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FA8C" w14:textId="6A141320" w:rsidR="00953F31" w:rsidRDefault="00076BC4" w:rsidP="00953F31">
      <w:pPr>
        <w:pStyle w:val="RSCH1"/>
      </w:pPr>
      <w:r>
        <w:t>Identifying electrodes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782054EF" w14:textId="60E46127" w:rsidR="00747545" w:rsidRDefault="00DC6DB9" w:rsidP="00747545">
      <w:pPr>
        <w:pStyle w:val="RSCLearningobjectives"/>
      </w:pPr>
      <w:r>
        <w:t>Name the positive and negative electrodes in an electrolytic cell.</w:t>
      </w:r>
    </w:p>
    <w:p w14:paraId="346FF467" w14:textId="5460871A" w:rsidR="00DC6DB9" w:rsidRDefault="00DC6DB9" w:rsidP="00747545">
      <w:pPr>
        <w:pStyle w:val="RSCLearningobjectives"/>
      </w:pPr>
      <w:r>
        <w:t>Identify the positive and negative electrodes from diagram</w:t>
      </w:r>
      <w:r w:rsidR="00C46494">
        <w:t xml:space="preserve">s showing </w:t>
      </w:r>
      <w:r>
        <w:t>the practical set-up.</w:t>
      </w:r>
    </w:p>
    <w:p w14:paraId="70A7949F" w14:textId="7885C5E6" w:rsidR="00DC6DB9" w:rsidRDefault="00DC6DB9" w:rsidP="00747545">
      <w:pPr>
        <w:pStyle w:val="RSCLearningobjectives"/>
      </w:pPr>
      <w:r>
        <w:t xml:space="preserve">Explain how to identify the positive and negative electrodes in a circuit diagram. </w:t>
      </w:r>
    </w:p>
    <w:p w14:paraId="52503496" w14:textId="60FD85D2" w:rsidR="00130C34" w:rsidRDefault="00130C34" w:rsidP="00130C34">
      <w:pPr>
        <w:pStyle w:val="RSCH2"/>
      </w:pPr>
      <w:r w:rsidRPr="00130C34">
        <w:t xml:space="preserve">Introduction </w:t>
      </w:r>
    </w:p>
    <w:p w14:paraId="638E3788" w14:textId="24E45ED0" w:rsidR="009F3D94" w:rsidRDefault="0097060C" w:rsidP="00341A5E">
      <w:pPr>
        <w:pStyle w:val="RSCBasictext"/>
        <w:spacing w:after="0"/>
      </w:pPr>
      <w:r>
        <w:t xml:space="preserve">A common mistake when labelling electrolytic cell diagrams is </w:t>
      </w:r>
      <w:r w:rsidR="00BF4988">
        <w:t>memorising</w:t>
      </w:r>
      <w:r>
        <w:t xml:space="preserve"> the position of the labels, rather than </w:t>
      </w:r>
      <w:r w:rsidR="00BF4988">
        <w:t>considering</w:t>
      </w:r>
      <w:r>
        <w:t xml:space="preserve"> the terminals on the battery or powerpack. </w:t>
      </w:r>
    </w:p>
    <w:p w14:paraId="5EC50B50" w14:textId="484FDF31" w:rsidR="0097060C" w:rsidRDefault="0097060C" w:rsidP="00341A5E">
      <w:pPr>
        <w:pStyle w:val="RSCBasictext"/>
        <w:spacing w:after="0"/>
      </w:pPr>
    </w:p>
    <w:p w14:paraId="3B32408E" w14:textId="0A384D3D" w:rsidR="0097060C" w:rsidRDefault="0097060C" w:rsidP="00341A5E">
      <w:pPr>
        <w:pStyle w:val="RSCBasictext"/>
        <w:spacing w:after="0"/>
      </w:pPr>
      <w:r>
        <w:t>In this activity you will need to carefully consider the diagrams to identify the positive and negative terminals and the</w:t>
      </w:r>
      <w:r w:rsidR="00BF4988">
        <w:t>n</w:t>
      </w:r>
      <w:r>
        <w:t xml:space="preserve"> the positive and negative electrodes. </w:t>
      </w:r>
    </w:p>
    <w:p w14:paraId="5322202C" w14:textId="4A8E01F9" w:rsidR="00767982" w:rsidRDefault="00076BC4" w:rsidP="00ED4DB6">
      <w:pPr>
        <w:pStyle w:val="RSCH2"/>
      </w:pPr>
      <w:r>
        <w:t>Questions</w:t>
      </w:r>
    </w:p>
    <w:p w14:paraId="14CFB419" w14:textId="400E6DD1" w:rsidR="008A76E0" w:rsidRDefault="00BA254C" w:rsidP="008A76E0">
      <w:pPr>
        <w:pStyle w:val="RSCBasictext"/>
      </w:pPr>
      <w:r>
        <w:t>Look at the diagram</w:t>
      </w:r>
      <w:r w:rsidR="00816A55">
        <w:t>s</w:t>
      </w:r>
      <w:r>
        <w:t xml:space="preserve"> below and answer the questions.</w:t>
      </w:r>
    </w:p>
    <w:p w14:paraId="32514823" w14:textId="36A4D074" w:rsidR="00BA254C" w:rsidRDefault="00816A55" w:rsidP="00BA254C">
      <w:pPr>
        <w:pStyle w:val="RSCnumberedlist"/>
      </w:pPr>
      <w:r>
        <w:t>Name the two electrodes.</w:t>
      </w:r>
    </w:p>
    <w:p w14:paraId="1311F720" w14:textId="07932EDE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7B7D8C5A" w14:textId="680AB168" w:rsidR="00BA254C" w:rsidRDefault="00BA254C" w:rsidP="00BA254C">
      <w:pPr>
        <w:pStyle w:val="RSCUnderline"/>
      </w:pPr>
      <w:r>
        <w:t xml:space="preserve">______________________________ and </w:t>
      </w:r>
      <w:r w:rsidRPr="00BA254C">
        <w:t>_________________________</w:t>
      </w:r>
      <w:r>
        <w:t>_____</w:t>
      </w:r>
    </w:p>
    <w:p w14:paraId="6A4CE96A" w14:textId="77777777" w:rsidR="00216452" w:rsidRPr="00BA254C" w:rsidRDefault="00216452" w:rsidP="00BA254C">
      <w:pPr>
        <w:pStyle w:val="RSCUnderline"/>
      </w:pPr>
    </w:p>
    <w:p w14:paraId="35376C7F" w14:textId="7C643382" w:rsidR="00BA254C" w:rsidRDefault="00BF4988" w:rsidP="00BA254C">
      <w:pPr>
        <w:pStyle w:val="RSCnumberedlist"/>
      </w:pPr>
      <w:r>
        <w:t>Draw a line from each statement to the type of ion it describes.</w:t>
      </w:r>
    </w:p>
    <w:p w14:paraId="5235B2D3" w14:textId="77777777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5619"/>
      </w:tblGrid>
      <w:tr w:rsidR="00BF4988" w:rsidRPr="00E73726" w14:paraId="31A1D79B" w14:textId="77777777" w:rsidTr="00BF4988">
        <w:trPr>
          <w:trHeight w:val="482"/>
          <w:jc w:val="center"/>
        </w:trPr>
        <w:tc>
          <w:tcPr>
            <w:tcW w:w="1696" w:type="dxa"/>
            <w:shd w:val="clear" w:color="auto" w:fill="FCD9A7"/>
            <w:vAlign w:val="center"/>
          </w:tcPr>
          <w:p w14:paraId="2C6F76E7" w14:textId="18B45887" w:rsidR="00BF4988" w:rsidRPr="00E73726" w:rsidRDefault="00BF4988" w:rsidP="00603C8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Anion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1419A" w14:textId="095C33BA" w:rsidR="00BF4988" w:rsidRPr="00E73726" w:rsidRDefault="00BF4988" w:rsidP="00603C83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</w:p>
        </w:tc>
        <w:tc>
          <w:tcPr>
            <w:tcW w:w="5619" w:type="dxa"/>
            <w:shd w:val="clear" w:color="auto" w:fill="auto"/>
            <w:vAlign w:val="center"/>
          </w:tcPr>
          <w:p w14:paraId="3BAE87F0" w14:textId="496FF915" w:rsidR="00BF4988" w:rsidRPr="00E73726" w:rsidRDefault="00BF4988" w:rsidP="00BF4988">
            <w:pPr>
              <w:pStyle w:val="RSCBasictext"/>
            </w:pPr>
            <w:r w:rsidRPr="00BF4988">
              <w:rPr>
                <w:sz w:val="20"/>
                <w:szCs w:val="20"/>
              </w:rPr>
              <w:t>A positive ion</w:t>
            </w:r>
            <w:r>
              <w:rPr>
                <w:sz w:val="20"/>
                <w:szCs w:val="20"/>
              </w:rPr>
              <w:t>, which has fewer electrons in its shells than protons in its nucleus.</w:t>
            </w:r>
          </w:p>
        </w:tc>
      </w:tr>
      <w:tr w:rsidR="00BF4988" w:rsidRPr="00985C41" w14:paraId="6A4E1EA4" w14:textId="77777777" w:rsidTr="00BF4988">
        <w:trPr>
          <w:trHeight w:val="482"/>
          <w:jc w:val="center"/>
        </w:trPr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28D931D9" w14:textId="6AFBBA6A" w:rsidR="00BF4988" w:rsidRPr="00985C41" w:rsidRDefault="00BF4988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A11D2" w14:textId="52503B31" w:rsidR="00BF4988" w:rsidRPr="00985C41" w:rsidRDefault="00BF4988" w:rsidP="00603C8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19" w:type="dxa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2D6A83C6" w14:textId="313925D0" w:rsidR="00BF4988" w:rsidRPr="00985C41" w:rsidRDefault="00BF4988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BF4988" w:rsidRPr="00985C41" w14:paraId="708216C1" w14:textId="77777777" w:rsidTr="00BF4988">
        <w:trPr>
          <w:trHeight w:val="482"/>
          <w:jc w:val="center"/>
        </w:trPr>
        <w:tc>
          <w:tcPr>
            <w:tcW w:w="1696" w:type="dxa"/>
            <w:shd w:val="clear" w:color="auto" w:fill="FCD9A7"/>
            <w:vAlign w:val="center"/>
          </w:tcPr>
          <w:p w14:paraId="51FA6001" w14:textId="05D83404" w:rsidR="00BF4988" w:rsidRPr="00985C41" w:rsidRDefault="00BF4988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Cation</w:t>
            </w: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14:paraId="0D41EBD2" w14:textId="562B58C3" w:rsidR="00BF4988" w:rsidRPr="00985C41" w:rsidRDefault="00BF4988" w:rsidP="00603C8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</w:p>
        </w:tc>
        <w:tc>
          <w:tcPr>
            <w:tcW w:w="5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08885" w14:textId="2ADC13AE" w:rsidR="00BF4988" w:rsidRPr="00985C41" w:rsidRDefault="00BF4988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negative ion, which has more electrons in its shells than protons in its nucleus.</w:t>
            </w:r>
          </w:p>
        </w:tc>
      </w:tr>
    </w:tbl>
    <w:p w14:paraId="68A6B9A6" w14:textId="5F2D16EE" w:rsidR="00216452" w:rsidRDefault="00216452" w:rsidP="00BA254C">
      <w:pPr>
        <w:pStyle w:val="RSCUnderline"/>
      </w:pPr>
    </w:p>
    <w:p w14:paraId="5FD58B71" w14:textId="5A692102" w:rsidR="00216452" w:rsidRDefault="00216452" w:rsidP="00216452">
      <w:pPr>
        <w:pStyle w:val="RSCH3"/>
      </w:pPr>
      <w:r w:rsidRPr="009B77DB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7BAC2AFD" wp14:editId="56C5E74D">
            <wp:simplePos x="0" y="0"/>
            <wp:positionH relativeFrom="margin">
              <wp:align>center</wp:align>
            </wp:positionH>
            <wp:positionV relativeFrom="paragraph">
              <wp:posOffset>43815</wp:posOffset>
            </wp:positionV>
            <wp:extent cx="3355975" cy="1866900"/>
            <wp:effectExtent l="0" t="0" r="0" b="0"/>
            <wp:wrapTight wrapText="bothSides">
              <wp:wrapPolygon edited="0">
                <wp:start x="0" y="0"/>
                <wp:lineTo x="0" y="21380"/>
                <wp:lineTo x="21457" y="21380"/>
                <wp:lineTo x="2145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048"/>
                    <a:stretch/>
                  </pic:blipFill>
                  <pic:spPr bwMode="auto">
                    <a:xfrm>
                      <a:off x="0" y="0"/>
                      <a:ext cx="3355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Diagram A</w:t>
      </w:r>
    </w:p>
    <w:p w14:paraId="14703904" w14:textId="1D75A7A1" w:rsidR="00216452" w:rsidRDefault="00216452" w:rsidP="00BA254C">
      <w:pPr>
        <w:pStyle w:val="RSCUnderline"/>
      </w:pPr>
    </w:p>
    <w:p w14:paraId="5BCCD481" w14:textId="68DBA659" w:rsidR="00216452" w:rsidRDefault="00216452" w:rsidP="00BA254C">
      <w:pPr>
        <w:pStyle w:val="RSCUnderline"/>
      </w:pPr>
    </w:p>
    <w:p w14:paraId="35C0AC87" w14:textId="6EBC1012" w:rsidR="00216452" w:rsidRDefault="00216452" w:rsidP="00BA254C">
      <w:pPr>
        <w:pStyle w:val="RSCUnderline"/>
      </w:pPr>
    </w:p>
    <w:p w14:paraId="25D88680" w14:textId="74CE4E2A" w:rsidR="00216452" w:rsidRDefault="00DC6DB9" w:rsidP="00BA254C">
      <w:pPr>
        <w:pStyle w:val="RSCUnder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B5337E" wp14:editId="7C24D624">
                <wp:simplePos x="0" y="0"/>
                <wp:positionH relativeFrom="column">
                  <wp:posOffset>4000500</wp:posOffset>
                </wp:positionH>
                <wp:positionV relativeFrom="paragraph">
                  <wp:posOffset>197485</wp:posOffset>
                </wp:positionV>
                <wp:extent cx="523875" cy="190500"/>
                <wp:effectExtent l="38100" t="38100" r="28575" b="1905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BB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315pt;margin-top:15.55pt;width:41.25pt;height:1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" strokecolor="#c8102e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B24330" wp14:editId="1EBE15A1">
                <wp:simplePos x="0" y="0"/>
                <wp:positionH relativeFrom="column">
                  <wp:posOffset>3248026</wp:posOffset>
                </wp:positionH>
                <wp:positionV relativeFrom="paragraph">
                  <wp:posOffset>187959</wp:posOffset>
                </wp:positionV>
                <wp:extent cx="495300" cy="190500"/>
                <wp:effectExtent l="0" t="38100" r="57150" b="190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767F" id="Straight Arrow Connector 30" o:spid="_x0000_s1026" type="#_x0000_t32" style="position:absolute;margin-left:255.75pt;margin-top:14.8pt;width:39pt;height: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" strokecolor="#c8102e">
                <v:stroke endarrow="block"/>
              </v:shape>
            </w:pict>
          </mc:Fallback>
        </mc:AlternateContent>
      </w:r>
    </w:p>
    <w:p w14:paraId="40695578" w14:textId="7FCDE16A" w:rsidR="00216452" w:rsidRDefault="001B24B1" w:rsidP="00BA254C">
      <w:pPr>
        <w:pStyle w:val="RSCUnderlin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00F7D8A" wp14:editId="70BB6ADB">
                <wp:simplePos x="0" y="0"/>
                <wp:positionH relativeFrom="column">
                  <wp:posOffset>2438400</wp:posOffset>
                </wp:positionH>
                <wp:positionV relativeFrom="paragraph">
                  <wp:posOffset>34925</wp:posOffset>
                </wp:positionV>
                <wp:extent cx="9048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325C7" w14:textId="4ACFA374" w:rsidR="00216452" w:rsidRPr="001B24B1" w:rsidRDefault="00216452" w:rsidP="001B24B1">
                            <w:pPr>
                              <w:pStyle w:val="RSCBasictext"/>
                              <w:rPr>
                                <w:sz w:val="20"/>
                                <w:szCs w:val="20"/>
                              </w:rPr>
                            </w:pPr>
                            <w:r w:rsidRPr="001B24B1">
                              <w:rPr>
                                <w:sz w:val="20"/>
                                <w:szCs w:val="20"/>
                              </w:rPr>
                              <w:t>Electrode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F7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2pt;margin-top:2.75pt;width:71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" filled="f" stroked="f">
                <v:textbox style="mso-fit-shape-to-text:t">
                  <w:txbxContent>
                    <w:p w14:paraId="7BC325C7" w14:textId="4ACFA374" w:rsidR="00216452" w:rsidRPr="001B24B1" w:rsidRDefault="00216452" w:rsidP="001B24B1">
                      <w:pPr>
                        <w:pStyle w:val="RSCBasictext"/>
                        <w:rPr>
                          <w:sz w:val="20"/>
                          <w:szCs w:val="20"/>
                        </w:rPr>
                      </w:pPr>
                      <w:r w:rsidRPr="001B24B1">
                        <w:rPr>
                          <w:sz w:val="20"/>
                          <w:szCs w:val="20"/>
                        </w:rPr>
                        <w:t>Electrode 1</w:t>
                      </w:r>
                    </w:p>
                  </w:txbxContent>
                </v:textbox>
              </v:shape>
            </w:pict>
          </mc:Fallback>
        </mc:AlternateContent>
      </w:r>
      <w:r w:rsidR="00216452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51ECC0" wp14:editId="60FF39AF">
                <wp:simplePos x="0" y="0"/>
                <wp:positionH relativeFrom="column">
                  <wp:posOffset>4467224</wp:posOffset>
                </wp:positionH>
                <wp:positionV relativeFrom="paragraph">
                  <wp:posOffset>44450</wp:posOffset>
                </wp:positionV>
                <wp:extent cx="942975" cy="140462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4802" w14:textId="2F242A9F" w:rsidR="00216452" w:rsidRPr="001B24B1" w:rsidRDefault="00216452" w:rsidP="001B24B1">
                            <w:pPr>
                              <w:pStyle w:val="RSCBasictext"/>
                              <w:rPr>
                                <w:sz w:val="20"/>
                                <w:szCs w:val="20"/>
                              </w:rPr>
                            </w:pPr>
                            <w:r w:rsidRPr="001B24B1">
                              <w:rPr>
                                <w:sz w:val="20"/>
                                <w:szCs w:val="20"/>
                              </w:rPr>
                              <w:t>Electrode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1ECC0" id="_x0000_s1027" type="#_x0000_t202" style="position:absolute;left:0;text-align:left;margin-left:351.75pt;margin-top:3.5pt;width:74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f//AEAANQ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" filled="f" stroked="f">
                <v:textbox style="mso-fit-shape-to-text:t">
                  <w:txbxContent>
                    <w:p w14:paraId="41734802" w14:textId="2F242A9F" w:rsidR="00216452" w:rsidRPr="001B24B1" w:rsidRDefault="00216452" w:rsidP="001B24B1">
                      <w:pPr>
                        <w:pStyle w:val="RSCBasictext"/>
                        <w:rPr>
                          <w:sz w:val="20"/>
                          <w:szCs w:val="20"/>
                        </w:rPr>
                      </w:pPr>
                      <w:r w:rsidRPr="001B24B1">
                        <w:rPr>
                          <w:sz w:val="20"/>
                          <w:szCs w:val="20"/>
                        </w:rPr>
                        <w:t xml:space="preserve">Electrode </w:t>
                      </w:r>
                      <w:r w:rsidRPr="001B24B1"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CB97719" w14:textId="69BC0C2E" w:rsidR="00216452" w:rsidRDefault="00216452" w:rsidP="00BA254C">
      <w:pPr>
        <w:pStyle w:val="RSCUnderline"/>
      </w:pPr>
    </w:p>
    <w:p w14:paraId="7F8C4429" w14:textId="77777777" w:rsidR="0097060C" w:rsidRPr="00BA254C" w:rsidRDefault="0097060C" w:rsidP="00BA254C">
      <w:pPr>
        <w:pStyle w:val="RSCUnderline"/>
      </w:pPr>
    </w:p>
    <w:p w14:paraId="3AC117A8" w14:textId="5DA35970" w:rsidR="00216452" w:rsidRDefault="00BA254C" w:rsidP="00216452">
      <w:pPr>
        <w:pStyle w:val="RSCnumberedlist"/>
      </w:pPr>
      <w:r>
        <w:t>Which is the anode in diagram A?</w:t>
      </w:r>
      <w:r w:rsidR="00216452" w:rsidRPr="00216452">
        <w:t xml:space="preserve"> </w:t>
      </w:r>
      <w:r w:rsidR="00216452">
        <w:t>(Circle your answer)</w:t>
      </w:r>
      <w:r w:rsidR="00216452">
        <w:br/>
      </w:r>
    </w:p>
    <w:p w14:paraId="1CB552BD" w14:textId="0690A896" w:rsidR="00216452" w:rsidRDefault="00216452" w:rsidP="00216452">
      <w:pPr>
        <w:pStyle w:val="RSCUnderline"/>
        <w:ind w:left="1440" w:firstLine="720"/>
      </w:pPr>
      <w:r>
        <w:t>Electrode 1</w:t>
      </w:r>
      <w:r>
        <w:tab/>
      </w:r>
      <w:r>
        <w:tab/>
        <w:t>Electrode 2</w:t>
      </w:r>
    </w:p>
    <w:p w14:paraId="76A037EA" w14:textId="77777777" w:rsidR="00216452" w:rsidRDefault="00216452" w:rsidP="00216452">
      <w:pPr>
        <w:pStyle w:val="RSCUnderline"/>
        <w:ind w:left="1440" w:firstLine="720"/>
      </w:pPr>
    </w:p>
    <w:p w14:paraId="2A115141" w14:textId="1D13A95E" w:rsidR="00BA254C" w:rsidRDefault="00BA254C" w:rsidP="00BA254C">
      <w:pPr>
        <w:pStyle w:val="RSCnumberedlist"/>
      </w:pPr>
      <w:r>
        <w:t>Which statement best explains this?</w:t>
      </w:r>
      <w:r w:rsidR="00BF4988">
        <w:t xml:space="preserve"> (Tick the correct statement)</w:t>
      </w:r>
    </w:p>
    <w:p w14:paraId="46B0E45D" w14:textId="7F321D8C" w:rsidR="00BA254C" w:rsidRDefault="00BA254C" w:rsidP="00BA254C">
      <w:pPr>
        <w:pStyle w:val="RSCnumb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812"/>
        <w:gridCol w:w="1508"/>
      </w:tblGrid>
      <w:tr w:rsidR="00BA254C" w:rsidRPr="00E73726" w14:paraId="69AFB711" w14:textId="77777777" w:rsidTr="007D0312">
        <w:trPr>
          <w:trHeight w:val="482"/>
          <w:jc w:val="center"/>
        </w:trPr>
        <w:tc>
          <w:tcPr>
            <w:tcW w:w="1696" w:type="dxa"/>
            <w:shd w:val="clear" w:color="auto" w:fill="FCD9A7"/>
            <w:vAlign w:val="center"/>
          </w:tcPr>
          <w:p w14:paraId="3BC0C2F6" w14:textId="4FD51C15" w:rsidR="00BA254C" w:rsidRPr="00E73726" w:rsidRDefault="00BA254C" w:rsidP="007D031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Answer to Q3</w:t>
            </w:r>
          </w:p>
        </w:tc>
        <w:tc>
          <w:tcPr>
            <w:tcW w:w="5812" w:type="dxa"/>
            <w:shd w:val="clear" w:color="auto" w:fill="FCD9A7"/>
            <w:vAlign w:val="center"/>
          </w:tcPr>
          <w:p w14:paraId="6D042750" w14:textId="42937D45" w:rsidR="00BA254C" w:rsidRPr="00E73726" w:rsidRDefault="00BA254C" w:rsidP="007D0312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Explanation</w:t>
            </w:r>
          </w:p>
        </w:tc>
        <w:tc>
          <w:tcPr>
            <w:tcW w:w="1508" w:type="dxa"/>
            <w:shd w:val="clear" w:color="auto" w:fill="FCD9A7"/>
            <w:vAlign w:val="center"/>
          </w:tcPr>
          <w:p w14:paraId="536520FF" w14:textId="2B190CC5" w:rsidR="00BA254C" w:rsidRPr="00E73726" w:rsidRDefault="00BA254C" w:rsidP="007D0312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</w:tr>
      <w:tr w:rsidR="00BA254C" w:rsidRPr="00985C41" w14:paraId="1C4E80C6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150EFE9D" w14:textId="2D4C182A" w:rsidR="00BA254C" w:rsidRPr="00985C41" w:rsidRDefault="00BA254C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Electrode 1</w:t>
            </w:r>
          </w:p>
        </w:tc>
        <w:tc>
          <w:tcPr>
            <w:tcW w:w="5812" w:type="dxa"/>
            <w:vAlign w:val="center"/>
          </w:tcPr>
          <w:p w14:paraId="7B4A950A" w14:textId="26E86B3F" w:rsidR="00BA254C" w:rsidRPr="00985C41" w:rsidRDefault="00BA254C" w:rsidP="00BA254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 it is connected to the + end of the cell; anode is the + electrode.</w:t>
            </w:r>
          </w:p>
        </w:tc>
        <w:tc>
          <w:tcPr>
            <w:tcW w:w="1508" w:type="dxa"/>
            <w:vAlign w:val="center"/>
          </w:tcPr>
          <w:p w14:paraId="77448FD3" w14:textId="22900CA6" w:rsidR="00BA254C" w:rsidRPr="00985C41" w:rsidRDefault="007D0312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noProof/>
                <w:color w:val="006F62"/>
              </w:rPr>
              <w:drawing>
                <wp:anchor distT="0" distB="0" distL="114300" distR="114300" simplePos="0" relativeHeight="251658240" behindDoc="0" locked="0" layoutInCell="1" allowOverlap="1" wp14:anchorId="4FA84DDB" wp14:editId="66EE1FE7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-342265</wp:posOffset>
                  </wp:positionV>
                  <wp:extent cx="179705" cy="179705"/>
                  <wp:effectExtent l="0" t="0" r="0" b="0"/>
                  <wp:wrapNone/>
                  <wp:docPr id="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A254C" w:rsidRPr="00985C41" w14:paraId="2614FFA4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0AAEEDCC" w14:textId="7FB25AC4" w:rsidR="00BA254C" w:rsidRPr="00985C41" w:rsidRDefault="00BA254C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Electrode 1</w:t>
            </w:r>
          </w:p>
        </w:tc>
        <w:tc>
          <w:tcPr>
            <w:tcW w:w="5812" w:type="dxa"/>
            <w:vAlign w:val="center"/>
          </w:tcPr>
          <w:p w14:paraId="73E5519F" w14:textId="158ED45E" w:rsidR="00BA254C" w:rsidRPr="00985C41" w:rsidRDefault="00BA254C" w:rsidP="00BA254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 it is connected to the - end of the cell; anode is the + electrode.</w:t>
            </w:r>
          </w:p>
        </w:tc>
        <w:tc>
          <w:tcPr>
            <w:tcW w:w="1508" w:type="dxa"/>
            <w:vAlign w:val="center"/>
          </w:tcPr>
          <w:p w14:paraId="3F79288A" w14:textId="77777777" w:rsidR="00BA254C" w:rsidRPr="00985C41" w:rsidRDefault="00BA254C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BA254C" w:rsidRPr="00985C41" w14:paraId="5F9C218A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0E9FF153" w14:textId="11FF8777" w:rsidR="00BA254C" w:rsidRPr="00985C41" w:rsidRDefault="00BA254C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Electrode 2</w:t>
            </w:r>
          </w:p>
        </w:tc>
        <w:tc>
          <w:tcPr>
            <w:tcW w:w="5812" w:type="dxa"/>
            <w:vAlign w:val="center"/>
          </w:tcPr>
          <w:p w14:paraId="28F9C037" w14:textId="37460997" w:rsidR="00BA254C" w:rsidRPr="00985C41" w:rsidRDefault="00BA254C" w:rsidP="00BA254C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 it is connected to the + end of the cell; anode i</w:t>
            </w:r>
            <w:r w:rsidR="00816A55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the + electrode.</w:t>
            </w:r>
          </w:p>
        </w:tc>
        <w:tc>
          <w:tcPr>
            <w:tcW w:w="1508" w:type="dxa"/>
            <w:vAlign w:val="center"/>
          </w:tcPr>
          <w:p w14:paraId="104FC743" w14:textId="77777777" w:rsidR="00BA254C" w:rsidRPr="00985C41" w:rsidRDefault="00BA254C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BA254C" w:rsidRPr="00985C41" w14:paraId="1C393819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03BFA0ED" w14:textId="7578F2C4" w:rsidR="00BA254C" w:rsidRPr="00E50FBA" w:rsidRDefault="00BA254C" w:rsidP="00603C8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Electrode 2</w:t>
            </w:r>
          </w:p>
        </w:tc>
        <w:tc>
          <w:tcPr>
            <w:tcW w:w="5812" w:type="dxa"/>
            <w:vAlign w:val="center"/>
          </w:tcPr>
          <w:p w14:paraId="698D45E3" w14:textId="4FB4E82D" w:rsidR="00BA254C" w:rsidRPr="00E50FBA" w:rsidRDefault="00BA254C" w:rsidP="00BA254C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Because it is connected to the + end of the cell; cations go to the cathode, anions go to the anode.</w:t>
            </w:r>
          </w:p>
        </w:tc>
        <w:tc>
          <w:tcPr>
            <w:tcW w:w="1508" w:type="dxa"/>
            <w:vAlign w:val="center"/>
          </w:tcPr>
          <w:p w14:paraId="6BBF1298" w14:textId="77777777" w:rsidR="00BA254C" w:rsidRPr="00E50FBA" w:rsidRDefault="00BA254C" w:rsidP="00603C83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</w:tbl>
    <w:p w14:paraId="10A5C5C1" w14:textId="5D1FA250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53C6A509" w14:textId="1B446575" w:rsidR="00216452" w:rsidRDefault="00216452" w:rsidP="00216452">
      <w:pPr>
        <w:pStyle w:val="RSCnumberedlist"/>
        <w:numPr>
          <w:ilvl w:val="0"/>
          <w:numId w:val="0"/>
        </w:numPr>
        <w:ind w:left="360"/>
      </w:pPr>
      <w:r w:rsidRPr="009B77DB">
        <w:rPr>
          <w:noProof/>
        </w:rPr>
        <w:drawing>
          <wp:anchor distT="0" distB="0" distL="114300" distR="114300" simplePos="0" relativeHeight="251670528" behindDoc="1" locked="0" layoutInCell="1" allowOverlap="1" wp14:anchorId="1FBFDBCC" wp14:editId="4F7F08F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3355975" cy="1724025"/>
            <wp:effectExtent l="0" t="0" r="0" b="9525"/>
            <wp:wrapTight wrapText="bothSides">
              <wp:wrapPolygon edited="0">
                <wp:start x="0" y="0"/>
                <wp:lineTo x="0" y="21481"/>
                <wp:lineTo x="21457" y="21481"/>
                <wp:lineTo x="21457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27" b="1397"/>
                    <a:stretch/>
                  </pic:blipFill>
                  <pic:spPr bwMode="auto">
                    <a:xfrm>
                      <a:off x="0" y="0"/>
                      <a:ext cx="33559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1D8F1C" w14:textId="3AD453AE" w:rsidR="00216452" w:rsidRDefault="008301BE" w:rsidP="008301BE">
      <w:pPr>
        <w:pStyle w:val="RSCH3"/>
      </w:pPr>
      <w:r>
        <w:t>Diagram B</w:t>
      </w:r>
    </w:p>
    <w:p w14:paraId="65EC8004" w14:textId="77777777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135C4675" w14:textId="6EB3BD36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024F8E7C" w14:textId="54CBC7BF" w:rsidR="00216452" w:rsidRDefault="0097060C" w:rsidP="00216452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ED8C12" wp14:editId="23C77A65">
                <wp:simplePos x="0" y="0"/>
                <wp:positionH relativeFrom="column">
                  <wp:posOffset>3323590</wp:posOffset>
                </wp:positionH>
                <wp:positionV relativeFrom="paragraph">
                  <wp:posOffset>95885</wp:posOffset>
                </wp:positionV>
                <wp:extent cx="428625" cy="180975"/>
                <wp:effectExtent l="0" t="38100" r="47625" b="285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1E3F8" id="Straight Arrow Connector 24" o:spid="_x0000_s1026" type="#_x0000_t32" style="position:absolute;margin-left:261.7pt;margin-top:7.55pt;width:33.75pt;height:14.2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" strokecolor="#c8102e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112F193" wp14:editId="620E1628">
                <wp:simplePos x="0" y="0"/>
                <wp:positionH relativeFrom="column">
                  <wp:posOffset>4448175</wp:posOffset>
                </wp:positionH>
                <wp:positionV relativeFrom="paragraph">
                  <wp:posOffset>144780</wp:posOffset>
                </wp:positionV>
                <wp:extent cx="933450" cy="140462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D0C3E" w14:textId="77777777" w:rsidR="008301BE" w:rsidRPr="001B24B1" w:rsidRDefault="008301BE" w:rsidP="001B24B1">
                            <w:pPr>
                              <w:pStyle w:val="RSCBasictext"/>
                              <w:rPr>
                                <w:sz w:val="20"/>
                                <w:szCs w:val="20"/>
                              </w:rPr>
                            </w:pPr>
                            <w:r w:rsidRPr="001B24B1">
                              <w:rPr>
                                <w:sz w:val="20"/>
                                <w:szCs w:val="20"/>
                              </w:rPr>
                              <w:t>Electrode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12F193" id="_x0000_s1028" type="#_x0000_t202" style="position:absolute;left:0;text-align:left;margin-left:350.25pt;margin-top:11.4pt;width:73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1L/QEAANQDAAAOAAAAZHJzL2Uyb0RvYy54bWysU9uO2yAQfa/Uf0C8N7YTZ7trxVltd5uq&#10;0vYibfsBGOMYFRgKJHb69R2wNxu1b1X9gIDxnJlz5rC5HbUiR+G8BFPTYpFTIgyHVpp9Tb9/2725&#10;ps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" filled="f" stroked="f">
                <v:textbox style="mso-fit-shape-to-text:t">
                  <w:txbxContent>
                    <w:p w14:paraId="09CD0C3E" w14:textId="77777777" w:rsidR="008301BE" w:rsidRPr="001B24B1" w:rsidRDefault="008301BE" w:rsidP="001B24B1">
                      <w:pPr>
                        <w:pStyle w:val="RSCBasictext"/>
                        <w:rPr>
                          <w:sz w:val="20"/>
                          <w:szCs w:val="20"/>
                        </w:rPr>
                      </w:pPr>
                      <w:r w:rsidRPr="001B24B1">
                        <w:rPr>
                          <w:sz w:val="20"/>
                          <w:szCs w:val="20"/>
                        </w:rPr>
                        <w:t>Electrode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DBE849" wp14:editId="29B348E4">
                <wp:simplePos x="0" y="0"/>
                <wp:positionH relativeFrom="column">
                  <wp:posOffset>4010025</wp:posOffset>
                </wp:positionH>
                <wp:positionV relativeFrom="paragraph">
                  <wp:posOffset>86360</wp:posOffset>
                </wp:positionV>
                <wp:extent cx="447675" cy="161925"/>
                <wp:effectExtent l="38100" t="38100" r="28575" b="2857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0EBC8" id="Straight Arrow Connector 23" o:spid="_x0000_s1026" type="#_x0000_t32" style="position:absolute;margin-left:315.75pt;margin-top:6.8pt;width:35.25pt;height:12.7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" strokecolor="#c8102e">
                <v:stroke endarrow="block"/>
              </v:shape>
            </w:pict>
          </mc:Fallback>
        </mc:AlternateContent>
      </w:r>
    </w:p>
    <w:p w14:paraId="1827301B" w14:textId="3EDD811E" w:rsidR="00216452" w:rsidRDefault="0097060C" w:rsidP="00216452">
      <w:pPr>
        <w:pStyle w:val="RSCnumberedlist"/>
        <w:numPr>
          <w:ilvl w:val="0"/>
          <w:numId w:val="0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40DDC18" wp14:editId="585CFE7A">
                <wp:simplePos x="0" y="0"/>
                <wp:positionH relativeFrom="column">
                  <wp:posOffset>2505075</wp:posOffset>
                </wp:positionH>
                <wp:positionV relativeFrom="paragraph">
                  <wp:posOffset>66040</wp:posOffset>
                </wp:positionV>
                <wp:extent cx="895350" cy="1404620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D82F" w14:textId="77777777" w:rsidR="008301BE" w:rsidRPr="001B24B1" w:rsidRDefault="008301BE" w:rsidP="001B24B1">
                            <w:pPr>
                              <w:pStyle w:val="RSCBasictext"/>
                              <w:rPr>
                                <w:sz w:val="20"/>
                                <w:szCs w:val="20"/>
                              </w:rPr>
                            </w:pPr>
                            <w:r w:rsidRPr="001B24B1">
                              <w:rPr>
                                <w:sz w:val="20"/>
                                <w:szCs w:val="20"/>
                              </w:rPr>
                              <w:t>Electrode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0DDC18" id="_x0000_s1029" type="#_x0000_t202" style="position:absolute;left:0;text-align:left;margin-left:197.25pt;margin-top:5.2pt;width:70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" filled="f" stroked="f">
                <v:textbox style="mso-fit-shape-to-text:t">
                  <w:txbxContent>
                    <w:p w14:paraId="0CB2D82F" w14:textId="77777777" w:rsidR="008301BE" w:rsidRPr="001B24B1" w:rsidRDefault="008301BE" w:rsidP="001B24B1">
                      <w:pPr>
                        <w:pStyle w:val="RSCBasictext"/>
                        <w:rPr>
                          <w:sz w:val="20"/>
                          <w:szCs w:val="20"/>
                        </w:rPr>
                      </w:pPr>
                      <w:r w:rsidRPr="001B24B1">
                        <w:rPr>
                          <w:sz w:val="20"/>
                          <w:szCs w:val="20"/>
                        </w:rPr>
                        <w:t>Electrode 1</w:t>
                      </w:r>
                    </w:p>
                  </w:txbxContent>
                </v:textbox>
              </v:shape>
            </w:pict>
          </mc:Fallback>
        </mc:AlternateContent>
      </w:r>
    </w:p>
    <w:p w14:paraId="27B9EED4" w14:textId="2F829010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2AA58559" w14:textId="3574658C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3CAA3706" w14:textId="1CDFC74A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4FBDF5A0" w14:textId="77777777" w:rsidR="00216452" w:rsidRDefault="00216452" w:rsidP="00216452">
      <w:pPr>
        <w:pStyle w:val="RSCnumberedlist"/>
        <w:numPr>
          <w:ilvl w:val="0"/>
          <w:numId w:val="0"/>
        </w:numPr>
        <w:ind w:left="360"/>
      </w:pPr>
    </w:p>
    <w:p w14:paraId="3800A405" w14:textId="77777777" w:rsidR="0097060C" w:rsidRDefault="0097060C" w:rsidP="0097060C">
      <w:pPr>
        <w:pStyle w:val="RSCnumberedlist"/>
        <w:numPr>
          <w:ilvl w:val="0"/>
          <w:numId w:val="0"/>
        </w:numPr>
        <w:ind w:left="360"/>
      </w:pPr>
    </w:p>
    <w:p w14:paraId="753FB320" w14:textId="431FDA25" w:rsidR="008301BE" w:rsidRDefault="00EB2E58" w:rsidP="008301BE">
      <w:pPr>
        <w:pStyle w:val="RSCnumberedlist"/>
      </w:pPr>
      <w:r>
        <w:t xml:space="preserve">Which is the anode in diagram </w:t>
      </w:r>
      <w:r w:rsidR="00216452">
        <w:t>B</w:t>
      </w:r>
      <w:r>
        <w:t>?</w:t>
      </w:r>
      <w:r w:rsidR="008301BE" w:rsidRPr="008301BE">
        <w:t xml:space="preserve"> </w:t>
      </w:r>
      <w:r w:rsidR="008301BE">
        <w:t>(Circle your answer)</w:t>
      </w:r>
      <w:r w:rsidR="008301BE">
        <w:br/>
      </w:r>
    </w:p>
    <w:p w14:paraId="27C7C68A" w14:textId="3FE90261" w:rsidR="008301BE" w:rsidRDefault="008301BE" w:rsidP="008301BE">
      <w:pPr>
        <w:pStyle w:val="RSCUnderline"/>
        <w:ind w:left="1440" w:firstLine="720"/>
      </w:pPr>
      <w:r>
        <w:t>Electrode 1</w:t>
      </w:r>
      <w:r>
        <w:tab/>
      </w:r>
      <w:r>
        <w:tab/>
        <w:t>Electrode 2</w:t>
      </w:r>
    </w:p>
    <w:p w14:paraId="690D1176" w14:textId="77777777" w:rsidR="008301BE" w:rsidRDefault="008301BE" w:rsidP="008301BE">
      <w:pPr>
        <w:pStyle w:val="RSCUnderline"/>
        <w:ind w:left="1440" w:firstLine="720"/>
      </w:pPr>
    </w:p>
    <w:p w14:paraId="691A71D3" w14:textId="381DB06E" w:rsidR="00EB2E58" w:rsidRDefault="00EB2E58" w:rsidP="008301BE">
      <w:pPr>
        <w:pStyle w:val="RSCnumberedlist"/>
      </w:pPr>
      <w:r>
        <w:lastRenderedPageBreak/>
        <w:t>Which is the best reasoning for this?</w:t>
      </w:r>
      <w:r w:rsidR="00816A55">
        <w:t xml:space="preserve"> (Tick the correct statement)</w:t>
      </w:r>
    </w:p>
    <w:p w14:paraId="368D8E09" w14:textId="77777777" w:rsidR="00EB2E58" w:rsidRDefault="00EB2E58" w:rsidP="00EB2E58">
      <w:pPr>
        <w:pStyle w:val="RSCnumberedlist"/>
        <w:numPr>
          <w:ilvl w:val="0"/>
          <w:numId w:val="0"/>
        </w:numPr>
        <w:ind w:left="360" w:hanging="36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812"/>
        <w:gridCol w:w="1508"/>
      </w:tblGrid>
      <w:tr w:rsidR="00EB2E58" w:rsidRPr="00E73726" w14:paraId="4CF6C480" w14:textId="77777777" w:rsidTr="007D0312">
        <w:trPr>
          <w:trHeight w:val="482"/>
          <w:jc w:val="center"/>
        </w:trPr>
        <w:tc>
          <w:tcPr>
            <w:tcW w:w="1696" w:type="dxa"/>
            <w:shd w:val="clear" w:color="auto" w:fill="FCD9A7"/>
            <w:vAlign w:val="center"/>
          </w:tcPr>
          <w:p w14:paraId="6F8EB5B3" w14:textId="77777777" w:rsidR="00EB2E58" w:rsidRPr="00E73726" w:rsidRDefault="00EB2E58" w:rsidP="007D0312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Answer to Q3</w:t>
            </w:r>
          </w:p>
        </w:tc>
        <w:tc>
          <w:tcPr>
            <w:tcW w:w="5812" w:type="dxa"/>
            <w:shd w:val="clear" w:color="auto" w:fill="FCD9A7"/>
            <w:vAlign w:val="center"/>
          </w:tcPr>
          <w:p w14:paraId="50DD8A57" w14:textId="77777777" w:rsidR="00EB2E58" w:rsidRPr="00E73726" w:rsidRDefault="00EB2E58" w:rsidP="007D0312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Explanation</w:t>
            </w:r>
          </w:p>
        </w:tc>
        <w:tc>
          <w:tcPr>
            <w:tcW w:w="1508" w:type="dxa"/>
            <w:shd w:val="clear" w:color="auto" w:fill="FCD9A7"/>
            <w:vAlign w:val="center"/>
          </w:tcPr>
          <w:p w14:paraId="5E10FE40" w14:textId="1A79E07B" w:rsidR="00EB2E58" w:rsidRPr="00E73726" w:rsidRDefault="00EB2E58" w:rsidP="007D0312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</w:p>
        </w:tc>
      </w:tr>
      <w:tr w:rsidR="00EB2E58" w:rsidRPr="00985C41" w14:paraId="7240A086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31DD47E1" w14:textId="77777777" w:rsidR="00EB2E58" w:rsidRPr="00985C41" w:rsidRDefault="00EB2E58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Electrode 1</w:t>
            </w:r>
          </w:p>
        </w:tc>
        <w:tc>
          <w:tcPr>
            <w:tcW w:w="5812" w:type="dxa"/>
            <w:vAlign w:val="center"/>
          </w:tcPr>
          <w:p w14:paraId="111B535D" w14:textId="5E7794B3" w:rsidR="00EB2E58" w:rsidRPr="00985C41" w:rsidRDefault="00EB2E58" w:rsidP="00603C8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 it is connected to the + end of the powerpack; the positive terminal is red.</w:t>
            </w:r>
          </w:p>
        </w:tc>
        <w:tc>
          <w:tcPr>
            <w:tcW w:w="1508" w:type="dxa"/>
            <w:vAlign w:val="center"/>
          </w:tcPr>
          <w:p w14:paraId="6059DB58" w14:textId="78A81E75" w:rsidR="00EB2E58" w:rsidRPr="00985C41" w:rsidRDefault="00816A55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bCs/>
                <w:noProof/>
                <w:color w:val="006F62"/>
              </w:rPr>
              <w:drawing>
                <wp:anchor distT="0" distB="0" distL="114300" distR="114300" simplePos="0" relativeHeight="251661312" behindDoc="0" locked="0" layoutInCell="1" allowOverlap="1" wp14:anchorId="0E8EF446" wp14:editId="2103C946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-334645</wp:posOffset>
                  </wp:positionV>
                  <wp:extent cx="179705" cy="179705"/>
                  <wp:effectExtent l="0" t="0" r="0" b="0"/>
                  <wp:wrapNone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2E58" w:rsidRPr="00985C41" w14:paraId="66E96997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345B218D" w14:textId="77777777" w:rsidR="00EB2E58" w:rsidRPr="00985C41" w:rsidRDefault="00EB2E58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Electrode 1</w:t>
            </w:r>
          </w:p>
        </w:tc>
        <w:tc>
          <w:tcPr>
            <w:tcW w:w="5812" w:type="dxa"/>
            <w:vAlign w:val="center"/>
          </w:tcPr>
          <w:p w14:paraId="2722F537" w14:textId="06FBBA1C" w:rsidR="00EB2E58" w:rsidRPr="00985C41" w:rsidRDefault="00EB2E58" w:rsidP="00603C8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 it is connected to the - end of the powerpack; the positive terminal is red.</w:t>
            </w:r>
          </w:p>
        </w:tc>
        <w:tc>
          <w:tcPr>
            <w:tcW w:w="1508" w:type="dxa"/>
            <w:vAlign w:val="center"/>
          </w:tcPr>
          <w:p w14:paraId="03261467" w14:textId="522F38F0" w:rsidR="00EB2E58" w:rsidRPr="00985C41" w:rsidRDefault="00EB2E58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EB2E58" w:rsidRPr="00985C41" w14:paraId="0176B860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2384AC36" w14:textId="77777777" w:rsidR="00EB2E58" w:rsidRPr="00985C41" w:rsidRDefault="00EB2E58" w:rsidP="00603C83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Electrode 2</w:t>
            </w:r>
          </w:p>
        </w:tc>
        <w:tc>
          <w:tcPr>
            <w:tcW w:w="5812" w:type="dxa"/>
            <w:vAlign w:val="center"/>
          </w:tcPr>
          <w:p w14:paraId="33CF62BE" w14:textId="1AD05DF6" w:rsidR="00EB2E58" w:rsidRPr="00985C41" w:rsidRDefault="00EB2E58" w:rsidP="00603C83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Because it is connected to the + end of the powerpack; cathode is + electrode and anode is -.</w:t>
            </w:r>
          </w:p>
        </w:tc>
        <w:tc>
          <w:tcPr>
            <w:tcW w:w="1508" w:type="dxa"/>
            <w:vAlign w:val="center"/>
          </w:tcPr>
          <w:p w14:paraId="360BE5AC" w14:textId="77777777" w:rsidR="00EB2E58" w:rsidRPr="00985C41" w:rsidRDefault="00EB2E58" w:rsidP="00603C83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</w:p>
        </w:tc>
      </w:tr>
      <w:tr w:rsidR="00EB2E58" w:rsidRPr="00985C41" w14:paraId="1EED3ECD" w14:textId="77777777" w:rsidTr="007D0312">
        <w:trPr>
          <w:trHeight w:val="482"/>
          <w:jc w:val="center"/>
        </w:trPr>
        <w:tc>
          <w:tcPr>
            <w:tcW w:w="1696" w:type="dxa"/>
            <w:vAlign w:val="center"/>
          </w:tcPr>
          <w:p w14:paraId="428BF9E4" w14:textId="77777777" w:rsidR="00EB2E58" w:rsidRPr="00E50FBA" w:rsidRDefault="00EB2E58" w:rsidP="00603C83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Electrode 2</w:t>
            </w:r>
          </w:p>
        </w:tc>
        <w:tc>
          <w:tcPr>
            <w:tcW w:w="5812" w:type="dxa"/>
            <w:vAlign w:val="center"/>
          </w:tcPr>
          <w:p w14:paraId="0EFE7075" w14:textId="67BC9CDB" w:rsidR="00EB2E58" w:rsidRPr="00E50FBA" w:rsidRDefault="00EB2E58" w:rsidP="00603C83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</w:rPr>
              <w:t>Because it is connected to the + end of the powerpack; cations go to the cathode so the cathode is – elect</w:t>
            </w:r>
            <w:r w:rsidR="008301BE">
              <w:rPr>
                <w:rFonts w:ascii="Century Gothic" w:hAnsi="Century Gothic"/>
              </w:rPr>
              <w:t>r</w:t>
            </w:r>
            <w:r>
              <w:rPr>
                <w:rFonts w:ascii="Century Gothic" w:hAnsi="Century Gothic"/>
              </w:rPr>
              <w:t>ode and anode is +.</w:t>
            </w:r>
          </w:p>
        </w:tc>
        <w:tc>
          <w:tcPr>
            <w:tcW w:w="1508" w:type="dxa"/>
            <w:vAlign w:val="center"/>
          </w:tcPr>
          <w:p w14:paraId="522CE22A" w14:textId="77777777" w:rsidR="00EB2E58" w:rsidRPr="00E50FBA" w:rsidRDefault="00EB2E58" w:rsidP="00603C83">
            <w:pPr>
              <w:spacing w:before="60" w:after="60" w:line="259" w:lineRule="auto"/>
              <w:ind w:right="-1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</w:p>
        </w:tc>
      </w:tr>
    </w:tbl>
    <w:p w14:paraId="23B04C01" w14:textId="77777777" w:rsidR="00BA254C" w:rsidRDefault="00BA254C" w:rsidP="00BA254C">
      <w:pPr>
        <w:pStyle w:val="RSCnumberedlist"/>
        <w:numPr>
          <w:ilvl w:val="0"/>
          <w:numId w:val="0"/>
        </w:numPr>
        <w:ind w:left="360" w:hanging="360"/>
      </w:pPr>
    </w:p>
    <w:p w14:paraId="0AB647B7" w14:textId="0173519C" w:rsidR="008301BE" w:rsidRDefault="00EB2E58" w:rsidP="008301BE">
      <w:pPr>
        <w:pStyle w:val="RSCnumberedlist"/>
      </w:pPr>
      <w:r>
        <w:t xml:space="preserve">Label the </w:t>
      </w:r>
      <w:r w:rsidR="00816A55">
        <w:t>D</w:t>
      </w:r>
      <w:r>
        <w:t xml:space="preserve">iagram </w:t>
      </w:r>
      <w:r w:rsidR="00816A55">
        <w:t xml:space="preserve">C </w:t>
      </w:r>
      <w:r>
        <w:t>to show the anode, cathode and electrolyte.</w:t>
      </w:r>
    </w:p>
    <w:p w14:paraId="0DE9EBDC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620A091F" w14:textId="67A544C9" w:rsidR="008301BE" w:rsidRDefault="007D0312" w:rsidP="007D0312">
      <w:pPr>
        <w:pStyle w:val="RSCH3"/>
      </w:pPr>
      <w:r>
        <w:t>Diagram C</w:t>
      </w:r>
    </w:p>
    <w:p w14:paraId="360CDEED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  <w:r w:rsidRPr="009B77DB">
        <w:rPr>
          <w:noProof/>
        </w:rPr>
        <w:drawing>
          <wp:anchor distT="0" distB="0" distL="114300" distR="114300" simplePos="0" relativeHeight="251675648" behindDoc="0" locked="0" layoutInCell="1" allowOverlap="1" wp14:anchorId="098CB0B2" wp14:editId="7563480B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095375" cy="215423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5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0FCD2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3A7FCC25" w14:textId="77777777" w:rsidR="008301BE" w:rsidRDefault="008301BE" w:rsidP="008301BE">
      <w:pPr>
        <w:pStyle w:val="RSCUnder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CFD4B7" wp14:editId="4C206119">
                <wp:simplePos x="0" y="0"/>
                <wp:positionH relativeFrom="column">
                  <wp:posOffset>1752600</wp:posOffset>
                </wp:positionH>
                <wp:positionV relativeFrom="paragraph">
                  <wp:posOffset>36830</wp:posOffset>
                </wp:positionV>
                <wp:extent cx="771525" cy="438150"/>
                <wp:effectExtent l="0" t="0" r="6667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1DB6" id="Straight Arrow Connector 10" o:spid="_x0000_s1026" type="#_x0000_t32" style="position:absolute;margin-left:138pt;margin-top:2.9pt;width:60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" strokecolor="#c8102e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39D639" wp14:editId="72DC0FE3">
                <wp:simplePos x="0" y="0"/>
                <wp:positionH relativeFrom="column">
                  <wp:posOffset>3238500</wp:posOffset>
                </wp:positionH>
                <wp:positionV relativeFrom="paragraph">
                  <wp:posOffset>74930</wp:posOffset>
                </wp:positionV>
                <wp:extent cx="685800" cy="419100"/>
                <wp:effectExtent l="38100" t="0" r="190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65750A" id="Straight Arrow Connector 8" o:spid="_x0000_s1026" type="#_x0000_t32" style="position:absolute;margin-left:255pt;margin-top:5.9pt;width:54pt;height:33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" strokecolor="#c8102e">
                <v:stroke endarrow="block"/>
              </v:shape>
            </w:pict>
          </mc:Fallback>
        </mc:AlternateContent>
      </w:r>
      <w:r>
        <w:t>_________________________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_________________________</w:t>
      </w:r>
      <w:r>
        <w:tab/>
      </w:r>
      <w:r>
        <w:tab/>
      </w:r>
      <w:r>
        <w:tab/>
      </w:r>
      <w:r>
        <w:tab/>
      </w:r>
      <w:r>
        <w:tab/>
      </w:r>
    </w:p>
    <w:p w14:paraId="53C788B3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28D40C07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69DE2994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0AEE0615" w14:textId="64A57573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686C1C02" w14:textId="66EDFD54" w:rsidR="008301BE" w:rsidRDefault="008301BE" w:rsidP="008301BE">
      <w:pPr>
        <w:pStyle w:val="RSCUnder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A425CA" wp14:editId="2B4AA5E1">
                <wp:simplePos x="0" y="0"/>
                <wp:positionH relativeFrom="column">
                  <wp:posOffset>2942590</wp:posOffset>
                </wp:positionH>
                <wp:positionV relativeFrom="paragraph">
                  <wp:posOffset>79375</wp:posOffset>
                </wp:positionV>
                <wp:extent cx="962025" cy="123825"/>
                <wp:effectExtent l="38100" t="0" r="28575" b="857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8102E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7460" id="Straight Arrow Connector 9" o:spid="_x0000_s1026" type="#_x0000_t32" style="position:absolute;margin-left:231.7pt;margin-top:6.25pt;width:75.75pt;height:9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" strokecolor="#c8102e">
                <v:stroke endarrow="block"/>
              </v:shape>
            </w:pict>
          </mc:Fallback>
        </mc:AlternateContent>
      </w:r>
      <w:r w:rsidR="00816A55">
        <w:tab/>
      </w:r>
      <w:r w:rsidR="00816A55">
        <w:tab/>
      </w:r>
      <w:r w:rsidR="00816A55">
        <w:tab/>
      </w:r>
      <w:r w:rsidR="00816A55">
        <w:tab/>
      </w:r>
      <w:r>
        <w:tab/>
      </w:r>
      <w:r>
        <w:tab/>
      </w:r>
      <w:r>
        <w:tab/>
      </w:r>
      <w:r>
        <w:tab/>
        <w:t xml:space="preserve">        _________________________</w:t>
      </w:r>
    </w:p>
    <w:p w14:paraId="167B6467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16C77792" w14:textId="77777777" w:rsidR="008301BE" w:rsidRDefault="008301BE" w:rsidP="008301BE">
      <w:pPr>
        <w:pStyle w:val="RSCnumberedlist"/>
        <w:numPr>
          <w:ilvl w:val="0"/>
          <w:numId w:val="0"/>
        </w:numPr>
        <w:ind w:left="360"/>
      </w:pPr>
    </w:p>
    <w:p w14:paraId="1EF39147" w14:textId="2F826E79" w:rsidR="00EB2E58" w:rsidRDefault="00EB2E58" w:rsidP="00EB2E58">
      <w:pPr>
        <w:pStyle w:val="RSCnumberedlist"/>
      </w:pPr>
      <w:r>
        <w:t>Explain how you identified the anode and cathode.</w:t>
      </w:r>
      <w:r w:rsidR="00816A55">
        <w:br/>
      </w:r>
    </w:p>
    <w:p w14:paraId="30C12C25" w14:textId="2FB31355" w:rsidR="00EB2E58" w:rsidRDefault="00EB2E58" w:rsidP="00816A55">
      <w:pPr>
        <w:pStyle w:val="RSCUnderline"/>
        <w:spacing w:line="480" w:lineRule="auto"/>
      </w:pPr>
      <w:r>
        <w:t>__________________________________________________________________________________</w:t>
      </w:r>
    </w:p>
    <w:p w14:paraId="03F98032" w14:textId="155EFA39" w:rsidR="00EB2E58" w:rsidRDefault="00EB2E58" w:rsidP="00816A55">
      <w:pPr>
        <w:pStyle w:val="RSCUnderline"/>
        <w:spacing w:line="480" w:lineRule="auto"/>
      </w:pPr>
      <w:r>
        <w:t>__________________________________________________________________________________</w:t>
      </w:r>
    </w:p>
    <w:p w14:paraId="78D81314" w14:textId="23C74257" w:rsidR="000F0996" w:rsidRDefault="00EB2E58" w:rsidP="00816A55">
      <w:pPr>
        <w:pStyle w:val="RSCUnderline"/>
        <w:spacing w:line="480" w:lineRule="auto"/>
      </w:pPr>
      <w:r>
        <w:t>__________________________________________________________________________________</w:t>
      </w:r>
    </w:p>
    <w:p w14:paraId="6439FE21" w14:textId="77777777" w:rsidR="000F0996" w:rsidRPr="005C39AE" w:rsidRDefault="000F0996" w:rsidP="00475C69">
      <w:pPr>
        <w:pStyle w:val="RSCBasictext"/>
      </w:pPr>
    </w:p>
    <w:p w14:paraId="0D6D8E9F" w14:textId="23CDB592" w:rsidR="00C26464" w:rsidRPr="005C39AE" w:rsidRDefault="00C26464" w:rsidP="00571740">
      <w:pPr>
        <w:pStyle w:val="RSCMarks"/>
        <w:spacing w:before="120"/>
        <w:jc w:val="both"/>
      </w:pPr>
    </w:p>
    <w:sectPr w:rsidR="00C26464" w:rsidRPr="005C39AE" w:rsidSect="000F0996">
      <w:headerReference w:type="default" r:id="rId15"/>
      <w:footerReference w:type="default" r:id="rId1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BB33" w14:textId="77777777" w:rsidR="00FE6534" w:rsidRDefault="00FE6534" w:rsidP="00C51F51">
      <w:r>
        <w:separator/>
      </w:r>
    </w:p>
  </w:endnote>
  <w:endnote w:type="continuationSeparator" w:id="0">
    <w:p w14:paraId="19096D0D" w14:textId="77777777" w:rsidR="00FE6534" w:rsidRDefault="00FE653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D000DD7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C01A" w14:textId="77777777" w:rsidR="00FE6534" w:rsidRDefault="00FE6534" w:rsidP="00C51F51">
      <w:r>
        <w:separator/>
      </w:r>
    </w:p>
  </w:footnote>
  <w:footnote w:type="continuationSeparator" w:id="0">
    <w:p w14:paraId="30EA13DD" w14:textId="77777777" w:rsidR="00FE6534" w:rsidRDefault="00FE653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52D91AC6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1BC13E82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5F87B048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A1B79" w:rsidRPr="001A1B7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550CF737" w14:textId="3EA5A8BA" w:rsidR="005A4319" w:rsidRDefault="001A1B79" w:rsidP="007D0312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EA2264" w:rsidRPr="001A1B79">
      <w:t>rsc.li/</w:t>
    </w:r>
    <w:r w:rsidR="007D0312" w:rsidRPr="007D0312">
      <w:t>3S6LRz4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F4FAE"/>
    <w:multiLevelType w:val="hybridMultilevel"/>
    <w:tmpl w:val="62E4477A"/>
    <w:lvl w:ilvl="0" w:tplc="6526C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4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212087724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76BC4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569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24B1"/>
    <w:rsid w:val="001B5474"/>
    <w:rsid w:val="001C23F6"/>
    <w:rsid w:val="001C290F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16452"/>
    <w:rsid w:val="0022129F"/>
    <w:rsid w:val="00221BC3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A77E2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9D4"/>
    <w:rsid w:val="005D6A71"/>
    <w:rsid w:val="005E0657"/>
    <w:rsid w:val="005F39DD"/>
    <w:rsid w:val="005F5C28"/>
    <w:rsid w:val="005F6D0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6435"/>
    <w:rsid w:val="00742794"/>
    <w:rsid w:val="00742E84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730DE"/>
    <w:rsid w:val="00775411"/>
    <w:rsid w:val="0077545E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312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16A55"/>
    <w:rsid w:val="00823831"/>
    <w:rsid w:val="0082699C"/>
    <w:rsid w:val="00827C7D"/>
    <w:rsid w:val="008301BE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0C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B77DB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35A10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254C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BF4988"/>
    <w:rsid w:val="00C034AA"/>
    <w:rsid w:val="00C056D6"/>
    <w:rsid w:val="00C064CF"/>
    <w:rsid w:val="00C1049A"/>
    <w:rsid w:val="00C10563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6494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4AFB"/>
    <w:rsid w:val="00C87965"/>
    <w:rsid w:val="00C87F12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481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6DB9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2E58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9E6A3-E325-461F-8467-2CA615ECB59D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c4a1134a-ec95-48d0-8411-392686591e19"/>
    <ds:schemaRef ds:uri="a9c5b8cb-8b3b-4b00-8e13-e0891dd65cf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154</TotalTime>
  <Pages>3</Pages>
  <Words>411</Words>
  <Characters>2365</Characters>
  <Application>Microsoft Office Word</Application>
  <DocSecurity>0</DocSecurity>
  <Lines>131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misconceptions - student sheet</vt:lpstr>
    </vt:vector>
  </TitlesOfParts>
  <Manager/>
  <Company>Royal Society of Chemistry</Company>
  <LinksUpToDate>false</LinksUpToDate>
  <CharactersWithSpaces>2713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misconceptions - student sheet</dc:title>
  <dc:subject/>
  <dc:creator>Royal Society Of Chemistry</dc:creator>
  <cp:keywords>anode, cathode, battery, powerpack, cell diagram, electrodes, electrolysis, terminal, positive, negative</cp:keywords>
  <dc:description>From Power to the pupils, Education in Chemistry, https://rsc.li/3CZI02G</dc:description>
  <cp:lastModifiedBy>Kirsty Patterson</cp:lastModifiedBy>
  <cp:revision>6</cp:revision>
  <cp:lastPrinted>2012-04-18T08:40:00Z</cp:lastPrinted>
  <dcterms:created xsi:type="dcterms:W3CDTF">2022-10-14T09:56:00Z</dcterms:created>
  <dcterms:modified xsi:type="dcterms:W3CDTF">2022-10-14T15:25:00Z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