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797C1064" w:rsidR="00953F31" w:rsidRDefault="003229A9" w:rsidP="00953F31">
      <w:pPr>
        <w:pStyle w:val="RSCH1"/>
      </w:pPr>
      <w:r>
        <w:t>Using multiple models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BCB9538" w14:textId="489FFC58" w:rsidR="003229A9" w:rsidRPr="003229A9" w:rsidRDefault="003229A9" w:rsidP="007D6BA9">
      <w:pPr>
        <w:pStyle w:val="RSCnumberedlist"/>
      </w:pPr>
      <w:r w:rsidRPr="003229A9">
        <w:t>Use a variety of models to develop scientific understanding of a molecule of hydrogen</w:t>
      </w:r>
      <w:r w:rsidR="007D6BA9">
        <w:t>.</w:t>
      </w:r>
    </w:p>
    <w:p w14:paraId="6C284089" w14:textId="3CA0876C" w:rsidR="003229A9" w:rsidRPr="003229A9" w:rsidRDefault="003229A9" w:rsidP="007D6BA9">
      <w:pPr>
        <w:pStyle w:val="RSCnumberedlist"/>
      </w:pPr>
      <w:r w:rsidRPr="003229A9">
        <w:t>Discuss limitations of models in science</w:t>
      </w:r>
      <w:r w:rsidR="007D6BA9">
        <w:t>.</w:t>
      </w:r>
    </w:p>
    <w:p w14:paraId="5322202C" w14:textId="47C292F9" w:rsidR="00767982" w:rsidRDefault="00EF0FA7" w:rsidP="00ED4DB6">
      <w:pPr>
        <w:pStyle w:val="RSCH2"/>
      </w:pPr>
      <w:r>
        <w:t>The problem</w:t>
      </w:r>
    </w:p>
    <w:p w14:paraId="62AB9295" w14:textId="77777777" w:rsidR="003229A9" w:rsidRPr="003229A9" w:rsidRDefault="003229A9" w:rsidP="003229A9">
      <w:pPr>
        <w:pStyle w:val="RSCBasictext"/>
      </w:pPr>
      <w:r w:rsidRPr="003229A9">
        <w:t>Many models are used in science to represent the same idea.</w:t>
      </w:r>
    </w:p>
    <w:p w14:paraId="6B23515E" w14:textId="77777777" w:rsidR="003229A9" w:rsidRPr="003229A9" w:rsidRDefault="003229A9" w:rsidP="003229A9">
      <w:pPr>
        <w:pStyle w:val="RSCBasictext"/>
      </w:pPr>
      <w:r w:rsidRPr="003229A9">
        <w:t>Your challenge is to use multiple models and representations to build a more concrete understanding of an abstract idea.</w:t>
      </w:r>
    </w:p>
    <w:p w14:paraId="55806EF3" w14:textId="1CF80993" w:rsidR="003229A9" w:rsidRDefault="003229A9" w:rsidP="008A76E0">
      <w:pPr>
        <w:pStyle w:val="RSCBasictext"/>
      </w:pPr>
      <w:r w:rsidRPr="003229A9">
        <w:t xml:space="preserve">By answering a set of questions, you will </w:t>
      </w:r>
      <w:r w:rsidR="00E56A38">
        <w:t>evaluate</w:t>
      </w:r>
      <w:r w:rsidRPr="003229A9">
        <w:t xml:space="preserve"> each representation and gain a deeper understanding of the overall concept.</w:t>
      </w:r>
    </w:p>
    <w:p w14:paraId="58980ABD" w14:textId="6D80A480" w:rsidR="00EF0FA7" w:rsidRDefault="00EF0FA7" w:rsidP="00EF0FA7">
      <w:pPr>
        <w:pStyle w:val="RSCH2"/>
      </w:pPr>
      <w:r>
        <w:t>The task</w:t>
      </w:r>
    </w:p>
    <w:p w14:paraId="5E263625" w14:textId="1A20BCDA" w:rsidR="00CD30C9" w:rsidRPr="00CD30C9" w:rsidRDefault="00CD30C9" w:rsidP="00CD30C9">
      <w:pPr>
        <w:pStyle w:val="RSCBasictext"/>
      </w:pPr>
      <w:r w:rsidRPr="00CD30C9">
        <w:rPr>
          <w:lang w:val="en-US"/>
        </w:rPr>
        <w:t xml:space="preserve">Below are </w:t>
      </w:r>
      <w:r w:rsidR="00EF0FA7">
        <w:rPr>
          <w:lang w:val="en-US"/>
        </w:rPr>
        <w:t>five</w:t>
      </w:r>
      <w:r w:rsidRPr="00CD30C9">
        <w:rPr>
          <w:lang w:val="en-US"/>
        </w:rPr>
        <w:t xml:space="preserve"> representations of the hydrogen molecule</w:t>
      </w:r>
      <w:r w:rsidR="00EF0FA7">
        <w:rPr>
          <w:lang w:val="en-US"/>
        </w:rPr>
        <w:t>, labelled A–E</w:t>
      </w:r>
      <w:r w:rsidRPr="00CD30C9">
        <w:rPr>
          <w:lang w:val="en-US"/>
        </w:rPr>
        <w:t xml:space="preserve">. Answer the questions </w:t>
      </w:r>
      <w:r w:rsidR="00EF0FA7">
        <w:rPr>
          <w:lang w:val="en-US"/>
        </w:rPr>
        <w:t xml:space="preserve">in the table </w:t>
      </w:r>
      <w:r w:rsidRPr="00CD30C9">
        <w:rPr>
          <w:lang w:val="en-US"/>
        </w:rPr>
        <w:t xml:space="preserve">to </w:t>
      </w:r>
      <w:r w:rsidR="00EF0FA7">
        <w:rPr>
          <w:lang w:val="en-US"/>
        </w:rPr>
        <w:t>evaluate</w:t>
      </w:r>
      <w:r w:rsidRPr="00CD30C9">
        <w:rPr>
          <w:lang w:val="en-US"/>
        </w:rPr>
        <w:t xml:space="preserve">. Refer to each model specifically for questions </w:t>
      </w:r>
      <w:r w:rsidR="00B0027D">
        <w:rPr>
          <w:lang w:val="en-US"/>
        </w:rPr>
        <w:t>three and four.</w:t>
      </w:r>
    </w:p>
    <w:p w14:paraId="431FF77E" w14:textId="11F9303F" w:rsidR="000F0996" w:rsidRDefault="00CF1222" w:rsidP="000F0996">
      <w:pPr>
        <w:pStyle w:val="RSCBasictext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FBC903E" wp14:editId="1F54FAA8">
            <wp:simplePos x="0" y="0"/>
            <wp:positionH relativeFrom="column">
              <wp:posOffset>-209550</wp:posOffset>
            </wp:positionH>
            <wp:positionV relativeFrom="paragraph">
              <wp:posOffset>216535</wp:posOffset>
            </wp:positionV>
            <wp:extent cx="2242079" cy="1375715"/>
            <wp:effectExtent l="0" t="0" r="6350" b="0"/>
            <wp:wrapNone/>
            <wp:docPr id="7" name="Picture 7" descr="Diagram showing two atoms of hydrogen, represented by circles with the letter H in the centre. The circles overlap and in the overlap one dot and one cross are shown representing the covalent 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 showing two atoms of hydrogen, represented by circles with the letter H in the centre. The circles overlap and in the overlap one dot and one cross are shown representing the covalent bon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42079" cy="13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49D97" w14:textId="28CE0B55" w:rsidR="00CD30C9" w:rsidRDefault="00CF1222" w:rsidP="000F0996">
      <w:pPr>
        <w:pStyle w:val="RSCBasic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A12404" wp14:editId="0E82281A">
                <wp:simplePos x="0" y="0"/>
                <wp:positionH relativeFrom="column">
                  <wp:posOffset>2686049</wp:posOffset>
                </wp:positionH>
                <wp:positionV relativeFrom="paragraph">
                  <wp:posOffset>250824</wp:posOffset>
                </wp:positionV>
                <wp:extent cx="767080" cy="1075055"/>
                <wp:effectExtent l="0" t="0" r="0" b="0"/>
                <wp:wrapNone/>
                <wp:docPr id="9" name="Rectangle 9" descr="Hydrogen molecule is represented by the letter H followed by a 2 in subscrip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1075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67F2D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D978B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</w:t>
                            </w:r>
                            <w:r w:rsidRPr="00D978B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27"/>
                                <w:sz w:val="88"/>
                                <w:szCs w:val="88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12404" id="Rectangle 9" o:spid="_x0000_s1026" alt="Hydrogen molecule is represented by the letter H followed by a 2 in subscript" style="position:absolute;margin-left:211.5pt;margin-top:19.75pt;width:60.4pt;height:84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" filled="f" stroked="f">
                <v:textbox style="mso-fit-shape-to-text:t">
                  <w:txbxContent>
                    <w:p w14:paraId="66867F2D" w14:textId="77777777" w:rsidR="00D978BF" w:rsidRPr="00D978BF" w:rsidRDefault="00D978BF" w:rsidP="00D978BF">
                      <w:pPr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D978B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H</w:t>
                      </w:r>
                      <w:r w:rsidRPr="00D978B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27"/>
                          <w:sz w:val="88"/>
                          <w:szCs w:val="88"/>
                          <w:vertAlign w:val="sub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58730" wp14:editId="022CDB00">
            <wp:simplePos x="0" y="0"/>
            <wp:positionH relativeFrom="column">
              <wp:posOffset>4023004</wp:posOffset>
            </wp:positionH>
            <wp:positionV relativeFrom="paragraph">
              <wp:posOffset>93225</wp:posOffset>
            </wp:positionV>
            <wp:extent cx="1886941" cy="1084312"/>
            <wp:effectExtent l="0" t="0" r="0" b="1905"/>
            <wp:wrapNone/>
            <wp:docPr id="16" name="Picture 16" descr="A molymod representing a hydrogen atom, two white balls are joined by one grey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molymod representing a hydrogen atom, two white balls are joined by one grey stick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86941" cy="108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63FD0" w14:textId="209F6B22" w:rsidR="00CD30C9" w:rsidRDefault="00CD30C9" w:rsidP="000F0996">
      <w:pPr>
        <w:pStyle w:val="RSCBasictext"/>
      </w:pPr>
    </w:p>
    <w:p w14:paraId="66B97DA7" w14:textId="59CB6C7A" w:rsidR="00CD30C9" w:rsidRDefault="00CD30C9" w:rsidP="000F0996">
      <w:pPr>
        <w:pStyle w:val="RSCBasictext"/>
      </w:pPr>
    </w:p>
    <w:p w14:paraId="73736D5F" w14:textId="70946B31" w:rsidR="00CD30C9" w:rsidRDefault="00CD30C9" w:rsidP="000F0996">
      <w:pPr>
        <w:pStyle w:val="RSCBasictext"/>
      </w:pPr>
    </w:p>
    <w:p w14:paraId="08E11A50" w14:textId="3732C277" w:rsidR="00224593" w:rsidRDefault="00CF1222" w:rsidP="000F0996">
      <w:pPr>
        <w:pStyle w:val="RSCBasic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94BAC6" wp14:editId="76DF6CCC">
                <wp:simplePos x="0" y="0"/>
                <wp:positionH relativeFrom="column">
                  <wp:posOffset>2851721</wp:posOffset>
                </wp:positionH>
                <wp:positionV relativeFrom="paragraph">
                  <wp:posOffset>154498</wp:posOffset>
                </wp:positionV>
                <wp:extent cx="345440" cy="54354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5435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8AFD6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D978B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4BAC6" id="Rectangle 11" o:spid="_x0000_s1027" style="position:absolute;margin-left:224.55pt;margin-top:12.15pt;width:27.2pt;height:42.8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" filled="f" stroked="f">
                <v:textbox style="mso-fit-shape-to-text:t">
                  <w:txbxContent>
                    <w:p w14:paraId="6918AFD6" w14:textId="77777777" w:rsidR="00D978BF" w:rsidRPr="00D978BF" w:rsidRDefault="00D978BF" w:rsidP="00D978BF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D978BF"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5B191C" wp14:editId="4BF7994C">
                <wp:simplePos x="0" y="0"/>
                <wp:positionH relativeFrom="column">
                  <wp:posOffset>4759673</wp:posOffset>
                </wp:positionH>
                <wp:positionV relativeFrom="paragraph">
                  <wp:posOffset>160953</wp:posOffset>
                </wp:positionV>
                <wp:extent cx="401320" cy="54354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5435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E9296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D978B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B191C" id="Rectangle 12" o:spid="_x0000_s1028" style="position:absolute;margin-left:374.8pt;margin-top:12.65pt;width:31.6pt;height:42.8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" filled="f" stroked="f">
                <v:textbox style="mso-fit-shape-to-text:t">
                  <w:txbxContent>
                    <w:p w14:paraId="731E9296" w14:textId="77777777" w:rsidR="00D978BF" w:rsidRPr="00D978BF" w:rsidRDefault="00D978BF" w:rsidP="00D978BF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D978BF"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42A4062C" w14:textId="0A4D9D10" w:rsidR="00D978BF" w:rsidRDefault="00CF1222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233B40" wp14:editId="275EFD6C">
            <wp:simplePos x="0" y="0"/>
            <wp:positionH relativeFrom="column">
              <wp:posOffset>3354615</wp:posOffset>
            </wp:positionH>
            <wp:positionV relativeFrom="paragraph">
              <wp:posOffset>374778</wp:posOffset>
            </wp:positionV>
            <wp:extent cx="1350785" cy="1011618"/>
            <wp:effectExtent l="0" t="0" r="1905" b="0"/>
            <wp:wrapNone/>
            <wp:docPr id="8" name="Picture 8" descr="A 3D representation of a hydrogen molecule, two white balls are squashed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3D representation of a hydrogen molecule, two white balls are squashed together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85" cy="101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4175" wp14:editId="3C161D2C">
                <wp:simplePos x="0" y="0"/>
                <wp:positionH relativeFrom="column">
                  <wp:posOffset>610103</wp:posOffset>
                </wp:positionH>
                <wp:positionV relativeFrom="paragraph">
                  <wp:posOffset>27947</wp:posOffset>
                </wp:positionV>
                <wp:extent cx="389890" cy="50988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5098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9CF0B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D978B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C4175" id="Rectangle 10" o:spid="_x0000_s1029" style="position:absolute;left:0;text-align:left;margin-left:48.05pt;margin-top:2.2pt;width:30.7pt;height:40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" filled="f" stroked="f">
                <v:textbox style="mso-fit-shape-to-text:t">
                  <w:txbxContent>
                    <w:p w14:paraId="50C9CF0B" w14:textId="77777777" w:rsidR="00D978BF" w:rsidRPr="00D978BF" w:rsidRDefault="00D978BF" w:rsidP="00D978BF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 w:rsidRPr="00D978BF"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6F025" wp14:editId="24BDD2CC">
                <wp:simplePos x="0" y="0"/>
                <wp:positionH relativeFrom="column">
                  <wp:posOffset>1661620</wp:posOffset>
                </wp:positionH>
                <wp:positionV relativeFrom="paragraph">
                  <wp:posOffset>1266206</wp:posOffset>
                </wp:positionV>
                <wp:extent cx="379095" cy="543544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5435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A6945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D978B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F025" id="Rectangle 13" o:spid="_x0000_s1030" style="position:absolute;left:0;text-align:left;margin-left:130.85pt;margin-top:99.7pt;width:29.85pt;height:42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" filled="f" stroked="f">
                <v:textbox style="mso-fit-shape-to-text:t">
                  <w:txbxContent>
                    <w:p w14:paraId="76EA6945" w14:textId="77777777" w:rsidR="00D978BF" w:rsidRPr="00D978BF" w:rsidRDefault="00D978BF" w:rsidP="00D978BF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D978BF"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5AC70" wp14:editId="11E536E4">
                <wp:simplePos x="0" y="0"/>
                <wp:positionH relativeFrom="column">
                  <wp:posOffset>3873141</wp:posOffset>
                </wp:positionH>
                <wp:positionV relativeFrom="paragraph">
                  <wp:posOffset>1265706</wp:posOffset>
                </wp:positionV>
                <wp:extent cx="328295" cy="543543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5435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561BF" w14:textId="77777777" w:rsidR="00D978BF" w:rsidRPr="00D978BF" w:rsidRDefault="00D978BF" w:rsidP="00D978BF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D978B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5AC70" id="Rectangle 14" o:spid="_x0000_s1031" style="position:absolute;left:0;text-align:left;margin-left:304.95pt;margin-top:99.65pt;width:25.85pt;height:42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" filled="f" stroked="f">
                <v:textbox style="mso-fit-shape-to-text:t">
                  <w:txbxContent>
                    <w:p w14:paraId="19D561BF" w14:textId="77777777" w:rsidR="00D978BF" w:rsidRPr="00D978BF" w:rsidRDefault="00D978BF" w:rsidP="00D978BF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D978BF">
                        <w:rPr>
                          <w:rFonts w:ascii="Century Gothic" w:hAnsi="Century Gothic" w:cstheme="minorBidi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8F34CB" wp14:editId="0DDA3C69">
            <wp:simplePos x="0" y="0"/>
            <wp:positionH relativeFrom="column">
              <wp:posOffset>1284427</wp:posOffset>
            </wp:positionH>
            <wp:positionV relativeFrom="paragraph">
              <wp:posOffset>663418</wp:posOffset>
            </wp:positionV>
            <wp:extent cx="1162629" cy="434341"/>
            <wp:effectExtent l="0" t="0" r="0" b="3810"/>
            <wp:wrapNone/>
            <wp:docPr id="17" name="Picture 17" descr="Diagram showing structure of a hydrogen molecule, two Hs are joined by a singl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 showing structure of a hydrogen molecule, two Hs are joined by a single lin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29" cy="43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BF">
        <w:br w:type="page"/>
      </w:r>
    </w:p>
    <w:p w14:paraId="5AA2CA30" w14:textId="77777777" w:rsidR="00CD30C9" w:rsidRPr="007A726C" w:rsidRDefault="00CD30C9" w:rsidP="000F0996">
      <w:pPr>
        <w:pStyle w:val="RSCBasictext"/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6663"/>
      </w:tblGrid>
      <w:tr w:rsidR="003229A9" w:rsidRPr="00E73726" w14:paraId="76C170A0" w14:textId="77777777" w:rsidTr="00B0027D">
        <w:trPr>
          <w:trHeight w:val="482"/>
          <w:jc w:val="center"/>
        </w:trPr>
        <w:tc>
          <w:tcPr>
            <w:tcW w:w="2830" w:type="dxa"/>
            <w:shd w:val="clear" w:color="auto" w:fill="FDEACF"/>
            <w:vAlign w:val="center"/>
          </w:tcPr>
          <w:p w14:paraId="0B789F63" w14:textId="0DE213E4" w:rsidR="003229A9" w:rsidRPr="00E73726" w:rsidRDefault="003229A9" w:rsidP="00B0027D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Question</w:t>
            </w:r>
          </w:p>
        </w:tc>
        <w:tc>
          <w:tcPr>
            <w:tcW w:w="6663" w:type="dxa"/>
            <w:shd w:val="clear" w:color="auto" w:fill="FDEACF"/>
            <w:vAlign w:val="center"/>
          </w:tcPr>
          <w:p w14:paraId="3AC01A65" w14:textId="3EE9A51E" w:rsidR="003229A9" w:rsidRPr="00E73726" w:rsidRDefault="003229A9" w:rsidP="00B0027D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Your response</w:t>
            </w:r>
          </w:p>
        </w:tc>
      </w:tr>
      <w:tr w:rsidR="003229A9" w:rsidRPr="00985C41" w14:paraId="52DF85B6" w14:textId="77777777" w:rsidTr="00B0027D">
        <w:trPr>
          <w:trHeight w:val="1213"/>
          <w:jc w:val="center"/>
        </w:trPr>
        <w:tc>
          <w:tcPr>
            <w:tcW w:w="2830" w:type="dxa"/>
          </w:tcPr>
          <w:p w14:paraId="760AA574" w14:textId="1C959756" w:rsidR="003229A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3229A9" w:rsidRPr="003229A9">
              <w:rPr>
                <w:rFonts w:ascii="Century Gothic" w:hAnsi="Century Gothic"/>
                <w:sz w:val="24"/>
                <w:szCs w:val="24"/>
              </w:rPr>
              <w:t xml:space="preserve">What </w:t>
            </w: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="003229A9" w:rsidRPr="003229A9">
              <w:rPr>
                <w:rFonts w:ascii="Century Gothic" w:hAnsi="Century Gothic"/>
                <w:sz w:val="24"/>
                <w:szCs w:val="24"/>
              </w:rPr>
              <w:t>s the purpose of these models?</w:t>
            </w:r>
          </w:p>
        </w:tc>
        <w:tc>
          <w:tcPr>
            <w:tcW w:w="6663" w:type="dxa"/>
            <w:vAlign w:val="center"/>
          </w:tcPr>
          <w:p w14:paraId="1CC529C1" w14:textId="18468F68" w:rsidR="003229A9" w:rsidRPr="00985C41" w:rsidRDefault="003229A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3229A9" w:rsidRPr="00985C41" w14:paraId="20F4ED83" w14:textId="77777777" w:rsidTr="00B0027D">
        <w:trPr>
          <w:trHeight w:val="1697"/>
          <w:jc w:val="center"/>
        </w:trPr>
        <w:tc>
          <w:tcPr>
            <w:tcW w:w="2830" w:type="dxa"/>
          </w:tcPr>
          <w:p w14:paraId="64198496" w14:textId="5618BE26" w:rsidR="003229A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3229A9" w:rsidRPr="003229A9">
              <w:rPr>
                <w:rFonts w:ascii="Century Gothic" w:hAnsi="Century Gothic"/>
                <w:sz w:val="24"/>
                <w:szCs w:val="24"/>
              </w:rPr>
              <w:t xml:space="preserve">What scientific concepts </w:t>
            </w:r>
            <w:r>
              <w:rPr>
                <w:rFonts w:ascii="Century Gothic" w:hAnsi="Century Gothic"/>
                <w:sz w:val="24"/>
                <w:szCs w:val="24"/>
              </w:rPr>
              <w:t>are</w:t>
            </w:r>
            <w:r w:rsidR="003229A9" w:rsidRPr="003229A9">
              <w:rPr>
                <w:rFonts w:ascii="Century Gothic" w:hAnsi="Century Gothic"/>
                <w:sz w:val="24"/>
                <w:szCs w:val="24"/>
              </w:rPr>
              <w:t xml:space="preserve"> these models showing?</w:t>
            </w:r>
          </w:p>
        </w:tc>
        <w:tc>
          <w:tcPr>
            <w:tcW w:w="6663" w:type="dxa"/>
            <w:vAlign w:val="center"/>
          </w:tcPr>
          <w:p w14:paraId="220E7D98" w14:textId="77777777" w:rsidR="003229A9" w:rsidRPr="00985C41" w:rsidRDefault="003229A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3229A9" w:rsidRPr="00985C41" w14:paraId="736D065B" w14:textId="77777777" w:rsidTr="00B0027D">
        <w:trPr>
          <w:trHeight w:val="482"/>
          <w:jc w:val="center"/>
        </w:trPr>
        <w:tc>
          <w:tcPr>
            <w:tcW w:w="2830" w:type="dxa"/>
          </w:tcPr>
          <w:p w14:paraId="6F488464" w14:textId="178F2F24" w:rsidR="003229A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3. </w:t>
            </w:r>
            <w:r w:rsidR="003229A9" w:rsidRPr="003229A9">
              <w:rPr>
                <w:rFonts w:ascii="Century Gothic" w:hAnsi="Century Gothic"/>
                <w:sz w:val="24"/>
                <w:szCs w:val="24"/>
              </w:rPr>
              <w:t xml:space="preserve">How are these models </w:t>
            </w:r>
            <w:proofErr w:type="gramStart"/>
            <w:r w:rsidR="003229A9" w:rsidRPr="003229A9">
              <w:rPr>
                <w:rFonts w:ascii="Century Gothic" w:hAnsi="Century Gothic"/>
                <w:sz w:val="24"/>
                <w:szCs w:val="24"/>
              </w:rPr>
              <w:t>similar to</w:t>
            </w:r>
            <w:proofErr w:type="gramEnd"/>
            <w:r w:rsidR="003229A9" w:rsidRPr="003229A9">
              <w:rPr>
                <w:rFonts w:ascii="Century Gothic" w:hAnsi="Century Gothic"/>
                <w:sz w:val="24"/>
                <w:szCs w:val="24"/>
              </w:rPr>
              <w:t xml:space="preserve"> real life?</w:t>
            </w:r>
          </w:p>
        </w:tc>
        <w:tc>
          <w:tcPr>
            <w:tcW w:w="6663" w:type="dxa"/>
            <w:vAlign w:val="center"/>
          </w:tcPr>
          <w:p w14:paraId="1914316C" w14:textId="77777777" w:rsidR="003229A9" w:rsidRDefault="003229A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69644651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2E213356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0BB9FC1E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05943DA8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6A172E59" w14:textId="51953D9E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6569C00C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15720E89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60D0BAF0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009BC8A5" w14:textId="53A44AA7" w:rsidR="00CD30C9" w:rsidRPr="00985C41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CD30C9" w:rsidRPr="00985C41" w14:paraId="0AD482DB" w14:textId="77777777" w:rsidTr="00B0027D">
        <w:trPr>
          <w:trHeight w:val="482"/>
          <w:jc w:val="center"/>
        </w:trPr>
        <w:tc>
          <w:tcPr>
            <w:tcW w:w="2830" w:type="dxa"/>
          </w:tcPr>
          <w:p w14:paraId="74BF0086" w14:textId="06171426" w:rsidR="00CD30C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4. </w:t>
            </w:r>
            <w:r w:rsidR="00CD30C9" w:rsidRPr="003229A9">
              <w:rPr>
                <w:rFonts w:ascii="Century Gothic" w:hAnsi="Century Gothic"/>
                <w:sz w:val="24"/>
                <w:szCs w:val="24"/>
              </w:rPr>
              <w:t>How are these models different to real life?</w:t>
            </w:r>
          </w:p>
        </w:tc>
        <w:tc>
          <w:tcPr>
            <w:tcW w:w="6663" w:type="dxa"/>
            <w:vAlign w:val="center"/>
          </w:tcPr>
          <w:p w14:paraId="208D77FD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4CD07090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549F9715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3C9C7EC0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463780C1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493661B9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011AD4F2" w14:textId="77777777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19FE732D" w14:textId="0CA189DE" w:rsidR="00CD30C9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2C32D21B" w14:textId="77777777" w:rsidR="00CF1222" w:rsidRDefault="00CF1222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5E840C30" w14:textId="7D680115" w:rsidR="00CD30C9" w:rsidRPr="00985C41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CD30C9" w:rsidRPr="00985C41" w14:paraId="2C19E34F" w14:textId="77777777" w:rsidTr="00B0027D">
        <w:trPr>
          <w:trHeight w:val="2020"/>
          <w:jc w:val="center"/>
        </w:trPr>
        <w:tc>
          <w:tcPr>
            <w:tcW w:w="2830" w:type="dxa"/>
          </w:tcPr>
          <w:p w14:paraId="2E3B029B" w14:textId="52F67D41" w:rsidR="00CD30C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5. </w:t>
            </w:r>
            <w:r w:rsidR="00CD30C9" w:rsidRPr="003229A9">
              <w:rPr>
                <w:rFonts w:ascii="Century Gothic" w:hAnsi="Century Gothic"/>
                <w:sz w:val="24"/>
                <w:szCs w:val="24"/>
              </w:rPr>
              <w:t>What questions do you have after being shown this model?</w:t>
            </w:r>
          </w:p>
        </w:tc>
        <w:tc>
          <w:tcPr>
            <w:tcW w:w="6663" w:type="dxa"/>
            <w:vAlign w:val="center"/>
          </w:tcPr>
          <w:p w14:paraId="28DFC874" w14:textId="77777777" w:rsidR="00CD30C9" w:rsidRPr="00985C41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CD30C9" w:rsidRPr="00985C41" w14:paraId="58C1FE5E" w14:textId="77777777" w:rsidTr="00B0027D">
        <w:trPr>
          <w:trHeight w:val="2048"/>
          <w:jc w:val="center"/>
        </w:trPr>
        <w:tc>
          <w:tcPr>
            <w:tcW w:w="2830" w:type="dxa"/>
          </w:tcPr>
          <w:p w14:paraId="7AFCF5AD" w14:textId="2C7B8823" w:rsidR="00CD30C9" w:rsidRPr="003229A9" w:rsidRDefault="00B0027D" w:rsidP="00B0027D">
            <w:pPr>
              <w:pStyle w:val="ListParagraph"/>
              <w:spacing w:after="0"/>
              <w:ind w:left="0" w:right="3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6. </w:t>
            </w:r>
            <w:r w:rsidR="00CD30C9" w:rsidRPr="003229A9">
              <w:rPr>
                <w:rFonts w:ascii="Century Gothic" w:hAnsi="Century Gothic"/>
                <w:sz w:val="24"/>
                <w:szCs w:val="24"/>
              </w:rPr>
              <w:t>Could you create a different model? If yes, what would you do?</w:t>
            </w:r>
          </w:p>
        </w:tc>
        <w:tc>
          <w:tcPr>
            <w:tcW w:w="6663" w:type="dxa"/>
            <w:vAlign w:val="center"/>
          </w:tcPr>
          <w:p w14:paraId="5569D94B" w14:textId="77777777" w:rsidR="00CD30C9" w:rsidRPr="00985C41" w:rsidRDefault="00CD30C9" w:rsidP="004F0F25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18CEBD23" w14:textId="729946C2" w:rsidR="00C60879" w:rsidRDefault="00C60879" w:rsidP="00C60879">
      <w:pPr>
        <w:pStyle w:val="RSCH2"/>
      </w:pPr>
      <w:r>
        <w:lastRenderedPageBreak/>
        <w:t>Self-Assess</w:t>
      </w:r>
    </w:p>
    <w:p w14:paraId="393568F1" w14:textId="77777777" w:rsidR="00CF1222" w:rsidRPr="00CF1222" w:rsidRDefault="00CF1222" w:rsidP="00CF1222">
      <w:pPr>
        <w:pStyle w:val="RSCBulletedlist"/>
      </w:pPr>
      <w:r w:rsidRPr="00CF1222">
        <w:t>All models show the hydrogen molecule is made of two atoms.</w:t>
      </w:r>
    </w:p>
    <w:p w14:paraId="5107A77D" w14:textId="11A26DA5" w:rsidR="00CF1222" w:rsidRPr="00CF1222" w:rsidRDefault="00CF1222" w:rsidP="00CF1222">
      <w:pPr>
        <w:pStyle w:val="RSCBulletedlist"/>
      </w:pPr>
      <w:r w:rsidRPr="00CF1222">
        <w:t>Model</w:t>
      </w:r>
      <w:r w:rsidR="00AF5AF7">
        <w:t>s</w:t>
      </w:r>
      <w:r w:rsidRPr="00CF1222">
        <w:t xml:space="preserve"> B and E don’t show any information about the type of bonding.</w:t>
      </w:r>
    </w:p>
    <w:p w14:paraId="2DB13A42" w14:textId="77777777" w:rsidR="00CF1222" w:rsidRPr="00CF1222" w:rsidRDefault="00CF1222" w:rsidP="00CF1222">
      <w:pPr>
        <w:pStyle w:val="RSCBulletedlist"/>
      </w:pPr>
      <w:r w:rsidRPr="00CF1222">
        <w:t xml:space="preserve">Models C and E don’t specify what </w:t>
      </w:r>
      <w:proofErr w:type="gramStart"/>
      <w:r w:rsidRPr="00CF1222">
        <w:t>particular atoms</w:t>
      </w:r>
      <w:proofErr w:type="gramEnd"/>
      <w:r w:rsidRPr="00CF1222">
        <w:t xml:space="preserve"> are in the molecule.</w:t>
      </w:r>
    </w:p>
    <w:p w14:paraId="0314B346" w14:textId="77777777" w:rsidR="00CF1222" w:rsidRPr="00CF1222" w:rsidRDefault="00CF1222" w:rsidP="00CF1222">
      <w:pPr>
        <w:pStyle w:val="RSCBulletedlist"/>
      </w:pPr>
      <w:r w:rsidRPr="00CF1222">
        <w:t>Models A, C and D show a single bond between the two atoms, so give more information than B and E.</w:t>
      </w:r>
    </w:p>
    <w:p w14:paraId="4C2E27DF" w14:textId="77777777" w:rsidR="00CF1222" w:rsidRPr="00CF1222" w:rsidRDefault="00CF1222" w:rsidP="00CF1222">
      <w:pPr>
        <w:pStyle w:val="RSCBulletedlist"/>
      </w:pPr>
      <w:r w:rsidRPr="00CF1222">
        <w:t>Model A gives further information about the type of bonding (covalent) by showing the overlapping electrons.</w:t>
      </w:r>
    </w:p>
    <w:p w14:paraId="21BC6CA2" w14:textId="77777777" w:rsidR="00CF1222" w:rsidRPr="00CF1222" w:rsidRDefault="00CF1222" w:rsidP="00CF1222">
      <w:pPr>
        <w:pStyle w:val="RSCBulletedlist"/>
      </w:pPr>
      <w:r w:rsidRPr="00CF1222">
        <w:t xml:space="preserve">Models C and E show the structure in 3D giving information about the shape of the molecule. </w:t>
      </w:r>
    </w:p>
    <w:p w14:paraId="54A04C6E" w14:textId="77777777" w:rsidR="00CF1222" w:rsidRPr="00CF1222" w:rsidRDefault="00CF1222" w:rsidP="00CF1222">
      <w:pPr>
        <w:pStyle w:val="RSCBulletedlist"/>
      </w:pPr>
      <w:r w:rsidRPr="00CF1222">
        <w:t>Model C shows the bond as if it is a fixed structure, but E shows the atoms overlapping as they bond.</w:t>
      </w:r>
    </w:p>
    <w:p w14:paraId="0F196721" w14:textId="7322CAE6" w:rsidR="00C60879" w:rsidRDefault="00C60879" w:rsidP="00C60879">
      <w:pPr>
        <w:pStyle w:val="RSCH2"/>
      </w:pPr>
      <w:r>
        <w:t xml:space="preserve"> </w:t>
      </w:r>
    </w:p>
    <w:p w14:paraId="44357FD1" w14:textId="77777777" w:rsidR="00C60879" w:rsidRPr="005C39AE" w:rsidRDefault="00C60879" w:rsidP="00571740">
      <w:pPr>
        <w:pStyle w:val="RSCMarks"/>
        <w:spacing w:before="120"/>
        <w:jc w:val="both"/>
      </w:pPr>
    </w:p>
    <w:sectPr w:rsidR="00C60879" w:rsidRPr="005C39AE" w:rsidSect="000F0996">
      <w:headerReference w:type="default" r:id="rId15"/>
      <w:footerReference w:type="default" r:id="rId16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BB33" w14:textId="77777777" w:rsidR="00FE6534" w:rsidRDefault="00FE6534" w:rsidP="00C51F51">
      <w:r>
        <w:separator/>
      </w:r>
    </w:p>
  </w:endnote>
  <w:endnote w:type="continuationSeparator" w:id="0">
    <w:p w14:paraId="19096D0D" w14:textId="77777777" w:rsidR="00FE6534" w:rsidRDefault="00FE6534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FD09B03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0027D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C01A" w14:textId="77777777" w:rsidR="00FE6534" w:rsidRDefault="00FE6534" w:rsidP="00C51F51">
      <w:r>
        <w:separator/>
      </w:r>
    </w:p>
  </w:footnote>
  <w:footnote w:type="continuationSeparator" w:id="0">
    <w:p w14:paraId="30EA13DD" w14:textId="77777777" w:rsidR="00FE6534" w:rsidRDefault="00FE6534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487A42C6" w:rsidR="00B46E49" w:rsidRDefault="00224593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467C8CB0">
          <wp:simplePos x="0" y="0"/>
          <wp:positionH relativeFrom="column">
            <wp:posOffset>-942975</wp:posOffset>
          </wp:positionH>
          <wp:positionV relativeFrom="paragraph">
            <wp:posOffset>-276860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70056685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D978BF">
      <w:rPr>
        <w:rFonts w:ascii="Century Gothic" w:hAnsi="Century Gothic"/>
        <w:b/>
        <w:bCs/>
        <w:color w:val="C8102E"/>
        <w:sz w:val="30"/>
        <w:szCs w:val="30"/>
      </w:rPr>
      <w:t>Teaching science skills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4DCE9210" w:rsidR="00EB7352" w:rsidRDefault="001A1B79" w:rsidP="00224593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hyperlink r:id="rId3" w:history="1">
      <w:r w:rsidR="00D978BF" w:rsidRPr="00D978BF">
        <w:rPr>
          <w:rStyle w:val="Hyperlink"/>
          <w:color w:val="C00000"/>
          <w:u w:val="none"/>
        </w:rPr>
        <w:t>rsc.li/3DWO0Jz</w:t>
      </w:r>
    </w:hyperlink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44F8B"/>
    <w:multiLevelType w:val="hybridMultilevel"/>
    <w:tmpl w:val="A642A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15CD7"/>
    <w:multiLevelType w:val="hybridMultilevel"/>
    <w:tmpl w:val="F8EC1834"/>
    <w:lvl w:ilvl="0" w:tplc="F4CA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0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8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4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2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4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D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CE5773"/>
    <w:multiLevelType w:val="hybridMultilevel"/>
    <w:tmpl w:val="3E46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016C3"/>
    <w:multiLevelType w:val="hybridMultilevel"/>
    <w:tmpl w:val="D7349E82"/>
    <w:lvl w:ilvl="0" w:tplc="67EC6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8A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48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A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63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8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4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8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A664B7"/>
    <w:multiLevelType w:val="hybridMultilevel"/>
    <w:tmpl w:val="FF2A9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49450">
    <w:abstractNumId w:val="10"/>
  </w:num>
  <w:num w:numId="2" w16cid:durableId="139543921">
    <w:abstractNumId w:val="20"/>
  </w:num>
  <w:num w:numId="3" w16cid:durableId="1452897906">
    <w:abstractNumId w:val="24"/>
  </w:num>
  <w:num w:numId="4" w16cid:durableId="1283263329">
    <w:abstractNumId w:val="22"/>
  </w:num>
  <w:num w:numId="5" w16cid:durableId="664406621">
    <w:abstractNumId w:val="17"/>
  </w:num>
  <w:num w:numId="6" w16cid:durableId="58091159">
    <w:abstractNumId w:val="18"/>
  </w:num>
  <w:num w:numId="7" w16cid:durableId="1357074849">
    <w:abstractNumId w:val="18"/>
    <w:lvlOverride w:ilvl="0">
      <w:startOverride w:val="1"/>
    </w:lvlOverride>
  </w:num>
  <w:num w:numId="8" w16cid:durableId="1420787103">
    <w:abstractNumId w:val="21"/>
    <w:lvlOverride w:ilvl="0">
      <w:startOverride w:val="2"/>
    </w:lvlOverride>
  </w:num>
  <w:num w:numId="9" w16cid:durableId="1955287090">
    <w:abstractNumId w:val="18"/>
    <w:lvlOverride w:ilvl="0">
      <w:startOverride w:val="1"/>
    </w:lvlOverride>
  </w:num>
  <w:num w:numId="10" w16cid:durableId="1874075300">
    <w:abstractNumId w:val="19"/>
  </w:num>
  <w:num w:numId="11" w16cid:durableId="1090272265">
    <w:abstractNumId w:val="19"/>
    <w:lvlOverride w:ilvl="0">
      <w:startOverride w:val="2"/>
    </w:lvlOverride>
  </w:num>
  <w:num w:numId="12" w16cid:durableId="1587641833">
    <w:abstractNumId w:val="23"/>
  </w:num>
  <w:num w:numId="13" w16cid:durableId="431633681">
    <w:abstractNumId w:val="28"/>
  </w:num>
  <w:num w:numId="14" w16cid:durableId="1400786283">
    <w:abstractNumId w:val="19"/>
    <w:lvlOverride w:ilvl="0">
      <w:startOverride w:val="2"/>
    </w:lvlOverride>
  </w:num>
  <w:num w:numId="15" w16cid:durableId="2145390678">
    <w:abstractNumId w:val="18"/>
    <w:lvlOverride w:ilvl="0">
      <w:startOverride w:val="1"/>
    </w:lvlOverride>
  </w:num>
  <w:num w:numId="16" w16cid:durableId="90274246">
    <w:abstractNumId w:val="27"/>
  </w:num>
  <w:num w:numId="17" w16cid:durableId="2040859388">
    <w:abstractNumId w:val="14"/>
  </w:num>
  <w:num w:numId="18" w16cid:durableId="63339588">
    <w:abstractNumId w:val="13"/>
  </w:num>
  <w:num w:numId="19" w16cid:durableId="1507749023">
    <w:abstractNumId w:val="0"/>
  </w:num>
  <w:num w:numId="20" w16cid:durableId="1076584870">
    <w:abstractNumId w:val="1"/>
  </w:num>
  <w:num w:numId="21" w16cid:durableId="1512260397">
    <w:abstractNumId w:val="2"/>
  </w:num>
  <w:num w:numId="22" w16cid:durableId="2029940010">
    <w:abstractNumId w:val="3"/>
  </w:num>
  <w:num w:numId="23" w16cid:durableId="2129660854">
    <w:abstractNumId w:val="8"/>
  </w:num>
  <w:num w:numId="24" w16cid:durableId="851530473">
    <w:abstractNumId w:val="4"/>
  </w:num>
  <w:num w:numId="25" w16cid:durableId="2075080151">
    <w:abstractNumId w:val="5"/>
  </w:num>
  <w:num w:numId="26" w16cid:durableId="1117065476">
    <w:abstractNumId w:val="6"/>
  </w:num>
  <w:num w:numId="27" w16cid:durableId="1226792511">
    <w:abstractNumId w:val="7"/>
  </w:num>
  <w:num w:numId="28" w16cid:durableId="580337287">
    <w:abstractNumId w:val="9"/>
  </w:num>
  <w:num w:numId="29" w16cid:durableId="1814784611">
    <w:abstractNumId w:val="16"/>
  </w:num>
  <w:num w:numId="30" w16cid:durableId="1633053719">
    <w:abstractNumId w:val="19"/>
    <w:lvlOverride w:ilvl="0">
      <w:startOverride w:val="3"/>
    </w:lvlOverride>
  </w:num>
  <w:num w:numId="31" w16cid:durableId="2038505689">
    <w:abstractNumId w:val="19"/>
    <w:lvlOverride w:ilvl="0">
      <w:startOverride w:val="1"/>
    </w:lvlOverride>
  </w:num>
  <w:num w:numId="32" w16cid:durableId="2103645368">
    <w:abstractNumId w:val="15"/>
  </w:num>
  <w:num w:numId="33" w16cid:durableId="856502626">
    <w:abstractNumId w:val="26"/>
  </w:num>
  <w:num w:numId="34" w16cid:durableId="371616988">
    <w:abstractNumId w:val="11"/>
  </w:num>
  <w:num w:numId="35" w16cid:durableId="492138130">
    <w:abstractNumId w:val="12"/>
  </w:num>
  <w:num w:numId="36" w16cid:durableId="157431325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59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29A9"/>
    <w:rsid w:val="003234B7"/>
    <w:rsid w:val="00324BA5"/>
    <w:rsid w:val="00325444"/>
    <w:rsid w:val="00327D2E"/>
    <w:rsid w:val="003306A0"/>
    <w:rsid w:val="00330E9E"/>
    <w:rsid w:val="00331D3D"/>
    <w:rsid w:val="0033251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D6BA9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5AF7"/>
    <w:rsid w:val="00B000E3"/>
    <w:rsid w:val="00B0027D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0879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30C9"/>
    <w:rsid w:val="00CD426D"/>
    <w:rsid w:val="00CD5DAF"/>
    <w:rsid w:val="00CE0E23"/>
    <w:rsid w:val="00CE182F"/>
    <w:rsid w:val="00CE475E"/>
    <w:rsid w:val="00CF0F9A"/>
    <w:rsid w:val="00CF1222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78BF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56A38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0FA7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A78C3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9A9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7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6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1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0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199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7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9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1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4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8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1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DWO0Jz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4a1134a-ec95-48d0-8411-392686591e19"/>
    <ds:schemaRef ds:uri="http://purl.org/dc/terms/"/>
    <ds:schemaRef ds:uri="a9c5b8cb-8b3b-4b00-8e13-e0891dd65cf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2</TotalTime>
  <Pages>3</Pages>
  <Words>284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multiple models - classroom slides</vt:lpstr>
    </vt:vector>
  </TitlesOfParts>
  <Manager/>
  <Company>Royal Society of Chemistry</Company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multiple models - classroom slides</dc:title>
  <dc:subject/>
  <dc:creator>Royal Society Of Chemistry</dc:creator>
  <cp:keywords>models, science, skills, hydrogen, covalent bond, evaluation, molecule</cp:keywords>
  <dc:description>This resource accompanies the article 'A model approach to problem solving' from Education in Chemistry: https://rsc.li/3XleJq3</dc:description>
  <cp:lastModifiedBy>Juliet Kennard</cp:lastModifiedBy>
  <cp:revision>2</cp:revision>
  <cp:lastPrinted>2012-04-18T08:40:00Z</cp:lastPrinted>
  <dcterms:created xsi:type="dcterms:W3CDTF">2023-02-14T14:14:00Z</dcterms:created>
  <dcterms:modified xsi:type="dcterms:W3CDTF">2023-02-14T14:14:00Z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