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6DDA" w14:textId="3F907236" w:rsidR="00D12A6B" w:rsidRPr="00B06A1A" w:rsidRDefault="008C2077" w:rsidP="001D5AC3">
      <w:pPr>
        <w:pStyle w:val="RSCH1"/>
        <w:ind w:right="-709"/>
      </w:pPr>
      <w:r>
        <w:t>States of matter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187E8107" w14:textId="6DB7FADC" w:rsidR="00A0567D" w:rsidRPr="0049734A" w:rsidRDefault="00D153DB" w:rsidP="00AE2097">
      <w:pPr>
        <w:pStyle w:val="RSCLearningobjectives"/>
      </w:pPr>
      <w:r w:rsidRPr="00D153DB">
        <w:t>Name the three states of matter and the processes of changing states of matter</w:t>
      </w:r>
      <w:r>
        <w:t>.</w:t>
      </w:r>
    </w:p>
    <w:p w14:paraId="34E38993" w14:textId="77777777" w:rsidR="00D153DB" w:rsidRDefault="00D153DB" w:rsidP="007022AC">
      <w:pPr>
        <w:pStyle w:val="RSCLearningobjectives"/>
      </w:pPr>
      <w:r w:rsidRPr="00D153DB">
        <w:t>Describe, draw and recognise the particle arrangements of the three states of matter.</w:t>
      </w:r>
    </w:p>
    <w:p w14:paraId="40DBF9F3" w14:textId="29E7050F" w:rsidR="00A0567D" w:rsidRDefault="00D153DB" w:rsidP="000073EB">
      <w:pPr>
        <w:pStyle w:val="RSCLearningobjectives"/>
      </w:pPr>
      <w:r w:rsidRPr="00D153DB">
        <w:t xml:space="preserve">Describe the </w:t>
      </w:r>
      <w:r w:rsidR="00072929">
        <w:t xml:space="preserve">difference in the </w:t>
      </w:r>
      <w:r w:rsidRPr="00D153DB">
        <w:t>force</w:t>
      </w:r>
      <w:r w:rsidR="00072929">
        <w:t>s</w:t>
      </w:r>
      <w:r w:rsidRPr="00D153DB">
        <w:t xml:space="preserve"> between particles in solids, liquids and gases. </w:t>
      </w:r>
    </w:p>
    <w:p w14:paraId="0FE92179" w14:textId="2D3E3398" w:rsidR="00D153DB" w:rsidRDefault="00D153DB" w:rsidP="007022AC">
      <w:pPr>
        <w:pStyle w:val="RSCLearningobjectives"/>
      </w:pPr>
      <w:r w:rsidRPr="00D153DB">
        <w:t>Explain the properties of solids, liquids and gases using the particle model.</w:t>
      </w:r>
    </w:p>
    <w:p w14:paraId="7D11AA48" w14:textId="1918652E" w:rsidR="00A17A48" w:rsidRPr="007022AC" w:rsidRDefault="00A17A48" w:rsidP="007022AC">
      <w:pPr>
        <w:pStyle w:val="RSCLearningobjectives"/>
      </w:pPr>
      <w:r>
        <w:t>Write independently about states of matter.</w:t>
      </w:r>
    </w:p>
    <w:p w14:paraId="6D96E77A" w14:textId="034044E9" w:rsidR="005739C1" w:rsidRPr="007022AC" w:rsidRDefault="00AC283E" w:rsidP="00D2698B">
      <w:pPr>
        <w:pStyle w:val="RSCH2"/>
      </w:pPr>
      <w:r>
        <w:t xml:space="preserve">Introduction </w:t>
      </w:r>
    </w:p>
    <w:p w14:paraId="160EA3F1" w14:textId="58968CF4" w:rsidR="00247E70" w:rsidRDefault="00D153DB" w:rsidP="00247E70">
      <w:pPr>
        <w:pStyle w:val="RSCBasictext"/>
      </w:pPr>
      <w:r w:rsidRPr="00D153DB">
        <w:t>Matter is all around us and is classified into three states</w:t>
      </w:r>
      <w:r w:rsidR="008C6E38">
        <w:t>:</w:t>
      </w:r>
      <w:r w:rsidRPr="00D153DB">
        <w:t xml:space="preserve"> solid, liquid and gas. All matter is made of tiny particles. The arrangement of these particles in different states of matter explains the properties of solids, liquids and gases.</w:t>
      </w:r>
    </w:p>
    <w:p w14:paraId="4293C31F" w14:textId="2F6571E5" w:rsidR="00247E70" w:rsidRDefault="00247E70" w:rsidP="00247E70">
      <w:pPr>
        <w:pStyle w:val="RSCH2"/>
      </w:pPr>
      <w:r>
        <w:t>Instructions</w:t>
      </w:r>
    </w:p>
    <w:p w14:paraId="7977F7D3" w14:textId="77777777" w:rsidR="00102D44" w:rsidRPr="00102D44" w:rsidRDefault="00102D44" w:rsidP="00102D44">
      <w:pPr>
        <w:pStyle w:val="RSCnumberedlist"/>
      </w:pPr>
      <w:r w:rsidRPr="00102D44">
        <w:t xml:space="preserve">Stick the structure strip in the margin of your exercise book/paper. </w:t>
      </w:r>
    </w:p>
    <w:p w14:paraId="0A6B4E18" w14:textId="26798C87" w:rsidR="00102D44" w:rsidRPr="00102D44" w:rsidRDefault="00102D44" w:rsidP="00102D44">
      <w:pPr>
        <w:pStyle w:val="RSCnumberedlist"/>
      </w:pPr>
      <w:r w:rsidRPr="00102D44">
        <w:t xml:space="preserve">Reflect on what you already know about </w:t>
      </w:r>
      <w:r>
        <w:t>states of matter</w:t>
      </w:r>
      <w:r w:rsidRPr="00102D44">
        <w:t xml:space="preserve">, and where you have seen the key </w:t>
      </w:r>
      <w:r w:rsidR="00F3289B">
        <w:t>words</w:t>
      </w:r>
      <w:r w:rsidRPr="00102D44">
        <w:t xml:space="preserve"> before. Follow the prompts and use your knowledge to write a summary of </w:t>
      </w:r>
      <w:r>
        <w:t>states of matter</w:t>
      </w:r>
      <w:r w:rsidR="001362DD">
        <w:t>.</w:t>
      </w:r>
      <w:r w:rsidRPr="00102D44">
        <w:t xml:space="preserve"> </w:t>
      </w:r>
      <w:r w:rsidR="001362DD" w:rsidRPr="001362DD">
        <w:t xml:space="preserve">If you'd like more support, what other sources could you use to find the information, e.g. a textbook, online?   </w:t>
      </w:r>
    </w:p>
    <w:p w14:paraId="519FACAF" w14:textId="3ABB50BA" w:rsidR="00102D44" w:rsidRPr="00102D44" w:rsidRDefault="00102D44" w:rsidP="00102D44">
      <w:pPr>
        <w:pStyle w:val="RSCnumberedlist"/>
      </w:pPr>
      <w:r w:rsidRPr="00102D44">
        <w:t xml:space="preserve">Answer the extension question to apply your knowledge of </w:t>
      </w:r>
      <w:r>
        <w:t>states of matter</w:t>
      </w:r>
      <w:r w:rsidRPr="00102D44">
        <w:t xml:space="preserve"> to a new context. </w:t>
      </w:r>
    </w:p>
    <w:p w14:paraId="0BDFCDFA" w14:textId="0A3A6B5C" w:rsidR="00247E70" w:rsidRDefault="00247E70" w:rsidP="00247E70">
      <w:pPr>
        <w:pStyle w:val="RSCH2"/>
      </w:pPr>
      <w:r>
        <w:t>Key</w:t>
      </w:r>
      <w:r w:rsidR="00102D44">
        <w:t xml:space="preserve"> </w:t>
      </w:r>
      <w:r w:rsidR="00701A62">
        <w:t>words</w:t>
      </w:r>
    </w:p>
    <w:p w14:paraId="5D9DAF34" w14:textId="32ACCE87" w:rsidR="00247E70" w:rsidRDefault="00247E70" w:rsidP="006B6B63">
      <w:pPr>
        <w:pStyle w:val="RSCBasictext"/>
        <w:spacing w:after="0"/>
      </w:pPr>
      <w:r>
        <w:t>Use these key</w:t>
      </w:r>
      <w:r w:rsidR="00102D44">
        <w:t xml:space="preserve"> </w:t>
      </w:r>
      <w:r w:rsidR="00C73210">
        <w:t>words</w:t>
      </w:r>
      <w:r>
        <w:t xml:space="preserve"> in your responses:</w:t>
      </w:r>
    </w:p>
    <w:p w14:paraId="05AEDF8F" w14:textId="44E57369" w:rsidR="00FB3ECA" w:rsidRDefault="00FB3ECA" w:rsidP="00FB3ECA">
      <w:pPr>
        <w:pStyle w:val="RSCBasictext"/>
      </w:pPr>
      <w:bookmarkStart w:id="0" w:name="_Hlk165635572"/>
      <w:r w:rsidRPr="00FB3ECA">
        <w:rPr>
          <w:rFonts w:ascii="Symbol" w:eastAsia="Symbol" w:hAnsi="Symbol" w:cs="Symbol"/>
          <w:color w:val="006F62"/>
        </w:rPr>
        <w:t>·</w:t>
      </w:r>
      <w:bookmarkEnd w:id="0"/>
      <w:r>
        <w:rPr>
          <w:color w:val="C8102E"/>
        </w:rPr>
        <w:t xml:space="preserve"> </w:t>
      </w:r>
      <w:r w:rsidR="0000173D">
        <w:t>solid</w:t>
      </w:r>
      <w:r>
        <w:t xml:space="preserve"> </w:t>
      </w:r>
      <w:r w:rsidRPr="00FB3ECA">
        <w:rPr>
          <w:rFonts w:ascii="Symbol" w:eastAsia="Symbol" w:hAnsi="Symbol" w:cs="Symbol"/>
          <w:color w:val="006F62"/>
        </w:rPr>
        <w:t>·</w:t>
      </w:r>
      <w:r>
        <w:rPr>
          <w:color w:val="C8102E"/>
        </w:rPr>
        <w:t xml:space="preserve"> </w:t>
      </w:r>
      <w:r w:rsidR="0000173D">
        <w:t>liquid</w:t>
      </w:r>
      <w:r>
        <w:t xml:space="preserve"> </w:t>
      </w:r>
      <w:r w:rsidRPr="00FB3ECA">
        <w:rPr>
          <w:rFonts w:ascii="Symbol" w:eastAsia="Symbol" w:hAnsi="Symbol" w:cs="Symbol"/>
          <w:color w:val="006F62"/>
        </w:rPr>
        <w:t>·</w:t>
      </w:r>
      <w:r>
        <w:rPr>
          <w:color w:val="C8102E"/>
        </w:rPr>
        <w:t xml:space="preserve"> </w:t>
      </w:r>
      <w:r w:rsidR="0000173D">
        <w:t>gas</w:t>
      </w:r>
      <w:r>
        <w:t xml:space="preserve"> </w:t>
      </w:r>
    </w:p>
    <w:p w14:paraId="5878B552" w14:textId="77777777" w:rsidR="0000173D" w:rsidRDefault="0000173D" w:rsidP="00FB3ECA">
      <w:pPr>
        <w:pStyle w:val="RSCBasictext"/>
      </w:pPr>
    </w:p>
    <w:p w14:paraId="512CE023" w14:textId="77777777" w:rsidR="0000173D" w:rsidRDefault="0000173D" w:rsidP="00FB3ECA">
      <w:pPr>
        <w:pStyle w:val="RSCBasictext"/>
      </w:pPr>
    </w:p>
    <w:p w14:paraId="2036965C" w14:textId="77777777" w:rsidR="0000173D" w:rsidRDefault="0000173D" w:rsidP="00FB3ECA">
      <w:pPr>
        <w:pStyle w:val="RSCBasictext"/>
      </w:pPr>
    </w:p>
    <w:p w14:paraId="6784B08C" w14:textId="77777777" w:rsidR="0000173D" w:rsidRDefault="0000173D" w:rsidP="00FB3ECA">
      <w:pPr>
        <w:pStyle w:val="RSCBasictext"/>
      </w:pPr>
    </w:p>
    <w:p w14:paraId="0C213502" w14:textId="77777777" w:rsidR="0000173D" w:rsidRDefault="0000173D" w:rsidP="00FB3ECA">
      <w:pPr>
        <w:pStyle w:val="RSCBasictext"/>
      </w:pPr>
    </w:p>
    <w:p w14:paraId="73F5630F" w14:textId="77777777" w:rsidR="0000173D" w:rsidRDefault="0000173D" w:rsidP="00FB3ECA">
      <w:pPr>
        <w:pStyle w:val="RSCBasictext"/>
      </w:pPr>
    </w:p>
    <w:p w14:paraId="27671150" w14:textId="77777777" w:rsidR="002F5540" w:rsidRDefault="002F5540" w:rsidP="00F869B6">
      <w:pPr>
        <w:outlineLvl w:val="9"/>
        <w:rPr>
          <w:rFonts w:ascii="Century Gothic" w:hAnsi="Century Gothic"/>
          <w:sz w:val="22"/>
          <w:szCs w:val="22"/>
        </w:rPr>
      </w:pPr>
    </w:p>
    <w:p w14:paraId="596CC6D9" w14:textId="77777777" w:rsidR="002F5540" w:rsidRDefault="002F5540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</w:p>
    <w:p w14:paraId="78DCD198" w14:textId="77777777" w:rsidR="00247E70" w:rsidRDefault="00247E70" w:rsidP="00FB3ECA">
      <w:pPr>
        <w:outlineLvl w:val="9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1591"/>
        <w:tblW w:w="1092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  <w:gridCol w:w="2184"/>
      </w:tblGrid>
      <w:tr w:rsidR="00247E70" w:rsidRPr="00985C41" w14:paraId="7C401D0B" w14:textId="588DE30C" w:rsidTr="0052495F">
        <w:trPr>
          <w:trHeight w:val="482"/>
        </w:trPr>
        <w:tc>
          <w:tcPr>
            <w:tcW w:w="2184" w:type="dxa"/>
            <w:shd w:val="clear" w:color="auto" w:fill="E0E88E"/>
            <w:vAlign w:val="center"/>
          </w:tcPr>
          <w:p w14:paraId="422E1C2F" w14:textId="3ADC9F3F" w:rsidR="003F793F" w:rsidRDefault="003F793F" w:rsidP="0000173D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lastRenderedPageBreak/>
              <w:t>Structure strip</w:t>
            </w:r>
          </w:p>
          <w:p w14:paraId="61B9DFA1" w14:textId="6599390A" w:rsidR="00247E70" w:rsidRPr="00A530C8" w:rsidRDefault="0000173D" w:rsidP="0000173D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States of matter</w:t>
            </w:r>
          </w:p>
        </w:tc>
        <w:tc>
          <w:tcPr>
            <w:tcW w:w="2184" w:type="dxa"/>
            <w:shd w:val="clear" w:color="auto" w:fill="E0E88E"/>
          </w:tcPr>
          <w:p w14:paraId="46C47E67" w14:textId="3CD5F42D" w:rsidR="003F793F" w:rsidRDefault="003F793F" w:rsidP="003F793F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0A06EC9C" w14:textId="26FCAEA4" w:rsidR="000E002A" w:rsidRDefault="000E002A" w:rsidP="003F793F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States of matter</w:t>
            </w:r>
          </w:p>
        </w:tc>
        <w:tc>
          <w:tcPr>
            <w:tcW w:w="2184" w:type="dxa"/>
            <w:shd w:val="clear" w:color="auto" w:fill="E0E88E"/>
            <w:vAlign w:val="center"/>
          </w:tcPr>
          <w:p w14:paraId="18FBB719" w14:textId="77053657" w:rsidR="003F793F" w:rsidRDefault="003F793F" w:rsidP="0000173D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32C501F9" w14:textId="7E9443D8" w:rsidR="00247E70" w:rsidRPr="00E73726" w:rsidRDefault="000E002A" w:rsidP="0000173D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States of matter</w:t>
            </w:r>
          </w:p>
        </w:tc>
        <w:tc>
          <w:tcPr>
            <w:tcW w:w="2184" w:type="dxa"/>
            <w:shd w:val="clear" w:color="auto" w:fill="E0E88E"/>
            <w:vAlign w:val="center"/>
          </w:tcPr>
          <w:p w14:paraId="74E60D60" w14:textId="1E029933" w:rsidR="003F793F" w:rsidRDefault="003F793F" w:rsidP="0000173D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4AE9892B" w14:textId="047E1B32" w:rsidR="00247E70" w:rsidRPr="00E73726" w:rsidRDefault="000E002A" w:rsidP="0000173D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States of matter</w:t>
            </w:r>
          </w:p>
        </w:tc>
        <w:tc>
          <w:tcPr>
            <w:tcW w:w="2184" w:type="dxa"/>
            <w:shd w:val="clear" w:color="auto" w:fill="E0E88E"/>
            <w:vAlign w:val="center"/>
          </w:tcPr>
          <w:p w14:paraId="2316CB2B" w14:textId="64BBFB16" w:rsidR="003F793F" w:rsidRDefault="003F793F" w:rsidP="0000173D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564C2B49" w14:textId="38CCC7B9" w:rsidR="00247E70" w:rsidRDefault="000E002A" w:rsidP="0000173D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States of matter</w:t>
            </w:r>
          </w:p>
        </w:tc>
      </w:tr>
      <w:tr w:rsidR="00247E70" w:rsidRPr="00985C41" w14:paraId="671B62CE" w14:textId="432566E3" w:rsidTr="0052495F">
        <w:trPr>
          <w:trHeight w:val="1483"/>
        </w:trPr>
        <w:tc>
          <w:tcPr>
            <w:tcW w:w="2184" w:type="dxa"/>
            <w:vAlign w:val="center"/>
          </w:tcPr>
          <w:p w14:paraId="42A73AD0" w14:textId="53D9C78E" w:rsidR="00247E70" w:rsidRPr="00985C41" w:rsidRDefault="000E002A" w:rsidP="0000173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Describe how particles are represented in the particle model.</w:t>
            </w:r>
          </w:p>
        </w:tc>
        <w:tc>
          <w:tcPr>
            <w:tcW w:w="2184" w:type="dxa"/>
            <w:vAlign w:val="center"/>
          </w:tcPr>
          <w:p w14:paraId="5FBA6B88" w14:textId="78A75571" w:rsidR="00247E70" w:rsidRDefault="000E002A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Describe how particles are represented in the particle model.</w:t>
            </w:r>
          </w:p>
        </w:tc>
        <w:tc>
          <w:tcPr>
            <w:tcW w:w="2184" w:type="dxa"/>
            <w:vAlign w:val="center"/>
          </w:tcPr>
          <w:p w14:paraId="2488154E" w14:textId="5D389152" w:rsidR="00247E70" w:rsidRPr="00985C41" w:rsidRDefault="000E002A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Describe how particles are represented in the particle model.</w:t>
            </w:r>
          </w:p>
        </w:tc>
        <w:tc>
          <w:tcPr>
            <w:tcW w:w="2184" w:type="dxa"/>
            <w:vAlign w:val="center"/>
          </w:tcPr>
          <w:p w14:paraId="13A61FB7" w14:textId="6F348191" w:rsidR="00247E70" w:rsidRPr="00985C41" w:rsidRDefault="000E002A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Describe how particles are represented in the particle model.</w:t>
            </w:r>
          </w:p>
        </w:tc>
        <w:tc>
          <w:tcPr>
            <w:tcW w:w="2184" w:type="dxa"/>
            <w:vAlign w:val="center"/>
          </w:tcPr>
          <w:p w14:paraId="0CE8E45D" w14:textId="2AF9C124" w:rsidR="00247E70" w:rsidRDefault="000E002A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Describe how particles are represented in the particle model.</w:t>
            </w:r>
          </w:p>
        </w:tc>
      </w:tr>
      <w:tr w:rsidR="00247E70" w:rsidRPr="00985C41" w14:paraId="165EFCFB" w14:textId="5D8D8BB7" w:rsidTr="0052495F">
        <w:trPr>
          <w:trHeight w:val="1984"/>
        </w:trPr>
        <w:tc>
          <w:tcPr>
            <w:tcW w:w="2184" w:type="dxa"/>
            <w:vAlign w:val="center"/>
          </w:tcPr>
          <w:p w14:paraId="20AA62F0" w14:textId="77777777" w:rsidR="00247E70" w:rsidRPr="00985C41" w:rsidRDefault="000E002A" w:rsidP="0000173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solid and write a bullet point description.</w:t>
            </w:r>
          </w:p>
        </w:tc>
        <w:tc>
          <w:tcPr>
            <w:tcW w:w="2184" w:type="dxa"/>
            <w:vAlign w:val="center"/>
          </w:tcPr>
          <w:p w14:paraId="0419B6A2" w14:textId="3C2D4704" w:rsidR="00247E70" w:rsidRDefault="000E002A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solid and write a bullet point description.</w:t>
            </w:r>
          </w:p>
        </w:tc>
        <w:tc>
          <w:tcPr>
            <w:tcW w:w="2184" w:type="dxa"/>
            <w:vAlign w:val="center"/>
          </w:tcPr>
          <w:p w14:paraId="43A24C75" w14:textId="1F7AD671" w:rsidR="00247E70" w:rsidRPr="00985C41" w:rsidRDefault="000E002A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solid and write a bullet point description.</w:t>
            </w:r>
          </w:p>
        </w:tc>
        <w:tc>
          <w:tcPr>
            <w:tcW w:w="2184" w:type="dxa"/>
            <w:vAlign w:val="center"/>
          </w:tcPr>
          <w:p w14:paraId="445BF1FB" w14:textId="1B8EF8A9" w:rsidR="00247E70" w:rsidRPr="00985C41" w:rsidRDefault="000E002A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solid and write a bullet point description.</w:t>
            </w:r>
          </w:p>
        </w:tc>
        <w:tc>
          <w:tcPr>
            <w:tcW w:w="2184" w:type="dxa"/>
            <w:vAlign w:val="center"/>
          </w:tcPr>
          <w:p w14:paraId="1A35D3B5" w14:textId="79ED43AF" w:rsidR="00247E70" w:rsidRPr="00985C41" w:rsidRDefault="000E002A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solid and write a bullet point description.</w:t>
            </w:r>
          </w:p>
        </w:tc>
      </w:tr>
      <w:tr w:rsidR="00247E70" w:rsidRPr="00985C41" w14:paraId="4335ECE9" w14:textId="1E0793A2" w:rsidTr="0052495F">
        <w:trPr>
          <w:trHeight w:val="1984"/>
        </w:trPr>
        <w:tc>
          <w:tcPr>
            <w:tcW w:w="2184" w:type="dxa"/>
            <w:vAlign w:val="center"/>
          </w:tcPr>
          <w:p w14:paraId="551BF802" w14:textId="400359FF" w:rsidR="00247E70" w:rsidRPr="00985C41" w:rsidRDefault="000E002A" w:rsidP="0000173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liquid and write a bullet point description.</w:t>
            </w:r>
          </w:p>
        </w:tc>
        <w:tc>
          <w:tcPr>
            <w:tcW w:w="2184" w:type="dxa"/>
            <w:vAlign w:val="center"/>
          </w:tcPr>
          <w:p w14:paraId="7082F395" w14:textId="7427DE47" w:rsidR="00247E70" w:rsidRDefault="000E002A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liquid and write a bullet point description.</w:t>
            </w:r>
          </w:p>
        </w:tc>
        <w:tc>
          <w:tcPr>
            <w:tcW w:w="2184" w:type="dxa"/>
            <w:vAlign w:val="center"/>
          </w:tcPr>
          <w:p w14:paraId="2D0641DD" w14:textId="777D7C5B" w:rsidR="00247E70" w:rsidRPr="00985C41" w:rsidRDefault="000E002A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liquid and write a bullet point description.</w:t>
            </w:r>
          </w:p>
        </w:tc>
        <w:tc>
          <w:tcPr>
            <w:tcW w:w="2184" w:type="dxa"/>
            <w:vAlign w:val="center"/>
          </w:tcPr>
          <w:p w14:paraId="64198CA8" w14:textId="71737E68" w:rsidR="00247E70" w:rsidRPr="00985C41" w:rsidRDefault="000E002A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liquid and write a bullet point description.</w:t>
            </w:r>
          </w:p>
        </w:tc>
        <w:tc>
          <w:tcPr>
            <w:tcW w:w="2184" w:type="dxa"/>
            <w:vAlign w:val="center"/>
          </w:tcPr>
          <w:p w14:paraId="23B76F44" w14:textId="7A3E9DFD" w:rsidR="00247E70" w:rsidRPr="00985C41" w:rsidRDefault="000E002A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diagram of the particles in a liquid and write a bullet point description.</w:t>
            </w:r>
          </w:p>
        </w:tc>
      </w:tr>
      <w:tr w:rsidR="00247E70" w:rsidRPr="00985C41" w14:paraId="592AFB33" w14:textId="4F344D22" w:rsidTr="0052495F">
        <w:trPr>
          <w:trHeight w:val="1984"/>
        </w:trPr>
        <w:tc>
          <w:tcPr>
            <w:tcW w:w="2184" w:type="dxa"/>
            <w:vAlign w:val="center"/>
          </w:tcPr>
          <w:p w14:paraId="06CE855C" w14:textId="6F8762C5" w:rsidR="00247E70" w:rsidRPr="000E002A" w:rsidRDefault="000E002A" w:rsidP="000E002A">
            <w:pPr>
              <w:pStyle w:val="RSCBasictex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Draw a diagram of the particles in a gas and write a bullet point description.</w:t>
            </w:r>
          </w:p>
        </w:tc>
        <w:tc>
          <w:tcPr>
            <w:tcW w:w="2184" w:type="dxa"/>
            <w:vAlign w:val="center"/>
          </w:tcPr>
          <w:p w14:paraId="073456E8" w14:textId="71026FC4" w:rsidR="00247E70" w:rsidRPr="000E002A" w:rsidRDefault="000E002A" w:rsidP="000E002A">
            <w:pPr>
              <w:pStyle w:val="RSCBasictex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Draw a diagram of the particles in a gas and write a bullet point description.</w:t>
            </w:r>
          </w:p>
        </w:tc>
        <w:tc>
          <w:tcPr>
            <w:tcW w:w="2184" w:type="dxa"/>
            <w:vAlign w:val="center"/>
          </w:tcPr>
          <w:p w14:paraId="3BDEBE50" w14:textId="1AF2D77B" w:rsidR="00247E70" w:rsidRPr="000E002A" w:rsidRDefault="000E002A" w:rsidP="000E002A">
            <w:pPr>
              <w:pStyle w:val="RSCBasictex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Draw a diagram of the particles in a gas and write a bullet point description.</w:t>
            </w:r>
          </w:p>
        </w:tc>
        <w:tc>
          <w:tcPr>
            <w:tcW w:w="2184" w:type="dxa"/>
            <w:vAlign w:val="center"/>
          </w:tcPr>
          <w:p w14:paraId="6B37DD20" w14:textId="6F77F831" w:rsidR="00247E70" w:rsidRPr="000E002A" w:rsidRDefault="000E002A" w:rsidP="000E002A">
            <w:pPr>
              <w:pStyle w:val="RSCBasictex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Draw a diagram of the particles in a gas and write a bullet point description.</w:t>
            </w:r>
          </w:p>
        </w:tc>
        <w:tc>
          <w:tcPr>
            <w:tcW w:w="2184" w:type="dxa"/>
            <w:vAlign w:val="center"/>
          </w:tcPr>
          <w:p w14:paraId="247FEB7E" w14:textId="150730E8" w:rsidR="00247E70" w:rsidRPr="000E002A" w:rsidRDefault="000E002A" w:rsidP="000E002A">
            <w:pPr>
              <w:pStyle w:val="RSCBasictex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Draw a diagram of the particles in a gas and write a bullet point description.</w:t>
            </w:r>
          </w:p>
        </w:tc>
      </w:tr>
      <w:tr w:rsidR="00247E70" w:rsidRPr="00985C41" w14:paraId="4ECE33C9" w14:textId="5A7A07F4" w:rsidTr="0052495F">
        <w:trPr>
          <w:trHeight w:val="1504"/>
        </w:trPr>
        <w:tc>
          <w:tcPr>
            <w:tcW w:w="2184" w:type="dxa"/>
            <w:vAlign w:val="center"/>
          </w:tcPr>
          <w:p w14:paraId="60F3C6FD" w14:textId="5005EAD7" w:rsidR="00247E70" w:rsidRPr="00985C41" w:rsidRDefault="000E002A" w:rsidP="0000173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State the order of the strength of the forces between particles in solids, liquids and gases.</w:t>
            </w:r>
          </w:p>
        </w:tc>
        <w:tc>
          <w:tcPr>
            <w:tcW w:w="2184" w:type="dxa"/>
            <w:vAlign w:val="center"/>
          </w:tcPr>
          <w:p w14:paraId="7A464090" w14:textId="7B8AB3D2" w:rsidR="00247E70" w:rsidRDefault="00A20258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State the order of the strength of the forces between particles in solids, liquids and gases.</w:t>
            </w:r>
          </w:p>
        </w:tc>
        <w:tc>
          <w:tcPr>
            <w:tcW w:w="2184" w:type="dxa"/>
            <w:vAlign w:val="center"/>
          </w:tcPr>
          <w:p w14:paraId="0325D498" w14:textId="58AB9C9C" w:rsidR="00247E70" w:rsidRPr="00985C41" w:rsidRDefault="00A20258" w:rsidP="0000173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State the order of the strength of the forces between particles in solids, liquids and gases.</w:t>
            </w:r>
          </w:p>
        </w:tc>
        <w:tc>
          <w:tcPr>
            <w:tcW w:w="2184" w:type="dxa"/>
            <w:vAlign w:val="center"/>
          </w:tcPr>
          <w:p w14:paraId="5D598849" w14:textId="0E365119" w:rsidR="00247E70" w:rsidRPr="00985C41" w:rsidRDefault="00A20258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State the order of the strength of the forces between particles in solids, liquids and gases.</w:t>
            </w:r>
          </w:p>
        </w:tc>
        <w:tc>
          <w:tcPr>
            <w:tcW w:w="2184" w:type="dxa"/>
            <w:vAlign w:val="center"/>
          </w:tcPr>
          <w:p w14:paraId="16900AE9" w14:textId="15B33D82" w:rsidR="00247E70" w:rsidRPr="00985C41" w:rsidRDefault="00A20258" w:rsidP="0000173D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State the order of the strength of the forces between particles in solids, liquids and gases.</w:t>
            </w:r>
          </w:p>
        </w:tc>
      </w:tr>
      <w:tr w:rsidR="000E002A" w:rsidRPr="00985C41" w14:paraId="7B4D0AC3" w14:textId="77777777" w:rsidTr="00B44C21">
        <w:trPr>
          <w:trHeight w:val="4180"/>
        </w:trPr>
        <w:tc>
          <w:tcPr>
            <w:tcW w:w="2184" w:type="dxa"/>
          </w:tcPr>
          <w:p w14:paraId="61C3D81B" w14:textId="77777777" w:rsidR="00316AAA" w:rsidRDefault="00316AA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393E7390" w14:textId="46F9371B" w:rsidR="000E002A" w:rsidRPr="000E002A" w:rsidRDefault="000E002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Use the particle model to explain the following properties:</w:t>
            </w:r>
          </w:p>
          <w:p w14:paraId="3AEF8837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solids hold their shape</w:t>
            </w:r>
          </w:p>
          <w:p w14:paraId="72B952AC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liquids take the shape of the container</w:t>
            </w:r>
          </w:p>
          <w:p w14:paraId="3EF8F86E" w14:textId="541D407E" w:rsid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gases fill the space</w:t>
            </w:r>
            <w:r w:rsidR="00A75C65">
              <w:rPr>
                <w:sz w:val="20"/>
                <w:szCs w:val="20"/>
              </w:rPr>
              <w:t>.</w:t>
            </w:r>
          </w:p>
          <w:p w14:paraId="4D0CED2F" w14:textId="6A8327AF" w:rsidR="00F869B6" w:rsidRPr="000E002A" w:rsidRDefault="00F869B6" w:rsidP="00B44C21">
            <w:pPr>
              <w:pStyle w:val="RSCBulletedlist"/>
              <w:numPr>
                <w:ilvl w:val="0"/>
                <w:numId w:val="0"/>
              </w:numPr>
              <w:ind w:left="363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14:paraId="73F955AC" w14:textId="77777777" w:rsidR="00316AAA" w:rsidRDefault="00316AA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6DD3BD71" w14:textId="314660B9" w:rsidR="000E002A" w:rsidRPr="000E002A" w:rsidRDefault="000E002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Use the particle model to explain the following properties:</w:t>
            </w:r>
          </w:p>
          <w:p w14:paraId="6F178A04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solids hold their shape</w:t>
            </w:r>
          </w:p>
          <w:p w14:paraId="2C6250D1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liquids take the shape of the container</w:t>
            </w:r>
          </w:p>
          <w:p w14:paraId="03F40EC7" w14:textId="30FA5DCD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gases fill the space</w:t>
            </w:r>
            <w:r w:rsidR="00A75C65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</w:tcPr>
          <w:p w14:paraId="44C1984E" w14:textId="77777777" w:rsidR="00316AAA" w:rsidRDefault="00316AA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6D52349C" w14:textId="3F5897BA" w:rsidR="000E002A" w:rsidRPr="000E002A" w:rsidRDefault="000E002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Use the particle model to explain the following properties:</w:t>
            </w:r>
          </w:p>
          <w:p w14:paraId="05B947BA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solids hold their shape</w:t>
            </w:r>
          </w:p>
          <w:p w14:paraId="2845C357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liquids take the shape of the container</w:t>
            </w:r>
          </w:p>
          <w:p w14:paraId="44E78E95" w14:textId="66E3E5BE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gases fill the space</w:t>
            </w:r>
            <w:r w:rsidR="00A75C65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</w:tcPr>
          <w:p w14:paraId="6A081AA1" w14:textId="77777777" w:rsidR="00316AAA" w:rsidRDefault="00316AA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60D4E592" w14:textId="51FCCB17" w:rsidR="000E002A" w:rsidRPr="000E002A" w:rsidRDefault="000E002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Use the particle model to explain the following properties:</w:t>
            </w:r>
          </w:p>
          <w:p w14:paraId="6277F1CC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solids hold their shape</w:t>
            </w:r>
          </w:p>
          <w:p w14:paraId="34FB18B6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liquids take the shape of the container</w:t>
            </w:r>
          </w:p>
          <w:p w14:paraId="0255BD01" w14:textId="0B4CFB6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gases fill the space</w:t>
            </w:r>
            <w:r w:rsidR="00A75C65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</w:tcPr>
          <w:p w14:paraId="1760769C" w14:textId="77777777" w:rsidR="00316AAA" w:rsidRDefault="00316AA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5EB926B7" w14:textId="53F27432" w:rsidR="000E002A" w:rsidRPr="000E002A" w:rsidRDefault="000E002A" w:rsidP="00B44C2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0E002A">
              <w:rPr>
                <w:rFonts w:ascii="Century Gothic" w:hAnsi="Century Gothic"/>
              </w:rPr>
              <w:t>Use the particle model to explain the following properties:</w:t>
            </w:r>
          </w:p>
          <w:p w14:paraId="000F2BA0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solids hold their shape</w:t>
            </w:r>
          </w:p>
          <w:p w14:paraId="0803D3C5" w14:textId="77777777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liquids take the shape of the container</w:t>
            </w:r>
          </w:p>
          <w:p w14:paraId="2E407ECB" w14:textId="174A1ADA" w:rsidR="000E002A" w:rsidRPr="000E002A" w:rsidRDefault="000E002A" w:rsidP="00B44C21">
            <w:pPr>
              <w:pStyle w:val="RSCBulletedlist"/>
              <w:rPr>
                <w:sz w:val="20"/>
                <w:szCs w:val="20"/>
              </w:rPr>
            </w:pPr>
            <w:r w:rsidRPr="000E002A">
              <w:rPr>
                <w:sz w:val="20"/>
                <w:szCs w:val="20"/>
              </w:rPr>
              <w:t>gases fill the space</w:t>
            </w:r>
            <w:r w:rsidR="00A75C65">
              <w:rPr>
                <w:sz w:val="20"/>
                <w:szCs w:val="20"/>
              </w:rPr>
              <w:t>.</w:t>
            </w:r>
          </w:p>
        </w:tc>
      </w:tr>
    </w:tbl>
    <w:p w14:paraId="1244A798" w14:textId="6A95613A" w:rsidR="00971878" w:rsidRDefault="007F47D8" w:rsidP="007F47D8">
      <w:pPr>
        <w:pStyle w:val="RSCH2"/>
      </w:pPr>
      <w:r>
        <w:lastRenderedPageBreak/>
        <w:t>Extension question: particle portraits</w:t>
      </w:r>
    </w:p>
    <w:p w14:paraId="34756134" w14:textId="694CCFF9" w:rsidR="007F47D8" w:rsidRDefault="007F47D8" w:rsidP="007F47D8">
      <w:pPr>
        <w:pStyle w:val="RSCBasictext"/>
      </w:pPr>
      <w:r w:rsidRPr="007F47D8">
        <w:t>Draw a portrait of the particles in a gas or a solid and write a pen portrait to go alongside this. An example</w:t>
      </w:r>
      <w:r w:rsidR="00CD2194">
        <w:t xml:space="preserve"> for a liquid</w:t>
      </w:r>
      <w:r w:rsidRPr="007F47D8">
        <w:t xml:space="preserve"> is given bel</w:t>
      </w:r>
      <w:r>
        <w:t>ow:</w:t>
      </w:r>
    </w:p>
    <w:p w14:paraId="6D602501" w14:textId="02C0B319" w:rsidR="001416CD" w:rsidRDefault="00207205" w:rsidP="007F47D8">
      <w:pPr>
        <w:pStyle w:val="RSCBasictext"/>
      </w:pPr>
      <w:r w:rsidRPr="00207205">
        <w:rPr>
          <w:noProof/>
        </w:rPr>
        <w:drawing>
          <wp:inline distT="0" distB="0" distL="0" distR="0" wp14:anchorId="69960746" wp14:editId="1406D7BF">
            <wp:extent cx="1266825" cy="1187553"/>
            <wp:effectExtent l="0" t="0" r="0" b="0"/>
            <wp:docPr id="20" name="Picture 19" descr="A diagram of a beaker containing liquid, shown as many touching and overlapping grey circles">
              <a:extLst xmlns:a="http://schemas.openxmlformats.org/drawingml/2006/main">
                <a:ext uri="{FF2B5EF4-FFF2-40B4-BE49-F238E27FC236}">
                  <a16:creationId xmlns:a16="http://schemas.microsoft.com/office/drawing/2014/main" id="{3C58D277-2B3D-81B3-8C5C-AEFD21CE7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A diagram of a beaker containing liquid, shown as many touching and overlapping grey circles">
                      <a:extLst>
                        <a:ext uri="{FF2B5EF4-FFF2-40B4-BE49-F238E27FC236}">
                          <a16:creationId xmlns:a16="http://schemas.microsoft.com/office/drawing/2014/main" id="{3C58D277-2B3D-81B3-8C5C-AEFD21CE7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56" cy="119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B6722" w14:textId="15EE2DCF" w:rsidR="007F47D8" w:rsidRPr="00EF237E" w:rsidRDefault="007F47D8" w:rsidP="007F47D8">
      <w:pPr>
        <w:pStyle w:val="RSCBasictext"/>
      </w:pPr>
      <w:r w:rsidRPr="007F47D8">
        <w:t xml:space="preserve">I am a liquid particle. I am attracted to the other liquid particles and can roll over them. I am </w:t>
      </w:r>
      <w:r w:rsidR="00E96E41">
        <w:t>in contact with</w:t>
      </w:r>
      <w:r w:rsidRPr="007F47D8">
        <w:t xml:space="preserve"> the other particles, I can’t break free. Because we can move, me and my fellow liquid particles can fit to the shape of any container we are placed in. </w:t>
      </w:r>
    </w:p>
    <w:sectPr w:rsidR="007F47D8" w:rsidRPr="00EF237E" w:rsidSect="00FB3ECA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1701" w:right="1440" w:bottom="426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EFCF" w14:textId="77777777" w:rsidR="002B6715" w:rsidRDefault="002B6715" w:rsidP="00C51F51">
      <w:r>
        <w:separator/>
      </w:r>
    </w:p>
  </w:endnote>
  <w:endnote w:type="continuationSeparator" w:id="0">
    <w:p w14:paraId="4890EAA3" w14:textId="77777777" w:rsidR="002B6715" w:rsidRDefault="002B6715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537710" w14:paraId="00A87D93" w14:textId="77777777" w:rsidTr="6E537710">
      <w:trPr>
        <w:trHeight w:val="300"/>
      </w:trPr>
      <w:tc>
        <w:tcPr>
          <w:tcW w:w="3005" w:type="dxa"/>
        </w:tcPr>
        <w:p w14:paraId="1F0625A0" w14:textId="6EEB26E2" w:rsidR="6E537710" w:rsidRDefault="6E537710" w:rsidP="6E53771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45EB6F15" w14:textId="0EAEFCD6" w:rsidR="6E537710" w:rsidRDefault="6E537710" w:rsidP="6E537710">
          <w:pPr>
            <w:pStyle w:val="Header"/>
            <w:jc w:val="center"/>
          </w:pPr>
        </w:p>
      </w:tc>
      <w:tc>
        <w:tcPr>
          <w:tcW w:w="3005" w:type="dxa"/>
        </w:tcPr>
        <w:p w14:paraId="0FD559C0" w14:textId="6A63B776" w:rsidR="6E537710" w:rsidRDefault="6E537710" w:rsidP="6E537710">
          <w:pPr>
            <w:pStyle w:val="Header"/>
            <w:ind w:right="-115"/>
            <w:jc w:val="right"/>
          </w:pPr>
        </w:p>
      </w:tc>
    </w:tr>
  </w:tbl>
  <w:p w14:paraId="343C4480" w14:textId="3E8BFE2A" w:rsidR="6E537710" w:rsidRDefault="6E537710" w:rsidP="6E537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7147DB18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63A6C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78B2" w14:textId="77777777" w:rsidR="002B6715" w:rsidRDefault="002B6715" w:rsidP="00C51F51">
      <w:r>
        <w:separator/>
      </w:r>
    </w:p>
  </w:footnote>
  <w:footnote w:type="continuationSeparator" w:id="0">
    <w:p w14:paraId="2BED7E83" w14:textId="77777777" w:rsidR="002B6715" w:rsidRDefault="002B6715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537710" w14:paraId="04322830" w14:textId="77777777" w:rsidTr="6E537710">
      <w:trPr>
        <w:trHeight w:val="300"/>
      </w:trPr>
      <w:tc>
        <w:tcPr>
          <w:tcW w:w="3005" w:type="dxa"/>
        </w:tcPr>
        <w:p w14:paraId="6E2268B6" w14:textId="4640EB59" w:rsidR="6E537710" w:rsidRDefault="6E537710" w:rsidP="6E53771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9BE5CE0" w14:textId="6B9A7284" w:rsidR="6E537710" w:rsidRDefault="6E537710" w:rsidP="6E537710">
          <w:pPr>
            <w:pStyle w:val="Header"/>
            <w:jc w:val="center"/>
          </w:pPr>
        </w:p>
      </w:tc>
      <w:tc>
        <w:tcPr>
          <w:tcW w:w="3005" w:type="dxa"/>
        </w:tcPr>
        <w:p w14:paraId="0E5CEDD4" w14:textId="3837D175" w:rsidR="6E537710" w:rsidRDefault="6E537710" w:rsidP="6E537710">
          <w:pPr>
            <w:pStyle w:val="Header"/>
            <w:ind w:right="-115"/>
            <w:jc w:val="right"/>
          </w:pPr>
        </w:p>
      </w:tc>
    </w:tr>
  </w:tbl>
  <w:p w14:paraId="12D1DFA9" w14:textId="19DD6BEB" w:rsidR="6E537710" w:rsidRDefault="6E537710" w:rsidP="6E537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2850" w14:textId="65420248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2012082778" name="Picture 20120827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1520191437" name="Picture 15201914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E70">
      <w:rPr>
        <w:rFonts w:ascii="Century Gothic" w:hAnsi="Century Gothic"/>
        <w:b/>
        <w:bCs/>
        <w:color w:val="006F62"/>
        <w:sz w:val="30"/>
        <w:szCs w:val="30"/>
      </w:rPr>
      <w:t>Structure strips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56E30CF4" w:rsidR="00012E5C" w:rsidRPr="009F18E6" w:rsidRDefault="6E537710" w:rsidP="000B003A">
    <w:pPr>
      <w:pStyle w:val="RSCH3"/>
      <w:spacing w:before="0" w:after="0"/>
      <w:ind w:right="-850"/>
      <w:jc w:val="right"/>
      <w:rPr>
        <w:sz w:val="18"/>
        <w:szCs w:val="18"/>
      </w:rPr>
    </w:pPr>
    <w:r w:rsidRPr="6E537710">
      <w:rPr>
        <w:color w:val="000000" w:themeColor="text1"/>
        <w:sz w:val="18"/>
        <w:szCs w:val="18"/>
      </w:rPr>
      <w:t xml:space="preserve">Available from </w:t>
    </w:r>
    <w:r w:rsidRPr="6E537710">
      <w:rPr>
        <w:sz w:val="18"/>
        <w:szCs w:val="18"/>
      </w:rPr>
      <w:t>rsc.li/3G4aHQ0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2848E1"/>
    <w:multiLevelType w:val="hybridMultilevel"/>
    <w:tmpl w:val="23F6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7"/>
  </w:num>
  <w:num w:numId="3" w16cid:durableId="2086103693">
    <w:abstractNumId w:val="12"/>
  </w:num>
  <w:num w:numId="4" w16cid:durableId="1033189771">
    <w:abstractNumId w:val="10"/>
  </w:num>
  <w:num w:numId="5" w16cid:durableId="1292322004">
    <w:abstractNumId w:val="4"/>
  </w:num>
  <w:num w:numId="6" w16cid:durableId="1373732049">
    <w:abstractNumId w:val="5"/>
  </w:num>
  <w:num w:numId="7" w16cid:durableId="807015791">
    <w:abstractNumId w:val="5"/>
    <w:lvlOverride w:ilvl="0">
      <w:startOverride w:val="1"/>
    </w:lvlOverride>
  </w:num>
  <w:num w:numId="8" w16cid:durableId="2063020308">
    <w:abstractNumId w:val="9"/>
    <w:lvlOverride w:ilvl="0">
      <w:startOverride w:val="2"/>
    </w:lvlOverride>
  </w:num>
  <w:num w:numId="9" w16cid:durableId="1338341915">
    <w:abstractNumId w:val="5"/>
    <w:lvlOverride w:ilvl="0">
      <w:startOverride w:val="1"/>
    </w:lvlOverride>
  </w:num>
  <w:num w:numId="10" w16cid:durableId="488060111">
    <w:abstractNumId w:val="6"/>
  </w:num>
  <w:num w:numId="11" w16cid:durableId="1064790893">
    <w:abstractNumId w:val="6"/>
    <w:lvlOverride w:ilvl="0">
      <w:startOverride w:val="2"/>
    </w:lvlOverride>
  </w:num>
  <w:num w:numId="12" w16cid:durableId="1382825417">
    <w:abstractNumId w:val="11"/>
  </w:num>
  <w:num w:numId="13" w16cid:durableId="1656378252">
    <w:abstractNumId w:val="17"/>
  </w:num>
  <w:num w:numId="14" w16cid:durableId="859003048">
    <w:abstractNumId w:val="6"/>
    <w:lvlOverride w:ilvl="0">
      <w:startOverride w:val="2"/>
    </w:lvlOverride>
  </w:num>
  <w:num w:numId="15" w16cid:durableId="1267928796">
    <w:abstractNumId w:val="5"/>
    <w:lvlOverride w:ilvl="0">
      <w:startOverride w:val="1"/>
    </w:lvlOverride>
  </w:num>
  <w:num w:numId="16" w16cid:durableId="651641126">
    <w:abstractNumId w:val="16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8"/>
  </w:num>
  <w:num w:numId="20" w16cid:durableId="748306853">
    <w:abstractNumId w:val="14"/>
  </w:num>
  <w:num w:numId="21" w16cid:durableId="151990667">
    <w:abstractNumId w:val="13"/>
  </w:num>
  <w:num w:numId="22" w16cid:durableId="1365980042">
    <w:abstractNumId w:val="6"/>
    <w:lvlOverride w:ilvl="0">
      <w:startOverride w:val="1"/>
    </w:lvlOverride>
  </w:num>
  <w:num w:numId="23" w16cid:durableId="1996831773">
    <w:abstractNumId w:val="3"/>
  </w:num>
  <w:num w:numId="24" w16cid:durableId="172583230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3D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59B"/>
    <w:rsid w:val="00037DD3"/>
    <w:rsid w:val="000404E4"/>
    <w:rsid w:val="000426F8"/>
    <w:rsid w:val="00047323"/>
    <w:rsid w:val="00050C1F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2929"/>
    <w:rsid w:val="000730BB"/>
    <w:rsid w:val="000801FC"/>
    <w:rsid w:val="0008114E"/>
    <w:rsid w:val="00082489"/>
    <w:rsid w:val="000825E0"/>
    <w:rsid w:val="00084B0D"/>
    <w:rsid w:val="00090EE8"/>
    <w:rsid w:val="000953D5"/>
    <w:rsid w:val="0009697D"/>
    <w:rsid w:val="000A031F"/>
    <w:rsid w:val="000A162C"/>
    <w:rsid w:val="000A1C7A"/>
    <w:rsid w:val="000A324B"/>
    <w:rsid w:val="000A6C0C"/>
    <w:rsid w:val="000B003A"/>
    <w:rsid w:val="000B11A8"/>
    <w:rsid w:val="000B1794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002A"/>
    <w:rsid w:val="000E1286"/>
    <w:rsid w:val="000E4BDA"/>
    <w:rsid w:val="000E5C03"/>
    <w:rsid w:val="000E6162"/>
    <w:rsid w:val="000F1532"/>
    <w:rsid w:val="000F3C7E"/>
    <w:rsid w:val="000F4A39"/>
    <w:rsid w:val="001014CF"/>
    <w:rsid w:val="00102D44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62DD"/>
    <w:rsid w:val="0013731C"/>
    <w:rsid w:val="001416CD"/>
    <w:rsid w:val="00144CDA"/>
    <w:rsid w:val="001471E4"/>
    <w:rsid w:val="0015105E"/>
    <w:rsid w:val="00152693"/>
    <w:rsid w:val="001547A9"/>
    <w:rsid w:val="00154EEB"/>
    <w:rsid w:val="00160CCC"/>
    <w:rsid w:val="00164B56"/>
    <w:rsid w:val="00170FA5"/>
    <w:rsid w:val="001714D0"/>
    <w:rsid w:val="001750C1"/>
    <w:rsid w:val="001806ED"/>
    <w:rsid w:val="001831DC"/>
    <w:rsid w:val="00184B61"/>
    <w:rsid w:val="00185427"/>
    <w:rsid w:val="0018667F"/>
    <w:rsid w:val="001968DC"/>
    <w:rsid w:val="00196CD9"/>
    <w:rsid w:val="00196EFF"/>
    <w:rsid w:val="001A1E24"/>
    <w:rsid w:val="001A251E"/>
    <w:rsid w:val="001A27D9"/>
    <w:rsid w:val="001A2F7C"/>
    <w:rsid w:val="001A3DA5"/>
    <w:rsid w:val="001A5E39"/>
    <w:rsid w:val="001B1555"/>
    <w:rsid w:val="001B2292"/>
    <w:rsid w:val="001B3705"/>
    <w:rsid w:val="001B5474"/>
    <w:rsid w:val="001C23F6"/>
    <w:rsid w:val="001C290F"/>
    <w:rsid w:val="001C6470"/>
    <w:rsid w:val="001D57A7"/>
    <w:rsid w:val="001D5AC3"/>
    <w:rsid w:val="001D7B9F"/>
    <w:rsid w:val="001E2DA2"/>
    <w:rsid w:val="001E6AC9"/>
    <w:rsid w:val="001F0451"/>
    <w:rsid w:val="001F2C34"/>
    <w:rsid w:val="001F5394"/>
    <w:rsid w:val="001F73C1"/>
    <w:rsid w:val="00200439"/>
    <w:rsid w:val="0020188D"/>
    <w:rsid w:val="00202F49"/>
    <w:rsid w:val="00203039"/>
    <w:rsid w:val="00203C25"/>
    <w:rsid w:val="00204957"/>
    <w:rsid w:val="002063BF"/>
    <w:rsid w:val="00207205"/>
    <w:rsid w:val="002073C9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E70"/>
    <w:rsid w:val="00247F5F"/>
    <w:rsid w:val="002510C3"/>
    <w:rsid w:val="0025661E"/>
    <w:rsid w:val="00257CF6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B671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221E"/>
    <w:rsid w:val="002E48D4"/>
    <w:rsid w:val="002E5407"/>
    <w:rsid w:val="002E56CF"/>
    <w:rsid w:val="002F2F8F"/>
    <w:rsid w:val="002F5540"/>
    <w:rsid w:val="002F7189"/>
    <w:rsid w:val="00303E06"/>
    <w:rsid w:val="00305B55"/>
    <w:rsid w:val="003071E5"/>
    <w:rsid w:val="003108F7"/>
    <w:rsid w:val="00311379"/>
    <w:rsid w:val="00314EDA"/>
    <w:rsid w:val="003161DC"/>
    <w:rsid w:val="00316AAA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343"/>
    <w:rsid w:val="00336CB7"/>
    <w:rsid w:val="0034189A"/>
    <w:rsid w:val="00342FEE"/>
    <w:rsid w:val="00343802"/>
    <w:rsid w:val="00344B7D"/>
    <w:rsid w:val="0034595D"/>
    <w:rsid w:val="00350232"/>
    <w:rsid w:val="00350B11"/>
    <w:rsid w:val="00352F6B"/>
    <w:rsid w:val="00357166"/>
    <w:rsid w:val="00362FC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36D7"/>
    <w:rsid w:val="0039430F"/>
    <w:rsid w:val="003946FE"/>
    <w:rsid w:val="00394A9D"/>
    <w:rsid w:val="00396469"/>
    <w:rsid w:val="00396481"/>
    <w:rsid w:val="003A28A5"/>
    <w:rsid w:val="003A2933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5BC"/>
    <w:rsid w:val="003F0BEA"/>
    <w:rsid w:val="003F124B"/>
    <w:rsid w:val="003F51FD"/>
    <w:rsid w:val="003F69D9"/>
    <w:rsid w:val="003F7382"/>
    <w:rsid w:val="003F793F"/>
    <w:rsid w:val="003F7EDE"/>
    <w:rsid w:val="004009B8"/>
    <w:rsid w:val="00403673"/>
    <w:rsid w:val="00410710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5965"/>
    <w:rsid w:val="00496978"/>
    <w:rsid w:val="00496DD4"/>
    <w:rsid w:val="0049734A"/>
    <w:rsid w:val="004A5C3E"/>
    <w:rsid w:val="004B2318"/>
    <w:rsid w:val="004B3C1B"/>
    <w:rsid w:val="004B4E9D"/>
    <w:rsid w:val="004B7273"/>
    <w:rsid w:val="004C317E"/>
    <w:rsid w:val="004C36F3"/>
    <w:rsid w:val="004C54E4"/>
    <w:rsid w:val="004C7173"/>
    <w:rsid w:val="004D038C"/>
    <w:rsid w:val="004D0DA6"/>
    <w:rsid w:val="004D3788"/>
    <w:rsid w:val="004D3C89"/>
    <w:rsid w:val="004D4A5A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2B05"/>
    <w:rsid w:val="0052495F"/>
    <w:rsid w:val="00530A17"/>
    <w:rsid w:val="005329C8"/>
    <w:rsid w:val="00533730"/>
    <w:rsid w:val="0053639C"/>
    <w:rsid w:val="0053744F"/>
    <w:rsid w:val="0053797D"/>
    <w:rsid w:val="00537AC0"/>
    <w:rsid w:val="00542DD8"/>
    <w:rsid w:val="005445D0"/>
    <w:rsid w:val="00546756"/>
    <w:rsid w:val="005468E5"/>
    <w:rsid w:val="00546D75"/>
    <w:rsid w:val="00551D55"/>
    <w:rsid w:val="00554FEE"/>
    <w:rsid w:val="00561167"/>
    <w:rsid w:val="0056143D"/>
    <w:rsid w:val="00562571"/>
    <w:rsid w:val="0056304F"/>
    <w:rsid w:val="0056464B"/>
    <w:rsid w:val="00566255"/>
    <w:rsid w:val="00570A3E"/>
    <w:rsid w:val="00571F1F"/>
    <w:rsid w:val="0057272E"/>
    <w:rsid w:val="005739C1"/>
    <w:rsid w:val="00573B4A"/>
    <w:rsid w:val="00575A02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7F78"/>
    <w:rsid w:val="005A1DAB"/>
    <w:rsid w:val="005A3EAA"/>
    <w:rsid w:val="005A448E"/>
    <w:rsid w:val="005A47C9"/>
    <w:rsid w:val="005A5A6B"/>
    <w:rsid w:val="005A5D25"/>
    <w:rsid w:val="005A7B70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0F8B"/>
    <w:rsid w:val="005F39DD"/>
    <w:rsid w:val="005F6D0F"/>
    <w:rsid w:val="006056F3"/>
    <w:rsid w:val="0060621C"/>
    <w:rsid w:val="00607049"/>
    <w:rsid w:val="006078DB"/>
    <w:rsid w:val="00612231"/>
    <w:rsid w:val="006148BB"/>
    <w:rsid w:val="006205A7"/>
    <w:rsid w:val="00620D37"/>
    <w:rsid w:val="006216C4"/>
    <w:rsid w:val="0062364C"/>
    <w:rsid w:val="00624A28"/>
    <w:rsid w:val="00624FB4"/>
    <w:rsid w:val="00625EAF"/>
    <w:rsid w:val="00626E9E"/>
    <w:rsid w:val="00633025"/>
    <w:rsid w:val="006374E3"/>
    <w:rsid w:val="006424BA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64E3E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97567"/>
    <w:rsid w:val="006A0B1D"/>
    <w:rsid w:val="006A1DF8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613"/>
    <w:rsid w:val="006B6B63"/>
    <w:rsid w:val="006B7A0D"/>
    <w:rsid w:val="006C0786"/>
    <w:rsid w:val="006C2AAF"/>
    <w:rsid w:val="006C44F0"/>
    <w:rsid w:val="006D0DA0"/>
    <w:rsid w:val="006D0E2D"/>
    <w:rsid w:val="006D1199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16F3"/>
    <w:rsid w:val="00701A62"/>
    <w:rsid w:val="007022AC"/>
    <w:rsid w:val="007029F3"/>
    <w:rsid w:val="00703E5E"/>
    <w:rsid w:val="0071064A"/>
    <w:rsid w:val="00710AA2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5113D"/>
    <w:rsid w:val="00751C1F"/>
    <w:rsid w:val="00752CBB"/>
    <w:rsid w:val="00753940"/>
    <w:rsid w:val="00754A45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4DB5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3A8A"/>
    <w:rsid w:val="007D4C2F"/>
    <w:rsid w:val="007D5AE5"/>
    <w:rsid w:val="007D6153"/>
    <w:rsid w:val="007E109C"/>
    <w:rsid w:val="007E1DEC"/>
    <w:rsid w:val="007E35D3"/>
    <w:rsid w:val="007E3D38"/>
    <w:rsid w:val="007F374B"/>
    <w:rsid w:val="007F4099"/>
    <w:rsid w:val="007F47D8"/>
    <w:rsid w:val="007F76F2"/>
    <w:rsid w:val="0080098D"/>
    <w:rsid w:val="00802588"/>
    <w:rsid w:val="00810732"/>
    <w:rsid w:val="00812B52"/>
    <w:rsid w:val="008145E1"/>
    <w:rsid w:val="0081506D"/>
    <w:rsid w:val="008151F1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02EE"/>
    <w:rsid w:val="00841525"/>
    <w:rsid w:val="00843803"/>
    <w:rsid w:val="008441AD"/>
    <w:rsid w:val="00844518"/>
    <w:rsid w:val="008508DE"/>
    <w:rsid w:val="00861709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5BF9"/>
    <w:rsid w:val="008960EA"/>
    <w:rsid w:val="008969E1"/>
    <w:rsid w:val="008A3326"/>
    <w:rsid w:val="008A54B0"/>
    <w:rsid w:val="008A6BC0"/>
    <w:rsid w:val="008B0123"/>
    <w:rsid w:val="008B01BB"/>
    <w:rsid w:val="008B226C"/>
    <w:rsid w:val="008B251C"/>
    <w:rsid w:val="008B4593"/>
    <w:rsid w:val="008B62E8"/>
    <w:rsid w:val="008B67FE"/>
    <w:rsid w:val="008B6EC7"/>
    <w:rsid w:val="008B72CB"/>
    <w:rsid w:val="008C13BC"/>
    <w:rsid w:val="008C2077"/>
    <w:rsid w:val="008C37A8"/>
    <w:rsid w:val="008C53DB"/>
    <w:rsid w:val="008C6E38"/>
    <w:rsid w:val="008D00C8"/>
    <w:rsid w:val="008D15AE"/>
    <w:rsid w:val="008D1AC1"/>
    <w:rsid w:val="008D39BB"/>
    <w:rsid w:val="008D3B2C"/>
    <w:rsid w:val="008D3D47"/>
    <w:rsid w:val="008D4279"/>
    <w:rsid w:val="008D5B23"/>
    <w:rsid w:val="008D6721"/>
    <w:rsid w:val="008E0FBF"/>
    <w:rsid w:val="008E1DEA"/>
    <w:rsid w:val="008E3571"/>
    <w:rsid w:val="008E4ADE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4223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075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398E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94DE7"/>
    <w:rsid w:val="009A0229"/>
    <w:rsid w:val="009A342C"/>
    <w:rsid w:val="009A5CFE"/>
    <w:rsid w:val="009A6BE3"/>
    <w:rsid w:val="009B1035"/>
    <w:rsid w:val="009B6DDB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17A48"/>
    <w:rsid w:val="00A20258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72D0D"/>
    <w:rsid w:val="00A75C65"/>
    <w:rsid w:val="00A77018"/>
    <w:rsid w:val="00A820A2"/>
    <w:rsid w:val="00A83503"/>
    <w:rsid w:val="00A8366D"/>
    <w:rsid w:val="00A845C9"/>
    <w:rsid w:val="00A85F0D"/>
    <w:rsid w:val="00A8770B"/>
    <w:rsid w:val="00A976F6"/>
    <w:rsid w:val="00AA1AEA"/>
    <w:rsid w:val="00AA2E28"/>
    <w:rsid w:val="00AA2FE1"/>
    <w:rsid w:val="00AA450F"/>
    <w:rsid w:val="00AA7839"/>
    <w:rsid w:val="00AB15C9"/>
    <w:rsid w:val="00AB1712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07101"/>
    <w:rsid w:val="00B112E2"/>
    <w:rsid w:val="00B117FF"/>
    <w:rsid w:val="00B13D6C"/>
    <w:rsid w:val="00B154F2"/>
    <w:rsid w:val="00B154F3"/>
    <w:rsid w:val="00B17CDC"/>
    <w:rsid w:val="00B2005F"/>
    <w:rsid w:val="00B21CD3"/>
    <w:rsid w:val="00B25119"/>
    <w:rsid w:val="00B25DBE"/>
    <w:rsid w:val="00B263FE"/>
    <w:rsid w:val="00B2651F"/>
    <w:rsid w:val="00B2658C"/>
    <w:rsid w:val="00B2754E"/>
    <w:rsid w:val="00B30437"/>
    <w:rsid w:val="00B30CC8"/>
    <w:rsid w:val="00B327D7"/>
    <w:rsid w:val="00B32FC6"/>
    <w:rsid w:val="00B34C56"/>
    <w:rsid w:val="00B366E9"/>
    <w:rsid w:val="00B41519"/>
    <w:rsid w:val="00B4299A"/>
    <w:rsid w:val="00B42F35"/>
    <w:rsid w:val="00B44C21"/>
    <w:rsid w:val="00B4519D"/>
    <w:rsid w:val="00B46E49"/>
    <w:rsid w:val="00B572D8"/>
    <w:rsid w:val="00B6250D"/>
    <w:rsid w:val="00B65C61"/>
    <w:rsid w:val="00B66E80"/>
    <w:rsid w:val="00B703DA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13C7"/>
    <w:rsid w:val="00C12E3D"/>
    <w:rsid w:val="00C1459B"/>
    <w:rsid w:val="00C169D3"/>
    <w:rsid w:val="00C16D75"/>
    <w:rsid w:val="00C17EDE"/>
    <w:rsid w:val="00C21F3C"/>
    <w:rsid w:val="00C22F5A"/>
    <w:rsid w:val="00C2398C"/>
    <w:rsid w:val="00C316A0"/>
    <w:rsid w:val="00C33D13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42FB"/>
    <w:rsid w:val="00C663C0"/>
    <w:rsid w:val="00C665FB"/>
    <w:rsid w:val="00C67207"/>
    <w:rsid w:val="00C73210"/>
    <w:rsid w:val="00C75FC9"/>
    <w:rsid w:val="00C76636"/>
    <w:rsid w:val="00C76645"/>
    <w:rsid w:val="00C8107F"/>
    <w:rsid w:val="00C812DE"/>
    <w:rsid w:val="00C8199C"/>
    <w:rsid w:val="00C84AFB"/>
    <w:rsid w:val="00C87965"/>
    <w:rsid w:val="00C90060"/>
    <w:rsid w:val="00C9082E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476"/>
    <w:rsid w:val="00CB6529"/>
    <w:rsid w:val="00CB6E4B"/>
    <w:rsid w:val="00CC397E"/>
    <w:rsid w:val="00CC4195"/>
    <w:rsid w:val="00CC61AC"/>
    <w:rsid w:val="00CD2194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531"/>
    <w:rsid w:val="00D046E5"/>
    <w:rsid w:val="00D050E0"/>
    <w:rsid w:val="00D066D7"/>
    <w:rsid w:val="00D07A39"/>
    <w:rsid w:val="00D101AF"/>
    <w:rsid w:val="00D11BEE"/>
    <w:rsid w:val="00D12A6B"/>
    <w:rsid w:val="00D153DB"/>
    <w:rsid w:val="00D16DE6"/>
    <w:rsid w:val="00D231B7"/>
    <w:rsid w:val="00D23D50"/>
    <w:rsid w:val="00D2480A"/>
    <w:rsid w:val="00D2645E"/>
    <w:rsid w:val="00D2698B"/>
    <w:rsid w:val="00D32C6A"/>
    <w:rsid w:val="00D36025"/>
    <w:rsid w:val="00D40C68"/>
    <w:rsid w:val="00D41DF1"/>
    <w:rsid w:val="00D470EA"/>
    <w:rsid w:val="00D5133A"/>
    <w:rsid w:val="00D537DB"/>
    <w:rsid w:val="00D57AEC"/>
    <w:rsid w:val="00D60756"/>
    <w:rsid w:val="00D609CE"/>
    <w:rsid w:val="00D634AE"/>
    <w:rsid w:val="00D63A6C"/>
    <w:rsid w:val="00D7317E"/>
    <w:rsid w:val="00D75753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94C07"/>
    <w:rsid w:val="00DA2938"/>
    <w:rsid w:val="00DA4E14"/>
    <w:rsid w:val="00DB0C47"/>
    <w:rsid w:val="00DB2CBD"/>
    <w:rsid w:val="00DB59B2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603"/>
    <w:rsid w:val="00DD4B32"/>
    <w:rsid w:val="00DD638A"/>
    <w:rsid w:val="00DE08BF"/>
    <w:rsid w:val="00DF1B6E"/>
    <w:rsid w:val="00DF4D09"/>
    <w:rsid w:val="00DF5545"/>
    <w:rsid w:val="00DF5D59"/>
    <w:rsid w:val="00DF712C"/>
    <w:rsid w:val="00E02057"/>
    <w:rsid w:val="00E04231"/>
    <w:rsid w:val="00E07D34"/>
    <w:rsid w:val="00E100EC"/>
    <w:rsid w:val="00E13686"/>
    <w:rsid w:val="00E20CF5"/>
    <w:rsid w:val="00E23C0C"/>
    <w:rsid w:val="00E2490B"/>
    <w:rsid w:val="00E25B03"/>
    <w:rsid w:val="00E268C4"/>
    <w:rsid w:val="00E312AB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5675B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6E41"/>
    <w:rsid w:val="00E97F9A"/>
    <w:rsid w:val="00EA2A0E"/>
    <w:rsid w:val="00EA4A16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23F4"/>
    <w:rsid w:val="00F04854"/>
    <w:rsid w:val="00F06873"/>
    <w:rsid w:val="00F0720C"/>
    <w:rsid w:val="00F1032B"/>
    <w:rsid w:val="00F10C80"/>
    <w:rsid w:val="00F17042"/>
    <w:rsid w:val="00F21826"/>
    <w:rsid w:val="00F2296C"/>
    <w:rsid w:val="00F232D7"/>
    <w:rsid w:val="00F30A9F"/>
    <w:rsid w:val="00F31BB0"/>
    <w:rsid w:val="00F3289B"/>
    <w:rsid w:val="00F405EF"/>
    <w:rsid w:val="00F51039"/>
    <w:rsid w:val="00F513AE"/>
    <w:rsid w:val="00F527E6"/>
    <w:rsid w:val="00F53191"/>
    <w:rsid w:val="00F53633"/>
    <w:rsid w:val="00F56DAA"/>
    <w:rsid w:val="00F56FED"/>
    <w:rsid w:val="00F57BC7"/>
    <w:rsid w:val="00F6010D"/>
    <w:rsid w:val="00F60F8A"/>
    <w:rsid w:val="00F65236"/>
    <w:rsid w:val="00F66FD5"/>
    <w:rsid w:val="00F67345"/>
    <w:rsid w:val="00F67DAA"/>
    <w:rsid w:val="00F708BD"/>
    <w:rsid w:val="00F70F0D"/>
    <w:rsid w:val="00F75DB5"/>
    <w:rsid w:val="00F7743F"/>
    <w:rsid w:val="00F80A54"/>
    <w:rsid w:val="00F810F5"/>
    <w:rsid w:val="00F84A48"/>
    <w:rsid w:val="00F85F01"/>
    <w:rsid w:val="00F865ED"/>
    <w:rsid w:val="00F868EA"/>
    <w:rsid w:val="00F869B6"/>
    <w:rsid w:val="00F87F0E"/>
    <w:rsid w:val="00F93494"/>
    <w:rsid w:val="00F94325"/>
    <w:rsid w:val="00F948E0"/>
    <w:rsid w:val="00F96EF2"/>
    <w:rsid w:val="00FA4F11"/>
    <w:rsid w:val="00FA5D3D"/>
    <w:rsid w:val="00FA6481"/>
    <w:rsid w:val="00FB02D9"/>
    <w:rsid w:val="00FB0B16"/>
    <w:rsid w:val="00FB1014"/>
    <w:rsid w:val="00FB1296"/>
    <w:rsid w:val="00FB206F"/>
    <w:rsid w:val="00FB3ECA"/>
    <w:rsid w:val="00FB5515"/>
    <w:rsid w:val="00FB6140"/>
    <w:rsid w:val="00FC35E6"/>
    <w:rsid w:val="00FC40E9"/>
    <w:rsid w:val="00FC72C8"/>
    <w:rsid w:val="00FC7365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  <w:rsid w:val="6E53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semiHidden/>
    <w:unhideWhenUsed/>
    <w:rsid w:val="00FB3E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3E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B3ECA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ECA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3F793F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55CD-0A62-4691-BDE3-7243DA2A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33</TotalTime>
  <Pages>3</Pages>
  <Words>777</Words>
  <Characters>3793</Characters>
  <Application>Microsoft Office Word</Application>
  <DocSecurity>0</DocSecurity>
  <Lines>237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States of matter structure strip student sheet</vt:lpstr>
    </vt:vector>
  </TitlesOfParts>
  <Manager/>
  <Company>Royal Society of Chemistry</Company>
  <LinksUpToDate>false</LinksUpToDate>
  <CharactersWithSpaces>4483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States of matter structure strip student sheet</dc:title>
  <dc:subject/>
  <dc:creator>Royal Society of Chemistry</dc:creator>
  <cp:keywords>structure strip; 11-14; particle model; states of matter; independent writing; gas; liquid; solid; literacy; writing</cp:keywords>
  <dc:description>From rsc.li/3G4aHQ0, teacher notes with answers also available</dc:description>
  <cp:lastModifiedBy>Katie Haylor</cp:lastModifiedBy>
  <cp:revision>45</cp:revision>
  <cp:lastPrinted>2012-04-18T08:40:00Z</cp:lastPrinted>
  <dcterms:created xsi:type="dcterms:W3CDTF">2025-03-16T17:49:00Z</dcterms:created>
  <dcterms:modified xsi:type="dcterms:W3CDTF">2025-04-22T12:53:00Z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