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FA8C" w14:textId="0AD714D2" w:rsidR="00953F31" w:rsidRDefault="00924382" w:rsidP="00953F31">
      <w:pPr>
        <w:pStyle w:val="RSCH1"/>
      </w:pPr>
      <w:r>
        <w:t>Metallic bonding and the structure of iron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14EA77AC" w14:textId="120E45CD" w:rsidR="00747545" w:rsidRPr="0049734A" w:rsidRDefault="004773BD" w:rsidP="00747545">
      <w:pPr>
        <w:pStyle w:val="RSCLearningobjectives"/>
      </w:pPr>
      <w:r>
        <w:t>Describe the bonding in iron</w:t>
      </w:r>
      <w:r w:rsidR="00D559E3">
        <w:t>.</w:t>
      </w:r>
    </w:p>
    <w:p w14:paraId="1D7FC856" w14:textId="47592C2A" w:rsidR="00435C74" w:rsidRPr="00435C74" w:rsidRDefault="00435C74" w:rsidP="00435C74">
      <w:pPr>
        <w:pStyle w:val="RSCLearningobjectives"/>
      </w:pPr>
      <w:r w:rsidRPr="00435C74">
        <w:t xml:space="preserve">Explain the properties of </w:t>
      </w:r>
      <w:r w:rsidR="00123877">
        <w:t>iron</w:t>
      </w:r>
      <w:r w:rsidRPr="00435C74">
        <w:t xml:space="preserve"> using ideas about bonding.</w:t>
      </w:r>
    </w:p>
    <w:p w14:paraId="52503496" w14:textId="5EAD3988" w:rsidR="00130C34" w:rsidRDefault="00020561" w:rsidP="00130C34">
      <w:pPr>
        <w:pStyle w:val="RSCH2"/>
      </w:pPr>
      <w:r>
        <w:t>True or false?</w:t>
      </w:r>
    </w:p>
    <w:p w14:paraId="14CFB419" w14:textId="4310A10B" w:rsidR="008A76E0" w:rsidRDefault="00020561" w:rsidP="008A76E0">
      <w:pPr>
        <w:pStyle w:val="RSCBasictext"/>
      </w:pPr>
      <w:r>
        <w:t xml:space="preserve">These statements refer to the structure and properties of iron. </w:t>
      </w:r>
    </w:p>
    <w:p w14:paraId="3445A8FA" w14:textId="57801C16" w:rsidR="00020561" w:rsidRDefault="00020561" w:rsidP="008A76E0">
      <w:pPr>
        <w:pStyle w:val="RSCBasictext"/>
      </w:pPr>
      <w:r>
        <w:t>Read each statement carefully. Put a tick in one of the boxes to show whether you think it is true or false.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6502"/>
        <w:gridCol w:w="965"/>
        <w:gridCol w:w="967"/>
      </w:tblGrid>
      <w:tr w:rsidR="00020561" w:rsidRPr="00E73726" w14:paraId="0EA7CF49" w14:textId="77777777" w:rsidTr="007927FE">
        <w:trPr>
          <w:trHeight w:val="482"/>
          <w:jc w:val="center"/>
        </w:trPr>
        <w:tc>
          <w:tcPr>
            <w:tcW w:w="562" w:type="dxa"/>
            <w:shd w:val="clear" w:color="auto" w:fill="F6E0C0"/>
            <w:vAlign w:val="center"/>
          </w:tcPr>
          <w:p w14:paraId="4540F011" w14:textId="63DC3790" w:rsidR="00020561" w:rsidRDefault="007927FE" w:rsidP="007927FE">
            <w:pPr>
              <w:spacing w:before="60" w:after="60" w:line="259" w:lineRule="auto"/>
              <w:ind w:right="34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No.</w:t>
            </w:r>
          </w:p>
        </w:tc>
        <w:tc>
          <w:tcPr>
            <w:tcW w:w="6521" w:type="dxa"/>
            <w:shd w:val="clear" w:color="auto" w:fill="F6E0C0"/>
            <w:vAlign w:val="center"/>
          </w:tcPr>
          <w:p w14:paraId="19BF6800" w14:textId="5955A251" w:rsidR="00020561" w:rsidRPr="00E73726" w:rsidRDefault="00020561" w:rsidP="007927FE">
            <w:pPr>
              <w:spacing w:before="60" w:after="60" w:line="259" w:lineRule="auto"/>
              <w:ind w:right="34"/>
              <w:jc w:val="left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Statement</w:t>
            </w:r>
          </w:p>
        </w:tc>
        <w:tc>
          <w:tcPr>
            <w:tcW w:w="966" w:type="dxa"/>
            <w:shd w:val="clear" w:color="auto" w:fill="F6E0C0"/>
            <w:vAlign w:val="center"/>
          </w:tcPr>
          <w:p w14:paraId="5F058C2F" w14:textId="74A13047" w:rsidR="00020561" w:rsidRPr="00E73726" w:rsidRDefault="00020561" w:rsidP="000F618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True or false?</w:t>
            </w:r>
          </w:p>
        </w:tc>
        <w:tc>
          <w:tcPr>
            <w:tcW w:w="967" w:type="dxa"/>
            <w:shd w:val="clear" w:color="auto" w:fill="F6E0C0"/>
            <w:vAlign w:val="center"/>
          </w:tcPr>
          <w:p w14:paraId="72DFCC26" w14:textId="3D9A76EE" w:rsidR="00020561" w:rsidRPr="00E73726" w:rsidRDefault="00020561" w:rsidP="000F6186">
            <w:pPr>
              <w:spacing w:before="60" w:after="60" w:line="259" w:lineRule="auto"/>
              <w:ind w:right="-1"/>
              <w:jc w:val="left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Group answer</w:t>
            </w:r>
          </w:p>
        </w:tc>
      </w:tr>
      <w:tr w:rsidR="00020561" w:rsidRPr="00985C41" w14:paraId="7D24999A" w14:textId="77777777" w:rsidTr="00E414F2">
        <w:trPr>
          <w:trHeight w:val="582"/>
          <w:jc w:val="center"/>
        </w:trPr>
        <w:tc>
          <w:tcPr>
            <w:tcW w:w="562" w:type="dxa"/>
            <w:vAlign w:val="center"/>
          </w:tcPr>
          <w:p w14:paraId="1971AF14" w14:textId="7CD39B6A" w:rsidR="00020561" w:rsidRPr="007927FE" w:rsidRDefault="00020561" w:rsidP="007927FE">
            <w:pPr>
              <w:pStyle w:val="RSCBasictext"/>
              <w:jc w:val="center"/>
            </w:pPr>
            <w:r w:rsidRPr="007927FE">
              <w:t>1</w:t>
            </w:r>
          </w:p>
        </w:tc>
        <w:tc>
          <w:tcPr>
            <w:tcW w:w="6521" w:type="dxa"/>
            <w:vAlign w:val="center"/>
          </w:tcPr>
          <w:p w14:paraId="56C7D233" w14:textId="4CB2B0B4" w:rsidR="00020561" w:rsidRPr="007927FE" w:rsidRDefault="00020561" w:rsidP="007927FE">
            <w:pPr>
              <w:pStyle w:val="RSCBasictext"/>
            </w:pPr>
            <w:r w:rsidRPr="007927FE">
              <w:t>Iron has a type of bonding called metallic bonding.</w:t>
            </w:r>
          </w:p>
        </w:tc>
        <w:tc>
          <w:tcPr>
            <w:tcW w:w="966" w:type="dxa"/>
            <w:vAlign w:val="center"/>
          </w:tcPr>
          <w:p w14:paraId="4AD7CE96" w14:textId="7427FD73" w:rsidR="00020561" w:rsidRPr="00985C41" w:rsidRDefault="00020561" w:rsidP="000F618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967" w:type="dxa"/>
            <w:vAlign w:val="center"/>
          </w:tcPr>
          <w:p w14:paraId="541D2516" w14:textId="22496157" w:rsidR="00020561" w:rsidRPr="00985C41" w:rsidRDefault="00020561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20561" w:rsidRPr="00985C41" w14:paraId="2488BE86" w14:textId="77777777" w:rsidTr="00E414F2">
        <w:trPr>
          <w:trHeight w:val="582"/>
          <w:jc w:val="center"/>
        </w:trPr>
        <w:tc>
          <w:tcPr>
            <w:tcW w:w="562" w:type="dxa"/>
            <w:vAlign w:val="center"/>
          </w:tcPr>
          <w:p w14:paraId="3D56E05A" w14:textId="5CFE1C6E" w:rsidR="00020561" w:rsidRPr="007927FE" w:rsidRDefault="00020561" w:rsidP="007927FE">
            <w:pPr>
              <w:pStyle w:val="RSCBasictext"/>
              <w:jc w:val="center"/>
            </w:pPr>
            <w:r w:rsidRPr="007927FE">
              <w:t>2</w:t>
            </w:r>
          </w:p>
        </w:tc>
        <w:tc>
          <w:tcPr>
            <w:tcW w:w="6521" w:type="dxa"/>
            <w:vAlign w:val="center"/>
          </w:tcPr>
          <w:p w14:paraId="00259645" w14:textId="763D74AB" w:rsidR="00020561" w:rsidRPr="007927FE" w:rsidRDefault="00020561" w:rsidP="007927FE">
            <w:pPr>
              <w:pStyle w:val="RSCBasictext"/>
            </w:pPr>
            <w:r w:rsidRPr="007927FE">
              <w:t>The structure of iron is an example of a giant molecule.</w:t>
            </w:r>
          </w:p>
        </w:tc>
        <w:tc>
          <w:tcPr>
            <w:tcW w:w="966" w:type="dxa"/>
            <w:vAlign w:val="center"/>
          </w:tcPr>
          <w:p w14:paraId="3D028924" w14:textId="77777777" w:rsidR="00020561" w:rsidRPr="00985C41" w:rsidRDefault="00020561" w:rsidP="000F618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967" w:type="dxa"/>
            <w:vAlign w:val="center"/>
          </w:tcPr>
          <w:p w14:paraId="25540D23" w14:textId="77777777" w:rsidR="00020561" w:rsidRPr="00985C41" w:rsidRDefault="00020561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20561" w:rsidRPr="00985C41" w14:paraId="3581D5E7" w14:textId="77777777" w:rsidTr="00E414F2">
        <w:trPr>
          <w:trHeight w:val="582"/>
          <w:jc w:val="center"/>
        </w:trPr>
        <w:tc>
          <w:tcPr>
            <w:tcW w:w="562" w:type="dxa"/>
            <w:vAlign w:val="center"/>
          </w:tcPr>
          <w:p w14:paraId="4837C103" w14:textId="1B958998" w:rsidR="00020561" w:rsidRPr="007927FE" w:rsidRDefault="00020561" w:rsidP="007927FE">
            <w:pPr>
              <w:pStyle w:val="RSCBasictext"/>
              <w:jc w:val="center"/>
            </w:pPr>
            <w:r w:rsidRPr="007927FE">
              <w:t>3</w:t>
            </w:r>
          </w:p>
        </w:tc>
        <w:tc>
          <w:tcPr>
            <w:tcW w:w="6521" w:type="dxa"/>
            <w:vAlign w:val="center"/>
          </w:tcPr>
          <w:p w14:paraId="2D01E71C" w14:textId="0CED47FB" w:rsidR="00020561" w:rsidRPr="007927FE" w:rsidRDefault="00020561" w:rsidP="007927FE">
            <w:pPr>
              <w:pStyle w:val="RSCBasictext"/>
            </w:pPr>
            <w:r w:rsidRPr="007927FE">
              <w:t>In the structure of iron there are positive ions.</w:t>
            </w:r>
          </w:p>
        </w:tc>
        <w:tc>
          <w:tcPr>
            <w:tcW w:w="966" w:type="dxa"/>
            <w:vAlign w:val="center"/>
          </w:tcPr>
          <w:p w14:paraId="3D0BDB23" w14:textId="77777777" w:rsidR="00020561" w:rsidRPr="00985C41" w:rsidRDefault="00020561" w:rsidP="000F618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967" w:type="dxa"/>
            <w:vAlign w:val="center"/>
          </w:tcPr>
          <w:p w14:paraId="0AE2AFE0" w14:textId="77777777" w:rsidR="00020561" w:rsidRPr="00985C41" w:rsidRDefault="00020561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20561" w:rsidRPr="00985C41" w14:paraId="39185E15" w14:textId="77777777" w:rsidTr="00E414F2">
        <w:trPr>
          <w:trHeight w:val="582"/>
          <w:jc w:val="center"/>
        </w:trPr>
        <w:tc>
          <w:tcPr>
            <w:tcW w:w="562" w:type="dxa"/>
            <w:vAlign w:val="center"/>
          </w:tcPr>
          <w:p w14:paraId="4434A545" w14:textId="52CC59B2" w:rsidR="00020561" w:rsidRPr="007927FE" w:rsidRDefault="00020561" w:rsidP="007927FE">
            <w:pPr>
              <w:pStyle w:val="RSCBasictext"/>
              <w:jc w:val="center"/>
            </w:pPr>
            <w:r w:rsidRPr="007927FE">
              <w:t>4</w:t>
            </w:r>
          </w:p>
        </w:tc>
        <w:tc>
          <w:tcPr>
            <w:tcW w:w="6521" w:type="dxa"/>
            <w:vAlign w:val="center"/>
          </w:tcPr>
          <w:p w14:paraId="50F7DB3B" w14:textId="4E11857E" w:rsidR="00020561" w:rsidRPr="007927FE" w:rsidRDefault="00020561" w:rsidP="007927FE">
            <w:pPr>
              <w:pStyle w:val="RSCBasictext"/>
            </w:pPr>
            <w:r w:rsidRPr="007927FE">
              <w:t>The atoms in iron are held together by ionic bonds.</w:t>
            </w:r>
          </w:p>
        </w:tc>
        <w:tc>
          <w:tcPr>
            <w:tcW w:w="966" w:type="dxa"/>
            <w:vAlign w:val="center"/>
          </w:tcPr>
          <w:p w14:paraId="4FA237E1" w14:textId="77777777" w:rsidR="00020561" w:rsidRPr="00E50FBA" w:rsidRDefault="00020561" w:rsidP="000F618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967" w:type="dxa"/>
            <w:vAlign w:val="center"/>
          </w:tcPr>
          <w:p w14:paraId="1D469D97" w14:textId="77777777" w:rsidR="00020561" w:rsidRPr="00E50FBA" w:rsidRDefault="00020561" w:rsidP="000F6186">
            <w:pPr>
              <w:spacing w:before="60" w:after="60" w:line="259" w:lineRule="auto"/>
              <w:ind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</w:tr>
      <w:tr w:rsidR="00020561" w:rsidRPr="00985C41" w14:paraId="1A30FDA8" w14:textId="77777777" w:rsidTr="00E414F2">
        <w:trPr>
          <w:trHeight w:val="582"/>
          <w:jc w:val="center"/>
        </w:trPr>
        <w:tc>
          <w:tcPr>
            <w:tcW w:w="562" w:type="dxa"/>
            <w:vAlign w:val="center"/>
          </w:tcPr>
          <w:p w14:paraId="6C5536C2" w14:textId="0499D477" w:rsidR="00020561" w:rsidRPr="007927FE" w:rsidRDefault="00020561" w:rsidP="007927FE">
            <w:pPr>
              <w:pStyle w:val="RSCBasictext"/>
              <w:jc w:val="center"/>
            </w:pPr>
            <w:r w:rsidRPr="007927FE">
              <w:t>5</w:t>
            </w:r>
          </w:p>
        </w:tc>
        <w:tc>
          <w:tcPr>
            <w:tcW w:w="6521" w:type="dxa"/>
            <w:vAlign w:val="center"/>
          </w:tcPr>
          <w:p w14:paraId="76DE1641" w14:textId="5E9FC8AC" w:rsidR="00020561" w:rsidRPr="007927FE" w:rsidRDefault="00020561" w:rsidP="007927FE">
            <w:pPr>
              <w:pStyle w:val="RSCBasictext"/>
            </w:pPr>
            <w:r w:rsidRPr="007927FE">
              <w:t>In the structure of iron, some electrons can move round the solid.</w:t>
            </w:r>
          </w:p>
        </w:tc>
        <w:tc>
          <w:tcPr>
            <w:tcW w:w="966" w:type="dxa"/>
            <w:vAlign w:val="center"/>
          </w:tcPr>
          <w:p w14:paraId="4108B885" w14:textId="77777777" w:rsidR="00020561" w:rsidRPr="00985C41" w:rsidRDefault="00020561" w:rsidP="000F618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967" w:type="dxa"/>
            <w:vAlign w:val="center"/>
          </w:tcPr>
          <w:p w14:paraId="069B985E" w14:textId="77777777" w:rsidR="00020561" w:rsidRPr="00985C41" w:rsidRDefault="00020561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20561" w:rsidRPr="00985C41" w14:paraId="5EB16BC4" w14:textId="77777777" w:rsidTr="00E414F2">
        <w:trPr>
          <w:trHeight w:val="582"/>
          <w:jc w:val="center"/>
        </w:trPr>
        <w:tc>
          <w:tcPr>
            <w:tcW w:w="562" w:type="dxa"/>
            <w:vAlign w:val="center"/>
          </w:tcPr>
          <w:p w14:paraId="77687168" w14:textId="1C7881B2" w:rsidR="00020561" w:rsidRPr="007927FE" w:rsidRDefault="00020561" w:rsidP="007927FE">
            <w:pPr>
              <w:pStyle w:val="RSCBasictext"/>
              <w:jc w:val="center"/>
            </w:pPr>
            <w:r w:rsidRPr="007927FE">
              <w:t>6</w:t>
            </w:r>
          </w:p>
        </w:tc>
        <w:tc>
          <w:tcPr>
            <w:tcW w:w="6521" w:type="dxa"/>
            <w:vAlign w:val="center"/>
          </w:tcPr>
          <w:p w14:paraId="647FCFA6" w14:textId="102A531E" w:rsidR="00020561" w:rsidRPr="007927FE" w:rsidRDefault="00020561" w:rsidP="007927FE">
            <w:pPr>
              <w:pStyle w:val="RSCBasictext"/>
            </w:pPr>
            <w:r w:rsidRPr="007927FE">
              <w:t>If iron is heated to a very high temperature</w:t>
            </w:r>
            <w:r w:rsidR="00CC1437">
              <w:t>,</w:t>
            </w:r>
            <w:r w:rsidRPr="007927FE">
              <w:t xml:space="preserve"> it </w:t>
            </w:r>
            <w:r w:rsidR="00727B14">
              <w:t>will</w:t>
            </w:r>
            <w:r w:rsidR="00727B14" w:rsidRPr="007927FE">
              <w:t xml:space="preserve"> </w:t>
            </w:r>
            <w:r w:rsidRPr="007927FE">
              <w:t>become a gas.</w:t>
            </w:r>
          </w:p>
        </w:tc>
        <w:tc>
          <w:tcPr>
            <w:tcW w:w="966" w:type="dxa"/>
            <w:vAlign w:val="center"/>
          </w:tcPr>
          <w:p w14:paraId="164E074C" w14:textId="77777777" w:rsidR="00020561" w:rsidRPr="00985C41" w:rsidRDefault="00020561" w:rsidP="000F618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967" w:type="dxa"/>
            <w:vAlign w:val="center"/>
          </w:tcPr>
          <w:p w14:paraId="4A7AA8FA" w14:textId="77777777" w:rsidR="00020561" w:rsidRPr="00985C41" w:rsidRDefault="00020561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20561" w:rsidRPr="00985C41" w14:paraId="7523675F" w14:textId="77777777" w:rsidTr="00E414F2">
        <w:trPr>
          <w:trHeight w:val="582"/>
          <w:jc w:val="center"/>
        </w:trPr>
        <w:tc>
          <w:tcPr>
            <w:tcW w:w="562" w:type="dxa"/>
            <w:vAlign w:val="center"/>
          </w:tcPr>
          <w:p w14:paraId="4598B953" w14:textId="633DA12E" w:rsidR="00020561" w:rsidRPr="007927FE" w:rsidRDefault="00020561" w:rsidP="007927FE">
            <w:pPr>
              <w:pStyle w:val="RSCBasictext"/>
              <w:jc w:val="center"/>
            </w:pPr>
            <w:r w:rsidRPr="007927FE">
              <w:t>7</w:t>
            </w:r>
          </w:p>
        </w:tc>
        <w:tc>
          <w:tcPr>
            <w:tcW w:w="6521" w:type="dxa"/>
            <w:vAlign w:val="center"/>
          </w:tcPr>
          <w:p w14:paraId="0F0A7F4B" w14:textId="05A78F57" w:rsidR="00020561" w:rsidRPr="007927FE" w:rsidRDefault="00020561" w:rsidP="007927FE">
            <w:pPr>
              <w:pStyle w:val="RSCBasictext"/>
            </w:pPr>
            <w:r w:rsidRPr="007927FE">
              <w:t>Iron can conduct electricity because iron atoms can slip over their neighbours and move through the solid.</w:t>
            </w:r>
          </w:p>
        </w:tc>
        <w:tc>
          <w:tcPr>
            <w:tcW w:w="966" w:type="dxa"/>
            <w:vAlign w:val="center"/>
          </w:tcPr>
          <w:p w14:paraId="20C2276E" w14:textId="77777777" w:rsidR="00020561" w:rsidRPr="00985C41" w:rsidRDefault="00020561" w:rsidP="000F618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967" w:type="dxa"/>
            <w:vAlign w:val="center"/>
          </w:tcPr>
          <w:p w14:paraId="536F6FDE" w14:textId="77777777" w:rsidR="00020561" w:rsidRPr="00985C41" w:rsidRDefault="00020561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20561" w:rsidRPr="00985C41" w14:paraId="38850C82" w14:textId="77777777" w:rsidTr="00E414F2">
        <w:trPr>
          <w:trHeight w:val="582"/>
          <w:jc w:val="center"/>
        </w:trPr>
        <w:tc>
          <w:tcPr>
            <w:tcW w:w="562" w:type="dxa"/>
            <w:vAlign w:val="center"/>
          </w:tcPr>
          <w:p w14:paraId="0BDE9961" w14:textId="4E5D4644" w:rsidR="00020561" w:rsidRPr="007927FE" w:rsidRDefault="00020561" w:rsidP="007927FE">
            <w:pPr>
              <w:pStyle w:val="RSCBasictext"/>
              <w:jc w:val="center"/>
            </w:pPr>
            <w:r w:rsidRPr="007927FE">
              <w:t>8</w:t>
            </w:r>
          </w:p>
        </w:tc>
        <w:tc>
          <w:tcPr>
            <w:tcW w:w="6521" w:type="dxa"/>
            <w:vAlign w:val="center"/>
          </w:tcPr>
          <w:p w14:paraId="75AEE39E" w14:textId="2F0B4668" w:rsidR="00020561" w:rsidRPr="007927FE" w:rsidRDefault="00020561" w:rsidP="007927FE">
            <w:pPr>
              <w:pStyle w:val="RSCBasictext"/>
            </w:pPr>
            <w:r w:rsidRPr="007927FE">
              <w:t>Iron conducts electricity because it contains a ‘sea’ of electrons.</w:t>
            </w:r>
          </w:p>
        </w:tc>
        <w:tc>
          <w:tcPr>
            <w:tcW w:w="966" w:type="dxa"/>
            <w:vAlign w:val="center"/>
          </w:tcPr>
          <w:p w14:paraId="515F2C3E" w14:textId="77777777" w:rsidR="00020561" w:rsidRPr="00985C41" w:rsidRDefault="00020561" w:rsidP="000F618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967" w:type="dxa"/>
            <w:vAlign w:val="center"/>
          </w:tcPr>
          <w:p w14:paraId="4B312C80" w14:textId="77777777" w:rsidR="00020561" w:rsidRPr="00985C41" w:rsidRDefault="00020561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20561" w:rsidRPr="00985C41" w14:paraId="3AFC9B6A" w14:textId="77777777" w:rsidTr="00E414F2">
        <w:trPr>
          <w:trHeight w:val="582"/>
          <w:jc w:val="center"/>
        </w:trPr>
        <w:tc>
          <w:tcPr>
            <w:tcW w:w="562" w:type="dxa"/>
            <w:vAlign w:val="center"/>
          </w:tcPr>
          <w:p w14:paraId="195FE209" w14:textId="07E306B4" w:rsidR="00020561" w:rsidRPr="007927FE" w:rsidRDefault="00020561" w:rsidP="007927FE">
            <w:pPr>
              <w:pStyle w:val="RSCBasictext"/>
              <w:jc w:val="center"/>
            </w:pPr>
            <w:r w:rsidRPr="007927FE">
              <w:t>9</w:t>
            </w:r>
          </w:p>
        </w:tc>
        <w:tc>
          <w:tcPr>
            <w:tcW w:w="6521" w:type="dxa"/>
            <w:vAlign w:val="center"/>
          </w:tcPr>
          <w:p w14:paraId="0E6F28FF" w14:textId="03FC5E1E" w:rsidR="00020561" w:rsidRPr="007927FE" w:rsidRDefault="00020561" w:rsidP="007927FE">
            <w:pPr>
              <w:pStyle w:val="RSCBasictext"/>
            </w:pPr>
            <w:r w:rsidRPr="007927FE">
              <w:t>Iron expands when it is heated because iron atoms get bigger.</w:t>
            </w:r>
          </w:p>
        </w:tc>
        <w:tc>
          <w:tcPr>
            <w:tcW w:w="966" w:type="dxa"/>
            <w:vAlign w:val="center"/>
          </w:tcPr>
          <w:p w14:paraId="59847B2D" w14:textId="77777777" w:rsidR="00020561" w:rsidRPr="00985C41" w:rsidRDefault="00020561" w:rsidP="000F618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967" w:type="dxa"/>
            <w:vAlign w:val="center"/>
          </w:tcPr>
          <w:p w14:paraId="4A76648F" w14:textId="77777777" w:rsidR="00020561" w:rsidRPr="00985C41" w:rsidRDefault="00020561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20561" w:rsidRPr="00985C41" w14:paraId="7814F165" w14:textId="77777777" w:rsidTr="00E414F2">
        <w:trPr>
          <w:trHeight w:val="583"/>
          <w:jc w:val="center"/>
        </w:trPr>
        <w:tc>
          <w:tcPr>
            <w:tcW w:w="562" w:type="dxa"/>
            <w:vAlign w:val="center"/>
          </w:tcPr>
          <w:p w14:paraId="2D9C9E34" w14:textId="2F3EF106" w:rsidR="00020561" w:rsidRPr="007927FE" w:rsidRDefault="00020561" w:rsidP="007927FE">
            <w:pPr>
              <w:pStyle w:val="RSCBasictext"/>
              <w:jc w:val="center"/>
            </w:pPr>
            <w:r w:rsidRPr="007927FE">
              <w:t>10</w:t>
            </w:r>
          </w:p>
        </w:tc>
        <w:tc>
          <w:tcPr>
            <w:tcW w:w="6521" w:type="dxa"/>
            <w:vAlign w:val="center"/>
          </w:tcPr>
          <w:p w14:paraId="6C6DEA5C" w14:textId="3D5090BF" w:rsidR="00020561" w:rsidRPr="007927FE" w:rsidRDefault="00020561" w:rsidP="007927FE">
            <w:pPr>
              <w:pStyle w:val="RSCBasictext"/>
            </w:pPr>
            <w:r w:rsidRPr="007927FE">
              <w:t>Iron is a silvery grey metal because iron atoms are silvery grey.</w:t>
            </w:r>
          </w:p>
        </w:tc>
        <w:tc>
          <w:tcPr>
            <w:tcW w:w="966" w:type="dxa"/>
            <w:vAlign w:val="center"/>
          </w:tcPr>
          <w:p w14:paraId="4FC4B179" w14:textId="77777777" w:rsidR="00020561" w:rsidRPr="00985C41" w:rsidRDefault="00020561" w:rsidP="000F618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967" w:type="dxa"/>
            <w:vAlign w:val="center"/>
          </w:tcPr>
          <w:p w14:paraId="47D95815" w14:textId="77777777" w:rsidR="00020561" w:rsidRPr="00985C41" w:rsidRDefault="00020561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</w:tbl>
    <w:p w14:paraId="4C6677C9" w14:textId="003853A8" w:rsidR="00316B68" w:rsidRDefault="00316B68" w:rsidP="007927FE">
      <w:pPr>
        <w:outlineLvl w:val="9"/>
        <w:rPr>
          <w:rFonts w:ascii="Century Gothic" w:hAnsi="Century Gothic"/>
          <w:b/>
          <w:bCs/>
          <w:color w:val="C8102E"/>
          <w:sz w:val="28"/>
          <w:szCs w:val="22"/>
        </w:rPr>
      </w:pPr>
    </w:p>
    <w:sectPr w:rsidR="00316B68" w:rsidSect="000F0996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60CD3" w14:textId="77777777" w:rsidR="0042731C" w:rsidRDefault="0042731C" w:rsidP="00C51F51">
      <w:r>
        <w:separator/>
      </w:r>
    </w:p>
  </w:endnote>
  <w:endnote w:type="continuationSeparator" w:id="0">
    <w:p w14:paraId="7ABD88E2" w14:textId="77777777" w:rsidR="0042731C" w:rsidRDefault="0042731C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6EFEB3F2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7927FE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8C0C" w14:textId="77777777" w:rsidR="0042731C" w:rsidRDefault="0042731C" w:rsidP="00C51F51">
      <w:r>
        <w:separator/>
      </w:r>
    </w:p>
  </w:footnote>
  <w:footnote w:type="continuationSeparator" w:id="0">
    <w:p w14:paraId="0A4D12B7" w14:textId="77777777" w:rsidR="0042731C" w:rsidRDefault="0042731C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25D2EC93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4E9122C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4DD54B68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020561">
      <w:rPr>
        <w:rFonts w:ascii="Century Gothic" w:hAnsi="Century Gothic"/>
        <w:b/>
        <w:bCs/>
        <w:color w:val="C8102E"/>
        <w:sz w:val="30"/>
        <w:szCs w:val="30"/>
      </w:rPr>
      <w:t>Assessment for learning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FD00606" w14:textId="77777777" w:rsidR="00D4452F" w:rsidRPr="005F0459" w:rsidRDefault="00D4452F" w:rsidP="00D4452F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Pr="00D42EDF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rsc.li/3botPEO</w:t>
      </w:r>
    </w:hyperlink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585AEC"/>
    <w:multiLevelType w:val="hybridMultilevel"/>
    <w:tmpl w:val="C2500F26"/>
    <w:lvl w:ilvl="0" w:tplc="8D22F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87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81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21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4E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48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C1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05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F89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8"/>
  </w:num>
  <w:num w:numId="3" w16cid:durableId="33122833">
    <w:abstractNumId w:val="22"/>
  </w:num>
  <w:num w:numId="4" w16cid:durableId="1345283925">
    <w:abstractNumId w:val="20"/>
  </w:num>
  <w:num w:numId="5" w16cid:durableId="445586997">
    <w:abstractNumId w:val="15"/>
  </w:num>
  <w:num w:numId="6" w16cid:durableId="1180241404">
    <w:abstractNumId w:val="16"/>
  </w:num>
  <w:num w:numId="7" w16cid:durableId="1872692816">
    <w:abstractNumId w:val="16"/>
    <w:lvlOverride w:ilvl="0">
      <w:startOverride w:val="1"/>
    </w:lvlOverride>
  </w:num>
  <w:num w:numId="8" w16cid:durableId="1013141330">
    <w:abstractNumId w:val="19"/>
    <w:lvlOverride w:ilvl="0">
      <w:startOverride w:val="2"/>
    </w:lvlOverride>
  </w:num>
  <w:num w:numId="9" w16cid:durableId="453064780">
    <w:abstractNumId w:val="16"/>
    <w:lvlOverride w:ilvl="0">
      <w:startOverride w:val="1"/>
    </w:lvlOverride>
  </w:num>
  <w:num w:numId="10" w16cid:durableId="493960554">
    <w:abstractNumId w:val="17"/>
  </w:num>
  <w:num w:numId="11" w16cid:durableId="909541313">
    <w:abstractNumId w:val="17"/>
    <w:lvlOverride w:ilvl="0">
      <w:startOverride w:val="2"/>
    </w:lvlOverride>
  </w:num>
  <w:num w:numId="12" w16cid:durableId="937758830">
    <w:abstractNumId w:val="21"/>
  </w:num>
  <w:num w:numId="13" w16cid:durableId="1446189560">
    <w:abstractNumId w:val="24"/>
  </w:num>
  <w:num w:numId="14" w16cid:durableId="58985317">
    <w:abstractNumId w:val="17"/>
    <w:lvlOverride w:ilvl="0">
      <w:startOverride w:val="2"/>
    </w:lvlOverride>
  </w:num>
  <w:num w:numId="15" w16cid:durableId="1693451906">
    <w:abstractNumId w:val="16"/>
    <w:lvlOverride w:ilvl="0">
      <w:startOverride w:val="1"/>
    </w:lvlOverride>
  </w:num>
  <w:num w:numId="16" w16cid:durableId="1514684455">
    <w:abstractNumId w:val="23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4"/>
  </w:num>
  <w:num w:numId="30" w16cid:durableId="1986542381">
    <w:abstractNumId w:val="17"/>
    <w:lvlOverride w:ilvl="0">
      <w:startOverride w:val="3"/>
    </w:lvlOverride>
  </w:num>
  <w:num w:numId="31" w16cid:durableId="35668791">
    <w:abstractNumId w:val="17"/>
    <w:lvlOverride w:ilvl="0">
      <w:startOverride w:val="1"/>
    </w:lvlOverride>
  </w:num>
  <w:num w:numId="32" w16cid:durableId="109552059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561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18EF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17002"/>
    <w:rsid w:val="0012126C"/>
    <w:rsid w:val="001228EC"/>
    <w:rsid w:val="00123877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2A3A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396E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16B68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2731C"/>
    <w:rsid w:val="00431CC4"/>
    <w:rsid w:val="004321CD"/>
    <w:rsid w:val="00434027"/>
    <w:rsid w:val="004345EE"/>
    <w:rsid w:val="00435C74"/>
    <w:rsid w:val="00435D98"/>
    <w:rsid w:val="00435FE1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3BD"/>
    <w:rsid w:val="00477C53"/>
    <w:rsid w:val="004813AB"/>
    <w:rsid w:val="00481B7B"/>
    <w:rsid w:val="00481F08"/>
    <w:rsid w:val="0048617A"/>
    <w:rsid w:val="00486CCB"/>
    <w:rsid w:val="00487188"/>
    <w:rsid w:val="0049117E"/>
    <w:rsid w:val="0049221D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37A7B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27B14"/>
    <w:rsid w:val="00730B6E"/>
    <w:rsid w:val="007323D9"/>
    <w:rsid w:val="007328BF"/>
    <w:rsid w:val="007337AE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5715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27FE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038B"/>
    <w:rsid w:val="008618F3"/>
    <w:rsid w:val="0086417A"/>
    <w:rsid w:val="0086581C"/>
    <w:rsid w:val="00872AEB"/>
    <w:rsid w:val="00873024"/>
    <w:rsid w:val="00873625"/>
    <w:rsid w:val="0087744F"/>
    <w:rsid w:val="00881419"/>
    <w:rsid w:val="0088165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4611"/>
    <w:rsid w:val="008E580E"/>
    <w:rsid w:val="008E5E06"/>
    <w:rsid w:val="008E5E7A"/>
    <w:rsid w:val="008E767A"/>
    <w:rsid w:val="008E7851"/>
    <w:rsid w:val="008F0AC1"/>
    <w:rsid w:val="008F0E4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4F4F"/>
    <w:rsid w:val="009159E7"/>
    <w:rsid w:val="00916660"/>
    <w:rsid w:val="00916DC6"/>
    <w:rsid w:val="00922487"/>
    <w:rsid w:val="00923149"/>
    <w:rsid w:val="00923E17"/>
    <w:rsid w:val="009240AA"/>
    <w:rsid w:val="00924382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95A2E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2D3"/>
    <w:rsid w:val="009E6C29"/>
    <w:rsid w:val="009F0460"/>
    <w:rsid w:val="009F3110"/>
    <w:rsid w:val="009F3D94"/>
    <w:rsid w:val="009F3FBF"/>
    <w:rsid w:val="00A03ADA"/>
    <w:rsid w:val="00A0545A"/>
    <w:rsid w:val="00A0567D"/>
    <w:rsid w:val="00A06224"/>
    <w:rsid w:val="00A07680"/>
    <w:rsid w:val="00A105CD"/>
    <w:rsid w:val="00A125D9"/>
    <w:rsid w:val="00A135D7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2449"/>
    <w:rsid w:val="00A63A74"/>
    <w:rsid w:val="00A64FFF"/>
    <w:rsid w:val="00A67C30"/>
    <w:rsid w:val="00A72D0D"/>
    <w:rsid w:val="00A74271"/>
    <w:rsid w:val="00A77018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391C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186E"/>
    <w:rsid w:val="00BE7E74"/>
    <w:rsid w:val="00BF02A9"/>
    <w:rsid w:val="00BF0AA8"/>
    <w:rsid w:val="00C034AA"/>
    <w:rsid w:val="00C056D6"/>
    <w:rsid w:val="00C064CF"/>
    <w:rsid w:val="00C078E1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1437"/>
    <w:rsid w:val="00CC4195"/>
    <w:rsid w:val="00CC61AC"/>
    <w:rsid w:val="00CD2F1B"/>
    <w:rsid w:val="00CD426D"/>
    <w:rsid w:val="00CD5DAF"/>
    <w:rsid w:val="00CD7FA2"/>
    <w:rsid w:val="00CE0E23"/>
    <w:rsid w:val="00CE182F"/>
    <w:rsid w:val="00CE475E"/>
    <w:rsid w:val="00CE767D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452F"/>
    <w:rsid w:val="00D470EA"/>
    <w:rsid w:val="00D5133A"/>
    <w:rsid w:val="00D52C92"/>
    <w:rsid w:val="00D537DB"/>
    <w:rsid w:val="00D559E3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14F2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2329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186E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481B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1B7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81B7B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1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1B7B"/>
    <w:rPr>
      <w:rFonts w:ascii="Arial" w:hAnsi="Arial" w:cs="Arial"/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D44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8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botPEO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B71F0-705F-49B6-AB48-0E1AEE2C3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64</TotalTime>
  <Pages>1</Pages>
  <Words>119</Words>
  <Characters>965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Metallic bonding and iron true or false student sheet</dc:title>
  <dc:subject/>
  <dc:creator>Royal Society of Chemistry</dc:creator>
  <cp:keywords>Metallic bonding; metals; iron; true or false; assessment; chemistry; GCSE; worksheet</cp:keywords>
  <dc:description>From https://rsc.li/3botPEO, lesson presentation slides and teacher guidance also available</dc:description>
  <cp:lastModifiedBy>Kirsty Patterson</cp:lastModifiedBy>
  <cp:revision>16</cp:revision>
  <cp:lastPrinted>2012-04-18T08:40:00Z</cp:lastPrinted>
  <dcterms:created xsi:type="dcterms:W3CDTF">2025-05-04T16:32:00Z</dcterms:created>
  <dcterms:modified xsi:type="dcterms:W3CDTF">2025-05-09T10:31:00Z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