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A8C" w14:textId="15ACFD4C" w:rsidR="00953F31" w:rsidRDefault="00435739" w:rsidP="00DD2ABF">
      <w:pPr>
        <w:pStyle w:val="RSCH1"/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0D8CD" wp14:editId="120BA0C7">
            <wp:simplePos x="0" y="0"/>
            <wp:positionH relativeFrom="column">
              <wp:posOffset>3703955</wp:posOffset>
            </wp:positionH>
            <wp:positionV relativeFrom="paragraph">
              <wp:posOffset>11430</wp:posOffset>
            </wp:positionV>
            <wp:extent cx="1934210" cy="1421130"/>
            <wp:effectExtent l="0" t="0" r="8890" b="7620"/>
            <wp:wrapSquare wrapText="bothSides"/>
            <wp:docPr id="127107121" name="Picture 1" descr="A regular arrangement of white circles in a 3 x 5 grid. The white circles are not touching. In the centre is the symbol Fe+. Each white circle is surrounded by a shaded circle. The shaded circles slightly overlap with their neighbours. The pattern is shown to continue beyond the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7121" name="Picture 1" descr="A regular arrangement of white circles in a 3 x 5 grid. The white circles are not touching. In the centre is the symbol Fe+. Each white circle is surrounded by a shaded circle. The shaded circles slightly overlap with their neighbours. The pattern is shown to continue beyond the box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85F">
        <w:t>Iron</w:t>
      </w:r>
      <w:r w:rsidR="00E36F64">
        <w:t xml:space="preserve"> – </w:t>
      </w:r>
      <w:r w:rsidR="0006285F">
        <w:t>a metal</w:t>
      </w:r>
      <w:r w:rsidR="0071529B">
        <w:t>: true or false?</w:t>
      </w:r>
    </w:p>
    <w:p w14:paraId="296C940F" w14:textId="4227CFEC" w:rsidR="00D10367" w:rsidRDefault="00020561" w:rsidP="00C03B49">
      <w:pPr>
        <w:pStyle w:val="RSCBasictext"/>
      </w:pPr>
      <w:r>
        <w:t xml:space="preserve">The statements </w:t>
      </w:r>
      <w:r w:rsidR="00D10367">
        <w:t xml:space="preserve">below refer to the diagram of the structure of </w:t>
      </w:r>
      <w:r w:rsidR="0070559A">
        <w:t>iron</w:t>
      </w:r>
      <w:r w:rsidR="00D10367">
        <w:t>. The diagram shows part of a slice through the three</w:t>
      </w:r>
      <w:r w:rsidR="001B4044">
        <w:t>-</w:t>
      </w:r>
      <w:r w:rsidR="00D10367">
        <w:t>dimensional structure.</w:t>
      </w:r>
      <w:r w:rsidR="00C03B49">
        <w:t xml:space="preserve"> </w:t>
      </w:r>
    </w:p>
    <w:p w14:paraId="3445A8FA" w14:textId="4F371849" w:rsidR="00020561" w:rsidRDefault="00020561" w:rsidP="008A76E0">
      <w:pPr>
        <w:pStyle w:val="RSCBasictext"/>
      </w:pPr>
      <w:r>
        <w:t>Read each statement carefully</w:t>
      </w:r>
      <w:r w:rsidR="00D10367">
        <w:t xml:space="preserve"> and decide if it is correct or not.</w:t>
      </w:r>
      <w:r w:rsidR="008B79B9">
        <w:t xml:space="preserve"> </w:t>
      </w:r>
      <w:r w:rsidR="008B79B9" w:rsidRPr="00D429F1">
        <w:rPr>
          <w:b/>
          <w:bCs/>
        </w:rPr>
        <w:t>Circle your answer.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418"/>
      </w:tblGrid>
      <w:tr w:rsidR="002C2930" w:rsidRPr="00985C41" w14:paraId="6E05E469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59FB096A" w14:textId="60AF2EBE" w:rsidR="002C2930" w:rsidRPr="007927FE" w:rsidRDefault="002C2930" w:rsidP="005766E4">
            <w:pPr>
              <w:pStyle w:val="RSCnumberedlist"/>
            </w:pPr>
            <w:r w:rsidRPr="007927FE">
              <w:t>Iron has a type of bonding called metallic bonding.</w:t>
            </w:r>
          </w:p>
        </w:tc>
        <w:tc>
          <w:tcPr>
            <w:tcW w:w="1418" w:type="dxa"/>
            <w:vAlign w:val="center"/>
          </w:tcPr>
          <w:p w14:paraId="0EA5143B" w14:textId="50F31140" w:rsidR="002C2930" w:rsidRPr="002C2930" w:rsidRDefault="002C2930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b/>
                <w:bCs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4F8CB695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0FEDBD84" w14:textId="5E0C7E4B" w:rsidR="002C2930" w:rsidRPr="007927FE" w:rsidRDefault="002C2930" w:rsidP="005766E4">
            <w:pPr>
              <w:pStyle w:val="RSCnumberedlist"/>
            </w:pPr>
            <w:r>
              <w:t xml:space="preserve">Iron atoms do not have a full outer shell of </w:t>
            </w:r>
            <w:proofErr w:type="gramStart"/>
            <w:r>
              <w:t>electrons</w:t>
            </w:r>
            <w:proofErr w:type="gramEnd"/>
            <w:r>
              <w:t xml:space="preserve"> and this makes iron very reactive.</w:t>
            </w:r>
          </w:p>
        </w:tc>
        <w:tc>
          <w:tcPr>
            <w:tcW w:w="1418" w:type="dxa"/>
            <w:vAlign w:val="center"/>
          </w:tcPr>
          <w:p w14:paraId="2E8C184B" w14:textId="655730D6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3FE81FFF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53BF20E6" w14:textId="1A97B8D9" w:rsidR="002C2930" w:rsidRPr="007927FE" w:rsidRDefault="002C2930" w:rsidP="005766E4">
            <w:pPr>
              <w:pStyle w:val="RSCnumberedlist"/>
            </w:pPr>
            <w:r w:rsidRPr="007927FE">
              <w:t>Iron is a silvery</w:t>
            </w:r>
            <w:r>
              <w:t>-</w:t>
            </w:r>
            <w:r w:rsidRPr="007927FE">
              <w:t>grey metal because iron atoms are silvery</w:t>
            </w:r>
            <w:r>
              <w:t>-</w:t>
            </w:r>
            <w:r w:rsidRPr="007927FE">
              <w:t>grey.</w:t>
            </w:r>
          </w:p>
        </w:tc>
        <w:tc>
          <w:tcPr>
            <w:tcW w:w="1418" w:type="dxa"/>
            <w:vAlign w:val="center"/>
          </w:tcPr>
          <w:p w14:paraId="665E04B9" w14:textId="149A3732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4E50095F" w14:textId="77777777" w:rsidTr="00C03B49">
        <w:trPr>
          <w:trHeight w:val="540"/>
          <w:jc w:val="center"/>
        </w:trPr>
        <w:tc>
          <w:tcPr>
            <w:tcW w:w="7366" w:type="dxa"/>
            <w:vAlign w:val="center"/>
          </w:tcPr>
          <w:p w14:paraId="3FC1AEE3" w14:textId="0FA2D5AF" w:rsidR="002C2930" w:rsidRPr="007927FE" w:rsidRDefault="002C2930" w:rsidP="00B06B89">
            <w:pPr>
              <w:pStyle w:val="RSCnumberedlist"/>
              <w:ind w:left="357"/>
            </w:pPr>
            <w:r w:rsidRPr="007927FE">
              <w:t>Iron can conduct electricity because iron atoms can slip over their neighbours and move through the solid.</w:t>
            </w:r>
          </w:p>
        </w:tc>
        <w:tc>
          <w:tcPr>
            <w:tcW w:w="1418" w:type="dxa"/>
            <w:vAlign w:val="center"/>
          </w:tcPr>
          <w:p w14:paraId="045F125C" w14:textId="6A6B877C" w:rsidR="002C2930" w:rsidRPr="00E50FBA" w:rsidRDefault="00435739" w:rsidP="00277CA7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7CF1FD63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426F6BDA" w14:textId="779668D0" w:rsidR="002C2930" w:rsidRPr="007927FE" w:rsidRDefault="002C2930" w:rsidP="00B06B89">
            <w:pPr>
              <w:pStyle w:val="RSCnumberedlist"/>
              <w:spacing w:before="80"/>
              <w:ind w:left="357"/>
              <w:contextualSpacing w:val="0"/>
            </w:pPr>
            <w:r>
              <w:t>Iron can be re-shaped, without changing the shape of iron atoms.</w:t>
            </w:r>
          </w:p>
        </w:tc>
        <w:tc>
          <w:tcPr>
            <w:tcW w:w="1418" w:type="dxa"/>
            <w:vAlign w:val="center"/>
          </w:tcPr>
          <w:p w14:paraId="478964EF" w14:textId="11127F5F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1733BA1C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1901FA49" w14:textId="0011D5BE" w:rsidR="002C2930" w:rsidRPr="007927FE" w:rsidRDefault="002C2930" w:rsidP="005766E4">
            <w:pPr>
              <w:pStyle w:val="RSCnumberedlist"/>
            </w:pPr>
            <w:r>
              <w:t>Iron rusts because iron atoms will rust if exposed to damp air.</w:t>
            </w:r>
          </w:p>
        </w:tc>
        <w:tc>
          <w:tcPr>
            <w:tcW w:w="1418" w:type="dxa"/>
            <w:vAlign w:val="center"/>
          </w:tcPr>
          <w:p w14:paraId="7BEB9157" w14:textId="026DE755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306B2B22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1EF3FB77" w14:textId="00A4EF77" w:rsidR="002C2930" w:rsidRPr="007927FE" w:rsidRDefault="002C2930" w:rsidP="005766E4">
            <w:pPr>
              <w:pStyle w:val="RSCnumberedlist"/>
            </w:pPr>
            <w:r>
              <w:t>In iron metal, each atom is bonded to each of the other iron atoms surrounding it.</w:t>
            </w:r>
          </w:p>
        </w:tc>
        <w:tc>
          <w:tcPr>
            <w:tcW w:w="1418" w:type="dxa"/>
            <w:vAlign w:val="center"/>
          </w:tcPr>
          <w:p w14:paraId="1102B875" w14:textId="782AFECE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41CD90A3" w14:textId="77777777" w:rsidTr="00C03B49">
        <w:trPr>
          <w:trHeight w:val="540"/>
          <w:jc w:val="center"/>
        </w:trPr>
        <w:tc>
          <w:tcPr>
            <w:tcW w:w="7366" w:type="dxa"/>
            <w:vAlign w:val="center"/>
          </w:tcPr>
          <w:p w14:paraId="51EA5C2A" w14:textId="3A8B3B31" w:rsidR="002C2930" w:rsidRPr="007927FE" w:rsidRDefault="002C2930" w:rsidP="00B06B89">
            <w:pPr>
              <w:pStyle w:val="RSCnumberedlist"/>
              <w:spacing w:before="80"/>
              <w:ind w:left="357"/>
              <w:contextualSpacing w:val="0"/>
            </w:pPr>
            <w:r>
              <w:t>Iron conducts electricity because iron atoms are electrical conductors.</w:t>
            </w:r>
          </w:p>
        </w:tc>
        <w:tc>
          <w:tcPr>
            <w:tcW w:w="1418" w:type="dxa"/>
            <w:vAlign w:val="center"/>
          </w:tcPr>
          <w:p w14:paraId="26DE8629" w14:textId="1181D7AB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79A27CCE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5BF6DB7C" w14:textId="5C1F729C" w:rsidR="002C2930" w:rsidRPr="007927FE" w:rsidRDefault="002C2930" w:rsidP="005766E4">
            <w:pPr>
              <w:pStyle w:val="RSCnumberedlist"/>
            </w:pPr>
            <w:r>
              <w:t>Iron is a solid because that is the natural state for metals.</w:t>
            </w:r>
          </w:p>
        </w:tc>
        <w:tc>
          <w:tcPr>
            <w:tcW w:w="1418" w:type="dxa"/>
            <w:vAlign w:val="center"/>
          </w:tcPr>
          <w:p w14:paraId="284EFF3D" w14:textId="013E0842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69B0D283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77882CC1" w14:textId="323A717F" w:rsidR="002C2930" w:rsidRPr="007927FE" w:rsidRDefault="002C2930" w:rsidP="005766E4">
            <w:pPr>
              <w:pStyle w:val="RSCnumberedlist"/>
            </w:pPr>
            <w:r>
              <w:t>A metal consists of positive metal ions and negative electrons which move around the solid between the ions.</w:t>
            </w:r>
          </w:p>
        </w:tc>
        <w:tc>
          <w:tcPr>
            <w:tcW w:w="1418" w:type="dxa"/>
            <w:vAlign w:val="center"/>
          </w:tcPr>
          <w:p w14:paraId="3E29EE89" w14:textId="24911BA7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2F3AE3F8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7F8BE1CA" w14:textId="4F398C40" w:rsidR="002C2930" w:rsidRDefault="002C2930" w:rsidP="005766E4">
            <w:pPr>
              <w:pStyle w:val="RSCnumberedlist"/>
            </w:pPr>
            <w:r>
              <w:t>An iron atom will reflect light and so freshly polished iron shines.</w:t>
            </w:r>
          </w:p>
        </w:tc>
        <w:tc>
          <w:tcPr>
            <w:tcW w:w="1418" w:type="dxa"/>
            <w:vAlign w:val="center"/>
          </w:tcPr>
          <w:p w14:paraId="346203DC" w14:textId="388D41AA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7CBCFEBE" w14:textId="77777777" w:rsidTr="00C03B49">
        <w:trPr>
          <w:trHeight w:val="540"/>
          <w:jc w:val="center"/>
        </w:trPr>
        <w:tc>
          <w:tcPr>
            <w:tcW w:w="7366" w:type="dxa"/>
            <w:vAlign w:val="center"/>
          </w:tcPr>
          <w:p w14:paraId="4FCFCBFA" w14:textId="5B2C20D3" w:rsidR="002C2930" w:rsidRDefault="002C2930" w:rsidP="00B06B89">
            <w:pPr>
              <w:pStyle w:val="RSCnumberedlist"/>
              <w:spacing w:before="100" w:beforeAutospacing="1"/>
              <w:ind w:left="357"/>
              <w:contextualSpacing w:val="0"/>
            </w:pPr>
            <w:r>
              <w:t>Iron becomes a liquid when heated because the bonds melt.</w:t>
            </w:r>
          </w:p>
        </w:tc>
        <w:tc>
          <w:tcPr>
            <w:tcW w:w="1418" w:type="dxa"/>
            <w:vAlign w:val="center"/>
          </w:tcPr>
          <w:p w14:paraId="71D1126E" w14:textId="03B69812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2C773D38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19E672C1" w14:textId="3DFB6D28" w:rsidR="002C2930" w:rsidRDefault="002C2930" w:rsidP="005766E4">
            <w:pPr>
              <w:pStyle w:val="RSCnumberedlist"/>
            </w:pPr>
            <w:r w:rsidRPr="007927FE">
              <w:t>Iron conducts electricity because it contains a ‘sea’ of electrons.</w:t>
            </w:r>
          </w:p>
        </w:tc>
        <w:tc>
          <w:tcPr>
            <w:tcW w:w="1418" w:type="dxa"/>
            <w:vAlign w:val="center"/>
          </w:tcPr>
          <w:p w14:paraId="38CD064B" w14:textId="081D77BD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704739E9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0C039AA2" w14:textId="34781D43" w:rsidR="002C2930" w:rsidRDefault="002C2930" w:rsidP="005766E4">
            <w:pPr>
              <w:pStyle w:val="RSCnumberedlist"/>
            </w:pPr>
            <w:r w:rsidRPr="007927FE">
              <w:t>The atoms in iron are held together by ionic bonds.</w:t>
            </w:r>
          </w:p>
        </w:tc>
        <w:tc>
          <w:tcPr>
            <w:tcW w:w="1418" w:type="dxa"/>
            <w:vAlign w:val="center"/>
          </w:tcPr>
          <w:p w14:paraId="014FDFBE" w14:textId="0CB74469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7C888369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5C85E2CA" w14:textId="0D262D58" w:rsidR="002C2930" w:rsidRDefault="002C2930" w:rsidP="005766E4">
            <w:pPr>
              <w:pStyle w:val="RSCnumberedlist"/>
            </w:pPr>
            <w:r>
              <w:t>Iron conducts heat because there is room between the atoms for hot air to move through the metal.</w:t>
            </w:r>
          </w:p>
        </w:tc>
        <w:tc>
          <w:tcPr>
            <w:tcW w:w="1418" w:type="dxa"/>
            <w:vAlign w:val="center"/>
          </w:tcPr>
          <w:p w14:paraId="175A4151" w14:textId="1CF93CD5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15116E91" w14:textId="77777777" w:rsidTr="00C03B49">
        <w:trPr>
          <w:trHeight w:val="540"/>
          <w:jc w:val="center"/>
        </w:trPr>
        <w:tc>
          <w:tcPr>
            <w:tcW w:w="7366" w:type="dxa"/>
            <w:vAlign w:val="center"/>
          </w:tcPr>
          <w:p w14:paraId="01D1B7B1" w14:textId="72044301" w:rsidR="002C2930" w:rsidRDefault="002C2930" w:rsidP="005766E4">
            <w:pPr>
              <w:pStyle w:val="RSCnumberedlist"/>
            </w:pPr>
            <w:r>
              <w:t>Iron is hard because iron atoms are hard.</w:t>
            </w:r>
          </w:p>
        </w:tc>
        <w:tc>
          <w:tcPr>
            <w:tcW w:w="1418" w:type="dxa"/>
            <w:vAlign w:val="center"/>
          </w:tcPr>
          <w:p w14:paraId="6580B0F4" w14:textId="0E2BB3AF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48AC4F41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0E2FB972" w14:textId="2587FFF3" w:rsidR="002C2930" w:rsidRDefault="002C2930" w:rsidP="005766E4">
            <w:pPr>
              <w:pStyle w:val="RSCnumberedlist"/>
            </w:pPr>
            <w:r>
              <w:t>Iron contains molecules held together by magnetism.</w:t>
            </w:r>
          </w:p>
        </w:tc>
        <w:tc>
          <w:tcPr>
            <w:tcW w:w="1418" w:type="dxa"/>
            <w:vAlign w:val="center"/>
          </w:tcPr>
          <w:p w14:paraId="57EA0AC7" w14:textId="125D8F6D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311C64FE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064B33EF" w14:textId="1E8B2D98" w:rsidR="002C2930" w:rsidRDefault="002C2930" w:rsidP="005766E4">
            <w:pPr>
              <w:pStyle w:val="RSCnumberedlist"/>
            </w:pPr>
            <w:r w:rsidRPr="007927FE">
              <w:t>If iron is heated to a very high temperature</w:t>
            </w:r>
            <w:r>
              <w:t>,</w:t>
            </w:r>
            <w:r w:rsidRPr="007927FE">
              <w:t xml:space="preserve"> it </w:t>
            </w:r>
            <w:r>
              <w:t>will</w:t>
            </w:r>
            <w:r w:rsidRPr="007927FE">
              <w:t xml:space="preserve"> become a gas.</w:t>
            </w:r>
          </w:p>
        </w:tc>
        <w:tc>
          <w:tcPr>
            <w:tcW w:w="1418" w:type="dxa"/>
            <w:vAlign w:val="center"/>
          </w:tcPr>
          <w:p w14:paraId="0E14054F" w14:textId="1EBFF14F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39980EC6" w14:textId="77777777" w:rsidTr="00C03B49">
        <w:trPr>
          <w:trHeight w:val="539"/>
          <w:jc w:val="center"/>
        </w:trPr>
        <w:tc>
          <w:tcPr>
            <w:tcW w:w="7366" w:type="dxa"/>
            <w:vAlign w:val="center"/>
          </w:tcPr>
          <w:p w14:paraId="2A038BE2" w14:textId="75D5495B" w:rsidR="002C2930" w:rsidRDefault="002C2930" w:rsidP="005766E4">
            <w:pPr>
              <w:pStyle w:val="RSCnumberedlist"/>
            </w:pPr>
            <w:r w:rsidRPr="007927FE">
              <w:t>Iron expands when it is heated because iron atoms get bigger.</w:t>
            </w:r>
          </w:p>
        </w:tc>
        <w:tc>
          <w:tcPr>
            <w:tcW w:w="1418" w:type="dxa"/>
            <w:vAlign w:val="center"/>
          </w:tcPr>
          <w:p w14:paraId="651A360A" w14:textId="69E6EAAB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2C2930" w:rsidRPr="00985C41" w14:paraId="5AFCAB3D" w14:textId="77777777" w:rsidTr="00C03B49">
        <w:trPr>
          <w:trHeight w:val="540"/>
          <w:jc w:val="center"/>
        </w:trPr>
        <w:tc>
          <w:tcPr>
            <w:tcW w:w="7366" w:type="dxa"/>
            <w:vAlign w:val="center"/>
          </w:tcPr>
          <w:p w14:paraId="37ABD3E0" w14:textId="1DF01AE7" w:rsidR="002C2930" w:rsidRDefault="002C2930" w:rsidP="005766E4">
            <w:pPr>
              <w:pStyle w:val="RSCnumberedlist"/>
            </w:pPr>
            <w:r>
              <w:t>Chemical bonds are needed to hold the atoms together in iron, even though all of the atoms are of the same type.</w:t>
            </w:r>
          </w:p>
        </w:tc>
        <w:tc>
          <w:tcPr>
            <w:tcW w:w="1418" w:type="dxa"/>
            <w:vAlign w:val="center"/>
          </w:tcPr>
          <w:p w14:paraId="55EC0806" w14:textId="1434DA07" w:rsidR="002C2930" w:rsidRPr="00985C41" w:rsidRDefault="00435739" w:rsidP="00277CA7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</w:tbl>
    <w:p w14:paraId="4C6677C9" w14:textId="003853A8" w:rsidR="00316B68" w:rsidRPr="005A7C3E" w:rsidRDefault="00316B68" w:rsidP="0077253D">
      <w:pPr>
        <w:outlineLvl w:val="9"/>
        <w:rPr>
          <w:rFonts w:ascii="Century Gothic" w:hAnsi="Century Gothic"/>
          <w:b/>
          <w:bCs/>
          <w:color w:val="C8102E"/>
          <w:szCs w:val="16"/>
        </w:rPr>
      </w:pPr>
    </w:p>
    <w:sectPr w:rsidR="00316B68" w:rsidRPr="005A7C3E" w:rsidSect="00B06B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560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4C49" w14:textId="77777777" w:rsidR="001C3D1A" w:rsidRDefault="001C3D1A" w:rsidP="00C51F51">
      <w:r>
        <w:separator/>
      </w:r>
    </w:p>
  </w:endnote>
  <w:endnote w:type="continuationSeparator" w:id="0">
    <w:p w14:paraId="4368DDEA" w14:textId="77777777" w:rsidR="001C3D1A" w:rsidRDefault="001C3D1A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465E" w14:textId="77777777" w:rsidR="00B06F22" w:rsidRDefault="00B06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EFEB3F2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7927FE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C5B0" w14:textId="77777777" w:rsidR="00B06F22" w:rsidRDefault="00B06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2784" w14:textId="77777777" w:rsidR="001C3D1A" w:rsidRDefault="001C3D1A" w:rsidP="00C51F51">
      <w:r>
        <w:separator/>
      </w:r>
    </w:p>
  </w:footnote>
  <w:footnote w:type="continuationSeparator" w:id="0">
    <w:p w14:paraId="7A8BF3DB" w14:textId="77777777" w:rsidR="001C3D1A" w:rsidRDefault="001C3D1A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FB5E" w14:textId="77777777" w:rsidR="00B06F22" w:rsidRDefault="00B06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1F0CE829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197DB9E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403319462" name="Picture 14033194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07523774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1586772095" name="Picture 15867720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71529B">
      <w:rPr>
        <w:rFonts w:ascii="Century Gothic" w:hAnsi="Century Gothic"/>
        <w:b/>
        <w:bCs/>
        <w:color w:val="C8102E"/>
        <w:sz w:val="30"/>
        <w:szCs w:val="30"/>
      </w:rPr>
      <w:t>Chemical misconceptions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542F109C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7A0075" w:rsidRPr="007A0075">
      <w:t>rsc.li/3CAGdA3</w:t>
    </w:r>
  </w:p>
  <w:p w14:paraId="550CF737" w14:textId="77777777" w:rsidR="005A4319" w:rsidRDefault="005A43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E70A" w14:textId="77777777" w:rsidR="00B06F22" w:rsidRDefault="00B06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05D3"/>
    <w:multiLevelType w:val="hybridMultilevel"/>
    <w:tmpl w:val="FE8868C4"/>
    <w:lvl w:ilvl="0" w:tplc="669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7"/>
  </w:num>
  <w:num w:numId="3" w16cid:durableId="33122833">
    <w:abstractNumId w:val="21"/>
  </w:num>
  <w:num w:numId="4" w16cid:durableId="1345283925">
    <w:abstractNumId w:val="19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8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0"/>
  </w:num>
  <w:num w:numId="13" w16cid:durableId="1446189560">
    <w:abstractNumId w:val="24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3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872035422">
    <w:abstractNumId w:val="22"/>
  </w:num>
  <w:num w:numId="33" w16cid:durableId="1734624191">
    <w:abstractNumId w:val="1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288B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561"/>
    <w:rsid w:val="00020F33"/>
    <w:rsid w:val="00022217"/>
    <w:rsid w:val="00022D6F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AAE"/>
    <w:rsid w:val="00051BF0"/>
    <w:rsid w:val="00052523"/>
    <w:rsid w:val="00052F81"/>
    <w:rsid w:val="000548AA"/>
    <w:rsid w:val="000553A0"/>
    <w:rsid w:val="00062222"/>
    <w:rsid w:val="00062249"/>
    <w:rsid w:val="0006285F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520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2DA6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5AB5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71CA1"/>
    <w:rsid w:val="001806ED"/>
    <w:rsid w:val="001831DC"/>
    <w:rsid w:val="00184B61"/>
    <w:rsid w:val="00185427"/>
    <w:rsid w:val="001906BA"/>
    <w:rsid w:val="00190C89"/>
    <w:rsid w:val="001968DC"/>
    <w:rsid w:val="00196EFF"/>
    <w:rsid w:val="001A1B79"/>
    <w:rsid w:val="001A251E"/>
    <w:rsid w:val="001A27D9"/>
    <w:rsid w:val="001A2F7C"/>
    <w:rsid w:val="001A4AA0"/>
    <w:rsid w:val="001A5E0D"/>
    <w:rsid w:val="001A5E39"/>
    <w:rsid w:val="001A7A4D"/>
    <w:rsid w:val="001B1555"/>
    <w:rsid w:val="001B2292"/>
    <w:rsid w:val="001B4044"/>
    <w:rsid w:val="001B5474"/>
    <w:rsid w:val="001C23F6"/>
    <w:rsid w:val="001C290F"/>
    <w:rsid w:val="001C3D1A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13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69E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5FD8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2930"/>
    <w:rsid w:val="002C4590"/>
    <w:rsid w:val="002C4D2D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16B68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4522"/>
    <w:rsid w:val="00357166"/>
    <w:rsid w:val="00363C2F"/>
    <w:rsid w:val="003642B4"/>
    <w:rsid w:val="00367470"/>
    <w:rsid w:val="00367A2D"/>
    <w:rsid w:val="00376E7E"/>
    <w:rsid w:val="003811A9"/>
    <w:rsid w:val="00382DDB"/>
    <w:rsid w:val="0038389D"/>
    <w:rsid w:val="003845BF"/>
    <w:rsid w:val="0039057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5B27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0392"/>
    <w:rsid w:val="00431CC4"/>
    <w:rsid w:val="004321CD"/>
    <w:rsid w:val="00434027"/>
    <w:rsid w:val="004345EE"/>
    <w:rsid w:val="00435739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663F"/>
    <w:rsid w:val="00477C53"/>
    <w:rsid w:val="004813AB"/>
    <w:rsid w:val="00481F08"/>
    <w:rsid w:val="0048617A"/>
    <w:rsid w:val="004867E3"/>
    <w:rsid w:val="00486CCB"/>
    <w:rsid w:val="00486CE9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B6C31"/>
    <w:rsid w:val="004C317E"/>
    <w:rsid w:val="004C54E4"/>
    <w:rsid w:val="004C7173"/>
    <w:rsid w:val="004D038C"/>
    <w:rsid w:val="004D0DA6"/>
    <w:rsid w:val="004D0FF8"/>
    <w:rsid w:val="004D3C89"/>
    <w:rsid w:val="004D4D5D"/>
    <w:rsid w:val="004D5A1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4E94"/>
    <w:rsid w:val="0053639C"/>
    <w:rsid w:val="0053797D"/>
    <w:rsid w:val="00537A7B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66E4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A7C3E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571"/>
    <w:rsid w:val="005D69D4"/>
    <w:rsid w:val="005D6A0C"/>
    <w:rsid w:val="005D6A71"/>
    <w:rsid w:val="005E0657"/>
    <w:rsid w:val="005F39DD"/>
    <w:rsid w:val="005F5C28"/>
    <w:rsid w:val="005F6D0F"/>
    <w:rsid w:val="006056F3"/>
    <w:rsid w:val="006078DB"/>
    <w:rsid w:val="00613C21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2B6C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2E9D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434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559A"/>
    <w:rsid w:val="00706989"/>
    <w:rsid w:val="0071064A"/>
    <w:rsid w:val="007136E5"/>
    <w:rsid w:val="00713D02"/>
    <w:rsid w:val="00713DF8"/>
    <w:rsid w:val="0071529B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8EF"/>
    <w:rsid w:val="00730B6E"/>
    <w:rsid w:val="007323D9"/>
    <w:rsid w:val="007328BF"/>
    <w:rsid w:val="00733287"/>
    <w:rsid w:val="007337AE"/>
    <w:rsid w:val="00736435"/>
    <w:rsid w:val="00742598"/>
    <w:rsid w:val="00742794"/>
    <w:rsid w:val="00742E84"/>
    <w:rsid w:val="00747545"/>
    <w:rsid w:val="00751C1F"/>
    <w:rsid w:val="00752CBB"/>
    <w:rsid w:val="00753940"/>
    <w:rsid w:val="00754A45"/>
    <w:rsid w:val="00756B12"/>
    <w:rsid w:val="00757152"/>
    <w:rsid w:val="00760DE6"/>
    <w:rsid w:val="007612AD"/>
    <w:rsid w:val="00763DA3"/>
    <w:rsid w:val="00767982"/>
    <w:rsid w:val="0077253D"/>
    <w:rsid w:val="007730DE"/>
    <w:rsid w:val="00775411"/>
    <w:rsid w:val="0077545E"/>
    <w:rsid w:val="00776C72"/>
    <w:rsid w:val="00776FB7"/>
    <w:rsid w:val="007777A2"/>
    <w:rsid w:val="00783478"/>
    <w:rsid w:val="00786966"/>
    <w:rsid w:val="0079020C"/>
    <w:rsid w:val="007927FE"/>
    <w:rsid w:val="0079329D"/>
    <w:rsid w:val="0079342B"/>
    <w:rsid w:val="007934DC"/>
    <w:rsid w:val="00794D42"/>
    <w:rsid w:val="007962B0"/>
    <w:rsid w:val="007A0075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1B3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94"/>
    <w:rsid w:val="008145E1"/>
    <w:rsid w:val="00814804"/>
    <w:rsid w:val="0081506D"/>
    <w:rsid w:val="00815537"/>
    <w:rsid w:val="0081598F"/>
    <w:rsid w:val="00823831"/>
    <w:rsid w:val="00824CBC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47D37"/>
    <w:rsid w:val="008508E4"/>
    <w:rsid w:val="008618F3"/>
    <w:rsid w:val="0086417A"/>
    <w:rsid w:val="0086581C"/>
    <w:rsid w:val="00872AEB"/>
    <w:rsid w:val="00872E81"/>
    <w:rsid w:val="00873024"/>
    <w:rsid w:val="00873625"/>
    <w:rsid w:val="008757BE"/>
    <w:rsid w:val="00876772"/>
    <w:rsid w:val="00877187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B79B9"/>
    <w:rsid w:val="008C0050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4F4F"/>
    <w:rsid w:val="009159E7"/>
    <w:rsid w:val="00916660"/>
    <w:rsid w:val="00916DC6"/>
    <w:rsid w:val="00922487"/>
    <w:rsid w:val="00923149"/>
    <w:rsid w:val="00923E17"/>
    <w:rsid w:val="009240AA"/>
    <w:rsid w:val="00924382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B4959"/>
    <w:rsid w:val="009C1359"/>
    <w:rsid w:val="009C61BF"/>
    <w:rsid w:val="009C724E"/>
    <w:rsid w:val="009C75FC"/>
    <w:rsid w:val="009D2384"/>
    <w:rsid w:val="009D41B1"/>
    <w:rsid w:val="009D5C2A"/>
    <w:rsid w:val="009E01F6"/>
    <w:rsid w:val="009E13A3"/>
    <w:rsid w:val="009E17B6"/>
    <w:rsid w:val="009E2F76"/>
    <w:rsid w:val="009E62D3"/>
    <w:rsid w:val="009E6C29"/>
    <w:rsid w:val="009F0460"/>
    <w:rsid w:val="009F3110"/>
    <w:rsid w:val="009F3D94"/>
    <w:rsid w:val="009F3FBF"/>
    <w:rsid w:val="00A03ADA"/>
    <w:rsid w:val="00A0545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1B1A"/>
    <w:rsid w:val="00A429D0"/>
    <w:rsid w:val="00A430BF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AF494C"/>
    <w:rsid w:val="00B000E3"/>
    <w:rsid w:val="00B01D70"/>
    <w:rsid w:val="00B034F8"/>
    <w:rsid w:val="00B04585"/>
    <w:rsid w:val="00B04611"/>
    <w:rsid w:val="00B046F1"/>
    <w:rsid w:val="00B05B96"/>
    <w:rsid w:val="00B06A1A"/>
    <w:rsid w:val="00B06B89"/>
    <w:rsid w:val="00B06F22"/>
    <w:rsid w:val="00B117FF"/>
    <w:rsid w:val="00B13D6C"/>
    <w:rsid w:val="00B154F2"/>
    <w:rsid w:val="00B154F3"/>
    <w:rsid w:val="00B160C1"/>
    <w:rsid w:val="00B16AF7"/>
    <w:rsid w:val="00B17CDC"/>
    <w:rsid w:val="00B2005F"/>
    <w:rsid w:val="00B21CD3"/>
    <w:rsid w:val="00B25119"/>
    <w:rsid w:val="00B25753"/>
    <w:rsid w:val="00B263FE"/>
    <w:rsid w:val="00B2651F"/>
    <w:rsid w:val="00B2754E"/>
    <w:rsid w:val="00B30437"/>
    <w:rsid w:val="00B327D7"/>
    <w:rsid w:val="00B32FC6"/>
    <w:rsid w:val="00B366E9"/>
    <w:rsid w:val="00B37EDE"/>
    <w:rsid w:val="00B41519"/>
    <w:rsid w:val="00B4299A"/>
    <w:rsid w:val="00B42F35"/>
    <w:rsid w:val="00B4519D"/>
    <w:rsid w:val="00B46E49"/>
    <w:rsid w:val="00B572D8"/>
    <w:rsid w:val="00B62AE3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1779"/>
    <w:rsid w:val="00BB2A22"/>
    <w:rsid w:val="00BB32CC"/>
    <w:rsid w:val="00BB5AE5"/>
    <w:rsid w:val="00BB7728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2225"/>
    <w:rsid w:val="00C034AA"/>
    <w:rsid w:val="00C03B49"/>
    <w:rsid w:val="00C056D6"/>
    <w:rsid w:val="00C064CF"/>
    <w:rsid w:val="00C102A3"/>
    <w:rsid w:val="00C1049A"/>
    <w:rsid w:val="00C10585"/>
    <w:rsid w:val="00C111A7"/>
    <w:rsid w:val="00C116DA"/>
    <w:rsid w:val="00C1237D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26C5B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57274"/>
    <w:rsid w:val="00C6382F"/>
    <w:rsid w:val="00C64140"/>
    <w:rsid w:val="00C663C0"/>
    <w:rsid w:val="00C665FB"/>
    <w:rsid w:val="00C67207"/>
    <w:rsid w:val="00C7229D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0367"/>
    <w:rsid w:val="00D1402A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29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0AF"/>
    <w:rsid w:val="00D847E4"/>
    <w:rsid w:val="00D86232"/>
    <w:rsid w:val="00D86320"/>
    <w:rsid w:val="00D86E2E"/>
    <w:rsid w:val="00DA4E14"/>
    <w:rsid w:val="00DA7385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2ABF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6F64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02E"/>
    <w:rsid w:val="00E80627"/>
    <w:rsid w:val="00E81331"/>
    <w:rsid w:val="00E816B0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64B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EF73F5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53F2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677B8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5A82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2C2930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152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52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1529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29B"/>
    <w:rPr>
      <w:rFonts w:ascii="Arial" w:hAnsi="Arial" w:cs="Arial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4B6C31"/>
    <w:pPr>
      <w:ind w:left="720"/>
      <w:contextualSpacing/>
    </w:pPr>
  </w:style>
  <w:style w:type="paragraph" w:styleId="Revision">
    <w:name w:val="Revision"/>
    <w:hidden/>
    <w:uiPriority w:val="99"/>
    <w:semiHidden/>
    <w:rsid w:val="00742598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FBD57-5E51-4116-9393-DA4AEF154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70</TotalTime>
  <Pages>1</Pages>
  <Words>339</Words>
  <Characters>1656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Iron - a metal true or false student sheet</vt:lpstr>
    </vt:vector>
  </TitlesOfParts>
  <Manager/>
  <Company>Royal Society of Chemistry</Company>
  <LinksUpToDate>false</LinksUpToDate>
  <CharactersWithSpaces>1975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 - a metal true or false student sheet</dc:title>
  <dc:subject/>
  <dc:creator>Royal Society of Chemistry</dc:creator>
  <cp:keywords>Iron, metallic bonding, metal ions, delocalised electrons, bonding models, misconceptions, GCSE, student, worksheet, true or false;</cp:keywords>
  <dc:description>From https://rsc.li/3CAGdA3, teacher guidance also available</dc:description>
  <cp:lastModifiedBy>Kirsty Patterson</cp:lastModifiedBy>
  <cp:revision>27</cp:revision>
  <cp:lastPrinted>2012-04-18T08:40:00Z</cp:lastPrinted>
  <dcterms:created xsi:type="dcterms:W3CDTF">2025-05-20T20:03:00Z</dcterms:created>
  <dcterms:modified xsi:type="dcterms:W3CDTF">2025-06-04T10:43:00Z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