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FA8C" w14:textId="71C2F66D" w:rsidR="00953F31" w:rsidRDefault="00777CC1" w:rsidP="00EB475E">
      <w:pPr>
        <w:pStyle w:val="RSCH1"/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00D8CD" wp14:editId="48A066C8">
            <wp:simplePos x="0" y="0"/>
            <wp:positionH relativeFrom="column">
              <wp:posOffset>3581400</wp:posOffset>
            </wp:positionH>
            <wp:positionV relativeFrom="paragraph">
              <wp:posOffset>9525</wp:posOffset>
            </wp:positionV>
            <wp:extent cx="2099310" cy="1542415"/>
            <wp:effectExtent l="0" t="0" r="0" b="635"/>
            <wp:wrapSquare wrapText="bothSides"/>
            <wp:docPr id="127107121" name="Picture 1" descr="An alternating array of small and large circles. The small circles are pale orange and are labelled 'Na^+'. The large circles are dark orange and are labelled 'Cl^-'. Each small pale orange circle is touching four of its neighbouring large orange circles and vice ver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7121" name="Picture 1" descr="An alternating array of small and large circles. The small circles are pale orange and are labelled 'Na^+'. The large circles are dark orange and are labelled 'Cl^-'. Each small pale orange circle is touching four of its neighbouring large orange circles and vice vers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29B">
        <w:t>Ionic bonding: true or false?</w:t>
      </w:r>
    </w:p>
    <w:p w14:paraId="296C940F" w14:textId="6D66142A" w:rsidR="00D10367" w:rsidRDefault="00020561" w:rsidP="003E0110">
      <w:pPr>
        <w:pStyle w:val="RSCBasictext"/>
      </w:pPr>
      <w:r>
        <w:t xml:space="preserve">The statements </w:t>
      </w:r>
      <w:r w:rsidR="00D10367">
        <w:t>below refer to the diagram of the structure of sodium chloride. The diagram shows part of a slice through the three</w:t>
      </w:r>
      <w:r w:rsidR="001B4044">
        <w:t>-</w:t>
      </w:r>
      <w:r w:rsidR="00D10367">
        <w:t>dimensional crystal structure.</w:t>
      </w:r>
    </w:p>
    <w:p w14:paraId="3445A8FA" w14:textId="64170BF4" w:rsidR="00020561" w:rsidRDefault="00020561" w:rsidP="00EB475E">
      <w:pPr>
        <w:pStyle w:val="RSCBasictext"/>
        <w:spacing w:after="0"/>
      </w:pPr>
      <w:r>
        <w:t>Read each statement carefully</w:t>
      </w:r>
      <w:r w:rsidR="00D10367">
        <w:t xml:space="preserve"> and decide if it is correct or not.</w:t>
      </w:r>
      <w:r w:rsidR="00EB475E">
        <w:t xml:space="preserve"> </w:t>
      </w:r>
      <w:r w:rsidR="00EB475E" w:rsidRPr="00EB475E">
        <w:rPr>
          <w:b/>
          <w:bCs/>
        </w:rPr>
        <w:t>Circle your answer.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08"/>
        <w:gridCol w:w="1418"/>
      </w:tblGrid>
      <w:tr w:rsidR="003E0110" w:rsidRPr="00985C41" w14:paraId="2A7D0B57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2B9672F4" w14:textId="1B2913A3" w:rsidR="003E0110" w:rsidRPr="007927FE" w:rsidRDefault="003E0110" w:rsidP="00782B0C">
            <w:pPr>
              <w:pStyle w:val="RSCnumberedlist"/>
            </w:pPr>
            <w:r>
              <w:t>A positive ion will be attracted to any negative ion.</w:t>
            </w:r>
          </w:p>
        </w:tc>
        <w:tc>
          <w:tcPr>
            <w:tcW w:w="1418" w:type="dxa"/>
            <w:vAlign w:val="center"/>
          </w:tcPr>
          <w:p w14:paraId="45C4D06F" w14:textId="77777777" w:rsidR="003E0110" w:rsidRPr="002C2930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b/>
                <w:bCs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3675D631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1A28DA5B" w14:textId="4F5B9E14" w:rsidR="003E0110" w:rsidRPr="007927FE" w:rsidRDefault="003E0110" w:rsidP="00782B0C">
            <w:pPr>
              <w:pStyle w:val="RSCnumberedlist"/>
            </w:pPr>
            <w:r>
              <w:t>A sodium ion is only bonded to the chloride ion it donated its electron to.</w:t>
            </w:r>
          </w:p>
        </w:tc>
        <w:tc>
          <w:tcPr>
            <w:tcW w:w="1418" w:type="dxa"/>
            <w:vAlign w:val="center"/>
          </w:tcPr>
          <w:p w14:paraId="2C4D8F0E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6BD916A5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61A6E1ED" w14:textId="42C84064" w:rsidR="003E0110" w:rsidRPr="007927FE" w:rsidRDefault="003E0110" w:rsidP="00782B0C">
            <w:pPr>
              <w:pStyle w:val="RSCnumberedlist"/>
            </w:pPr>
            <w:r>
              <w:t xml:space="preserve">A sodium ion can only form one ionic bond, because it only has one electron in its </w:t>
            </w:r>
            <w:r w:rsidR="00417CAC">
              <w:t xml:space="preserve">outer </w:t>
            </w:r>
            <w:r>
              <w:t>shell to donate.</w:t>
            </w:r>
          </w:p>
        </w:tc>
        <w:tc>
          <w:tcPr>
            <w:tcW w:w="1418" w:type="dxa"/>
            <w:vAlign w:val="center"/>
          </w:tcPr>
          <w:p w14:paraId="5A362FEA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21454BD4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0246B4B3" w14:textId="5BCD72E3" w:rsidR="003E0110" w:rsidRPr="007927FE" w:rsidRDefault="00527987" w:rsidP="00782B0C">
            <w:pPr>
              <w:pStyle w:val="RSCnumberedlist"/>
            </w:pPr>
            <w:r>
              <w:t>A</w:t>
            </w:r>
            <w:r w:rsidR="003E0110">
              <w:t xml:space="preserve"> bond is formed between chloride ions and sodium ions because an electron has been transferred between them.</w:t>
            </w:r>
          </w:p>
        </w:tc>
        <w:tc>
          <w:tcPr>
            <w:tcW w:w="1418" w:type="dxa"/>
            <w:vAlign w:val="center"/>
          </w:tcPr>
          <w:p w14:paraId="6D8EFB22" w14:textId="77777777" w:rsidR="003E0110" w:rsidRPr="00E50FBA" w:rsidRDefault="003E0110" w:rsidP="00B1767B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272DD368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7A7AD3F6" w14:textId="7879EF7B" w:rsidR="003E0110" w:rsidRPr="007927FE" w:rsidRDefault="003E0110" w:rsidP="00782B0C">
            <w:pPr>
              <w:pStyle w:val="RSCnumberedlist"/>
            </w:pPr>
            <w:r>
              <w:t>In the diagram</w:t>
            </w:r>
            <w:r w:rsidR="00B322E1">
              <w:t>,</w:t>
            </w:r>
            <w:r>
              <w:t xml:space="preserve"> a chloride ion is attracted to one sodium ion </w:t>
            </w:r>
            <w:r w:rsidR="00D9212D">
              <w:t>by a bond</w:t>
            </w:r>
            <w:r w:rsidR="00325F52">
              <w:t xml:space="preserve"> and </w:t>
            </w:r>
            <w:r w:rsidR="00C2404C">
              <w:t xml:space="preserve">up to three </w:t>
            </w:r>
            <w:r w:rsidR="00325F52">
              <w:t xml:space="preserve">other sodium ions </w:t>
            </w:r>
            <w:r w:rsidR="00CD7961">
              <w:t>just</w:t>
            </w:r>
            <w:r w:rsidR="007B7494">
              <w:t xml:space="preserve"> by</w:t>
            </w:r>
            <w:r w:rsidR="00CD7961">
              <w:t xml:space="preserve"> </w:t>
            </w:r>
            <w:r w:rsidR="00325F52">
              <w:t>forces</w:t>
            </w:r>
            <w:r>
              <w:t>.</w:t>
            </w:r>
          </w:p>
        </w:tc>
        <w:tc>
          <w:tcPr>
            <w:tcW w:w="1418" w:type="dxa"/>
            <w:vAlign w:val="center"/>
          </w:tcPr>
          <w:p w14:paraId="55227D4D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13C04D82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24140DDB" w14:textId="65618096" w:rsidR="003E0110" w:rsidRPr="007927FE" w:rsidRDefault="003E0110" w:rsidP="00782B0C">
            <w:pPr>
              <w:pStyle w:val="RSCnumberedlist"/>
            </w:pPr>
            <w:r>
              <w:t>In the diagram</w:t>
            </w:r>
            <w:r w:rsidR="00B322E1">
              <w:t>,</w:t>
            </w:r>
            <w:r>
              <w:t xml:space="preserve"> each molecule of sodium chloride contains one sodium ion and one chloride ion.</w:t>
            </w:r>
          </w:p>
        </w:tc>
        <w:tc>
          <w:tcPr>
            <w:tcW w:w="1418" w:type="dxa"/>
            <w:vAlign w:val="center"/>
          </w:tcPr>
          <w:p w14:paraId="30645291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2CE71627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536A3CFB" w14:textId="7D1F40C3" w:rsidR="003E0110" w:rsidRPr="007927FE" w:rsidRDefault="003E0110" w:rsidP="00782B0C">
            <w:pPr>
              <w:pStyle w:val="RSCnumberedlist"/>
            </w:pPr>
            <w:r>
              <w:t>An ionic bond is the attraction between a positive ion and a negative ion.</w:t>
            </w:r>
          </w:p>
        </w:tc>
        <w:tc>
          <w:tcPr>
            <w:tcW w:w="1418" w:type="dxa"/>
            <w:vAlign w:val="center"/>
          </w:tcPr>
          <w:p w14:paraId="2DB25156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0D952014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38499BB4" w14:textId="3CB22CF9" w:rsidR="003E0110" w:rsidRPr="007927FE" w:rsidRDefault="003E0110" w:rsidP="00782B0C">
            <w:pPr>
              <w:pStyle w:val="RSCnumberedlist"/>
            </w:pPr>
            <w:r>
              <w:t>A positive ion can be bonded to any neighbouring negative ions, if it is close enough.</w:t>
            </w:r>
          </w:p>
        </w:tc>
        <w:tc>
          <w:tcPr>
            <w:tcW w:w="1418" w:type="dxa"/>
            <w:vAlign w:val="center"/>
          </w:tcPr>
          <w:p w14:paraId="7AE71171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727D5EFD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2CFC54D7" w14:textId="447F1F63" w:rsidR="003E0110" w:rsidRPr="007927FE" w:rsidRDefault="003E0110" w:rsidP="00782B0C">
            <w:pPr>
              <w:pStyle w:val="RSCnumberedlist"/>
            </w:pPr>
            <w:r>
              <w:t>A negative ion can be attracted to any positive ion.</w:t>
            </w:r>
          </w:p>
        </w:tc>
        <w:tc>
          <w:tcPr>
            <w:tcW w:w="1418" w:type="dxa"/>
            <w:vAlign w:val="center"/>
          </w:tcPr>
          <w:p w14:paraId="674F9112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360B6849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4EB20EFD" w14:textId="6C4B1BFB" w:rsidR="003E0110" w:rsidRPr="007927FE" w:rsidRDefault="00D340E0" w:rsidP="00782B0C">
            <w:pPr>
              <w:pStyle w:val="RSCnumberedlist"/>
            </w:pPr>
            <w:r>
              <w:t>You cannot identify</w:t>
            </w:r>
            <w:r w:rsidR="003E0110">
              <w:t xml:space="preserve"> ionic bonds</w:t>
            </w:r>
            <w:r>
              <w:t>,</w:t>
            </w:r>
            <w:r w:rsidR="003E0110">
              <w:t xml:space="preserve"> unless you know which chloride ions accepted electrons from which sodium ions.</w:t>
            </w:r>
          </w:p>
        </w:tc>
        <w:tc>
          <w:tcPr>
            <w:tcW w:w="1418" w:type="dxa"/>
            <w:vAlign w:val="center"/>
          </w:tcPr>
          <w:p w14:paraId="1FF5DC26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0EC24042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6EAC811F" w14:textId="7205FE9A" w:rsidR="003E0110" w:rsidRDefault="003E0110" w:rsidP="00782B0C">
            <w:pPr>
              <w:pStyle w:val="RSCnumberedlist"/>
            </w:pPr>
            <w:r>
              <w:t>A chloride ion is only bonded to the sodium ion it accepted an electron from.</w:t>
            </w:r>
          </w:p>
        </w:tc>
        <w:tc>
          <w:tcPr>
            <w:tcW w:w="1418" w:type="dxa"/>
            <w:vAlign w:val="center"/>
          </w:tcPr>
          <w:p w14:paraId="6AE282D6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47895196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4D27E8D6" w14:textId="51CFFACC" w:rsidR="003E0110" w:rsidRDefault="003E0110" w:rsidP="00782B0C">
            <w:pPr>
              <w:pStyle w:val="RSCnumberedlist"/>
            </w:pPr>
            <w:r>
              <w:t>A chlorine atom can only form one ionic bond, because it can only accept one more electron into its outer shell.</w:t>
            </w:r>
          </w:p>
        </w:tc>
        <w:tc>
          <w:tcPr>
            <w:tcW w:w="1418" w:type="dxa"/>
            <w:vAlign w:val="center"/>
          </w:tcPr>
          <w:p w14:paraId="0F1C30D0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0EFC3DC5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7A0BBFE8" w14:textId="5BB76DF3" w:rsidR="003E0110" w:rsidRDefault="003E0110" w:rsidP="00782B0C">
            <w:pPr>
              <w:pStyle w:val="RSCnumberedlist"/>
            </w:pPr>
            <w:r>
              <w:t>There is a bond between the ions in each molecule, but no bonds between the molecules.</w:t>
            </w:r>
          </w:p>
        </w:tc>
        <w:tc>
          <w:tcPr>
            <w:tcW w:w="1418" w:type="dxa"/>
            <w:vAlign w:val="center"/>
          </w:tcPr>
          <w:p w14:paraId="2FCE0E02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1CB3B5C1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7DDA5646" w14:textId="6E79EA22" w:rsidR="003E0110" w:rsidRDefault="003E0110" w:rsidP="00782B0C">
            <w:pPr>
              <w:pStyle w:val="RSCnumberedlist"/>
            </w:pPr>
            <w:r>
              <w:t>A negative ion can only be attracted to one positive ion.</w:t>
            </w:r>
          </w:p>
        </w:tc>
        <w:tc>
          <w:tcPr>
            <w:tcW w:w="1418" w:type="dxa"/>
            <w:vAlign w:val="center"/>
          </w:tcPr>
          <w:p w14:paraId="3C2CC5F9" w14:textId="77777777" w:rsidR="003E0110" w:rsidRPr="00985C41" w:rsidRDefault="003E0110" w:rsidP="00B1767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4B981514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35506DDA" w14:textId="06D6BDE4" w:rsidR="003E0110" w:rsidRDefault="00460483" w:rsidP="00782B0C">
            <w:pPr>
              <w:pStyle w:val="RSCnumberedlist"/>
            </w:pPr>
            <w:r>
              <w:t>A</w:t>
            </w:r>
            <w:r w:rsidR="003E0110">
              <w:t xml:space="preserve"> bond is formed between chloride ions and sodium ions because they have opposite charges.</w:t>
            </w:r>
          </w:p>
        </w:tc>
        <w:tc>
          <w:tcPr>
            <w:tcW w:w="1418" w:type="dxa"/>
            <w:vAlign w:val="center"/>
          </w:tcPr>
          <w:p w14:paraId="69931BA2" w14:textId="77777777" w:rsidR="003E0110" w:rsidRPr="00985C41" w:rsidRDefault="003E0110" w:rsidP="003E0110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4C0A873D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246D8A71" w14:textId="66E6D17D" w:rsidR="003E0110" w:rsidRDefault="003E0110" w:rsidP="00782B0C">
            <w:pPr>
              <w:pStyle w:val="RSCnumberedlist"/>
            </w:pPr>
            <w:r>
              <w:t>In the diagram</w:t>
            </w:r>
            <w:r w:rsidR="00A16D04">
              <w:t>,</w:t>
            </w:r>
            <w:r>
              <w:t xml:space="preserve"> a sodium ion is attracted to one chloride ion by a bond and is attracted to other chloride ions  </w:t>
            </w:r>
            <w:r w:rsidR="0059271F">
              <w:t xml:space="preserve">just </w:t>
            </w:r>
            <w:r w:rsidR="007B7494">
              <w:t xml:space="preserve">by </w:t>
            </w:r>
            <w:r>
              <w:t>forces.</w:t>
            </w:r>
          </w:p>
        </w:tc>
        <w:tc>
          <w:tcPr>
            <w:tcW w:w="1418" w:type="dxa"/>
            <w:vAlign w:val="center"/>
          </w:tcPr>
          <w:p w14:paraId="1964D34A" w14:textId="77777777" w:rsidR="003E0110" w:rsidRPr="00985C41" w:rsidRDefault="003E0110" w:rsidP="003E0110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7CD0CD9A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4AF30255" w14:textId="64834EDB" w:rsidR="003E0110" w:rsidRDefault="003E0110" w:rsidP="00782B0C">
            <w:pPr>
              <w:pStyle w:val="RSCnumberedlist"/>
            </w:pPr>
            <w:r>
              <w:t>A positive ion can only be attracted to one negative ion.</w:t>
            </w:r>
          </w:p>
        </w:tc>
        <w:tc>
          <w:tcPr>
            <w:tcW w:w="1418" w:type="dxa"/>
            <w:vAlign w:val="center"/>
          </w:tcPr>
          <w:p w14:paraId="67AD422E" w14:textId="77777777" w:rsidR="003E0110" w:rsidRPr="00985C41" w:rsidRDefault="003E0110" w:rsidP="003E0110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2D6CE747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716C868D" w14:textId="5570445A" w:rsidR="003E0110" w:rsidRDefault="003E0110" w:rsidP="00782B0C">
            <w:pPr>
              <w:pStyle w:val="RSCnumberedlist"/>
            </w:pPr>
            <w:r>
              <w:t>An ionic bond is when one atom donates an electron to another atom, so that they both have full outer shells.</w:t>
            </w:r>
          </w:p>
        </w:tc>
        <w:tc>
          <w:tcPr>
            <w:tcW w:w="1418" w:type="dxa"/>
            <w:vAlign w:val="center"/>
          </w:tcPr>
          <w:p w14:paraId="6B72C7EE" w14:textId="77777777" w:rsidR="003E0110" w:rsidRPr="00985C41" w:rsidRDefault="003E0110" w:rsidP="003E0110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41631AE1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45F16556" w14:textId="0FB58368" w:rsidR="003E0110" w:rsidRDefault="003E0110" w:rsidP="00782B0C">
            <w:pPr>
              <w:pStyle w:val="RSCnumberedlist"/>
              <w:ind w:left="357" w:hanging="357"/>
            </w:pPr>
            <w:r>
              <w:t>A negative ion can be bonded to any neighbouring positive ions, if it is close enough.</w:t>
            </w:r>
          </w:p>
        </w:tc>
        <w:tc>
          <w:tcPr>
            <w:tcW w:w="1418" w:type="dxa"/>
            <w:vAlign w:val="center"/>
          </w:tcPr>
          <w:p w14:paraId="58C96636" w14:textId="77777777" w:rsidR="003E0110" w:rsidRPr="00985C41" w:rsidRDefault="003E0110" w:rsidP="003E0110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  <w:tr w:rsidR="003E0110" w:rsidRPr="00985C41" w14:paraId="35394B19" w14:textId="77777777" w:rsidTr="00782B0C">
        <w:trPr>
          <w:trHeight w:val="543"/>
          <w:jc w:val="center"/>
        </w:trPr>
        <w:tc>
          <w:tcPr>
            <w:tcW w:w="7508" w:type="dxa"/>
            <w:vAlign w:val="center"/>
          </w:tcPr>
          <w:p w14:paraId="120B0DD8" w14:textId="16BE4759" w:rsidR="003E0110" w:rsidRDefault="003E0110" w:rsidP="00782B0C">
            <w:pPr>
              <w:pStyle w:val="RSCnumberedlist"/>
            </w:pPr>
            <w:r>
              <w:t>There are no molecules shown in the diagram.</w:t>
            </w:r>
          </w:p>
        </w:tc>
        <w:tc>
          <w:tcPr>
            <w:tcW w:w="1418" w:type="dxa"/>
            <w:vAlign w:val="center"/>
          </w:tcPr>
          <w:p w14:paraId="4D1EE4B8" w14:textId="77777777" w:rsidR="003E0110" w:rsidRPr="00985C41" w:rsidRDefault="003E0110" w:rsidP="003E0110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2C2930">
              <w:rPr>
                <w:rFonts w:ascii="Century Gothic" w:hAnsi="Century Gothic"/>
                <w:b/>
                <w:bCs/>
                <w:color w:val="C8102E"/>
              </w:rPr>
              <w:t>True / False</w:t>
            </w:r>
          </w:p>
        </w:tc>
      </w:tr>
    </w:tbl>
    <w:p w14:paraId="4C6677C9" w14:textId="003853A8" w:rsidR="00316B68" w:rsidRPr="00EB475E" w:rsidRDefault="00316B68" w:rsidP="00EB475E">
      <w:pPr>
        <w:outlineLvl w:val="9"/>
        <w:rPr>
          <w:rFonts w:ascii="Century Gothic" w:hAnsi="Century Gothic"/>
          <w:b/>
          <w:bCs/>
          <w:color w:val="C8102E"/>
          <w:sz w:val="2"/>
          <w:szCs w:val="2"/>
        </w:rPr>
      </w:pPr>
    </w:p>
    <w:sectPr w:rsidR="00316B68" w:rsidRPr="00EB475E" w:rsidSect="006C55D1">
      <w:headerReference w:type="default" r:id="rId12"/>
      <w:footerReference w:type="default" r:id="rId13"/>
      <w:type w:val="continuous"/>
      <w:pgSz w:w="11906" w:h="16838"/>
      <w:pgMar w:top="1701" w:right="1440" w:bottom="993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6F55" w14:textId="77777777" w:rsidR="002329D2" w:rsidRDefault="002329D2" w:rsidP="00C51F51">
      <w:r>
        <w:separator/>
      </w:r>
    </w:p>
  </w:endnote>
  <w:endnote w:type="continuationSeparator" w:id="0">
    <w:p w14:paraId="528A360F" w14:textId="77777777" w:rsidR="002329D2" w:rsidRDefault="002329D2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02A0744D" w14:textId="6EFEB3F2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7927FE">
      <w:rPr>
        <w:rFonts w:ascii="Century Gothic" w:hAnsi="Century Gothic"/>
        <w:sz w:val="16"/>
        <w:szCs w:val="16"/>
      </w:rPr>
      <w:t>5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12F7" w14:textId="77777777" w:rsidR="002329D2" w:rsidRDefault="002329D2" w:rsidP="00C51F51">
      <w:r>
        <w:separator/>
      </w:r>
    </w:p>
  </w:footnote>
  <w:footnote w:type="continuationSeparator" w:id="0">
    <w:p w14:paraId="3A60F217" w14:textId="77777777" w:rsidR="002329D2" w:rsidRDefault="002329D2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27FDF3BE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551B4AC9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955702500" name="Picture 9557025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702500" name="Picture 95570250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64695E7E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019606099" name="Picture 20196060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606099" name="Picture 201960609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71529B">
      <w:rPr>
        <w:rFonts w:ascii="Century Gothic" w:hAnsi="Century Gothic"/>
        <w:b/>
        <w:bCs/>
        <w:color w:val="C8102E"/>
        <w:sz w:val="30"/>
        <w:szCs w:val="30"/>
      </w:rPr>
      <w:t>Chemical misconceptions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6469B03C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hyperlink r:id="rId3" w:history="1">
      <w:r w:rsidR="00D66480" w:rsidRPr="009E3A90">
        <w:rPr>
          <w:rStyle w:val="Hyperlink"/>
          <w:bCs/>
          <w:color w:val="C00000"/>
        </w:rPr>
        <w:t>rsc.li/3JoVHe9</w:t>
      </w:r>
    </w:hyperlink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7"/>
  </w:num>
  <w:num w:numId="3" w16cid:durableId="33122833">
    <w:abstractNumId w:val="21"/>
  </w:num>
  <w:num w:numId="4" w16cid:durableId="1345283925">
    <w:abstractNumId w:val="19"/>
  </w:num>
  <w:num w:numId="5" w16cid:durableId="445586997">
    <w:abstractNumId w:val="14"/>
  </w:num>
  <w:num w:numId="6" w16cid:durableId="1180241404">
    <w:abstractNumId w:val="15"/>
  </w:num>
  <w:num w:numId="7" w16cid:durableId="1872692816">
    <w:abstractNumId w:val="15"/>
    <w:lvlOverride w:ilvl="0">
      <w:startOverride w:val="1"/>
    </w:lvlOverride>
  </w:num>
  <w:num w:numId="8" w16cid:durableId="1013141330">
    <w:abstractNumId w:val="18"/>
    <w:lvlOverride w:ilvl="0">
      <w:startOverride w:val="2"/>
    </w:lvlOverride>
  </w:num>
  <w:num w:numId="9" w16cid:durableId="453064780">
    <w:abstractNumId w:val="15"/>
    <w:lvlOverride w:ilvl="0">
      <w:startOverride w:val="1"/>
    </w:lvlOverride>
  </w:num>
  <w:num w:numId="10" w16cid:durableId="493960554">
    <w:abstractNumId w:val="16"/>
  </w:num>
  <w:num w:numId="11" w16cid:durableId="909541313">
    <w:abstractNumId w:val="16"/>
    <w:lvlOverride w:ilvl="0">
      <w:startOverride w:val="2"/>
    </w:lvlOverride>
  </w:num>
  <w:num w:numId="12" w16cid:durableId="937758830">
    <w:abstractNumId w:val="20"/>
  </w:num>
  <w:num w:numId="13" w16cid:durableId="1446189560">
    <w:abstractNumId w:val="23"/>
  </w:num>
  <w:num w:numId="14" w16cid:durableId="58985317">
    <w:abstractNumId w:val="16"/>
    <w:lvlOverride w:ilvl="0">
      <w:startOverride w:val="2"/>
    </w:lvlOverride>
  </w:num>
  <w:num w:numId="15" w16cid:durableId="1693451906">
    <w:abstractNumId w:val="15"/>
    <w:lvlOverride w:ilvl="0">
      <w:startOverride w:val="1"/>
    </w:lvlOverride>
  </w:num>
  <w:num w:numId="16" w16cid:durableId="1514684455">
    <w:abstractNumId w:val="22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6"/>
    <w:lvlOverride w:ilvl="0">
      <w:startOverride w:val="3"/>
    </w:lvlOverride>
  </w:num>
  <w:num w:numId="31" w16cid:durableId="35668791">
    <w:abstractNumId w:val="16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435"/>
    <w:rsid w:val="00013C05"/>
    <w:rsid w:val="00014841"/>
    <w:rsid w:val="000160C3"/>
    <w:rsid w:val="0001765C"/>
    <w:rsid w:val="00020561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86C57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0D"/>
    <w:rsid w:val="001A5E39"/>
    <w:rsid w:val="001A7A4D"/>
    <w:rsid w:val="001B1555"/>
    <w:rsid w:val="001B2292"/>
    <w:rsid w:val="001B4044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2C14"/>
    <w:rsid w:val="0021462B"/>
    <w:rsid w:val="00215CA2"/>
    <w:rsid w:val="0022129F"/>
    <w:rsid w:val="00221BC3"/>
    <w:rsid w:val="00227D80"/>
    <w:rsid w:val="002329D2"/>
    <w:rsid w:val="002345A4"/>
    <w:rsid w:val="0023518B"/>
    <w:rsid w:val="00237895"/>
    <w:rsid w:val="002401EA"/>
    <w:rsid w:val="00241B74"/>
    <w:rsid w:val="00241C92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16EA"/>
    <w:rsid w:val="002723D5"/>
    <w:rsid w:val="0027511D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A75F1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16B68"/>
    <w:rsid w:val="00320E4D"/>
    <w:rsid w:val="003234B7"/>
    <w:rsid w:val="00324BA5"/>
    <w:rsid w:val="00325444"/>
    <w:rsid w:val="00325F52"/>
    <w:rsid w:val="003273F1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4760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0110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0DB"/>
    <w:rsid w:val="004156B6"/>
    <w:rsid w:val="00415D5A"/>
    <w:rsid w:val="00416540"/>
    <w:rsid w:val="00417257"/>
    <w:rsid w:val="00417CAC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55D8B"/>
    <w:rsid w:val="00460483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7E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B05"/>
    <w:rsid w:val="00527987"/>
    <w:rsid w:val="00530A17"/>
    <w:rsid w:val="005329C8"/>
    <w:rsid w:val="00533730"/>
    <w:rsid w:val="0053639C"/>
    <w:rsid w:val="0053797D"/>
    <w:rsid w:val="00537A7B"/>
    <w:rsid w:val="00546756"/>
    <w:rsid w:val="005468E5"/>
    <w:rsid w:val="0055178F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71F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1E42"/>
    <w:rsid w:val="005A3EAA"/>
    <w:rsid w:val="005A4229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571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37F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251"/>
    <w:rsid w:val="006C0786"/>
    <w:rsid w:val="006C2AAF"/>
    <w:rsid w:val="006C44F0"/>
    <w:rsid w:val="006C55D1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529B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287"/>
    <w:rsid w:val="007337AE"/>
    <w:rsid w:val="00736435"/>
    <w:rsid w:val="00742794"/>
    <w:rsid w:val="00742E84"/>
    <w:rsid w:val="00747545"/>
    <w:rsid w:val="00751C1F"/>
    <w:rsid w:val="00752CBB"/>
    <w:rsid w:val="00753940"/>
    <w:rsid w:val="00754366"/>
    <w:rsid w:val="00754A45"/>
    <w:rsid w:val="00756B12"/>
    <w:rsid w:val="00757152"/>
    <w:rsid w:val="00760DE6"/>
    <w:rsid w:val="00763DA3"/>
    <w:rsid w:val="00767982"/>
    <w:rsid w:val="00770B0D"/>
    <w:rsid w:val="00770F35"/>
    <w:rsid w:val="007730DE"/>
    <w:rsid w:val="00775411"/>
    <w:rsid w:val="0077545E"/>
    <w:rsid w:val="00776C72"/>
    <w:rsid w:val="00776FB7"/>
    <w:rsid w:val="007777A2"/>
    <w:rsid w:val="00777CC1"/>
    <w:rsid w:val="00782B0C"/>
    <w:rsid w:val="00783478"/>
    <w:rsid w:val="00786966"/>
    <w:rsid w:val="007927FE"/>
    <w:rsid w:val="0079329D"/>
    <w:rsid w:val="0079342B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B7494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3DCD"/>
    <w:rsid w:val="008145E1"/>
    <w:rsid w:val="0081506D"/>
    <w:rsid w:val="0081598F"/>
    <w:rsid w:val="00823831"/>
    <w:rsid w:val="00824CBC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31C3"/>
    <w:rsid w:val="008441AD"/>
    <w:rsid w:val="00844518"/>
    <w:rsid w:val="00845B7C"/>
    <w:rsid w:val="008508E4"/>
    <w:rsid w:val="008551B9"/>
    <w:rsid w:val="008618F3"/>
    <w:rsid w:val="0086417A"/>
    <w:rsid w:val="0086581C"/>
    <w:rsid w:val="00872AEB"/>
    <w:rsid w:val="00873024"/>
    <w:rsid w:val="00873625"/>
    <w:rsid w:val="00876772"/>
    <w:rsid w:val="00877187"/>
    <w:rsid w:val="0087744F"/>
    <w:rsid w:val="00881419"/>
    <w:rsid w:val="00882CA3"/>
    <w:rsid w:val="00883973"/>
    <w:rsid w:val="00884508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369"/>
    <w:rsid w:val="008B4593"/>
    <w:rsid w:val="008B62E8"/>
    <w:rsid w:val="008B6EC7"/>
    <w:rsid w:val="008B72CB"/>
    <w:rsid w:val="008C0050"/>
    <w:rsid w:val="008C13BC"/>
    <w:rsid w:val="008C21CD"/>
    <w:rsid w:val="008C37A8"/>
    <w:rsid w:val="008C4E89"/>
    <w:rsid w:val="008D00C8"/>
    <w:rsid w:val="008D15AE"/>
    <w:rsid w:val="008D1AC1"/>
    <w:rsid w:val="008D1DF2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4D85"/>
    <w:rsid w:val="00914F4F"/>
    <w:rsid w:val="009159E7"/>
    <w:rsid w:val="00916660"/>
    <w:rsid w:val="00916DC6"/>
    <w:rsid w:val="00922487"/>
    <w:rsid w:val="00923149"/>
    <w:rsid w:val="00923E17"/>
    <w:rsid w:val="009240AA"/>
    <w:rsid w:val="00924382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94C"/>
    <w:rsid w:val="009A5CFE"/>
    <w:rsid w:val="009B1035"/>
    <w:rsid w:val="009C1359"/>
    <w:rsid w:val="009C61BF"/>
    <w:rsid w:val="009C724E"/>
    <w:rsid w:val="009C75FC"/>
    <w:rsid w:val="009D2384"/>
    <w:rsid w:val="009D41B1"/>
    <w:rsid w:val="009D5C2A"/>
    <w:rsid w:val="009E01F6"/>
    <w:rsid w:val="009E17B6"/>
    <w:rsid w:val="009E2F76"/>
    <w:rsid w:val="009E62D3"/>
    <w:rsid w:val="009E6C29"/>
    <w:rsid w:val="009F0460"/>
    <w:rsid w:val="009F3110"/>
    <w:rsid w:val="009F3D94"/>
    <w:rsid w:val="009F3FBF"/>
    <w:rsid w:val="00A03ADA"/>
    <w:rsid w:val="00A03CAC"/>
    <w:rsid w:val="00A0545A"/>
    <w:rsid w:val="00A0567D"/>
    <w:rsid w:val="00A06224"/>
    <w:rsid w:val="00A07680"/>
    <w:rsid w:val="00A105CD"/>
    <w:rsid w:val="00A125D9"/>
    <w:rsid w:val="00A15071"/>
    <w:rsid w:val="00A161BC"/>
    <w:rsid w:val="00A16B12"/>
    <w:rsid w:val="00A16D04"/>
    <w:rsid w:val="00A222AD"/>
    <w:rsid w:val="00A22662"/>
    <w:rsid w:val="00A22837"/>
    <w:rsid w:val="00A26DD8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6CF8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11D"/>
    <w:rsid w:val="00B154F2"/>
    <w:rsid w:val="00B154F3"/>
    <w:rsid w:val="00B16AF7"/>
    <w:rsid w:val="00B17CDC"/>
    <w:rsid w:val="00B2005F"/>
    <w:rsid w:val="00B21CD3"/>
    <w:rsid w:val="00B21FF7"/>
    <w:rsid w:val="00B25119"/>
    <w:rsid w:val="00B263FE"/>
    <w:rsid w:val="00B2651F"/>
    <w:rsid w:val="00B2754E"/>
    <w:rsid w:val="00B30437"/>
    <w:rsid w:val="00B322E1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2EC0"/>
    <w:rsid w:val="00B7501D"/>
    <w:rsid w:val="00B75B9C"/>
    <w:rsid w:val="00B76FDA"/>
    <w:rsid w:val="00B8155E"/>
    <w:rsid w:val="00B82B0C"/>
    <w:rsid w:val="00B83328"/>
    <w:rsid w:val="00B8558F"/>
    <w:rsid w:val="00B85BD9"/>
    <w:rsid w:val="00B86120"/>
    <w:rsid w:val="00B86A95"/>
    <w:rsid w:val="00B9142C"/>
    <w:rsid w:val="00B91E97"/>
    <w:rsid w:val="00B92922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04C"/>
    <w:rsid w:val="00C247CE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2226"/>
    <w:rsid w:val="00C6382F"/>
    <w:rsid w:val="00C64140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D7961"/>
    <w:rsid w:val="00CE0E23"/>
    <w:rsid w:val="00CE182F"/>
    <w:rsid w:val="00CE475E"/>
    <w:rsid w:val="00CE5A97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0367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340E0"/>
    <w:rsid w:val="00D40C68"/>
    <w:rsid w:val="00D41DF1"/>
    <w:rsid w:val="00D470EA"/>
    <w:rsid w:val="00D5133A"/>
    <w:rsid w:val="00D52C92"/>
    <w:rsid w:val="00D537DB"/>
    <w:rsid w:val="00D6002C"/>
    <w:rsid w:val="00D6260B"/>
    <w:rsid w:val="00D634AE"/>
    <w:rsid w:val="00D644E6"/>
    <w:rsid w:val="00D66480"/>
    <w:rsid w:val="00D7317E"/>
    <w:rsid w:val="00D75DE7"/>
    <w:rsid w:val="00D76C95"/>
    <w:rsid w:val="00D77703"/>
    <w:rsid w:val="00D77E9B"/>
    <w:rsid w:val="00D80221"/>
    <w:rsid w:val="00D80857"/>
    <w:rsid w:val="00D8129D"/>
    <w:rsid w:val="00D840AF"/>
    <w:rsid w:val="00D847E4"/>
    <w:rsid w:val="00D86232"/>
    <w:rsid w:val="00D86E2E"/>
    <w:rsid w:val="00D91C40"/>
    <w:rsid w:val="00D9212D"/>
    <w:rsid w:val="00DA1DF3"/>
    <w:rsid w:val="00DA4E14"/>
    <w:rsid w:val="00DB0C47"/>
    <w:rsid w:val="00DB2CBD"/>
    <w:rsid w:val="00DB59CE"/>
    <w:rsid w:val="00DB7804"/>
    <w:rsid w:val="00DC3AC7"/>
    <w:rsid w:val="00DC3D81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D7EE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3686"/>
    <w:rsid w:val="00E15C2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57BD6"/>
    <w:rsid w:val="00E60944"/>
    <w:rsid w:val="00E66920"/>
    <w:rsid w:val="00E66F06"/>
    <w:rsid w:val="00E6742A"/>
    <w:rsid w:val="00E67846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14F6"/>
    <w:rsid w:val="00EA2264"/>
    <w:rsid w:val="00EA2A0E"/>
    <w:rsid w:val="00EA6986"/>
    <w:rsid w:val="00EA77C9"/>
    <w:rsid w:val="00EA7ED0"/>
    <w:rsid w:val="00EB0179"/>
    <w:rsid w:val="00EB1F20"/>
    <w:rsid w:val="00EB344E"/>
    <w:rsid w:val="00EB475E"/>
    <w:rsid w:val="00EB4A84"/>
    <w:rsid w:val="00EB6460"/>
    <w:rsid w:val="00EB6E94"/>
    <w:rsid w:val="00EB7352"/>
    <w:rsid w:val="00EB74F5"/>
    <w:rsid w:val="00EC1000"/>
    <w:rsid w:val="00EC3473"/>
    <w:rsid w:val="00EC36F7"/>
    <w:rsid w:val="00EC6A1A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25BE"/>
    <w:rsid w:val="00EF3A02"/>
    <w:rsid w:val="00EF7364"/>
    <w:rsid w:val="00EF73F5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451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152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52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71529B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29B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813DCD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JoVHe9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BD57-5E51-4116-9393-DA4AEF154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58</TotalTime>
  <Pages>1</Pages>
  <Words>212</Words>
  <Characters>2094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Ionic bonding true or false student worksheet</vt:lpstr>
    </vt:vector>
  </TitlesOfParts>
  <Manager/>
  <Company>Royal Society of Chemistry</Company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bonding true or false student worksheet</dc:title>
  <dc:subject/>
  <dc:creator>Royal Society of Chemistry</dc:creator>
  <cp:keywords>Ionic bonding; ions; electrostatic force of attraction; positive ion; negative ion; sodium shlorise; cation; anion; GCSE; worksheet; true or false; diagnostic probe; misconceptions</cp:keywords>
  <dc:description>From https://rsc.li/3JoVHe9, chemical misconceptions; teacher guidance, answers and feedback also available</dc:description>
  <cp:lastModifiedBy>Kirsty Patterson</cp:lastModifiedBy>
  <cp:revision>40</cp:revision>
  <cp:lastPrinted>2012-04-18T08:40:00Z</cp:lastPrinted>
  <dcterms:created xsi:type="dcterms:W3CDTF">2025-05-21T18:28:00Z</dcterms:created>
  <dcterms:modified xsi:type="dcterms:W3CDTF">2025-06-18T11:35:00Z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