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BCCC" w14:textId="77777777" w:rsidR="00A0567D" w:rsidRPr="00B06A1A" w:rsidRDefault="00F24B11" w:rsidP="000E5C03">
      <w:pPr>
        <w:pStyle w:val="RSCH1"/>
        <w:ind w:right="-709"/>
      </w:pPr>
      <w:r>
        <w:t>Dissolved substances in tap water and seawater</w:t>
      </w:r>
    </w:p>
    <w:p w14:paraId="4748BCCD" w14:textId="77527C99" w:rsidR="005739C1" w:rsidRPr="007022AC" w:rsidRDefault="00AC283E" w:rsidP="00F67FE7">
      <w:pPr>
        <w:pStyle w:val="RSCH2"/>
        <w:spacing w:before="360"/>
      </w:pPr>
      <w:r>
        <w:t>Introduction</w:t>
      </w:r>
    </w:p>
    <w:p w14:paraId="4748BCCE" w14:textId="2161331C" w:rsidR="00B20B92" w:rsidRDefault="002A00D0" w:rsidP="00B20B92">
      <w:pPr>
        <w:pStyle w:val="RSCBasictext"/>
      </w:pPr>
      <w:r>
        <w:t>In this experiment you will evaporate tap water, distilled water and seawater to reveal solid residues. Then</w:t>
      </w:r>
      <w:r w:rsidR="00110732">
        <w:t xml:space="preserve"> you will</w:t>
      </w:r>
      <w:r>
        <w:t xml:space="preserve"> observe as the teacher boils the three types of water to release their dissolved gases, which </w:t>
      </w:r>
      <w:r w:rsidR="007F18A7">
        <w:t xml:space="preserve">will </w:t>
      </w:r>
      <w:r>
        <w:t>be collected in a test tube and tested using a glowing splint.</w:t>
      </w:r>
    </w:p>
    <w:p w14:paraId="4748BCCF" w14:textId="77777777" w:rsidR="00610049" w:rsidRDefault="00610049" w:rsidP="00F67FE7">
      <w:pPr>
        <w:pStyle w:val="RSCH2"/>
        <w:spacing w:before="360"/>
        <w:rPr>
          <w:lang w:eastAsia="en-GB"/>
        </w:rPr>
      </w:pPr>
      <w:r>
        <w:rPr>
          <w:lang w:eastAsia="en-GB"/>
        </w:rPr>
        <w:t>Equipment</w:t>
      </w:r>
    </w:p>
    <w:p w14:paraId="4748BCD0" w14:textId="77777777" w:rsidR="00416528" w:rsidRDefault="00416528" w:rsidP="00610049">
      <w:pPr>
        <w:pStyle w:val="RSCH3"/>
        <w:rPr>
          <w:lang w:eastAsia="en-GB"/>
        </w:rPr>
        <w:sectPr w:rsidR="00416528" w:rsidSect="00166CA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4748BCD1" w14:textId="77777777" w:rsidR="00610049" w:rsidRDefault="00610049" w:rsidP="00A539E4">
      <w:pPr>
        <w:pStyle w:val="RSCH3"/>
        <w:spacing w:before="0"/>
        <w:rPr>
          <w:lang w:eastAsia="en-GB"/>
        </w:rPr>
      </w:pPr>
      <w:r>
        <w:rPr>
          <w:lang w:eastAsia="en-GB"/>
        </w:rPr>
        <w:t>Apparatus</w:t>
      </w:r>
    </w:p>
    <w:p w14:paraId="4748BCD2" w14:textId="089C94DA" w:rsidR="00610049" w:rsidRDefault="00891F78" w:rsidP="00610049">
      <w:pPr>
        <w:pStyle w:val="RSCBulletedlist"/>
        <w:rPr>
          <w:lang w:eastAsia="en-GB"/>
        </w:rPr>
      </w:pPr>
      <w:bookmarkStart w:id="0" w:name="_Hlk183799043"/>
      <w:r>
        <w:rPr>
          <w:lang w:eastAsia="en-GB"/>
        </w:rPr>
        <w:t>Safety glasses</w:t>
      </w:r>
    </w:p>
    <w:p w14:paraId="4748BCD3" w14:textId="7A072909" w:rsidR="00610049" w:rsidRDefault="007F18A7" w:rsidP="00610049">
      <w:pPr>
        <w:pStyle w:val="RSCBulletedlist"/>
        <w:rPr>
          <w:lang w:eastAsia="en-GB"/>
        </w:rPr>
      </w:pPr>
      <w:r>
        <w:rPr>
          <w:lang w:eastAsia="en-GB"/>
        </w:rPr>
        <w:t>G</w:t>
      </w:r>
      <w:r w:rsidR="00610049">
        <w:rPr>
          <w:lang w:eastAsia="en-GB"/>
        </w:rPr>
        <w:t>lass watch</w:t>
      </w:r>
      <w:r w:rsidR="00110732">
        <w:rPr>
          <w:lang w:eastAsia="en-GB"/>
        </w:rPr>
        <w:t xml:space="preserve"> </w:t>
      </w:r>
      <w:r w:rsidR="00610049">
        <w:rPr>
          <w:lang w:eastAsia="en-GB"/>
        </w:rPr>
        <w:t xml:space="preserve">glasses </w:t>
      </w:r>
      <w:r w:rsidR="00110732">
        <w:rPr>
          <w:lang w:eastAsia="en-GB"/>
        </w:rPr>
        <w:t>(</w:t>
      </w:r>
      <w:r w:rsidR="00610049">
        <w:rPr>
          <w:lang w:eastAsia="en-GB"/>
        </w:rPr>
        <w:t>approximately 7.5 cm diameter</w:t>
      </w:r>
      <w:r w:rsidR="00110732">
        <w:rPr>
          <w:lang w:eastAsia="en-GB"/>
        </w:rPr>
        <w:t>)</w:t>
      </w:r>
      <w:r>
        <w:rPr>
          <w:lang w:eastAsia="en-GB"/>
        </w:rPr>
        <w:t>,</w:t>
      </w:r>
      <w:r w:rsidR="00110732">
        <w:rPr>
          <w:lang w:eastAsia="en-GB"/>
        </w:rPr>
        <w:t xml:space="preserve"> </w:t>
      </w:r>
      <w:r w:rsidR="00610049">
        <w:rPr>
          <w:lang w:eastAsia="en-GB"/>
        </w:rPr>
        <w:t>x</w:t>
      </w:r>
      <w:r w:rsidR="00891F78">
        <w:rPr>
          <w:lang w:eastAsia="en-GB"/>
        </w:rPr>
        <w:t xml:space="preserve"> </w:t>
      </w:r>
      <w:r w:rsidR="00610049">
        <w:rPr>
          <w:lang w:eastAsia="en-GB"/>
        </w:rPr>
        <w:t>3</w:t>
      </w:r>
    </w:p>
    <w:p w14:paraId="4748BCD4" w14:textId="616410B6" w:rsidR="00610049" w:rsidRPr="00FE1C63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 xml:space="preserve">Beaker </w:t>
      </w:r>
      <w:r w:rsidR="00110732">
        <w:rPr>
          <w:lang w:eastAsia="en-GB"/>
        </w:rPr>
        <w:t>(</w:t>
      </w:r>
      <w:r>
        <w:rPr>
          <w:lang w:eastAsia="en-GB"/>
        </w:rPr>
        <w:t>100 cm</w:t>
      </w:r>
      <w:r w:rsidRPr="00FE1C63">
        <w:rPr>
          <w:vertAlign w:val="superscript"/>
          <w:lang w:eastAsia="en-GB"/>
        </w:rPr>
        <w:t>3</w:t>
      </w:r>
      <w:r w:rsidR="00110732">
        <w:rPr>
          <w:lang w:eastAsia="en-GB"/>
        </w:rPr>
        <w:t>)</w:t>
      </w:r>
    </w:p>
    <w:p w14:paraId="4748BCD5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Bunsen burner</w:t>
      </w:r>
    </w:p>
    <w:p w14:paraId="4748BCD6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Tripod</w:t>
      </w:r>
    </w:p>
    <w:p w14:paraId="4748BCD7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Gauze</w:t>
      </w:r>
    </w:p>
    <w:p w14:paraId="4748BCD8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Heat resistant mat</w:t>
      </w:r>
    </w:p>
    <w:p w14:paraId="4748BCD9" w14:textId="77777777" w:rsidR="00610049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>Tongs</w:t>
      </w:r>
    </w:p>
    <w:p w14:paraId="4748BCDA" w14:textId="77777777" w:rsidR="00610049" w:rsidRDefault="00610049" w:rsidP="00610049">
      <w:pPr>
        <w:pStyle w:val="RSCH3"/>
        <w:rPr>
          <w:lang w:eastAsia="en-GB"/>
        </w:rPr>
      </w:pPr>
      <w:r>
        <w:rPr>
          <w:lang w:eastAsia="en-GB"/>
        </w:rPr>
        <w:t>Chemicals</w:t>
      </w:r>
    </w:p>
    <w:p w14:paraId="4748BCDB" w14:textId="69E60C5E" w:rsidR="00610049" w:rsidRPr="00FB4A11" w:rsidRDefault="00610049" w:rsidP="00610049">
      <w:pPr>
        <w:pStyle w:val="RSCBulletedlist"/>
        <w:rPr>
          <w:lang w:eastAsia="en-GB"/>
        </w:rPr>
      </w:pPr>
      <w:r>
        <w:rPr>
          <w:lang w:eastAsia="en-GB"/>
        </w:rPr>
        <w:t xml:space="preserve">Seawater </w:t>
      </w:r>
      <w:r w:rsidR="00110732">
        <w:rPr>
          <w:lang w:eastAsia="en-GB"/>
        </w:rPr>
        <w:t>(</w:t>
      </w:r>
      <w:r>
        <w:rPr>
          <w:lang w:eastAsia="en-GB"/>
        </w:rPr>
        <w:t>5 cm</w:t>
      </w:r>
      <w:r w:rsidRPr="00FE1C63">
        <w:rPr>
          <w:vertAlign w:val="superscript"/>
          <w:lang w:eastAsia="en-GB"/>
        </w:rPr>
        <w:t>3</w:t>
      </w:r>
      <w:r w:rsidR="00110732">
        <w:rPr>
          <w:lang w:eastAsia="en-GB"/>
        </w:rPr>
        <w:t>)</w:t>
      </w:r>
    </w:p>
    <w:p w14:paraId="4748BCDC" w14:textId="0C4528C1" w:rsidR="00610049" w:rsidRPr="00FE1C63" w:rsidRDefault="00610049" w:rsidP="00610049">
      <w:pPr>
        <w:pStyle w:val="RSCBulletedlist"/>
        <w:rPr>
          <w:lang w:eastAsia="en-GB"/>
        </w:rPr>
      </w:pPr>
      <w:r w:rsidRPr="00FB4A11">
        <w:rPr>
          <w:lang w:eastAsia="en-GB"/>
        </w:rPr>
        <w:t>Distilled (or deionised) water</w:t>
      </w:r>
      <w:r>
        <w:rPr>
          <w:lang w:eastAsia="en-GB"/>
        </w:rPr>
        <w:t xml:space="preserve"> </w:t>
      </w:r>
      <w:r w:rsidR="00110732">
        <w:rPr>
          <w:lang w:eastAsia="en-GB"/>
        </w:rPr>
        <w:t>(</w:t>
      </w:r>
      <w:r>
        <w:rPr>
          <w:lang w:eastAsia="en-GB"/>
        </w:rPr>
        <w:t>5 cm</w:t>
      </w:r>
      <w:r w:rsidRPr="00FE1C63">
        <w:rPr>
          <w:vertAlign w:val="superscript"/>
          <w:lang w:eastAsia="en-GB"/>
        </w:rPr>
        <w:t>3</w:t>
      </w:r>
      <w:r w:rsidR="00110732">
        <w:rPr>
          <w:lang w:eastAsia="en-GB"/>
        </w:rPr>
        <w:t>)</w:t>
      </w:r>
    </w:p>
    <w:bookmarkEnd w:id="0"/>
    <w:p w14:paraId="4748BCDD" w14:textId="77777777" w:rsidR="00416528" w:rsidRDefault="00416528">
      <w:pPr>
        <w:ind w:left="714" w:hanging="357"/>
        <w:outlineLvl w:val="9"/>
        <w:sectPr w:rsidR="00416528" w:rsidSect="00416528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4748BCDE" w14:textId="77777777" w:rsidR="00A81C30" w:rsidRPr="00416528" w:rsidRDefault="00416528" w:rsidP="00416528">
      <w:pPr>
        <w:pStyle w:val="RSCH2"/>
        <w:spacing w:before="360"/>
      </w:pPr>
      <w:r>
        <w:t>Health and safety</w:t>
      </w:r>
    </w:p>
    <w:p w14:paraId="4748BCDF" w14:textId="77777777" w:rsidR="0079393E" w:rsidRDefault="0079393E" w:rsidP="0079393E">
      <w:pPr>
        <w:pStyle w:val="RSCBasictext"/>
        <w:rPr>
          <w:lang w:eastAsia="en-GB"/>
        </w:rPr>
      </w:pPr>
      <w:r w:rsidRPr="00707145">
        <w:rPr>
          <w:lang w:eastAsia="en-GB"/>
        </w:rPr>
        <w:t>Do not handle hot equipment.</w:t>
      </w:r>
    </w:p>
    <w:p w14:paraId="4748BCE0" w14:textId="7721A4DA" w:rsidR="0079393E" w:rsidRDefault="0079393E" w:rsidP="0079393E">
      <w:pPr>
        <w:pStyle w:val="RSCBasictext"/>
      </w:pPr>
      <w:r>
        <w:t>Wear eye protection throughout.</w:t>
      </w:r>
    </w:p>
    <w:p w14:paraId="15F41122" w14:textId="6FBD2552" w:rsidR="00022DC5" w:rsidRDefault="00022DC5" w:rsidP="0079393E">
      <w:pPr>
        <w:pStyle w:val="RSCBasictext"/>
      </w:pPr>
      <w:r>
        <w:t>Never eat or drink anything in the laboratory.</w:t>
      </w:r>
    </w:p>
    <w:p w14:paraId="4748BCE1" w14:textId="77777777" w:rsidR="00416528" w:rsidRPr="00416528" w:rsidRDefault="00416528" w:rsidP="00416528">
      <w:pPr>
        <w:pStyle w:val="RSCH2"/>
        <w:spacing w:before="360"/>
      </w:pPr>
      <w:r>
        <w:t>Method</w:t>
      </w:r>
    </w:p>
    <w:p w14:paraId="4748BCE2" w14:textId="77777777" w:rsidR="00610049" w:rsidRDefault="00610049" w:rsidP="00610049">
      <w:pPr>
        <w:pStyle w:val="RSCnumberedlist"/>
      </w:pPr>
      <w:r>
        <w:t>Set up a Bunsen burner on a heat resistant mat. Over it, place a tripod and gauze.</w:t>
      </w:r>
    </w:p>
    <w:p w14:paraId="4748BCE3" w14:textId="10DC5C66" w:rsidR="00610049" w:rsidRDefault="00610049" w:rsidP="00610049">
      <w:pPr>
        <w:pStyle w:val="RSCnumberedlist"/>
      </w:pPr>
      <w:r>
        <w:t>Half</w:t>
      </w:r>
      <w:r w:rsidR="007F18A7">
        <w:t xml:space="preserve"> </w:t>
      </w:r>
      <w:r>
        <w:t>fill a beaker with water and place it on the gauze.</w:t>
      </w:r>
    </w:p>
    <w:p w14:paraId="4748BCE4" w14:textId="7BC0EA88" w:rsidR="00610049" w:rsidRDefault="00610049" w:rsidP="00610049">
      <w:pPr>
        <w:pStyle w:val="RSCnumberedlist"/>
      </w:pPr>
      <w:r>
        <w:t>Take a watch</w:t>
      </w:r>
      <w:r w:rsidR="00110732">
        <w:t xml:space="preserve"> </w:t>
      </w:r>
      <w:r>
        <w:t>glass and place enough tap water on it to cover half its area. Place the watch</w:t>
      </w:r>
      <w:r w:rsidR="00110732">
        <w:t xml:space="preserve"> </w:t>
      </w:r>
      <w:r>
        <w:t>glass on the beaker.</w:t>
      </w:r>
    </w:p>
    <w:p w14:paraId="4748BCE5" w14:textId="32F25200" w:rsidR="00610049" w:rsidRDefault="00610049" w:rsidP="00610049">
      <w:pPr>
        <w:pStyle w:val="RSCnumberedlist"/>
      </w:pPr>
      <w:r>
        <w:t>Heat the water in the beaker until it boils and then let it boil briskly.</w:t>
      </w:r>
    </w:p>
    <w:p w14:paraId="4748BCE6" w14:textId="1180B6A3" w:rsidR="00610049" w:rsidRDefault="00610049" w:rsidP="00610049">
      <w:pPr>
        <w:pStyle w:val="RSCnumberedlist"/>
      </w:pPr>
      <w:r>
        <w:t>When all the water on the watch</w:t>
      </w:r>
      <w:r w:rsidR="00110732">
        <w:t xml:space="preserve"> </w:t>
      </w:r>
      <w:r>
        <w:t xml:space="preserve">glass has evaporated, turn off the Bunsen and </w:t>
      </w:r>
      <w:r w:rsidR="00B77F84">
        <w:t xml:space="preserve">use tongs to </w:t>
      </w:r>
      <w:r>
        <w:t>remove the watch</w:t>
      </w:r>
      <w:r w:rsidR="00110732">
        <w:t xml:space="preserve"> </w:t>
      </w:r>
      <w:r>
        <w:t>glass</w:t>
      </w:r>
      <w:r w:rsidR="004466BF">
        <w:t>. (Do not touch the watch glas</w:t>
      </w:r>
      <w:r>
        <w:t>s it will be hot. It can safely be placed on the bench though.</w:t>
      </w:r>
      <w:r w:rsidR="004466BF">
        <w:t>)</w:t>
      </w:r>
    </w:p>
    <w:p w14:paraId="4748BCE7" w14:textId="0A25B16C" w:rsidR="00610049" w:rsidRDefault="00610049" w:rsidP="00610049">
      <w:pPr>
        <w:pStyle w:val="RSCnumberedlist"/>
      </w:pPr>
      <w:r>
        <w:t>Examine the watch</w:t>
      </w:r>
      <w:r w:rsidR="00110732">
        <w:t xml:space="preserve"> </w:t>
      </w:r>
      <w:r>
        <w:t>glass for traces of solid residue.</w:t>
      </w:r>
    </w:p>
    <w:p w14:paraId="4748BCE8" w14:textId="77777777" w:rsidR="00610049" w:rsidRDefault="00610049" w:rsidP="00610049">
      <w:pPr>
        <w:pStyle w:val="RSCnumberedlist"/>
      </w:pPr>
      <w:r>
        <w:t>Repeat the steps 3 to 6 with:</w:t>
      </w:r>
    </w:p>
    <w:p w14:paraId="4748BCE9" w14:textId="77777777" w:rsidR="00610049" w:rsidRDefault="00610049" w:rsidP="00610049">
      <w:pPr>
        <w:pStyle w:val="RSCBulletedlist"/>
        <w:ind w:left="851" w:hanging="284"/>
      </w:pPr>
      <w:r>
        <w:t>Distilled water</w:t>
      </w:r>
    </w:p>
    <w:p w14:paraId="4748BCEA" w14:textId="77777777" w:rsidR="00610049" w:rsidRDefault="00610049" w:rsidP="00610049">
      <w:pPr>
        <w:pStyle w:val="RSCBulletedlist"/>
        <w:ind w:left="851" w:hanging="284"/>
      </w:pPr>
      <w:r>
        <w:t>Seawater</w:t>
      </w:r>
    </w:p>
    <w:p w14:paraId="4748BCEB" w14:textId="77777777" w:rsidR="003A776C" w:rsidRDefault="003A776C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4748BCEC" w14:textId="77777777" w:rsidR="00FF7554" w:rsidRPr="00FB6140" w:rsidRDefault="00FF7554" w:rsidP="00FF7554">
      <w:pPr>
        <w:pStyle w:val="RSCH2"/>
      </w:pPr>
      <w:r>
        <w:lastRenderedPageBreak/>
        <w:t>Questions</w:t>
      </w:r>
    </w:p>
    <w:p w14:paraId="4748BCED" w14:textId="77777777" w:rsidR="00E85FDD" w:rsidRDefault="00E85FDD" w:rsidP="00FF7554">
      <w:pPr>
        <w:pStyle w:val="RSCnumberedlist"/>
        <w:numPr>
          <w:ilvl w:val="0"/>
          <w:numId w:val="25"/>
        </w:numPr>
      </w:pPr>
      <w:r>
        <w:t>Note down your observations in the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959"/>
      </w:tblGrid>
      <w:tr w:rsidR="00E85FDD" w:rsidRPr="00985C41" w14:paraId="4748BCF0" w14:textId="77777777" w:rsidTr="00E85FDD">
        <w:trPr>
          <w:trHeight w:val="482"/>
          <w:jc w:val="center"/>
        </w:trPr>
        <w:tc>
          <w:tcPr>
            <w:tcW w:w="2547" w:type="dxa"/>
            <w:shd w:val="clear" w:color="auto" w:fill="E0E88E"/>
            <w:vAlign w:val="center"/>
          </w:tcPr>
          <w:p w14:paraId="4748BCEE" w14:textId="77777777" w:rsidR="00E85FDD" w:rsidRPr="00E73726" w:rsidRDefault="00E85FDD" w:rsidP="00E85FD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Type of water</w:t>
            </w:r>
          </w:p>
        </w:tc>
        <w:tc>
          <w:tcPr>
            <w:tcW w:w="4959" w:type="dxa"/>
            <w:shd w:val="clear" w:color="auto" w:fill="E0E88E"/>
            <w:vAlign w:val="center"/>
          </w:tcPr>
          <w:p w14:paraId="4748BCEF" w14:textId="77777777" w:rsidR="00E85FDD" w:rsidRPr="00E73726" w:rsidRDefault="00E85FDD" w:rsidP="00E85FD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Observation</w:t>
            </w:r>
          </w:p>
        </w:tc>
      </w:tr>
      <w:tr w:rsidR="00E85FDD" w:rsidRPr="00985C41" w14:paraId="4748BCF3" w14:textId="77777777" w:rsidTr="00E85FDD">
        <w:trPr>
          <w:trHeight w:val="482"/>
          <w:jc w:val="center"/>
        </w:trPr>
        <w:tc>
          <w:tcPr>
            <w:tcW w:w="2547" w:type="dxa"/>
            <w:vAlign w:val="center"/>
          </w:tcPr>
          <w:p w14:paraId="4748BCF1" w14:textId="77777777" w:rsidR="00E85FDD" w:rsidRPr="00985C41" w:rsidRDefault="00E85FDD" w:rsidP="00B44FE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59" w:type="dxa"/>
            <w:vAlign w:val="center"/>
          </w:tcPr>
          <w:p w14:paraId="4748BCF2" w14:textId="77777777" w:rsidR="00E85FDD" w:rsidRPr="00985C41" w:rsidRDefault="00E85FD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E85FDD" w:rsidRPr="00985C41" w14:paraId="4748BCF6" w14:textId="77777777" w:rsidTr="00E85FDD">
        <w:trPr>
          <w:trHeight w:val="482"/>
          <w:jc w:val="center"/>
        </w:trPr>
        <w:tc>
          <w:tcPr>
            <w:tcW w:w="2547" w:type="dxa"/>
            <w:vAlign w:val="center"/>
          </w:tcPr>
          <w:p w14:paraId="4748BCF4" w14:textId="77777777" w:rsidR="00E85FDD" w:rsidRPr="00985C41" w:rsidRDefault="00E85FDD" w:rsidP="00B44FE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59" w:type="dxa"/>
            <w:vAlign w:val="center"/>
          </w:tcPr>
          <w:p w14:paraId="4748BCF5" w14:textId="77777777" w:rsidR="00E85FDD" w:rsidRPr="00985C41" w:rsidRDefault="00E85FD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E85FDD" w:rsidRPr="00985C41" w14:paraId="4748BCF9" w14:textId="77777777" w:rsidTr="00E85FDD">
        <w:trPr>
          <w:trHeight w:val="482"/>
          <w:jc w:val="center"/>
        </w:trPr>
        <w:tc>
          <w:tcPr>
            <w:tcW w:w="2547" w:type="dxa"/>
            <w:vAlign w:val="center"/>
          </w:tcPr>
          <w:p w14:paraId="4748BCF7" w14:textId="77777777" w:rsidR="00E85FDD" w:rsidRPr="00985C41" w:rsidRDefault="00E85FDD" w:rsidP="00B44FE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59" w:type="dxa"/>
            <w:vAlign w:val="center"/>
          </w:tcPr>
          <w:p w14:paraId="4748BCF8" w14:textId="77777777" w:rsidR="00E85FDD" w:rsidRPr="00985C41" w:rsidRDefault="00E85FD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748BCFA" w14:textId="77777777" w:rsidR="00FF7554" w:rsidRDefault="00FF7554" w:rsidP="00E85FDD">
      <w:pPr>
        <w:pStyle w:val="RSCnumberedlist"/>
        <w:numPr>
          <w:ilvl w:val="0"/>
          <w:numId w:val="0"/>
        </w:numPr>
        <w:ind w:left="360"/>
      </w:pPr>
    </w:p>
    <w:p w14:paraId="4748BCFB" w14:textId="77777777" w:rsidR="00A548DD" w:rsidRDefault="00A548DD" w:rsidP="00FF7554">
      <w:pPr>
        <w:pStyle w:val="RSCnumberedlist"/>
      </w:pPr>
      <w:r>
        <w:t>Suggest a reason for your observations.</w:t>
      </w:r>
    </w:p>
    <w:p w14:paraId="4748BCFC" w14:textId="77777777" w:rsidR="00A548DD" w:rsidRDefault="00A548DD" w:rsidP="00A548DD">
      <w:pPr>
        <w:pStyle w:val="RSCnumberedlist"/>
        <w:numPr>
          <w:ilvl w:val="0"/>
          <w:numId w:val="0"/>
        </w:numPr>
        <w:ind w:left="360"/>
      </w:pPr>
    </w:p>
    <w:p w14:paraId="4748BCFD" w14:textId="19AEBB16" w:rsidR="00166CA3" w:rsidRDefault="00C63ECF" w:rsidP="00166CA3">
      <w:pPr>
        <w:pStyle w:val="RSCletteredlist"/>
        <w:tabs>
          <w:tab w:val="left" w:pos="2127"/>
        </w:tabs>
      </w:pPr>
      <w:r>
        <w:t xml:space="preserve">Tap </w:t>
      </w:r>
      <w:r w:rsidR="00166CA3">
        <w:t xml:space="preserve">water </w:t>
      </w:r>
      <w:r w:rsidR="003A5C72">
        <w:t xml:space="preserve">  </w:t>
      </w:r>
      <w:r w:rsidR="0025182B">
        <w:t>_____</w:t>
      </w:r>
      <w:r w:rsidR="00166CA3">
        <w:t>______________________________________________________________</w:t>
      </w:r>
    </w:p>
    <w:p w14:paraId="22228E83" w14:textId="491D8F1B" w:rsidR="00382EDA" w:rsidRDefault="00382EDA" w:rsidP="009D7248">
      <w:pPr>
        <w:pStyle w:val="RSCUnderline"/>
        <w:sectPr w:rsidR="00382EDA" w:rsidSect="00382EDA">
          <w:footerReference w:type="default" r:id="rId17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________________________________________________________________________________</w:t>
      </w:r>
      <w:r w:rsidR="00083DD2">
        <w:t>__</w:t>
      </w:r>
    </w:p>
    <w:p w14:paraId="363BC107" w14:textId="77777777" w:rsidR="00D11F8A" w:rsidRDefault="00D11F8A" w:rsidP="00D11F8A">
      <w:pPr>
        <w:pStyle w:val="RSCletteredlist"/>
        <w:numPr>
          <w:ilvl w:val="0"/>
          <w:numId w:val="0"/>
        </w:numPr>
        <w:tabs>
          <w:tab w:val="left" w:pos="2127"/>
        </w:tabs>
        <w:ind w:left="360"/>
      </w:pPr>
    </w:p>
    <w:p w14:paraId="728FFD2B" w14:textId="5788CD60" w:rsidR="0025182B" w:rsidRDefault="00C63ECF" w:rsidP="00083DD2">
      <w:pPr>
        <w:pStyle w:val="RSCletteredlist"/>
        <w:tabs>
          <w:tab w:val="left" w:pos="2127"/>
        </w:tabs>
      </w:pPr>
      <w:r>
        <w:t xml:space="preserve">Distilled </w:t>
      </w:r>
      <w:r w:rsidR="00166CA3">
        <w:t xml:space="preserve">water </w:t>
      </w:r>
      <w:r w:rsidR="00083DD2">
        <w:t xml:space="preserve">  </w:t>
      </w:r>
      <w:r w:rsidR="003A5C72">
        <w:t xml:space="preserve"> _</w:t>
      </w:r>
      <w:r w:rsidR="0025182B">
        <w:t>______________________________________________________________</w:t>
      </w:r>
    </w:p>
    <w:p w14:paraId="4748BD00" w14:textId="10A7EE65" w:rsidR="00166CA3" w:rsidRDefault="0025182B" w:rsidP="00083DD2">
      <w:pPr>
        <w:pStyle w:val="RSCUnderline"/>
      </w:pPr>
      <w:r>
        <w:t>_________________________________________________________________________________</w:t>
      </w:r>
      <w:r w:rsidR="00083DD2">
        <w:t>_</w:t>
      </w:r>
    </w:p>
    <w:p w14:paraId="1AE3545B" w14:textId="77777777" w:rsidR="00D11F8A" w:rsidRDefault="00D11F8A" w:rsidP="00D11F8A">
      <w:pPr>
        <w:pStyle w:val="RSCletteredlist"/>
        <w:numPr>
          <w:ilvl w:val="0"/>
          <w:numId w:val="0"/>
        </w:numPr>
        <w:tabs>
          <w:tab w:val="left" w:pos="2127"/>
        </w:tabs>
        <w:ind w:left="360"/>
      </w:pPr>
    </w:p>
    <w:p w14:paraId="5F9007E7" w14:textId="1ABCBA4B" w:rsidR="003A5C72" w:rsidRDefault="00C63ECF" w:rsidP="003A5C72">
      <w:pPr>
        <w:pStyle w:val="RSCletteredlist"/>
        <w:tabs>
          <w:tab w:val="left" w:pos="2127"/>
        </w:tabs>
      </w:pPr>
      <w:r>
        <w:t>Sea</w:t>
      </w:r>
      <w:r w:rsidR="00166CA3">
        <w:t xml:space="preserve">water </w:t>
      </w:r>
      <w:r w:rsidR="00D11F8A">
        <w:t xml:space="preserve"> </w:t>
      </w:r>
      <w:r w:rsidR="003A5C72">
        <w:t>_______________________________________________________</w:t>
      </w:r>
      <w:r w:rsidR="00D11F8A">
        <w:t>_</w:t>
      </w:r>
      <w:r w:rsidR="003A5C72">
        <w:t>____________</w:t>
      </w:r>
    </w:p>
    <w:p w14:paraId="338C0B9A" w14:textId="77777777" w:rsidR="003A5C72" w:rsidRDefault="003A5C72" w:rsidP="003A5C72">
      <w:pPr>
        <w:pStyle w:val="RSCUnderline"/>
        <w:sectPr w:rsidR="003A5C72" w:rsidSect="003A5C72">
          <w:headerReference w:type="default" r:id="rId18"/>
          <w:footerReference w:type="default" r:id="rId19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__________________________________________________________________________________</w:t>
      </w:r>
    </w:p>
    <w:p w14:paraId="10DF09D4" w14:textId="77777777" w:rsidR="00D11F8A" w:rsidRDefault="00D11F8A" w:rsidP="00D11F8A">
      <w:pPr>
        <w:pStyle w:val="RSCnumberedlist"/>
        <w:numPr>
          <w:ilvl w:val="0"/>
          <w:numId w:val="0"/>
        </w:numPr>
        <w:ind w:left="360"/>
      </w:pPr>
    </w:p>
    <w:p w14:paraId="4748BD03" w14:textId="2DA793D4" w:rsidR="00166CA3" w:rsidRDefault="00166CA3" w:rsidP="00166CA3">
      <w:pPr>
        <w:pStyle w:val="RSCnumberedlist"/>
      </w:pPr>
      <w:r>
        <w:t>Describe what happens on a particle level when a substance dissolves.</w:t>
      </w:r>
    </w:p>
    <w:p w14:paraId="4748BD04" w14:textId="77777777" w:rsidR="00166CA3" w:rsidRDefault="00166CA3" w:rsidP="00166CA3">
      <w:pPr>
        <w:pStyle w:val="RSCUnderline"/>
      </w:pPr>
      <w:r>
        <w:t>__________________________________________________________________________________</w:t>
      </w:r>
    </w:p>
    <w:p w14:paraId="4748BD05" w14:textId="77777777" w:rsidR="00166CA3" w:rsidRDefault="00166CA3" w:rsidP="00166CA3">
      <w:pPr>
        <w:pStyle w:val="RSCUnderline"/>
      </w:pPr>
      <w:r>
        <w:t>__________________________________________________________________________________</w:t>
      </w:r>
    </w:p>
    <w:p w14:paraId="4748BD06" w14:textId="77777777" w:rsidR="00166CA3" w:rsidRDefault="00166CA3" w:rsidP="00166CA3">
      <w:pPr>
        <w:pStyle w:val="RSCUnderline"/>
        <w:sectPr w:rsidR="00166CA3" w:rsidSect="00166CA3">
          <w:headerReference w:type="default" r:id="rId20"/>
          <w:footerReference w:type="default" r:id="rId21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__________________________________________________________________________________</w:t>
      </w:r>
    </w:p>
    <w:p w14:paraId="4748BD07" w14:textId="77777777" w:rsidR="00166CA3" w:rsidRDefault="00166CA3" w:rsidP="00166CA3">
      <w:pPr>
        <w:pStyle w:val="RSCnumberedlist"/>
        <w:numPr>
          <w:ilvl w:val="0"/>
          <w:numId w:val="0"/>
        </w:numPr>
      </w:pPr>
    </w:p>
    <w:p w14:paraId="4748BD08" w14:textId="29D15444" w:rsidR="00166CA3" w:rsidRDefault="00166CA3" w:rsidP="00382EDA">
      <w:pPr>
        <w:pStyle w:val="RSCnumberedlist"/>
        <w:ind w:left="357" w:hanging="357"/>
        <w:contextualSpacing w:val="0"/>
      </w:pPr>
      <w:r>
        <w:t xml:space="preserve">Explain what </w:t>
      </w:r>
      <w:r w:rsidR="000F2F0A">
        <w:t xml:space="preserve">happens </w:t>
      </w:r>
      <w:r>
        <w:t xml:space="preserve">to water particles when seawater </w:t>
      </w:r>
      <w:r w:rsidR="000F2F0A">
        <w:t xml:space="preserve">is </w:t>
      </w:r>
      <w:r>
        <w:t>heated.</w:t>
      </w:r>
    </w:p>
    <w:p w14:paraId="4748BD09" w14:textId="77777777" w:rsidR="00166CA3" w:rsidRDefault="00166CA3" w:rsidP="00166CA3">
      <w:pPr>
        <w:pStyle w:val="RSCUnderline"/>
      </w:pPr>
      <w:r>
        <w:t>__________________________________________________________________________________</w:t>
      </w:r>
    </w:p>
    <w:p w14:paraId="4748BD0A" w14:textId="77777777" w:rsidR="00166CA3" w:rsidRDefault="00166CA3" w:rsidP="00166CA3">
      <w:pPr>
        <w:pStyle w:val="RSCUnderline"/>
      </w:pPr>
      <w:r>
        <w:t>__________________________________________________________________________________</w:t>
      </w:r>
    </w:p>
    <w:p w14:paraId="4748BD0B" w14:textId="77777777" w:rsidR="00166CA3" w:rsidRDefault="00166CA3" w:rsidP="00166CA3">
      <w:pPr>
        <w:pStyle w:val="RSCnumberedlist"/>
        <w:numPr>
          <w:ilvl w:val="0"/>
          <w:numId w:val="0"/>
        </w:numPr>
        <w:ind w:left="360"/>
      </w:pPr>
    </w:p>
    <w:p w14:paraId="4748BD0C" w14:textId="77777777" w:rsidR="00166CA3" w:rsidRDefault="00382D53" w:rsidP="00166CA3">
      <w:pPr>
        <w:pStyle w:val="RSCnumberedlist"/>
      </w:pPr>
      <w:r>
        <w:t>Suggest</w:t>
      </w:r>
      <w:r w:rsidR="00166CA3">
        <w:t xml:space="preserve"> what dissolved solids are present in tap water.</w:t>
      </w:r>
    </w:p>
    <w:p w14:paraId="4748BD0D" w14:textId="77777777" w:rsidR="00166CA3" w:rsidRDefault="00166CA3" w:rsidP="00166CA3">
      <w:pPr>
        <w:pStyle w:val="RSCUnderline"/>
      </w:pPr>
      <w:r>
        <w:t>__________________________________________________________________________________</w:t>
      </w:r>
    </w:p>
    <w:p w14:paraId="4748BD0E" w14:textId="77777777" w:rsidR="00166CA3" w:rsidRDefault="00166CA3" w:rsidP="00166CA3">
      <w:pPr>
        <w:pStyle w:val="RSCUnderline"/>
      </w:pPr>
      <w:r>
        <w:t>__________________________________________________________________________________</w:t>
      </w:r>
    </w:p>
    <w:p w14:paraId="4748BD10" w14:textId="77777777" w:rsidR="00166CA3" w:rsidRDefault="00166CA3" w:rsidP="00166CA3">
      <w:pPr>
        <w:pStyle w:val="RSCnumberedlist"/>
        <w:numPr>
          <w:ilvl w:val="0"/>
          <w:numId w:val="0"/>
        </w:numPr>
        <w:ind w:left="360"/>
      </w:pPr>
    </w:p>
    <w:p w14:paraId="4748BD11" w14:textId="6AD9A6A7" w:rsidR="00166CA3" w:rsidRDefault="00166CA3" w:rsidP="00166CA3">
      <w:pPr>
        <w:pStyle w:val="RSCnumberedlist"/>
      </w:pPr>
      <w:r>
        <w:t>Suggest a reason why water companies add fluoride</w:t>
      </w:r>
      <w:r w:rsidR="00036D37">
        <w:t xml:space="preserve"> </w:t>
      </w:r>
      <w:r>
        <w:t>s</w:t>
      </w:r>
      <w:r w:rsidR="00036D37">
        <w:t>alts</w:t>
      </w:r>
      <w:r>
        <w:t xml:space="preserve"> to tap water.</w:t>
      </w:r>
    </w:p>
    <w:p w14:paraId="4748BD12" w14:textId="77777777" w:rsidR="00166CA3" w:rsidRDefault="00166CA3" w:rsidP="00166CA3">
      <w:pPr>
        <w:pStyle w:val="RSCUnderline"/>
      </w:pPr>
      <w:r>
        <w:t>__________________________________________________________________________________</w:t>
      </w:r>
    </w:p>
    <w:p w14:paraId="4748BD15" w14:textId="090502EA" w:rsidR="00166CA3" w:rsidRDefault="00166CA3" w:rsidP="00D11F8A">
      <w:pPr>
        <w:pStyle w:val="RSCUnderline"/>
      </w:pPr>
      <w:r>
        <w:t>__________________________________________________________________________________</w:t>
      </w:r>
    </w:p>
    <w:sectPr w:rsidR="00166CA3" w:rsidSect="000D2791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719C" w14:textId="77777777" w:rsidR="005803C2" w:rsidRDefault="005803C2" w:rsidP="00C51F51">
      <w:r>
        <w:separator/>
      </w:r>
    </w:p>
  </w:endnote>
  <w:endnote w:type="continuationSeparator" w:id="0">
    <w:p w14:paraId="5E03E712" w14:textId="77777777" w:rsidR="005803C2" w:rsidRDefault="005803C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7D4A" w14:textId="77777777" w:rsidR="00127C7E" w:rsidRDefault="00127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1138091"/>
      <w:docPartObj>
        <w:docPartGallery w:val="Page Numbers (Bottom of Page)"/>
        <w:docPartUnique/>
      </w:docPartObj>
    </w:sdtPr>
    <w:sdtContent>
      <w:p w14:paraId="4748BD26" w14:textId="77777777" w:rsidR="00166CA3" w:rsidRDefault="00CB38EA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166CA3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C63ECF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748BD27" w14:textId="77777777" w:rsidR="00166CA3" w:rsidRPr="006757A8" w:rsidRDefault="00166CA3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E7BD" w14:textId="77777777" w:rsidR="00127C7E" w:rsidRDefault="00127C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7238463"/>
      <w:docPartObj>
        <w:docPartGallery w:val="Page Numbers (Bottom of Page)"/>
        <w:docPartUnique/>
      </w:docPartObj>
    </w:sdtPr>
    <w:sdtContent>
      <w:p w14:paraId="1C25254D" w14:textId="77777777" w:rsidR="00382EDA" w:rsidRDefault="00382EDA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814B604" w14:textId="77777777" w:rsidR="00382EDA" w:rsidRPr="006757A8" w:rsidRDefault="00382EDA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6101647"/>
      <w:docPartObj>
        <w:docPartGallery w:val="Page Numbers (Bottom of Page)"/>
        <w:docPartUnique/>
      </w:docPartObj>
    </w:sdtPr>
    <w:sdtContent>
      <w:p w14:paraId="10902FC2" w14:textId="77777777" w:rsidR="003A5C72" w:rsidRDefault="003A5C72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684EF6F" w14:textId="77777777" w:rsidR="003A5C72" w:rsidRPr="006757A8" w:rsidRDefault="003A5C72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4956200"/>
      <w:docPartObj>
        <w:docPartGallery w:val="Page Numbers (Bottom of Page)"/>
        <w:docPartUnique/>
      </w:docPartObj>
    </w:sdtPr>
    <w:sdtContent>
      <w:p w14:paraId="4E72B72D" w14:textId="77777777" w:rsidR="0025182B" w:rsidRDefault="0025182B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21EA179C" w14:textId="77777777" w:rsidR="0025182B" w:rsidRPr="006757A8" w:rsidRDefault="0025182B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BD35" w14:textId="77777777" w:rsidR="00A81C30" w:rsidRDefault="00A81C3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4748BD36" w14:textId="77777777" w:rsidR="00012E5C" w:rsidRDefault="00CB38EA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012E5C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C63ECF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748BD37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BD39" w14:textId="77777777" w:rsidR="00A81C30" w:rsidRDefault="00A8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F4A7" w14:textId="77777777" w:rsidR="005803C2" w:rsidRDefault="005803C2" w:rsidP="00C51F51">
      <w:r>
        <w:separator/>
      </w:r>
    </w:p>
  </w:footnote>
  <w:footnote w:type="continuationSeparator" w:id="0">
    <w:p w14:paraId="3AC5F86C" w14:textId="77777777" w:rsidR="005803C2" w:rsidRDefault="005803C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5E98" w14:textId="77777777" w:rsidR="00127C7E" w:rsidRDefault="00127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BD22" w14:textId="77777777" w:rsidR="00166CA3" w:rsidRDefault="00166CA3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9" behindDoc="0" locked="0" layoutInCell="1" allowOverlap="1" wp14:anchorId="4748BD3A" wp14:editId="3B5BC856">
          <wp:simplePos x="0" y="0"/>
          <wp:positionH relativeFrom="column">
            <wp:posOffset>1684020</wp:posOffset>
          </wp:positionH>
          <wp:positionV relativeFrom="paragraph">
            <wp:posOffset>73206</wp:posOffset>
          </wp:positionV>
          <wp:extent cx="284400" cy="284400"/>
          <wp:effectExtent l="0" t="0" r="1905" b="1905"/>
          <wp:wrapNone/>
          <wp:docPr id="482338743" name="Picture 4823387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0" locked="0" layoutInCell="1" allowOverlap="1" wp14:anchorId="4748BD3C" wp14:editId="4748BD3D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54592624" name="Picture 1545926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2" behindDoc="0" locked="0" layoutInCell="1" allowOverlap="1" wp14:anchorId="4748BD3E" wp14:editId="4748BD3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539434425" name="Picture 15394344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1" behindDoc="1" locked="0" layoutInCell="1" allowOverlap="1" wp14:anchorId="4748BD40" wp14:editId="4748BD41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869558417" name="Picture 8695584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4748BD23" w14:textId="768AD96F" w:rsidR="00166CA3" w:rsidRDefault="00166CA3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r w:rsidRPr="00B95CDE">
      <w:rPr>
        <w:sz w:val="18"/>
        <w:szCs w:val="18"/>
      </w:rPr>
      <w:t>rsc.li/</w:t>
    </w:r>
    <w:r w:rsidR="00965E66" w:rsidRPr="00965E66">
      <w:rPr>
        <w:sz w:val="18"/>
        <w:szCs w:val="18"/>
      </w:rPr>
      <w:t>4aHGiSF</w:t>
    </w:r>
  </w:p>
  <w:p w14:paraId="4748BD24" w14:textId="77777777" w:rsidR="00166CA3" w:rsidRPr="009F18E6" w:rsidRDefault="00166CA3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0512" w14:textId="77777777" w:rsidR="00127C7E" w:rsidRDefault="00127C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E2A0" w14:textId="77777777" w:rsidR="003A5C72" w:rsidRDefault="003A5C72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72064" behindDoc="0" locked="0" layoutInCell="1" allowOverlap="1" wp14:anchorId="2D2294E0" wp14:editId="22B619F0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2138344945" name="Picture 2138344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74112" behindDoc="0" locked="0" layoutInCell="1" allowOverlap="1" wp14:anchorId="3F0DC762" wp14:editId="0EA6C1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741347111" name="Picture 7413471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73088" behindDoc="1" locked="0" layoutInCell="1" allowOverlap="1" wp14:anchorId="2E4B2617" wp14:editId="14010EC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927277788" name="Picture 9272777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8FFD190" w14:textId="77777777" w:rsidR="003A5C72" w:rsidRDefault="003A5C72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r w:rsidRPr="00B95CDE">
      <w:rPr>
        <w:sz w:val="18"/>
        <w:szCs w:val="18"/>
      </w:rPr>
      <w:t>rsc.li/</w:t>
    </w:r>
    <w:r>
      <w:rPr>
        <w:sz w:val="18"/>
        <w:szCs w:val="18"/>
      </w:rPr>
      <w:t>wheelbarrow</w:t>
    </w:r>
  </w:p>
  <w:p w14:paraId="39177F6B" w14:textId="77777777" w:rsidR="003A5C72" w:rsidRPr="009F18E6" w:rsidRDefault="003A5C72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E2FF" w14:textId="77777777" w:rsidR="0025182B" w:rsidRDefault="0025182B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6944" behindDoc="0" locked="0" layoutInCell="1" allowOverlap="1" wp14:anchorId="002C06E2" wp14:editId="3410ACD9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254861991" name="Picture 2548619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71040" behindDoc="0" locked="0" layoutInCell="1" allowOverlap="1" wp14:anchorId="7EC3C2C4" wp14:editId="3713E1C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935148428" name="Picture 9351484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8992" behindDoc="1" locked="0" layoutInCell="1" allowOverlap="1" wp14:anchorId="10CA2E0C" wp14:editId="37553B28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85972736" name="Picture 859727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56062D06" w14:textId="77777777" w:rsidR="0025182B" w:rsidRDefault="0025182B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r w:rsidRPr="00B95CDE">
      <w:rPr>
        <w:sz w:val="18"/>
        <w:szCs w:val="18"/>
      </w:rPr>
      <w:t>rsc.li/</w:t>
    </w:r>
    <w:r>
      <w:rPr>
        <w:sz w:val="18"/>
        <w:szCs w:val="18"/>
      </w:rPr>
      <w:t>wheelbarrow</w:t>
    </w:r>
  </w:p>
  <w:p w14:paraId="45FA1798" w14:textId="77777777" w:rsidR="0025182B" w:rsidRPr="009F18E6" w:rsidRDefault="0025182B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BD34" w14:textId="77777777" w:rsidR="00A81C30" w:rsidRDefault="00A81C3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BD38" w14:textId="77777777" w:rsidR="00A81C30" w:rsidRDefault="00A8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662B61"/>
    <w:multiLevelType w:val="hybridMultilevel"/>
    <w:tmpl w:val="C6703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41871">
    <w:abstractNumId w:val="0"/>
  </w:num>
  <w:num w:numId="2" w16cid:durableId="1984310626">
    <w:abstractNumId w:val="7"/>
  </w:num>
  <w:num w:numId="3" w16cid:durableId="1095711465">
    <w:abstractNumId w:val="12"/>
  </w:num>
  <w:num w:numId="4" w16cid:durableId="307826407">
    <w:abstractNumId w:val="10"/>
  </w:num>
  <w:num w:numId="5" w16cid:durableId="725222073">
    <w:abstractNumId w:val="4"/>
  </w:num>
  <w:num w:numId="6" w16cid:durableId="1476604810">
    <w:abstractNumId w:val="5"/>
  </w:num>
  <w:num w:numId="7" w16cid:durableId="971210025">
    <w:abstractNumId w:val="5"/>
    <w:lvlOverride w:ilvl="0">
      <w:startOverride w:val="1"/>
    </w:lvlOverride>
  </w:num>
  <w:num w:numId="8" w16cid:durableId="1955088681">
    <w:abstractNumId w:val="9"/>
    <w:lvlOverride w:ilvl="0">
      <w:startOverride w:val="2"/>
    </w:lvlOverride>
  </w:num>
  <w:num w:numId="9" w16cid:durableId="1298491809">
    <w:abstractNumId w:val="5"/>
    <w:lvlOverride w:ilvl="0">
      <w:startOverride w:val="1"/>
    </w:lvlOverride>
  </w:num>
  <w:num w:numId="10" w16cid:durableId="619185381">
    <w:abstractNumId w:val="6"/>
  </w:num>
  <w:num w:numId="11" w16cid:durableId="920598895">
    <w:abstractNumId w:val="6"/>
    <w:lvlOverride w:ilvl="0">
      <w:startOverride w:val="2"/>
    </w:lvlOverride>
  </w:num>
  <w:num w:numId="12" w16cid:durableId="1868716568">
    <w:abstractNumId w:val="11"/>
  </w:num>
  <w:num w:numId="13" w16cid:durableId="694841267">
    <w:abstractNumId w:val="18"/>
  </w:num>
  <w:num w:numId="14" w16cid:durableId="461465026">
    <w:abstractNumId w:val="6"/>
    <w:lvlOverride w:ilvl="0">
      <w:startOverride w:val="2"/>
    </w:lvlOverride>
  </w:num>
  <w:num w:numId="15" w16cid:durableId="1094008247">
    <w:abstractNumId w:val="5"/>
    <w:lvlOverride w:ilvl="0">
      <w:startOverride w:val="1"/>
    </w:lvlOverride>
  </w:num>
  <w:num w:numId="16" w16cid:durableId="61802064">
    <w:abstractNumId w:val="16"/>
  </w:num>
  <w:num w:numId="17" w16cid:durableId="1998531242">
    <w:abstractNumId w:val="2"/>
  </w:num>
  <w:num w:numId="18" w16cid:durableId="295260051">
    <w:abstractNumId w:val="1"/>
  </w:num>
  <w:num w:numId="19" w16cid:durableId="1617592027">
    <w:abstractNumId w:val="8"/>
  </w:num>
  <w:num w:numId="20" w16cid:durableId="355616191">
    <w:abstractNumId w:val="15"/>
  </w:num>
  <w:num w:numId="21" w16cid:durableId="2115199910">
    <w:abstractNumId w:val="13"/>
  </w:num>
  <w:num w:numId="22" w16cid:durableId="961884166">
    <w:abstractNumId w:val="6"/>
    <w:lvlOverride w:ilvl="0">
      <w:startOverride w:val="1"/>
    </w:lvlOverride>
  </w:num>
  <w:num w:numId="23" w16cid:durableId="857162224">
    <w:abstractNumId w:val="3"/>
  </w:num>
  <w:num w:numId="24" w16cid:durableId="1677344974">
    <w:abstractNumId w:val="14"/>
  </w:num>
  <w:num w:numId="25" w16cid:durableId="1800030330">
    <w:abstractNumId w:val="5"/>
    <w:lvlOverride w:ilvl="0">
      <w:startOverride w:val="1"/>
    </w:lvlOverride>
  </w:num>
  <w:num w:numId="26" w16cid:durableId="1631084229">
    <w:abstractNumId w:val="17"/>
  </w:num>
  <w:num w:numId="27" w16cid:durableId="1833519018">
    <w:abstractNumId w:val="5"/>
    <w:lvlOverride w:ilvl="0">
      <w:startOverride w:val="1"/>
    </w:lvlOverride>
  </w:num>
  <w:num w:numId="28" w16cid:durableId="1336179589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2DC5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18F"/>
    <w:rsid w:val="0003635F"/>
    <w:rsid w:val="0003694C"/>
    <w:rsid w:val="00036D37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46EE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3DD2"/>
    <w:rsid w:val="00084B0D"/>
    <w:rsid w:val="00090EE8"/>
    <w:rsid w:val="000953D5"/>
    <w:rsid w:val="000A031F"/>
    <w:rsid w:val="000A162C"/>
    <w:rsid w:val="000A1C7A"/>
    <w:rsid w:val="000A324B"/>
    <w:rsid w:val="000A6001"/>
    <w:rsid w:val="000A6C0C"/>
    <w:rsid w:val="000B003A"/>
    <w:rsid w:val="000B11A8"/>
    <w:rsid w:val="000B1952"/>
    <w:rsid w:val="000B3DA6"/>
    <w:rsid w:val="000B4C01"/>
    <w:rsid w:val="000B7913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2F0A"/>
    <w:rsid w:val="000F3C7E"/>
    <w:rsid w:val="000F4A39"/>
    <w:rsid w:val="001014CF"/>
    <w:rsid w:val="0010331C"/>
    <w:rsid w:val="00105608"/>
    <w:rsid w:val="0010669B"/>
    <w:rsid w:val="00110732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27C7E"/>
    <w:rsid w:val="001301AF"/>
    <w:rsid w:val="00131044"/>
    <w:rsid w:val="001315CA"/>
    <w:rsid w:val="00132EB4"/>
    <w:rsid w:val="00133888"/>
    <w:rsid w:val="00133A3E"/>
    <w:rsid w:val="0013451E"/>
    <w:rsid w:val="0013731C"/>
    <w:rsid w:val="00144CDA"/>
    <w:rsid w:val="0015105E"/>
    <w:rsid w:val="00152693"/>
    <w:rsid w:val="001547A9"/>
    <w:rsid w:val="00154EEB"/>
    <w:rsid w:val="00160CCC"/>
    <w:rsid w:val="00164B56"/>
    <w:rsid w:val="00166CA3"/>
    <w:rsid w:val="00170FA5"/>
    <w:rsid w:val="00170FA6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3C0A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4B12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182B"/>
    <w:rsid w:val="0025661E"/>
    <w:rsid w:val="00256838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00D0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6D9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4CB7"/>
    <w:rsid w:val="00357166"/>
    <w:rsid w:val="00363C2F"/>
    <w:rsid w:val="003642B4"/>
    <w:rsid w:val="00364D01"/>
    <w:rsid w:val="00366167"/>
    <w:rsid w:val="00367470"/>
    <w:rsid w:val="003675B8"/>
    <w:rsid w:val="00367A2D"/>
    <w:rsid w:val="00372FB2"/>
    <w:rsid w:val="00374624"/>
    <w:rsid w:val="003759CC"/>
    <w:rsid w:val="00376E7E"/>
    <w:rsid w:val="00380CBC"/>
    <w:rsid w:val="003811A9"/>
    <w:rsid w:val="00382D53"/>
    <w:rsid w:val="00382EDA"/>
    <w:rsid w:val="003845BF"/>
    <w:rsid w:val="00392607"/>
    <w:rsid w:val="0039430F"/>
    <w:rsid w:val="003946FE"/>
    <w:rsid w:val="00394A9D"/>
    <w:rsid w:val="00396469"/>
    <w:rsid w:val="00396481"/>
    <w:rsid w:val="003A28A5"/>
    <w:rsid w:val="003A5C72"/>
    <w:rsid w:val="003A5C87"/>
    <w:rsid w:val="003A776C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4D5E"/>
    <w:rsid w:val="003F51FD"/>
    <w:rsid w:val="003F5980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28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37D8B"/>
    <w:rsid w:val="00440A92"/>
    <w:rsid w:val="004421D1"/>
    <w:rsid w:val="004463A0"/>
    <w:rsid w:val="004466BF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4DDC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46E02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03C2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3E2D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0049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3D1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A7261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478B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2E3C"/>
    <w:rsid w:val="00783478"/>
    <w:rsid w:val="00786966"/>
    <w:rsid w:val="007877C9"/>
    <w:rsid w:val="0079329D"/>
    <w:rsid w:val="007934DC"/>
    <w:rsid w:val="0079393E"/>
    <w:rsid w:val="00794D42"/>
    <w:rsid w:val="007962B0"/>
    <w:rsid w:val="007A02F3"/>
    <w:rsid w:val="007A084A"/>
    <w:rsid w:val="007A1A13"/>
    <w:rsid w:val="007A2211"/>
    <w:rsid w:val="007A2B8D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11D"/>
    <w:rsid w:val="007D3761"/>
    <w:rsid w:val="007D5AE5"/>
    <w:rsid w:val="007D6153"/>
    <w:rsid w:val="007E109C"/>
    <w:rsid w:val="007E1DEC"/>
    <w:rsid w:val="007E35D3"/>
    <w:rsid w:val="007E3D38"/>
    <w:rsid w:val="007E475A"/>
    <w:rsid w:val="007F18A7"/>
    <w:rsid w:val="007F374B"/>
    <w:rsid w:val="007F403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434F"/>
    <w:rsid w:val="00827C7D"/>
    <w:rsid w:val="00831056"/>
    <w:rsid w:val="0083123F"/>
    <w:rsid w:val="00834B9F"/>
    <w:rsid w:val="00834BCA"/>
    <w:rsid w:val="00834C97"/>
    <w:rsid w:val="00834E31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77187"/>
    <w:rsid w:val="00881419"/>
    <w:rsid w:val="00882CA3"/>
    <w:rsid w:val="008837A1"/>
    <w:rsid w:val="00883973"/>
    <w:rsid w:val="00884C77"/>
    <w:rsid w:val="0088645D"/>
    <w:rsid w:val="0088712A"/>
    <w:rsid w:val="00891F78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56C1"/>
    <w:rsid w:val="008D6721"/>
    <w:rsid w:val="008E0FBF"/>
    <w:rsid w:val="008E1B8B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208E"/>
    <w:rsid w:val="00957167"/>
    <w:rsid w:val="00957209"/>
    <w:rsid w:val="009602A8"/>
    <w:rsid w:val="00962BB5"/>
    <w:rsid w:val="00964B17"/>
    <w:rsid w:val="009652C2"/>
    <w:rsid w:val="00965E66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077C"/>
    <w:rsid w:val="009B1035"/>
    <w:rsid w:val="009C1359"/>
    <w:rsid w:val="009C61BF"/>
    <w:rsid w:val="009C724E"/>
    <w:rsid w:val="009C75FC"/>
    <w:rsid w:val="009D211E"/>
    <w:rsid w:val="009D2384"/>
    <w:rsid w:val="009D41B1"/>
    <w:rsid w:val="009D7248"/>
    <w:rsid w:val="009D74BA"/>
    <w:rsid w:val="009E01F6"/>
    <w:rsid w:val="009E03D4"/>
    <w:rsid w:val="009E17B6"/>
    <w:rsid w:val="009E2F76"/>
    <w:rsid w:val="009E6C29"/>
    <w:rsid w:val="009F0460"/>
    <w:rsid w:val="009F18E6"/>
    <w:rsid w:val="009F3D94"/>
    <w:rsid w:val="009F5A96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39E4"/>
    <w:rsid w:val="00A548DD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1C30"/>
    <w:rsid w:val="00A820A2"/>
    <w:rsid w:val="00A8366D"/>
    <w:rsid w:val="00A845C9"/>
    <w:rsid w:val="00A8477B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C7FD5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16F4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0B92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4FE0"/>
    <w:rsid w:val="00B4519D"/>
    <w:rsid w:val="00B46E49"/>
    <w:rsid w:val="00B572D8"/>
    <w:rsid w:val="00B63983"/>
    <w:rsid w:val="00B65C61"/>
    <w:rsid w:val="00B66E80"/>
    <w:rsid w:val="00B7153D"/>
    <w:rsid w:val="00B71721"/>
    <w:rsid w:val="00B71832"/>
    <w:rsid w:val="00B7501D"/>
    <w:rsid w:val="00B75891"/>
    <w:rsid w:val="00B76FDA"/>
    <w:rsid w:val="00B77F84"/>
    <w:rsid w:val="00B82B0C"/>
    <w:rsid w:val="00B83328"/>
    <w:rsid w:val="00B85BD9"/>
    <w:rsid w:val="00B85E7D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3CB0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4A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3EC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38EA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A17"/>
    <w:rsid w:val="00CF1D2C"/>
    <w:rsid w:val="00CF2277"/>
    <w:rsid w:val="00CF3377"/>
    <w:rsid w:val="00CF560A"/>
    <w:rsid w:val="00CF6B9B"/>
    <w:rsid w:val="00CF7411"/>
    <w:rsid w:val="00D025E5"/>
    <w:rsid w:val="00D046E5"/>
    <w:rsid w:val="00D050E0"/>
    <w:rsid w:val="00D07A39"/>
    <w:rsid w:val="00D101AF"/>
    <w:rsid w:val="00D11BEE"/>
    <w:rsid w:val="00D11F8A"/>
    <w:rsid w:val="00D16DE6"/>
    <w:rsid w:val="00D21F21"/>
    <w:rsid w:val="00D231B7"/>
    <w:rsid w:val="00D23435"/>
    <w:rsid w:val="00D23D50"/>
    <w:rsid w:val="00D2480A"/>
    <w:rsid w:val="00D2645E"/>
    <w:rsid w:val="00D2698B"/>
    <w:rsid w:val="00D32C6A"/>
    <w:rsid w:val="00D40C68"/>
    <w:rsid w:val="00D41DF1"/>
    <w:rsid w:val="00D4410C"/>
    <w:rsid w:val="00D470EA"/>
    <w:rsid w:val="00D5133A"/>
    <w:rsid w:val="00D537DB"/>
    <w:rsid w:val="00D57AEC"/>
    <w:rsid w:val="00D60756"/>
    <w:rsid w:val="00D634AE"/>
    <w:rsid w:val="00D7317E"/>
    <w:rsid w:val="00D74588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17B2"/>
    <w:rsid w:val="00DA4E14"/>
    <w:rsid w:val="00DB0C47"/>
    <w:rsid w:val="00DB2CBD"/>
    <w:rsid w:val="00DB59CE"/>
    <w:rsid w:val="00DB7804"/>
    <w:rsid w:val="00DC08D6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1FCB"/>
    <w:rsid w:val="00E1343E"/>
    <w:rsid w:val="00E13686"/>
    <w:rsid w:val="00E2490B"/>
    <w:rsid w:val="00E25B03"/>
    <w:rsid w:val="00E268C4"/>
    <w:rsid w:val="00E35ED6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4E3F"/>
    <w:rsid w:val="00E66920"/>
    <w:rsid w:val="00E66B0A"/>
    <w:rsid w:val="00E66F06"/>
    <w:rsid w:val="00E6742A"/>
    <w:rsid w:val="00E70D8E"/>
    <w:rsid w:val="00E71353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85FDD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15F6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24B11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2EEC"/>
    <w:rsid w:val="00F65236"/>
    <w:rsid w:val="00F66FD5"/>
    <w:rsid w:val="00F67345"/>
    <w:rsid w:val="00F67FE7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365"/>
    <w:rsid w:val="00FC7B0D"/>
    <w:rsid w:val="00FD0B66"/>
    <w:rsid w:val="00FD0C9D"/>
    <w:rsid w:val="00FD1D3C"/>
    <w:rsid w:val="00FD3EF5"/>
    <w:rsid w:val="00FD57B5"/>
    <w:rsid w:val="00FE2459"/>
    <w:rsid w:val="00FE75B1"/>
    <w:rsid w:val="00FF24B3"/>
    <w:rsid w:val="00FF31CE"/>
    <w:rsid w:val="00FF357F"/>
    <w:rsid w:val="00FF5AD8"/>
    <w:rsid w:val="00FF73C4"/>
    <w:rsid w:val="00FF755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8BCCC"/>
  <w15:docId w15:val="{4CD80C7B-92C9-4946-BB5A-F7D7D31F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3A5C72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C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1C30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C30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66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1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11FCB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7F18A7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CBA08-6301-4BB8-B1FC-B788BE1D1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73AF6-A2F3-49D9-9174-FD686810F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32</TotalTime>
  <Pages>2</Pages>
  <Words>330</Words>
  <Characters>2651</Characters>
  <Application>Microsoft Office Word</Application>
  <DocSecurity>0</DocSecurity>
  <Lines>82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Dissolved substances unscaffolded student sheet</vt:lpstr>
    </vt:vector>
  </TitlesOfParts>
  <Company>Royal Society of Chemistry</Company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Dissolved substances unscaffolded student sheet</dc:title>
  <dc:subject/>
  <dc:creator>Royal Society of Chemistry</dc:creator>
  <cp:keywords>solution; solute; particle model; dissolving; evaporation; tap water; sea water; KS3; chemistry; practical; experiment; Nuffield; worksheet</cp:keywords>
  <dc:description>From https://rsc.li/4aHGiSF; teacher notes, presentation slides and differentiated student worksheets also available</dc:description>
  <cp:lastModifiedBy>Kirsty Patterson</cp:lastModifiedBy>
  <cp:revision>36</cp:revision>
  <cp:lastPrinted>2025-07-22T18:16:00Z</cp:lastPrinted>
  <dcterms:created xsi:type="dcterms:W3CDTF">2025-07-21T23:30:00Z</dcterms:created>
  <dcterms:modified xsi:type="dcterms:W3CDTF">2025-08-12T11:54:00Z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