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1BB0E8F6" w:rsidR="00A0567D" w:rsidRPr="00B06A1A" w:rsidRDefault="00B20B92" w:rsidP="000E5C03">
      <w:pPr>
        <w:pStyle w:val="RSCH1"/>
        <w:ind w:right="-709"/>
      </w:pPr>
      <w:r>
        <w:t>Supercooling and the energetics of freezing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680DBD7" w14:textId="3C36C51D" w:rsidR="00A0567D" w:rsidRPr="0049734A" w:rsidRDefault="00DE5319" w:rsidP="00AC283E">
      <w:pPr>
        <w:pStyle w:val="RSCLearningobjectives"/>
      </w:pPr>
      <w:r>
        <w:t>Make and record observations.</w:t>
      </w:r>
    </w:p>
    <w:p w14:paraId="187E8107" w14:textId="36F52786" w:rsidR="00A0567D" w:rsidRPr="0049734A" w:rsidRDefault="00DE5319" w:rsidP="00AE2097">
      <w:pPr>
        <w:pStyle w:val="RSCLearningobjectives"/>
      </w:pPr>
      <w:r>
        <w:t>Interpret a graph.</w:t>
      </w:r>
    </w:p>
    <w:p w14:paraId="40DBF9F3" w14:textId="0E20635F" w:rsidR="00A0567D" w:rsidRPr="007022AC" w:rsidRDefault="00DE5319" w:rsidP="007022AC">
      <w:pPr>
        <w:pStyle w:val="RSCLearningobjectives"/>
      </w:pPr>
      <w:r>
        <w:t>Describe the energy changes that take place during a change of state.</w:t>
      </w:r>
    </w:p>
    <w:p w14:paraId="6D96E77A" w14:textId="029FDEC5" w:rsidR="005739C1" w:rsidRPr="007022AC" w:rsidRDefault="00AC283E" w:rsidP="00D2698B">
      <w:pPr>
        <w:pStyle w:val="RSCH2"/>
      </w:pPr>
      <w:r>
        <w:t>Introduction</w:t>
      </w:r>
    </w:p>
    <w:p w14:paraId="6AE35FCB" w14:textId="6CF7834B" w:rsidR="00B20B92" w:rsidRDefault="00B20B92" w:rsidP="00B20B92">
      <w:pPr>
        <w:pStyle w:val="RSCBasictext"/>
      </w:pPr>
      <w:r>
        <w:t xml:space="preserve">Explore what happens when a liquid is supercooled using sodium thiosulfate crystals. </w:t>
      </w:r>
    </w:p>
    <w:p w14:paraId="2FDED7B9" w14:textId="3C5EA19B" w:rsidR="00B20B92" w:rsidRDefault="00B20B92" w:rsidP="00B20B92">
      <w:pPr>
        <w:pStyle w:val="RSCBasictext"/>
      </w:pPr>
      <w:r>
        <w:t xml:space="preserve">In this experiment, you will melt sodium thiosulfate crystals, before cooling them to a state well below the melting point. The </w:t>
      </w:r>
      <w:r w:rsidR="00727473">
        <w:t>sodium thiosulfate</w:t>
      </w:r>
      <w:r w:rsidR="00727473" w:rsidDel="004F6B18">
        <w:t xml:space="preserve"> </w:t>
      </w:r>
      <w:r w:rsidR="00455E30">
        <w:t>will then</w:t>
      </w:r>
      <w:r>
        <w:t xml:space="preserve"> exist in a metastable supercooled state. The supercooled liquid will freeze rapidly </w:t>
      </w:r>
      <w:r w:rsidR="00D07F8E">
        <w:t xml:space="preserve">when you </w:t>
      </w:r>
      <w:r>
        <w:t xml:space="preserve">add of a crystal of sodium thiosulfate or dust </w:t>
      </w:r>
      <w:r w:rsidR="009666A1">
        <w:t>particles or</w:t>
      </w:r>
      <w:r>
        <w:t xml:space="preserve"> stir</w:t>
      </w:r>
      <w:r w:rsidR="00D07F8E">
        <w:t xml:space="preserve"> it</w:t>
      </w:r>
      <w:r>
        <w:t>. Add a crystal of the solid to seed the crystallisation process and observe temperature changes throughout.</w:t>
      </w:r>
    </w:p>
    <w:p w14:paraId="3D5A3077" w14:textId="6DBF89DD" w:rsidR="00FB6140" w:rsidRDefault="00A81C30" w:rsidP="00FB6140">
      <w:pPr>
        <w:pStyle w:val="RSCH2"/>
      </w:pPr>
      <w:r>
        <w:t>Equipment</w:t>
      </w:r>
    </w:p>
    <w:p w14:paraId="09A4DB3A" w14:textId="77777777" w:rsidR="00A81C30" w:rsidRDefault="00A81C30" w:rsidP="00A81C30">
      <w:pPr>
        <w:pStyle w:val="RSCH3"/>
        <w:rPr>
          <w:lang w:eastAsia="en-GB"/>
        </w:rPr>
      </w:pPr>
      <w:r>
        <w:rPr>
          <w:lang w:eastAsia="en-GB"/>
        </w:rPr>
        <w:t>Apparatus</w:t>
      </w:r>
    </w:p>
    <w:p w14:paraId="147AF246" w14:textId="45B05A72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Eye protection</w:t>
      </w:r>
    </w:p>
    <w:p w14:paraId="616B68B5" w14:textId="570ACEA6" w:rsidR="00B20B92" w:rsidRDefault="001E4B69" w:rsidP="00B20B92">
      <w:pPr>
        <w:pStyle w:val="RSCBulletedlist"/>
        <w:rPr>
          <w:lang w:eastAsia="en-GB"/>
        </w:rPr>
      </w:pPr>
      <w:r>
        <w:rPr>
          <w:lang w:eastAsia="en-GB"/>
        </w:rPr>
        <w:t>Boiling</w:t>
      </w:r>
      <w:r w:rsidR="00B20B92">
        <w:rPr>
          <w:lang w:eastAsia="en-GB"/>
        </w:rPr>
        <w:t xml:space="preserve"> tube (this must be very clean)</w:t>
      </w:r>
    </w:p>
    <w:p w14:paraId="709CCA2B" w14:textId="1B4CECC2" w:rsidR="00B20B92" w:rsidRDefault="001E4B69" w:rsidP="00B20B92">
      <w:pPr>
        <w:pStyle w:val="RSCBulletedlist"/>
        <w:rPr>
          <w:lang w:eastAsia="en-GB"/>
        </w:rPr>
      </w:pPr>
      <w:r>
        <w:rPr>
          <w:lang w:eastAsia="en-GB"/>
        </w:rPr>
        <w:t>Boiling</w:t>
      </w:r>
      <w:r w:rsidR="00B20B92">
        <w:rPr>
          <w:lang w:eastAsia="en-GB"/>
        </w:rPr>
        <w:t xml:space="preserve"> tube holder</w:t>
      </w:r>
    </w:p>
    <w:p w14:paraId="4A04D70C" w14:textId="358C63C7" w:rsidR="00B20B92" w:rsidRDefault="00B20B92" w:rsidP="00B20B92">
      <w:pPr>
        <w:pStyle w:val="RSCBulletedlist"/>
        <w:rPr>
          <w:lang w:eastAsia="en-GB"/>
        </w:rPr>
      </w:pPr>
      <w:r>
        <w:rPr>
          <w:lang w:eastAsia="en-GB"/>
        </w:rPr>
        <w:t xml:space="preserve">Stirring thermometer, </w:t>
      </w:r>
      <w:r w:rsidR="002A182F">
        <w:rPr>
          <w:lang w:eastAsia="en-GB"/>
        </w:rPr>
        <w:t>−</w:t>
      </w:r>
      <w:r>
        <w:rPr>
          <w:lang w:eastAsia="en-GB"/>
        </w:rPr>
        <w:t>10</w:t>
      </w:r>
      <w:r>
        <w:rPr>
          <w:rFonts w:ascii="Arial" w:hAnsi="Arial"/>
          <w:lang w:eastAsia="en-GB"/>
        </w:rPr>
        <w:t>°</w:t>
      </w:r>
      <w:r>
        <w:rPr>
          <w:lang w:eastAsia="en-GB"/>
        </w:rPr>
        <w:t>C to 110</w:t>
      </w:r>
      <w:r>
        <w:rPr>
          <w:rFonts w:ascii="Arial" w:hAnsi="Arial"/>
          <w:lang w:eastAsia="en-GB"/>
        </w:rPr>
        <w:t>°</w:t>
      </w:r>
      <w:r>
        <w:rPr>
          <w:lang w:eastAsia="en-GB"/>
        </w:rPr>
        <w:t xml:space="preserve">C </w:t>
      </w:r>
      <w:r>
        <w:rPr>
          <w:lang w:eastAsia="en-GB"/>
        </w:rPr>
        <w:br/>
        <w:t xml:space="preserve">(A temperature sensor attached to a computer can be used in place of a thermometer. </w:t>
      </w:r>
      <w:r w:rsidR="0098237C">
        <w:rPr>
          <w:lang w:eastAsia="en-GB"/>
        </w:rPr>
        <w:t>A</w:t>
      </w:r>
      <w:r>
        <w:rPr>
          <w:lang w:eastAsia="en-GB"/>
        </w:rPr>
        <w:t xml:space="preserve"> continuous plot can</w:t>
      </w:r>
      <w:r w:rsidR="00F66E50">
        <w:rPr>
          <w:lang w:eastAsia="en-GB"/>
        </w:rPr>
        <w:t xml:space="preserve"> then</w:t>
      </w:r>
      <w:r w:rsidR="0098237C">
        <w:rPr>
          <w:lang w:eastAsia="en-GB"/>
        </w:rPr>
        <w:t xml:space="preserve"> </w:t>
      </w:r>
      <w:r>
        <w:rPr>
          <w:lang w:eastAsia="en-GB"/>
        </w:rPr>
        <w:t>be drawn as the temperature changes occur.)</w:t>
      </w:r>
    </w:p>
    <w:p w14:paraId="36BAB1EA" w14:textId="73C872E6" w:rsidR="00B20B92" w:rsidRPr="006D7B91" w:rsidRDefault="007F604C" w:rsidP="00B20B92">
      <w:pPr>
        <w:pStyle w:val="RSCBulletedlist"/>
        <w:rPr>
          <w:lang w:eastAsia="en-GB"/>
        </w:rPr>
      </w:pPr>
      <w:r>
        <w:rPr>
          <w:lang w:eastAsia="en-GB"/>
        </w:rPr>
        <w:t>B</w:t>
      </w:r>
      <w:r w:rsidR="00B20B92">
        <w:rPr>
          <w:lang w:eastAsia="en-GB"/>
        </w:rPr>
        <w:t>eaker, 100 cm</w:t>
      </w:r>
      <w:r w:rsidR="00B20B92" w:rsidRPr="006D7B91">
        <w:rPr>
          <w:vertAlign w:val="superscript"/>
          <w:lang w:eastAsia="en-GB"/>
        </w:rPr>
        <w:t>3</w:t>
      </w:r>
    </w:p>
    <w:p w14:paraId="33482D95" w14:textId="1310E922" w:rsidR="00B20B92" w:rsidRDefault="00B20B92" w:rsidP="00B20B92">
      <w:pPr>
        <w:pStyle w:val="RSCBulletedlist"/>
        <w:rPr>
          <w:lang w:eastAsia="en-GB"/>
        </w:rPr>
      </w:pPr>
      <w:r w:rsidRPr="006D7B91">
        <w:rPr>
          <w:lang w:eastAsia="en-GB"/>
        </w:rPr>
        <w:t>Bunsen burner</w:t>
      </w:r>
      <w:r w:rsidR="00DE5319">
        <w:rPr>
          <w:lang w:eastAsia="en-GB"/>
        </w:rPr>
        <w:t xml:space="preserve"> (or kettle to boil water)</w:t>
      </w:r>
    </w:p>
    <w:p w14:paraId="73098338" w14:textId="3D47139D" w:rsidR="00B20B92" w:rsidRDefault="00B20B92" w:rsidP="00B20B92">
      <w:pPr>
        <w:pStyle w:val="RSCBulletedlist"/>
        <w:rPr>
          <w:lang w:eastAsia="en-GB"/>
        </w:rPr>
      </w:pPr>
      <w:r>
        <w:rPr>
          <w:lang w:eastAsia="en-GB"/>
        </w:rPr>
        <w:t>Tripod and gauze</w:t>
      </w:r>
    </w:p>
    <w:p w14:paraId="4EFBF03B" w14:textId="5E03CC74" w:rsidR="00B20B92" w:rsidRPr="006D7B91" w:rsidRDefault="00B20B92" w:rsidP="00B20B92">
      <w:pPr>
        <w:pStyle w:val="RSCBulletedlist"/>
        <w:rPr>
          <w:lang w:eastAsia="en-GB"/>
        </w:rPr>
      </w:pPr>
      <w:r>
        <w:rPr>
          <w:lang w:eastAsia="en-GB"/>
        </w:rPr>
        <w:t xml:space="preserve">Cotton wool, small tuft to fit </w:t>
      </w:r>
      <w:r w:rsidR="00A70556">
        <w:rPr>
          <w:lang w:eastAsia="en-GB"/>
        </w:rPr>
        <w:t>boiling</w:t>
      </w:r>
      <w:r>
        <w:rPr>
          <w:lang w:eastAsia="en-GB"/>
        </w:rPr>
        <w:t xml:space="preserve"> tube</w:t>
      </w:r>
    </w:p>
    <w:p w14:paraId="7B3C940B" w14:textId="77777777" w:rsidR="00A81C30" w:rsidRDefault="00A81C30" w:rsidP="00A81C30">
      <w:pPr>
        <w:pStyle w:val="RSCH3"/>
        <w:rPr>
          <w:lang w:eastAsia="en-GB"/>
        </w:rPr>
      </w:pPr>
      <w:r>
        <w:rPr>
          <w:lang w:eastAsia="en-GB"/>
        </w:rPr>
        <w:t>Chemicals</w:t>
      </w:r>
    </w:p>
    <w:p w14:paraId="2F6A5786" w14:textId="12B5A391" w:rsidR="00B20B92" w:rsidRDefault="00120417" w:rsidP="00B20B92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Pr="00120417">
        <w:rPr>
          <w:lang w:eastAsia="en-GB"/>
        </w:rPr>
        <w:t>odium thiosulfate pentahydrate</w:t>
      </w:r>
      <w:r w:rsidR="00B20B92">
        <w:rPr>
          <w:lang w:eastAsia="en-GB"/>
        </w:rPr>
        <w:t>, about 20 g</w:t>
      </w:r>
    </w:p>
    <w:p w14:paraId="41DF5F54" w14:textId="77777777" w:rsidR="00DE5319" w:rsidRDefault="00DE5319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br w:type="page"/>
      </w:r>
    </w:p>
    <w:p w14:paraId="3B759622" w14:textId="3642F5E0" w:rsidR="00A81C30" w:rsidRDefault="00DE5319" w:rsidP="00A81C30">
      <w:pPr>
        <w:pStyle w:val="RSCH2"/>
      </w:pPr>
      <w:r>
        <w:lastRenderedPageBreak/>
        <w:t>Method</w:t>
      </w:r>
    </w:p>
    <w:p w14:paraId="50022EF5" w14:textId="71548C03" w:rsidR="00B20B92" w:rsidRDefault="00B20B92" w:rsidP="00B20B92">
      <w:pPr>
        <w:pStyle w:val="RSCnumberedlist"/>
      </w:pPr>
      <w:r>
        <w:t xml:space="preserve">Half-fill a very clean </w:t>
      </w:r>
      <w:r w:rsidR="001E4B69">
        <w:t>boiling</w:t>
      </w:r>
      <w:r>
        <w:t xml:space="preserve"> tube with crystals of </w:t>
      </w:r>
      <w:r w:rsidR="00120417" w:rsidRPr="00120417">
        <w:t>sodium thiosulfate pentahydrate</w:t>
      </w:r>
      <w:r>
        <w:t>.</w:t>
      </w:r>
    </w:p>
    <w:p w14:paraId="7ED04BC9" w14:textId="511616FC" w:rsidR="00B20B92" w:rsidRDefault="00B20B92" w:rsidP="00B20B92">
      <w:pPr>
        <w:pStyle w:val="RSCnumberedlist"/>
      </w:pPr>
      <w:r>
        <w:t xml:space="preserve">Put a tuft of cotton wool </w:t>
      </w:r>
      <w:r w:rsidR="00956331">
        <w:t xml:space="preserve">in the </w:t>
      </w:r>
      <w:r w:rsidR="001E7345">
        <w:t>end</w:t>
      </w:r>
      <w:r w:rsidR="00956331">
        <w:t xml:space="preserve"> of the </w:t>
      </w:r>
      <w:r w:rsidR="001E4B69">
        <w:t>boiling</w:t>
      </w:r>
      <w:r w:rsidR="00956331">
        <w:t xml:space="preserve"> tube and place the </w:t>
      </w:r>
      <w:r w:rsidR="001E4B69">
        <w:t>boiling</w:t>
      </w:r>
      <w:r w:rsidR="00956331">
        <w:t xml:space="preserve"> tube </w:t>
      </w:r>
      <w:r>
        <w:t>in a beaker of hot water (about 50</w:t>
      </w:r>
      <w:r>
        <w:rPr>
          <w:rFonts w:ascii="Arial" w:hAnsi="Arial"/>
        </w:rPr>
        <w:t>°</w:t>
      </w:r>
      <w:r>
        <w:t>C) to melt the crystals.</w:t>
      </w:r>
    </w:p>
    <w:p w14:paraId="17F8559C" w14:textId="6C36F2DC" w:rsidR="00B20B92" w:rsidRDefault="00B20B92" w:rsidP="00B20B92">
      <w:pPr>
        <w:pStyle w:val="RSCnumberedlist"/>
      </w:pPr>
      <w:r>
        <w:t xml:space="preserve">When all the crystals have melted, remove the cotton wool, put a thermometer in the </w:t>
      </w:r>
      <w:r w:rsidR="00810FF2">
        <w:t xml:space="preserve">melted sodium thiosulfate </w:t>
      </w:r>
      <w:r>
        <w:t>and record the temperature. If the liquid starts to crystallise on inserting the thermometer, reheat in water to melt all the sol</w:t>
      </w:r>
      <w:r w:rsidR="00DE5319">
        <w:t>i</w:t>
      </w:r>
      <w:r>
        <w:t>d.</w:t>
      </w:r>
    </w:p>
    <w:p w14:paraId="2CF8F141" w14:textId="0E72DE7B" w:rsidR="00B20B92" w:rsidRDefault="00B20B92" w:rsidP="00B20B92">
      <w:pPr>
        <w:pStyle w:val="RSCnumberedlist"/>
      </w:pPr>
      <w:r>
        <w:t xml:space="preserve">Stand the </w:t>
      </w:r>
      <w:r w:rsidR="00DE772A">
        <w:t>boiling</w:t>
      </w:r>
      <w:r>
        <w:t xml:space="preserve"> tube in an empty beaker and leave to cool where it won’t be disturbed.</w:t>
      </w:r>
    </w:p>
    <w:p w14:paraId="654C0B33" w14:textId="2127AF48" w:rsidR="00B20B92" w:rsidRDefault="00B20B92" w:rsidP="00B20B92">
      <w:pPr>
        <w:pStyle w:val="RSCnumberedlist"/>
      </w:pPr>
      <w:r>
        <w:t>Observe the temperature at various intervals until the value is in the region of 30</w:t>
      </w:r>
      <w:r w:rsidR="00574BC5">
        <w:t>−</w:t>
      </w:r>
      <w:r>
        <w:t>40</w:t>
      </w:r>
      <w:r>
        <w:rPr>
          <w:rFonts w:ascii="Arial" w:hAnsi="Arial"/>
        </w:rPr>
        <w:t>°</w:t>
      </w:r>
      <w:r>
        <w:t>C. No crystallisation should have occurred.</w:t>
      </w:r>
    </w:p>
    <w:p w14:paraId="31569366" w14:textId="70F4982A" w:rsidR="00B20B92" w:rsidRDefault="009666A1" w:rsidP="00B20B92">
      <w:pPr>
        <w:pStyle w:val="RSCnumberedlist"/>
      </w:pPr>
      <w:r>
        <w:t>Add</w:t>
      </w:r>
      <w:r w:rsidR="00B20B92">
        <w:t xml:space="preserve"> a fresh crystal of </w:t>
      </w:r>
      <w:r w:rsidR="00120417" w:rsidRPr="00120417">
        <w:t>sodium thiosulfate pentahydrate</w:t>
      </w:r>
      <w:r w:rsidR="00B20B92">
        <w:t>, observe the rapid crystallisation which occurs, and continue to monitor the temperature at regular intervals.</w:t>
      </w:r>
      <w:r w:rsidR="00DE5319">
        <w:t xml:space="preserve"> Record your result in </w:t>
      </w:r>
      <w:r w:rsidR="00793ABC">
        <w:t>the table below</w:t>
      </w:r>
      <w:r w:rsidR="00DE5319">
        <w:t>.</w:t>
      </w:r>
    </w:p>
    <w:p w14:paraId="1F651F7F" w14:textId="6B111F0F" w:rsidR="00B20B92" w:rsidRDefault="002816FB" w:rsidP="0091327F">
      <w:pPr>
        <w:pStyle w:val="RSCnumberedlist"/>
      </w:pPr>
      <w:r>
        <w:t xml:space="preserve">Continue to record your results </w:t>
      </w:r>
      <w:r w:rsidR="00B20B92">
        <w:t>until the temperature has fallen to about 25</w:t>
      </w:r>
      <w:r w:rsidR="00A766E2">
        <w:t>−</w:t>
      </w:r>
      <w:r w:rsidR="00B20B92">
        <w:t>30</w:t>
      </w:r>
      <w:r w:rsidR="00B20B92">
        <w:rPr>
          <w:rFonts w:ascii="Arial" w:hAnsi="Arial"/>
        </w:rPr>
        <w:t>°</w:t>
      </w:r>
      <w:r w:rsidR="00B20B92">
        <w:t>C.</w:t>
      </w:r>
    </w:p>
    <w:p w14:paraId="1B50D7BA" w14:textId="376CF883" w:rsidR="00B20B92" w:rsidRDefault="00B20B92" w:rsidP="00B20B92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09E5C79F" wp14:editId="60F316C5">
            <wp:extent cx="5616277" cy="1758950"/>
            <wp:effectExtent l="0" t="0" r="3810" b="0"/>
            <wp:docPr id="2427573" name="Picture 1" descr="A diagram showing a thermometer and a test tube containing sodium thiosulfate as it is heated in hot water and coo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573" name="Picture 1" descr="A diagram showing a thermometer and a test tube containing sodium thiosulfate as it is heated in hot water and cool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6" b="9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00" cy="176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45A17" w14:textId="1D736676" w:rsidR="00DE5319" w:rsidRDefault="00DE5319" w:rsidP="00DE5319">
      <w:pPr>
        <w:pStyle w:val="RSCH2"/>
        <w:spacing w:before="0"/>
      </w:pPr>
      <w:r>
        <w:t>Results table</w:t>
      </w:r>
    </w:p>
    <w:tbl>
      <w:tblPr>
        <w:tblStyle w:val="TableGrid"/>
        <w:tblW w:w="6517" w:type="dxa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2127"/>
      </w:tblGrid>
      <w:tr w:rsidR="00DE5319" w:rsidRPr="00985C41" w14:paraId="106E407C" w14:textId="77777777" w:rsidTr="00DE5319">
        <w:trPr>
          <w:trHeight w:val="482"/>
          <w:jc w:val="center"/>
        </w:trPr>
        <w:tc>
          <w:tcPr>
            <w:tcW w:w="2263" w:type="dxa"/>
            <w:shd w:val="clear" w:color="auto" w:fill="E0E88E"/>
            <w:vAlign w:val="center"/>
          </w:tcPr>
          <w:p w14:paraId="4AE7E5D2" w14:textId="77777777" w:rsidR="00DE5319" w:rsidRPr="00E73726" w:rsidRDefault="00DE5319" w:rsidP="00DE53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Time (minutes)</w:t>
            </w:r>
          </w:p>
        </w:tc>
        <w:tc>
          <w:tcPr>
            <w:tcW w:w="2127" w:type="dxa"/>
            <w:shd w:val="clear" w:color="auto" w:fill="E0E88E"/>
            <w:vAlign w:val="center"/>
          </w:tcPr>
          <w:p w14:paraId="3D68926A" w14:textId="500DF674" w:rsidR="00DE5319" w:rsidRDefault="00DE5319" w:rsidP="00DE531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Temperature (</w:t>
            </w:r>
            <w:r w:rsidRPr="00DE5319">
              <w:rPr>
                <w:b/>
                <w:bCs/>
                <w:color w:val="006F62"/>
              </w:rPr>
              <w:t>°</w:t>
            </w:r>
            <w:r>
              <w:rPr>
                <w:rFonts w:ascii="Century Gothic" w:hAnsi="Century Gothic"/>
                <w:b/>
                <w:bCs/>
                <w:color w:val="006F62"/>
              </w:rPr>
              <w:t>C)</w:t>
            </w:r>
          </w:p>
        </w:tc>
        <w:tc>
          <w:tcPr>
            <w:tcW w:w="2127" w:type="dxa"/>
            <w:shd w:val="clear" w:color="auto" w:fill="E0E88E"/>
            <w:vAlign w:val="center"/>
          </w:tcPr>
          <w:p w14:paraId="6FC5C046" w14:textId="77777777" w:rsidR="00DE5319" w:rsidRPr="00E73726" w:rsidRDefault="00DE5319" w:rsidP="00DE531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Observations</w:t>
            </w:r>
          </w:p>
        </w:tc>
      </w:tr>
      <w:tr w:rsidR="00DE5319" w:rsidRPr="00985C41" w14:paraId="198D162F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70AC7CAE" w14:textId="77777777" w:rsidR="00DE5319" w:rsidRPr="00985C41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243822C9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189B515D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E5319" w:rsidRPr="00985C41" w14:paraId="3B8C008D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5498C1CB" w14:textId="77777777" w:rsidR="00DE5319" w:rsidRPr="00985C41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034F75D9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1A68A4EE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E5319" w:rsidRPr="00985C41" w14:paraId="42F49ED7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04FDF3A6" w14:textId="77777777" w:rsidR="00DE5319" w:rsidRPr="00985C41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1D78D34A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3F4E8943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E5319" w:rsidRPr="00985C41" w14:paraId="342FD655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3D7E6D3B" w14:textId="77777777" w:rsidR="00DE5319" w:rsidRPr="00985C41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36314315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1AE73D85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E5319" w:rsidRPr="00985C41" w14:paraId="39921A41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2A3E4B81" w14:textId="77777777" w:rsidR="00DE5319" w:rsidRPr="00985C41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32E3586C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56C408CA" w14:textId="77777777" w:rsidR="00DE5319" w:rsidRPr="00985C41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E5319" w:rsidRPr="00985C41" w14:paraId="50A9D2F5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35060688" w14:textId="77777777" w:rsidR="00DE5319" w:rsidRPr="005638C0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43355DDB" w14:textId="77777777" w:rsidR="00DE5319" w:rsidRPr="007A33A2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715E7B37" w14:textId="77777777" w:rsidR="00DE5319" w:rsidRPr="007A33A2" w:rsidRDefault="00DE5319" w:rsidP="00483A1F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</w:tr>
      <w:tr w:rsidR="00DE5319" w:rsidRPr="00985C41" w14:paraId="7242B81F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1E0EE316" w14:textId="77777777" w:rsidR="00DE5319" w:rsidRPr="005638C0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3C2A93EA" w14:textId="77777777" w:rsidR="00DE5319" w:rsidRPr="007A33A2" w:rsidRDefault="00DE5319" w:rsidP="00483A1F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48795871" w14:textId="77777777" w:rsidR="00DE5319" w:rsidRPr="007A33A2" w:rsidRDefault="00DE5319" w:rsidP="00483A1F">
            <w:pPr>
              <w:rPr>
                <w:rFonts w:ascii="Century Gothic" w:hAnsi="Century Gothic"/>
              </w:rPr>
            </w:pPr>
          </w:p>
        </w:tc>
      </w:tr>
      <w:tr w:rsidR="00DE5319" w:rsidRPr="00985C41" w14:paraId="19B3808F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049E6BA3" w14:textId="77777777" w:rsidR="00DE5319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4C93EEC2" w14:textId="77777777" w:rsidR="00DE5319" w:rsidRPr="007A33A2" w:rsidRDefault="00DE5319" w:rsidP="00483A1F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623B5833" w14:textId="77777777" w:rsidR="00DE5319" w:rsidRPr="007A33A2" w:rsidRDefault="00DE5319" w:rsidP="00483A1F">
            <w:pPr>
              <w:rPr>
                <w:rFonts w:ascii="Century Gothic" w:hAnsi="Century Gothic"/>
              </w:rPr>
            </w:pPr>
          </w:p>
        </w:tc>
      </w:tr>
      <w:tr w:rsidR="00DE5319" w:rsidRPr="00985C41" w14:paraId="20AA2DA0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1657B43C" w14:textId="77777777" w:rsidR="00DE5319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3DAA23CF" w14:textId="77777777" w:rsidR="00DE5319" w:rsidRPr="007A33A2" w:rsidRDefault="00DE5319" w:rsidP="00483A1F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432C9703" w14:textId="77777777" w:rsidR="00DE5319" w:rsidRPr="007A33A2" w:rsidRDefault="00DE5319" w:rsidP="00483A1F">
            <w:pPr>
              <w:rPr>
                <w:rFonts w:ascii="Century Gothic" w:hAnsi="Century Gothic"/>
              </w:rPr>
            </w:pPr>
          </w:p>
        </w:tc>
      </w:tr>
      <w:tr w:rsidR="00DE5319" w:rsidRPr="00985C41" w14:paraId="7DCF9A0B" w14:textId="77777777" w:rsidTr="00483A1F">
        <w:trPr>
          <w:trHeight w:val="482"/>
          <w:jc w:val="center"/>
        </w:trPr>
        <w:tc>
          <w:tcPr>
            <w:tcW w:w="2263" w:type="dxa"/>
            <w:vAlign w:val="center"/>
          </w:tcPr>
          <w:p w14:paraId="3BA51D4E" w14:textId="77777777" w:rsidR="00DE5319" w:rsidRDefault="00DE5319" w:rsidP="00483A1F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48620C6E" w14:textId="77777777" w:rsidR="00DE5319" w:rsidRPr="007A33A2" w:rsidRDefault="00DE5319" w:rsidP="00483A1F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  <w:vAlign w:val="center"/>
          </w:tcPr>
          <w:p w14:paraId="7483C2A8" w14:textId="77777777" w:rsidR="00DE5319" w:rsidRPr="007A33A2" w:rsidRDefault="00DE5319" w:rsidP="00483A1F">
            <w:pPr>
              <w:rPr>
                <w:rFonts w:ascii="Century Gothic" w:hAnsi="Century Gothic"/>
              </w:rPr>
            </w:pPr>
          </w:p>
        </w:tc>
      </w:tr>
    </w:tbl>
    <w:p w14:paraId="0FD192A5" w14:textId="190F543E" w:rsidR="00FF7554" w:rsidRPr="00E150D2" w:rsidRDefault="00FF7554" w:rsidP="00FF7554">
      <w:pPr>
        <w:pStyle w:val="RSCH2"/>
      </w:pPr>
      <w:r w:rsidRPr="00E150D2">
        <w:lastRenderedPageBreak/>
        <w:t>Question</w:t>
      </w:r>
      <w:r w:rsidR="00DE5319" w:rsidRPr="00E150D2">
        <w:t xml:space="preserve">s </w:t>
      </w:r>
    </w:p>
    <w:p w14:paraId="61AB1613" w14:textId="5139E462" w:rsidR="00DE5319" w:rsidRDefault="00DE5319" w:rsidP="00FF7554">
      <w:pPr>
        <w:pStyle w:val="RSCnumberedlist"/>
        <w:numPr>
          <w:ilvl w:val="0"/>
          <w:numId w:val="25"/>
        </w:numPr>
      </w:pPr>
      <w:r>
        <w:t>Match the keywords to their meanings</w:t>
      </w:r>
      <w:r w:rsidR="008A00AB">
        <w:t>.</w:t>
      </w:r>
    </w:p>
    <w:p w14:paraId="38F26282" w14:textId="77777777" w:rsidR="00E150D2" w:rsidRDefault="00E150D2" w:rsidP="00E150D2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1134"/>
        <w:gridCol w:w="5193"/>
      </w:tblGrid>
      <w:tr w:rsidR="00E150D2" w14:paraId="1129A7FB" w14:textId="77777777" w:rsidTr="00E150D2">
        <w:trPr>
          <w:trHeight w:val="809"/>
        </w:trPr>
        <w:tc>
          <w:tcPr>
            <w:tcW w:w="2329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shd w:val="clear" w:color="auto" w:fill="E0E88E"/>
            <w:vAlign w:val="center"/>
          </w:tcPr>
          <w:p w14:paraId="77D8A8A7" w14:textId="4E9A7EC0" w:rsidR="00E150D2" w:rsidRPr="00E150D2" w:rsidRDefault="00E150D2" w:rsidP="00E150D2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150D2">
              <w:rPr>
                <w:b/>
                <w:bCs/>
                <w:color w:val="006F62"/>
              </w:rPr>
              <w:t>Freezing</w:t>
            </w:r>
          </w:p>
        </w:tc>
        <w:tc>
          <w:tcPr>
            <w:tcW w:w="1134" w:type="dxa"/>
            <w:tcBorders>
              <w:left w:val="single" w:sz="4" w:space="0" w:color="006F62"/>
              <w:right w:val="single" w:sz="4" w:space="0" w:color="E0E88E"/>
            </w:tcBorders>
            <w:vAlign w:val="center"/>
          </w:tcPr>
          <w:p w14:paraId="4DCAF40C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left w:val="single" w:sz="4" w:space="0" w:color="E0E88E"/>
              <w:bottom w:val="single" w:sz="4" w:space="0" w:color="E0E88E"/>
              <w:right w:val="single" w:sz="4" w:space="0" w:color="E0E88E"/>
            </w:tcBorders>
            <w:vAlign w:val="center"/>
          </w:tcPr>
          <w:p w14:paraId="7E01410E" w14:textId="202EF40E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  <w:r>
              <w:t>When a substance is in the liquid state below its freezing point.</w:t>
            </w:r>
          </w:p>
        </w:tc>
      </w:tr>
      <w:tr w:rsidR="00E150D2" w14:paraId="57F937A2" w14:textId="77777777" w:rsidTr="00E150D2">
        <w:trPr>
          <w:trHeight w:val="206"/>
        </w:trPr>
        <w:tc>
          <w:tcPr>
            <w:tcW w:w="2329" w:type="dxa"/>
            <w:tcBorders>
              <w:top w:val="single" w:sz="4" w:space="0" w:color="006F62"/>
              <w:bottom w:val="single" w:sz="4" w:space="0" w:color="006F62"/>
            </w:tcBorders>
            <w:vAlign w:val="center"/>
          </w:tcPr>
          <w:p w14:paraId="061DFF42" w14:textId="77777777" w:rsidR="00E150D2" w:rsidRPr="00E150D2" w:rsidRDefault="00E150D2" w:rsidP="00E150D2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</w:p>
        </w:tc>
        <w:tc>
          <w:tcPr>
            <w:tcW w:w="1134" w:type="dxa"/>
            <w:vAlign w:val="center"/>
          </w:tcPr>
          <w:p w14:paraId="47D64DDC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bottom w:val="single" w:sz="4" w:space="0" w:color="E0E88E"/>
            </w:tcBorders>
            <w:vAlign w:val="center"/>
          </w:tcPr>
          <w:p w14:paraId="0375C452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E150D2" w14:paraId="137F6595" w14:textId="77777777" w:rsidTr="00E150D2">
        <w:trPr>
          <w:trHeight w:val="809"/>
        </w:trPr>
        <w:tc>
          <w:tcPr>
            <w:tcW w:w="2329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shd w:val="clear" w:color="auto" w:fill="E0E88E"/>
            <w:vAlign w:val="center"/>
          </w:tcPr>
          <w:p w14:paraId="0ED82463" w14:textId="18434FA0" w:rsidR="00E150D2" w:rsidRPr="00E150D2" w:rsidRDefault="00E150D2" w:rsidP="00E150D2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150D2">
              <w:rPr>
                <w:b/>
                <w:bCs/>
                <w:color w:val="006F62"/>
              </w:rPr>
              <w:t>Crystallisation</w:t>
            </w:r>
          </w:p>
        </w:tc>
        <w:tc>
          <w:tcPr>
            <w:tcW w:w="1134" w:type="dxa"/>
            <w:tcBorders>
              <w:left w:val="single" w:sz="4" w:space="0" w:color="006F62"/>
              <w:right w:val="single" w:sz="4" w:space="0" w:color="E0E88E"/>
            </w:tcBorders>
            <w:vAlign w:val="center"/>
          </w:tcPr>
          <w:p w14:paraId="14F897F9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left w:val="single" w:sz="4" w:space="0" w:color="E0E88E"/>
              <w:bottom w:val="single" w:sz="4" w:space="0" w:color="E0E88E"/>
              <w:right w:val="single" w:sz="4" w:space="0" w:color="E0E88E"/>
            </w:tcBorders>
            <w:vAlign w:val="center"/>
          </w:tcPr>
          <w:p w14:paraId="1FEAF32A" w14:textId="4C61EDE4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  <w:r>
              <w:t>The process used to produce solid crystals from a concentrated solution.</w:t>
            </w:r>
          </w:p>
        </w:tc>
      </w:tr>
      <w:tr w:rsidR="00E150D2" w14:paraId="76D06D01" w14:textId="77777777" w:rsidTr="00E150D2">
        <w:trPr>
          <w:trHeight w:val="236"/>
        </w:trPr>
        <w:tc>
          <w:tcPr>
            <w:tcW w:w="2329" w:type="dxa"/>
            <w:tcBorders>
              <w:top w:val="single" w:sz="4" w:space="0" w:color="006F62"/>
              <w:bottom w:val="single" w:sz="4" w:space="0" w:color="006F62"/>
            </w:tcBorders>
            <w:vAlign w:val="center"/>
          </w:tcPr>
          <w:p w14:paraId="1968B802" w14:textId="77777777" w:rsidR="00E150D2" w:rsidRPr="00E150D2" w:rsidRDefault="00E150D2" w:rsidP="00E150D2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</w:p>
        </w:tc>
        <w:tc>
          <w:tcPr>
            <w:tcW w:w="1134" w:type="dxa"/>
            <w:vAlign w:val="center"/>
          </w:tcPr>
          <w:p w14:paraId="6167E503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bottom w:val="single" w:sz="4" w:space="0" w:color="E0E88E"/>
            </w:tcBorders>
            <w:vAlign w:val="center"/>
          </w:tcPr>
          <w:p w14:paraId="69C99E72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E150D2" w14:paraId="76C829A0" w14:textId="77777777" w:rsidTr="00E150D2">
        <w:trPr>
          <w:trHeight w:val="809"/>
        </w:trPr>
        <w:tc>
          <w:tcPr>
            <w:tcW w:w="2329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shd w:val="clear" w:color="auto" w:fill="E0E88E"/>
            <w:vAlign w:val="center"/>
          </w:tcPr>
          <w:p w14:paraId="34F2A74A" w14:textId="718F9D01" w:rsidR="00E150D2" w:rsidRPr="00E150D2" w:rsidRDefault="00E150D2" w:rsidP="00E150D2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150D2">
              <w:rPr>
                <w:b/>
                <w:bCs/>
                <w:color w:val="006F62"/>
              </w:rPr>
              <w:t>Supercooled liquid</w:t>
            </w:r>
          </w:p>
        </w:tc>
        <w:tc>
          <w:tcPr>
            <w:tcW w:w="1134" w:type="dxa"/>
            <w:tcBorders>
              <w:left w:val="single" w:sz="4" w:space="0" w:color="006F62"/>
              <w:right w:val="single" w:sz="4" w:space="0" w:color="E0E88E"/>
            </w:tcBorders>
            <w:vAlign w:val="center"/>
          </w:tcPr>
          <w:p w14:paraId="5C089953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left w:val="single" w:sz="4" w:space="0" w:color="E0E88E"/>
              <w:bottom w:val="single" w:sz="4" w:space="0" w:color="E0E88E"/>
              <w:right w:val="single" w:sz="4" w:space="0" w:color="E0E88E"/>
            </w:tcBorders>
            <w:vAlign w:val="center"/>
          </w:tcPr>
          <w:p w14:paraId="50EEDE04" w14:textId="21B3A352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  <w:r>
              <w:t xml:space="preserve">When energy is transferred from </w:t>
            </w:r>
            <w:r w:rsidR="00C077A0">
              <w:t xml:space="preserve">a </w:t>
            </w:r>
            <w:r>
              <w:t>substance to the surroundings, usually in the form of heat.</w:t>
            </w:r>
          </w:p>
        </w:tc>
      </w:tr>
      <w:tr w:rsidR="00E150D2" w14:paraId="17B8683E" w14:textId="77777777" w:rsidTr="00E150D2">
        <w:trPr>
          <w:trHeight w:val="138"/>
        </w:trPr>
        <w:tc>
          <w:tcPr>
            <w:tcW w:w="2329" w:type="dxa"/>
            <w:tcBorders>
              <w:top w:val="single" w:sz="4" w:space="0" w:color="006F62"/>
              <w:bottom w:val="single" w:sz="4" w:space="0" w:color="006F62"/>
            </w:tcBorders>
            <w:vAlign w:val="center"/>
          </w:tcPr>
          <w:p w14:paraId="77F1C7B9" w14:textId="77777777" w:rsidR="00E150D2" w:rsidRPr="00E150D2" w:rsidRDefault="00E150D2" w:rsidP="00E150D2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</w:p>
        </w:tc>
        <w:tc>
          <w:tcPr>
            <w:tcW w:w="1134" w:type="dxa"/>
            <w:vAlign w:val="center"/>
          </w:tcPr>
          <w:p w14:paraId="1187F3EE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bottom w:val="single" w:sz="4" w:space="0" w:color="E0E88E"/>
            </w:tcBorders>
            <w:vAlign w:val="center"/>
          </w:tcPr>
          <w:p w14:paraId="27A59E58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E150D2" w14:paraId="73A531C3" w14:textId="77777777" w:rsidTr="00E150D2">
        <w:trPr>
          <w:trHeight w:val="809"/>
        </w:trPr>
        <w:tc>
          <w:tcPr>
            <w:tcW w:w="2329" w:type="dxa"/>
            <w:tcBorders>
              <w:top w:val="single" w:sz="4" w:space="0" w:color="006F62"/>
              <w:left w:val="single" w:sz="4" w:space="0" w:color="006F62"/>
              <w:bottom w:val="single" w:sz="4" w:space="0" w:color="006F62"/>
              <w:right w:val="single" w:sz="4" w:space="0" w:color="006F62"/>
            </w:tcBorders>
            <w:shd w:val="clear" w:color="auto" w:fill="E0E88E"/>
            <w:vAlign w:val="center"/>
          </w:tcPr>
          <w:p w14:paraId="3F5ADE4D" w14:textId="03AEEA11" w:rsidR="00E150D2" w:rsidRPr="00E150D2" w:rsidRDefault="00E150D2" w:rsidP="00E150D2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150D2">
              <w:rPr>
                <w:b/>
                <w:bCs/>
                <w:color w:val="006F62"/>
              </w:rPr>
              <w:t>Exothermic</w:t>
            </w:r>
          </w:p>
        </w:tc>
        <w:tc>
          <w:tcPr>
            <w:tcW w:w="1134" w:type="dxa"/>
            <w:tcBorders>
              <w:left w:val="single" w:sz="4" w:space="0" w:color="006F62"/>
              <w:right w:val="single" w:sz="4" w:space="0" w:color="E0E88E"/>
            </w:tcBorders>
            <w:vAlign w:val="center"/>
          </w:tcPr>
          <w:p w14:paraId="1C0F0ACA" w14:textId="77777777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5193" w:type="dxa"/>
            <w:tcBorders>
              <w:top w:val="single" w:sz="4" w:space="0" w:color="E0E88E"/>
              <w:left w:val="single" w:sz="4" w:space="0" w:color="E0E88E"/>
              <w:bottom w:val="single" w:sz="4" w:space="0" w:color="E0E88E"/>
              <w:right w:val="single" w:sz="4" w:space="0" w:color="E0E88E"/>
            </w:tcBorders>
            <w:vAlign w:val="center"/>
          </w:tcPr>
          <w:p w14:paraId="081DA08F" w14:textId="082A76FA" w:rsidR="00E150D2" w:rsidRDefault="00E150D2" w:rsidP="00E150D2">
            <w:pPr>
              <w:pStyle w:val="RSCnumberedlist"/>
              <w:numPr>
                <w:ilvl w:val="0"/>
                <w:numId w:val="0"/>
              </w:numPr>
            </w:pPr>
            <w:r>
              <w:t xml:space="preserve">When a substance changes from a </w:t>
            </w:r>
            <w:r w:rsidR="0019260E">
              <w:t xml:space="preserve">liquid </w:t>
            </w:r>
            <w:r>
              <w:t xml:space="preserve">to a </w:t>
            </w:r>
            <w:r w:rsidR="0019260E">
              <w:t>solid</w:t>
            </w:r>
            <w:r>
              <w:t>.</w:t>
            </w:r>
          </w:p>
        </w:tc>
      </w:tr>
    </w:tbl>
    <w:p w14:paraId="6A24DA74" w14:textId="77777777" w:rsidR="00DE5319" w:rsidRDefault="00DE5319" w:rsidP="00DE5319">
      <w:pPr>
        <w:pStyle w:val="RSCnumberedlist"/>
        <w:numPr>
          <w:ilvl w:val="0"/>
          <w:numId w:val="0"/>
        </w:numPr>
        <w:ind w:left="360"/>
      </w:pPr>
    </w:p>
    <w:p w14:paraId="75F38A72" w14:textId="294ADD33" w:rsidR="00FF7554" w:rsidRDefault="00E150D2" w:rsidP="00FF7554">
      <w:pPr>
        <w:pStyle w:val="RSCnumberedlist"/>
        <w:numPr>
          <w:ilvl w:val="0"/>
          <w:numId w:val="25"/>
        </w:numPr>
      </w:pPr>
      <w:r>
        <w:t>A sketch graph has been drawn of the results.</w:t>
      </w:r>
    </w:p>
    <w:p w14:paraId="655A048A" w14:textId="6A8690E1" w:rsidR="00050566" w:rsidRDefault="00050566" w:rsidP="000C6B33">
      <w:pPr>
        <w:pStyle w:val="RSCnumberedlist"/>
        <w:numPr>
          <w:ilvl w:val="0"/>
          <w:numId w:val="0"/>
        </w:numPr>
        <w:spacing w:after="240"/>
        <w:ind w:left="357"/>
        <w:jc w:val="center"/>
      </w:pPr>
      <w:r>
        <w:rPr>
          <w:noProof/>
          <w:lang w:eastAsia="en-GB"/>
        </w:rPr>
        <w:drawing>
          <wp:inline distT="0" distB="0" distL="0" distR="0" wp14:anchorId="6EFEDA80" wp14:editId="6105B67D">
            <wp:extent cx="4305300" cy="3270250"/>
            <wp:effectExtent l="0" t="0" r="0" b="6350"/>
            <wp:docPr id="1" name="Picture 1" descr="A sketch graph of the cooling curve for sodium thiosulpha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ketch graph of the cooling curve for sodium thiosulphate 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4" t="13969" r="19359" b="13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01" cy="3286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6AF13" w14:textId="1A848C76" w:rsidR="00E150D2" w:rsidRDefault="00E150D2" w:rsidP="000C6B33">
      <w:pPr>
        <w:pStyle w:val="RSCnumberedlist"/>
        <w:numPr>
          <w:ilvl w:val="0"/>
          <w:numId w:val="0"/>
        </w:numPr>
        <w:spacing w:before="240"/>
        <w:ind w:left="360" w:hanging="360"/>
      </w:pPr>
      <w:r>
        <w:t xml:space="preserve">Match the </w:t>
      </w:r>
      <w:r w:rsidR="00237521">
        <w:t xml:space="preserve">statements </w:t>
      </w:r>
      <w:r>
        <w:t>to the point</w:t>
      </w:r>
      <w:r w:rsidR="00B56E64">
        <w:t>s</w:t>
      </w:r>
      <w:r>
        <w:t>, A</w:t>
      </w:r>
      <w:r w:rsidR="00B56E64">
        <w:t>−</w:t>
      </w:r>
      <w:r>
        <w:t>E on the graph.</w:t>
      </w:r>
    </w:p>
    <w:p w14:paraId="4CB0FF56" w14:textId="136BBEE6" w:rsidR="00E150D2" w:rsidRDefault="00E150D2" w:rsidP="00EF6D68">
      <w:pPr>
        <w:pStyle w:val="RSCletteredlist"/>
        <w:spacing w:before="120" w:after="120" w:line="360" w:lineRule="auto"/>
        <w:ind w:left="357" w:right="0" w:hanging="357"/>
      </w:pPr>
      <w:r>
        <w:t>Crystallisation taking place __________</w:t>
      </w:r>
    </w:p>
    <w:p w14:paraId="07EC9788" w14:textId="2632D9CA" w:rsidR="00E150D2" w:rsidRDefault="00E150D2" w:rsidP="00EF6D68">
      <w:pPr>
        <w:pStyle w:val="RSCletteredlist"/>
        <w:spacing w:before="120" w:after="120" w:line="360" w:lineRule="auto"/>
        <w:ind w:left="357" w:right="0" w:hanging="357"/>
      </w:pPr>
      <w:r>
        <w:t>Liquid sodium thiosulfate _________</w:t>
      </w:r>
    </w:p>
    <w:p w14:paraId="4E10D0AC" w14:textId="5BF5BAEE" w:rsidR="00E150D2" w:rsidRDefault="00E150D2" w:rsidP="00EF6D68">
      <w:pPr>
        <w:pStyle w:val="RSCletteredlist"/>
        <w:spacing w:before="120" w:after="120" w:line="360" w:lineRule="auto"/>
        <w:ind w:left="357" w:right="0" w:hanging="357"/>
      </w:pPr>
      <w:r>
        <w:t>Supercooled liquid sodium thiosulfate _________</w:t>
      </w:r>
    </w:p>
    <w:p w14:paraId="33B8FED7" w14:textId="539442DB" w:rsidR="00E150D2" w:rsidRDefault="00E150D2" w:rsidP="00EF6D68">
      <w:pPr>
        <w:pStyle w:val="RSCletteredlist"/>
        <w:spacing w:before="120" w:after="120" w:line="360" w:lineRule="auto"/>
        <w:ind w:left="357" w:right="0" w:hanging="357"/>
      </w:pPr>
      <w:r>
        <w:t>Solid sodium thiosulfate _________</w:t>
      </w:r>
    </w:p>
    <w:p w14:paraId="3208E6F7" w14:textId="52F0F1C4" w:rsidR="00E150D2" w:rsidRDefault="00E150D2" w:rsidP="00EF6D68">
      <w:pPr>
        <w:pStyle w:val="RSCletteredlist"/>
        <w:spacing w:before="120" w:after="120" w:line="360" w:lineRule="auto"/>
        <w:ind w:left="357" w:right="0" w:hanging="357"/>
      </w:pPr>
      <w:r>
        <w:t>Sodium thiosulfate crystal added _________</w:t>
      </w:r>
    </w:p>
    <w:p w14:paraId="1B1334B2" w14:textId="5D70BE38" w:rsidR="00FF7554" w:rsidRDefault="00E150D2" w:rsidP="00FF7554">
      <w:pPr>
        <w:pStyle w:val="RSCnumberedlist"/>
      </w:pPr>
      <w:r>
        <w:lastRenderedPageBreak/>
        <w:t>Describe what happened to the shape of the graph when a crystal of fresh sodium thiosulfate was added to the liquid.</w:t>
      </w:r>
    </w:p>
    <w:p w14:paraId="3596DDC9" w14:textId="77777777" w:rsidR="00E150D2" w:rsidRDefault="00E150D2" w:rsidP="00E150D2">
      <w:pPr>
        <w:pStyle w:val="RSCUnderline"/>
      </w:pPr>
      <w:r>
        <w:t>__________________________________________________________________________________</w:t>
      </w:r>
    </w:p>
    <w:p w14:paraId="7E6161F3" w14:textId="77777777" w:rsidR="00E150D2" w:rsidRDefault="00E150D2" w:rsidP="00E150D2">
      <w:pPr>
        <w:pStyle w:val="RSCUnderline"/>
      </w:pPr>
      <w:r>
        <w:t>__________________________________________________________________________________</w:t>
      </w:r>
    </w:p>
    <w:p w14:paraId="77F28DC0" w14:textId="029A3779" w:rsidR="009E535D" w:rsidRDefault="009E535D" w:rsidP="00FF7554">
      <w:pPr>
        <w:pStyle w:val="RSCnumberedlist"/>
      </w:pPr>
      <w:r w:rsidRPr="009E535D">
        <w:t xml:space="preserve">How does your </w:t>
      </w:r>
      <w:r w:rsidR="004D4369">
        <w:t>graph</w:t>
      </w:r>
      <w:r w:rsidRPr="009E535D">
        <w:t xml:space="preserve"> prove that crystallisation is exothermic</w:t>
      </w:r>
      <w:r w:rsidR="00B625A2">
        <w:t xml:space="preserve"> (</w:t>
      </w:r>
      <w:r w:rsidRPr="009E535D">
        <w:t>releases energy</w:t>
      </w:r>
      <w:r w:rsidR="00B625A2">
        <w:t>)</w:t>
      </w:r>
      <w:r w:rsidRPr="009E535D">
        <w:t>?</w:t>
      </w:r>
    </w:p>
    <w:p w14:paraId="4CC044EA" w14:textId="302957D7" w:rsidR="000D2791" w:rsidRDefault="00050566" w:rsidP="00050566">
      <w:pPr>
        <w:pStyle w:val="RSCUnderline"/>
        <w:sectPr w:rsidR="000D2791" w:rsidSect="007877C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__________________________________________________________________________________</w:t>
      </w:r>
    </w:p>
    <w:p w14:paraId="2D5B44A0" w14:textId="6727EF9E" w:rsidR="004D4369" w:rsidRDefault="004D4369" w:rsidP="004D4369">
      <w:pPr>
        <w:pStyle w:val="RSCUnderline"/>
        <w:sectPr w:rsidR="004D4369" w:rsidSect="004D4369">
          <w:headerReference w:type="default" r:id="rId19"/>
          <w:footerReference w:type="default" r:id="rId20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t>__________________________________________________________________________________</w:t>
      </w:r>
    </w:p>
    <w:p w14:paraId="1244A798" w14:textId="77777777" w:rsidR="00971878" w:rsidRPr="00EF237E" w:rsidRDefault="00971878" w:rsidP="00050566">
      <w:pPr>
        <w:pStyle w:val="RSCH3"/>
      </w:pPr>
    </w:p>
    <w:sectPr w:rsidR="00971878" w:rsidRPr="00EF237E" w:rsidSect="000D2791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8938" w14:textId="77777777" w:rsidR="0007778B" w:rsidRDefault="0007778B" w:rsidP="00C51F51">
      <w:r>
        <w:separator/>
      </w:r>
    </w:p>
  </w:endnote>
  <w:endnote w:type="continuationSeparator" w:id="0">
    <w:p w14:paraId="5C138A0C" w14:textId="77777777" w:rsidR="0007778B" w:rsidRDefault="0007778B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43AB" w14:textId="77777777" w:rsidR="003B4341" w:rsidRDefault="003B4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30271557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E5319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56FC" w14:textId="77777777" w:rsidR="003B4341" w:rsidRDefault="003B434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9433851"/>
      <w:docPartObj>
        <w:docPartGallery w:val="Page Numbers (Bottom of Page)"/>
        <w:docPartUnique/>
      </w:docPartObj>
    </w:sdtPr>
    <w:sdtContent>
      <w:p w14:paraId="3BF6171F" w14:textId="77777777" w:rsidR="004D4369" w:rsidRDefault="004D4369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6AE1C8F1" w14:textId="77777777" w:rsidR="004D4369" w:rsidRPr="006757A8" w:rsidRDefault="004D4369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5ED9" w14:textId="77777777" w:rsidR="00A81C30" w:rsidRDefault="00A81C3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777777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DD06" w14:textId="77777777" w:rsidR="00A81C30" w:rsidRDefault="00A8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D6CD" w14:textId="77777777" w:rsidR="0007778B" w:rsidRDefault="0007778B" w:rsidP="00C51F51">
      <w:r>
        <w:separator/>
      </w:r>
    </w:p>
  </w:footnote>
  <w:footnote w:type="continuationSeparator" w:id="0">
    <w:p w14:paraId="6C8E8CE3" w14:textId="77777777" w:rsidR="0007778B" w:rsidRDefault="0007778B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7FDC" w14:textId="77777777" w:rsidR="003B4341" w:rsidRDefault="003B4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739C76B" w:rsidR="00AC283E" w:rsidRDefault="00CC397E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0" locked="0" layoutInCell="1" allowOverlap="1" wp14:anchorId="03CA8D79" wp14:editId="101A981E">
          <wp:simplePos x="0" y="0"/>
          <wp:positionH relativeFrom="column">
            <wp:posOffset>1685290</wp:posOffset>
          </wp:positionH>
          <wp:positionV relativeFrom="paragraph">
            <wp:posOffset>71755</wp:posOffset>
          </wp:positionV>
          <wp:extent cx="283845" cy="283845"/>
          <wp:effectExtent l="0" t="0" r="1905" b="1905"/>
          <wp:wrapNone/>
          <wp:docPr id="2049595631" name="Picture 20495956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400ACA41" wp14:editId="6A6225A1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1921559321" name="Picture 19215593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3" behindDoc="0" locked="0" layoutInCell="1" allowOverlap="1" wp14:anchorId="73A3D558" wp14:editId="688244D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2" behindDoc="1" locked="0" layoutInCell="1" allowOverlap="1" wp14:anchorId="24CA8392" wp14:editId="18873C46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CDE"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A81C30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43F887C5" w14:textId="27596455" w:rsidR="00216D60" w:rsidRDefault="00B95CDE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r w:rsidR="00EF475B" w:rsidRPr="00EF475B">
      <w:rPr>
        <w:sz w:val="18"/>
        <w:szCs w:val="18"/>
      </w:rPr>
      <w:t>rsc.li/4aeiMyg</w:t>
    </w:r>
  </w:p>
  <w:p w14:paraId="1A1BB23A" w14:textId="77777777" w:rsidR="00216D60" w:rsidRPr="009F18E6" w:rsidRDefault="00216D60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9812" w14:textId="77777777" w:rsidR="003B4341" w:rsidRDefault="003B43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66B3" w14:textId="77777777" w:rsidR="004D4369" w:rsidRDefault="004D4369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4" behindDoc="0" locked="0" layoutInCell="1" allowOverlap="1" wp14:anchorId="79862883" wp14:editId="2ACD2E4A">
          <wp:simplePos x="0" y="0"/>
          <wp:positionH relativeFrom="column">
            <wp:posOffset>1685290</wp:posOffset>
          </wp:positionH>
          <wp:positionV relativeFrom="paragraph">
            <wp:posOffset>71755</wp:posOffset>
          </wp:positionV>
          <wp:extent cx="283845" cy="283845"/>
          <wp:effectExtent l="0" t="0" r="1905" b="1905"/>
          <wp:wrapNone/>
          <wp:docPr id="365309804" name="Picture 3653098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5" behindDoc="0" locked="0" layoutInCell="1" allowOverlap="1" wp14:anchorId="1C759ABC" wp14:editId="66BDED92">
          <wp:simplePos x="0" y="0"/>
          <wp:positionH relativeFrom="column">
            <wp:posOffset>1407160</wp:posOffset>
          </wp:positionH>
          <wp:positionV relativeFrom="paragraph">
            <wp:posOffset>71755</wp:posOffset>
          </wp:positionV>
          <wp:extent cx="284400" cy="284400"/>
          <wp:effectExtent l="0" t="0" r="1905" b="1905"/>
          <wp:wrapNone/>
          <wp:docPr id="1227847064" name="Picture 12278470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7" behindDoc="0" locked="0" layoutInCell="1" allowOverlap="1" wp14:anchorId="1F4FDAA0" wp14:editId="5582E4C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488143352" name="Picture 4881433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6" behindDoc="1" locked="0" layoutInCell="1" allowOverlap="1" wp14:anchorId="198F3FB2" wp14:editId="278B593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242428421" name="Picture 12424284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23C499D3" w14:textId="77777777" w:rsidR="004D4369" w:rsidRDefault="004D4369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r w:rsidRPr="00B95CDE">
      <w:rPr>
        <w:sz w:val="18"/>
        <w:szCs w:val="18"/>
      </w:rPr>
      <w:t>rsc.li/</w:t>
    </w:r>
    <w:r>
      <w:rPr>
        <w:sz w:val="18"/>
        <w:szCs w:val="18"/>
      </w:rPr>
      <w:t>wheelbarrow</w:t>
    </w:r>
  </w:p>
  <w:p w14:paraId="484E015A" w14:textId="77777777" w:rsidR="004D4369" w:rsidRPr="009F18E6" w:rsidRDefault="004D4369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746D" w14:textId="77777777" w:rsidR="00A81C30" w:rsidRDefault="00A81C3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EE8F" w14:textId="77777777" w:rsidR="00A81C30" w:rsidRDefault="00A8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72269"/>
    <w:multiLevelType w:val="hybridMultilevel"/>
    <w:tmpl w:val="CBCC048A"/>
    <w:lvl w:ilvl="0" w:tplc="C840BD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7"/>
  </w:num>
  <w:num w:numId="3" w16cid:durableId="2086103693">
    <w:abstractNumId w:val="13"/>
  </w:num>
  <w:num w:numId="4" w16cid:durableId="1033189771">
    <w:abstractNumId w:val="10"/>
  </w:num>
  <w:num w:numId="5" w16cid:durableId="1292322004">
    <w:abstractNumId w:val="4"/>
  </w:num>
  <w:num w:numId="6" w16cid:durableId="1373732049">
    <w:abstractNumId w:val="5"/>
  </w:num>
  <w:num w:numId="7" w16cid:durableId="807015791">
    <w:abstractNumId w:val="5"/>
    <w:lvlOverride w:ilvl="0">
      <w:startOverride w:val="1"/>
    </w:lvlOverride>
  </w:num>
  <w:num w:numId="8" w16cid:durableId="2063020308">
    <w:abstractNumId w:val="9"/>
    <w:lvlOverride w:ilvl="0">
      <w:startOverride w:val="2"/>
    </w:lvlOverride>
  </w:num>
  <w:num w:numId="9" w16cid:durableId="1338341915">
    <w:abstractNumId w:val="5"/>
    <w:lvlOverride w:ilvl="0">
      <w:startOverride w:val="1"/>
    </w:lvlOverride>
  </w:num>
  <w:num w:numId="10" w16cid:durableId="488060111">
    <w:abstractNumId w:val="6"/>
  </w:num>
  <w:num w:numId="11" w16cid:durableId="1064790893">
    <w:abstractNumId w:val="6"/>
    <w:lvlOverride w:ilvl="0">
      <w:startOverride w:val="2"/>
    </w:lvlOverride>
  </w:num>
  <w:num w:numId="12" w16cid:durableId="1382825417">
    <w:abstractNumId w:val="11"/>
  </w:num>
  <w:num w:numId="13" w16cid:durableId="1656378252">
    <w:abstractNumId w:val="18"/>
  </w:num>
  <w:num w:numId="14" w16cid:durableId="859003048">
    <w:abstractNumId w:val="6"/>
    <w:lvlOverride w:ilvl="0">
      <w:startOverride w:val="2"/>
    </w:lvlOverride>
  </w:num>
  <w:num w:numId="15" w16cid:durableId="1267928796">
    <w:abstractNumId w:val="5"/>
    <w:lvlOverride w:ilvl="0">
      <w:startOverride w:val="1"/>
    </w:lvlOverride>
  </w:num>
  <w:num w:numId="16" w16cid:durableId="651641126">
    <w:abstractNumId w:val="17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8"/>
  </w:num>
  <w:num w:numId="20" w16cid:durableId="748306853">
    <w:abstractNumId w:val="16"/>
  </w:num>
  <w:num w:numId="21" w16cid:durableId="151990667">
    <w:abstractNumId w:val="14"/>
  </w:num>
  <w:num w:numId="22" w16cid:durableId="1365980042">
    <w:abstractNumId w:val="6"/>
    <w:lvlOverride w:ilvl="0">
      <w:startOverride w:val="1"/>
    </w:lvlOverride>
  </w:num>
  <w:num w:numId="23" w16cid:durableId="1996831773">
    <w:abstractNumId w:val="3"/>
  </w:num>
  <w:num w:numId="24" w16cid:durableId="400833401">
    <w:abstractNumId w:val="15"/>
  </w:num>
  <w:num w:numId="25" w16cid:durableId="919484377">
    <w:abstractNumId w:val="5"/>
    <w:lvlOverride w:ilvl="0">
      <w:startOverride w:val="1"/>
    </w:lvlOverride>
  </w:num>
  <w:num w:numId="26" w16cid:durableId="94982170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F1A"/>
    <w:rsid w:val="000051B9"/>
    <w:rsid w:val="00005B4D"/>
    <w:rsid w:val="00007EBF"/>
    <w:rsid w:val="00011336"/>
    <w:rsid w:val="00012E5C"/>
    <w:rsid w:val="00013C05"/>
    <w:rsid w:val="00014841"/>
    <w:rsid w:val="00015F22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0566"/>
    <w:rsid w:val="00051BF0"/>
    <w:rsid w:val="00052523"/>
    <w:rsid w:val="00052F81"/>
    <w:rsid w:val="000548AA"/>
    <w:rsid w:val="000553A0"/>
    <w:rsid w:val="000565D4"/>
    <w:rsid w:val="00062222"/>
    <w:rsid w:val="00067B49"/>
    <w:rsid w:val="00067BDA"/>
    <w:rsid w:val="0007172C"/>
    <w:rsid w:val="00071874"/>
    <w:rsid w:val="000730BB"/>
    <w:rsid w:val="00074F2C"/>
    <w:rsid w:val="0007778B"/>
    <w:rsid w:val="000801FC"/>
    <w:rsid w:val="00080258"/>
    <w:rsid w:val="0008114E"/>
    <w:rsid w:val="00082489"/>
    <w:rsid w:val="000825E0"/>
    <w:rsid w:val="00083DBC"/>
    <w:rsid w:val="00084B0D"/>
    <w:rsid w:val="00090EE8"/>
    <w:rsid w:val="000953D5"/>
    <w:rsid w:val="000A031F"/>
    <w:rsid w:val="000A162C"/>
    <w:rsid w:val="000A1C7A"/>
    <w:rsid w:val="000A324B"/>
    <w:rsid w:val="000A6001"/>
    <w:rsid w:val="000A6A8A"/>
    <w:rsid w:val="000A6C0C"/>
    <w:rsid w:val="000B003A"/>
    <w:rsid w:val="000B06EE"/>
    <w:rsid w:val="000B11A8"/>
    <w:rsid w:val="000B1952"/>
    <w:rsid w:val="000B3DA6"/>
    <w:rsid w:val="000C3EA9"/>
    <w:rsid w:val="000C4533"/>
    <w:rsid w:val="000C4B76"/>
    <w:rsid w:val="000C4E88"/>
    <w:rsid w:val="000C54D2"/>
    <w:rsid w:val="000C6B33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2C5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0417"/>
    <w:rsid w:val="001228EC"/>
    <w:rsid w:val="00124DE7"/>
    <w:rsid w:val="00125301"/>
    <w:rsid w:val="0012670F"/>
    <w:rsid w:val="001301AF"/>
    <w:rsid w:val="00131044"/>
    <w:rsid w:val="001315CA"/>
    <w:rsid w:val="00132507"/>
    <w:rsid w:val="00132E20"/>
    <w:rsid w:val="00132EB4"/>
    <w:rsid w:val="00133888"/>
    <w:rsid w:val="00133A3E"/>
    <w:rsid w:val="0013451E"/>
    <w:rsid w:val="0013731C"/>
    <w:rsid w:val="00144CDA"/>
    <w:rsid w:val="00146CF2"/>
    <w:rsid w:val="00150CAF"/>
    <w:rsid w:val="0015105E"/>
    <w:rsid w:val="00152693"/>
    <w:rsid w:val="001547A9"/>
    <w:rsid w:val="00154EEB"/>
    <w:rsid w:val="00160CCC"/>
    <w:rsid w:val="00161500"/>
    <w:rsid w:val="00163085"/>
    <w:rsid w:val="00164B56"/>
    <w:rsid w:val="00170FA5"/>
    <w:rsid w:val="001714D0"/>
    <w:rsid w:val="00171FB7"/>
    <w:rsid w:val="001806ED"/>
    <w:rsid w:val="001831DC"/>
    <w:rsid w:val="00184B61"/>
    <w:rsid w:val="00185427"/>
    <w:rsid w:val="0018667F"/>
    <w:rsid w:val="0019260E"/>
    <w:rsid w:val="001968DC"/>
    <w:rsid w:val="00196EFF"/>
    <w:rsid w:val="001A251E"/>
    <w:rsid w:val="001A27D9"/>
    <w:rsid w:val="001A2DF4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E4B69"/>
    <w:rsid w:val="001E7345"/>
    <w:rsid w:val="001F0451"/>
    <w:rsid w:val="001F2C34"/>
    <w:rsid w:val="001F3C0A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17D"/>
    <w:rsid w:val="0022129F"/>
    <w:rsid w:val="00221BC3"/>
    <w:rsid w:val="00223D44"/>
    <w:rsid w:val="00227D80"/>
    <w:rsid w:val="0023055D"/>
    <w:rsid w:val="0023378E"/>
    <w:rsid w:val="002345A4"/>
    <w:rsid w:val="0023518B"/>
    <w:rsid w:val="00237521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6FB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182F"/>
    <w:rsid w:val="002A3B57"/>
    <w:rsid w:val="002A4AD8"/>
    <w:rsid w:val="002A6E5A"/>
    <w:rsid w:val="002A6FDE"/>
    <w:rsid w:val="002B28FD"/>
    <w:rsid w:val="002B4F41"/>
    <w:rsid w:val="002B5206"/>
    <w:rsid w:val="002B5892"/>
    <w:rsid w:val="002B5EB5"/>
    <w:rsid w:val="002C16FA"/>
    <w:rsid w:val="002C5391"/>
    <w:rsid w:val="002C5ED2"/>
    <w:rsid w:val="002C6D90"/>
    <w:rsid w:val="002C762B"/>
    <w:rsid w:val="002D20F2"/>
    <w:rsid w:val="002D2736"/>
    <w:rsid w:val="002D3C1F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56E5"/>
    <w:rsid w:val="00366167"/>
    <w:rsid w:val="00367470"/>
    <w:rsid w:val="00367A2D"/>
    <w:rsid w:val="00372FB2"/>
    <w:rsid w:val="003759CC"/>
    <w:rsid w:val="00376E7E"/>
    <w:rsid w:val="00380CBC"/>
    <w:rsid w:val="003811A9"/>
    <w:rsid w:val="003845BF"/>
    <w:rsid w:val="00385EFB"/>
    <w:rsid w:val="00392607"/>
    <w:rsid w:val="00392D1C"/>
    <w:rsid w:val="0039430F"/>
    <w:rsid w:val="003946FE"/>
    <w:rsid w:val="00394A9D"/>
    <w:rsid w:val="00396469"/>
    <w:rsid w:val="00396481"/>
    <w:rsid w:val="003A07E4"/>
    <w:rsid w:val="003A089D"/>
    <w:rsid w:val="003A28A5"/>
    <w:rsid w:val="003A5C87"/>
    <w:rsid w:val="003B120F"/>
    <w:rsid w:val="003B1737"/>
    <w:rsid w:val="003B17F2"/>
    <w:rsid w:val="003B1B2A"/>
    <w:rsid w:val="003B3284"/>
    <w:rsid w:val="003B431D"/>
    <w:rsid w:val="003B4341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65B6"/>
    <w:rsid w:val="003E7C69"/>
    <w:rsid w:val="003F0BEA"/>
    <w:rsid w:val="003F124B"/>
    <w:rsid w:val="003F51FD"/>
    <w:rsid w:val="003F63DE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00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55E30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35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B6180"/>
    <w:rsid w:val="004C317E"/>
    <w:rsid w:val="004C54E4"/>
    <w:rsid w:val="004C7173"/>
    <w:rsid w:val="004D038C"/>
    <w:rsid w:val="004D0DA6"/>
    <w:rsid w:val="004D310F"/>
    <w:rsid w:val="004D3C89"/>
    <w:rsid w:val="004D4369"/>
    <w:rsid w:val="004D4D5D"/>
    <w:rsid w:val="004E1D97"/>
    <w:rsid w:val="004E283C"/>
    <w:rsid w:val="004E2D4A"/>
    <w:rsid w:val="004E35A4"/>
    <w:rsid w:val="004E7DE0"/>
    <w:rsid w:val="004F1810"/>
    <w:rsid w:val="004F6690"/>
    <w:rsid w:val="004F6B18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4E94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4FCE"/>
    <w:rsid w:val="00566255"/>
    <w:rsid w:val="0056724A"/>
    <w:rsid w:val="00570A3E"/>
    <w:rsid w:val="00571F1F"/>
    <w:rsid w:val="005739C1"/>
    <w:rsid w:val="00573B4A"/>
    <w:rsid w:val="00574BC5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3E2D"/>
    <w:rsid w:val="005B55F2"/>
    <w:rsid w:val="005C01F1"/>
    <w:rsid w:val="005C22B9"/>
    <w:rsid w:val="005C394C"/>
    <w:rsid w:val="005C39AE"/>
    <w:rsid w:val="005C621B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3D77"/>
    <w:rsid w:val="006148BB"/>
    <w:rsid w:val="006205A7"/>
    <w:rsid w:val="00620D37"/>
    <w:rsid w:val="006216C4"/>
    <w:rsid w:val="0062364C"/>
    <w:rsid w:val="00624FB4"/>
    <w:rsid w:val="00625EAF"/>
    <w:rsid w:val="00626E9E"/>
    <w:rsid w:val="00627B9F"/>
    <w:rsid w:val="00633025"/>
    <w:rsid w:val="00633446"/>
    <w:rsid w:val="006374E3"/>
    <w:rsid w:val="00641C23"/>
    <w:rsid w:val="006424DC"/>
    <w:rsid w:val="00643038"/>
    <w:rsid w:val="00644D98"/>
    <w:rsid w:val="006468A8"/>
    <w:rsid w:val="00646B0C"/>
    <w:rsid w:val="00650D7B"/>
    <w:rsid w:val="006526B0"/>
    <w:rsid w:val="00653899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A65"/>
    <w:rsid w:val="0068058E"/>
    <w:rsid w:val="006836B9"/>
    <w:rsid w:val="00684E0F"/>
    <w:rsid w:val="00685CE3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72F"/>
    <w:rsid w:val="00694DA0"/>
    <w:rsid w:val="00695FCE"/>
    <w:rsid w:val="0069630C"/>
    <w:rsid w:val="006A0B1D"/>
    <w:rsid w:val="006A12CC"/>
    <w:rsid w:val="006A41DB"/>
    <w:rsid w:val="006A421A"/>
    <w:rsid w:val="006A45EA"/>
    <w:rsid w:val="006A52AF"/>
    <w:rsid w:val="006A56F3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468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27473"/>
    <w:rsid w:val="00731578"/>
    <w:rsid w:val="007337AE"/>
    <w:rsid w:val="00736435"/>
    <w:rsid w:val="00742794"/>
    <w:rsid w:val="00742E84"/>
    <w:rsid w:val="00747F51"/>
    <w:rsid w:val="00751C1F"/>
    <w:rsid w:val="00752CBB"/>
    <w:rsid w:val="00753940"/>
    <w:rsid w:val="00754A45"/>
    <w:rsid w:val="00756B12"/>
    <w:rsid w:val="00760DE6"/>
    <w:rsid w:val="00763DA3"/>
    <w:rsid w:val="00766BC8"/>
    <w:rsid w:val="00772995"/>
    <w:rsid w:val="007730DE"/>
    <w:rsid w:val="00775411"/>
    <w:rsid w:val="0077545E"/>
    <w:rsid w:val="00776C72"/>
    <w:rsid w:val="00776FB7"/>
    <w:rsid w:val="007777A2"/>
    <w:rsid w:val="00780821"/>
    <w:rsid w:val="00782E3C"/>
    <w:rsid w:val="00783478"/>
    <w:rsid w:val="00786966"/>
    <w:rsid w:val="007877C9"/>
    <w:rsid w:val="0079329D"/>
    <w:rsid w:val="007934DC"/>
    <w:rsid w:val="00793AB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2C3"/>
    <w:rsid w:val="007C6931"/>
    <w:rsid w:val="007D0F4E"/>
    <w:rsid w:val="007D1674"/>
    <w:rsid w:val="007D1806"/>
    <w:rsid w:val="007D19C1"/>
    <w:rsid w:val="007D2B41"/>
    <w:rsid w:val="007D311D"/>
    <w:rsid w:val="007D3761"/>
    <w:rsid w:val="007D5AE5"/>
    <w:rsid w:val="007D6153"/>
    <w:rsid w:val="007D6EB8"/>
    <w:rsid w:val="007E109C"/>
    <w:rsid w:val="007E1DEC"/>
    <w:rsid w:val="007E2EB4"/>
    <w:rsid w:val="007E35D3"/>
    <w:rsid w:val="007E3D38"/>
    <w:rsid w:val="007E6D1D"/>
    <w:rsid w:val="007F374B"/>
    <w:rsid w:val="007F4099"/>
    <w:rsid w:val="007F604C"/>
    <w:rsid w:val="007F614A"/>
    <w:rsid w:val="007F76F2"/>
    <w:rsid w:val="0080098D"/>
    <w:rsid w:val="00802588"/>
    <w:rsid w:val="00810732"/>
    <w:rsid w:val="00810FF2"/>
    <w:rsid w:val="00812B52"/>
    <w:rsid w:val="008145E1"/>
    <w:rsid w:val="0081506D"/>
    <w:rsid w:val="0081598F"/>
    <w:rsid w:val="00816C4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1C04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498D"/>
    <w:rsid w:val="008960EA"/>
    <w:rsid w:val="008969E1"/>
    <w:rsid w:val="008A00AB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1CB6"/>
    <w:rsid w:val="008D3B2C"/>
    <w:rsid w:val="008D3D47"/>
    <w:rsid w:val="008D4279"/>
    <w:rsid w:val="008D6721"/>
    <w:rsid w:val="008E0FBF"/>
    <w:rsid w:val="008E1DEA"/>
    <w:rsid w:val="008E255D"/>
    <w:rsid w:val="008E3571"/>
    <w:rsid w:val="008E4E25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546D"/>
    <w:rsid w:val="009069C6"/>
    <w:rsid w:val="00906BF6"/>
    <w:rsid w:val="00907671"/>
    <w:rsid w:val="00907BE0"/>
    <w:rsid w:val="00911E97"/>
    <w:rsid w:val="0091327F"/>
    <w:rsid w:val="009146DC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4ED3"/>
    <w:rsid w:val="00935573"/>
    <w:rsid w:val="00937527"/>
    <w:rsid w:val="0094079E"/>
    <w:rsid w:val="0094267A"/>
    <w:rsid w:val="00945365"/>
    <w:rsid w:val="00950B44"/>
    <w:rsid w:val="00954846"/>
    <w:rsid w:val="00956331"/>
    <w:rsid w:val="00957167"/>
    <w:rsid w:val="00957209"/>
    <w:rsid w:val="009602A8"/>
    <w:rsid w:val="00962732"/>
    <w:rsid w:val="00962BB5"/>
    <w:rsid w:val="00964B17"/>
    <w:rsid w:val="009652C2"/>
    <w:rsid w:val="009666A1"/>
    <w:rsid w:val="00970684"/>
    <w:rsid w:val="009712BA"/>
    <w:rsid w:val="00971878"/>
    <w:rsid w:val="00972EF7"/>
    <w:rsid w:val="00973999"/>
    <w:rsid w:val="00973FA0"/>
    <w:rsid w:val="0097428A"/>
    <w:rsid w:val="00977F7E"/>
    <w:rsid w:val="009816ED"/>
    <w:rsid w:val="0098237C"/>
    <w:rsid w:val="00985810"/>
    <w:rsid w:val="00985C41"/>
    <w:rsid w:val="00991AFD"/>
    <w:rsid w:val="009A0229"/>
    <w:rsid w:val="009A342C"/>
    <w:rsid w:val="009A5CFE"/>
    <w:rsid w:val="009A6BE3"/>
    <w:rsid w:val="009B1035"/>
    <w:rsid w:val="009B3CC3"/>
    <w:rsid w:val="009C1359"/>
    <w:rsid w:val="009C61BF"/>
    <w:rsid w:val="009C724E"/>
    <w:rsid w:val="009C75FC"/>
    <w:rsid w:val="009D211E"/>
    <w:rsid w:val="009D2384"/>
    <w:rsid w:val="009D41B1"/>
    <w:rsid w:val="009D74BA"/>
    <w:rsid w:val="009E01F6"/>
    <w:rsid w:val="009E17B6"/>
    <w:rsid w:val="009E2F76"/>
    <w:rsid w:val="009E535D"/>
    <w:rsid w:val="009E6C29"/>
    <w:rsid w:val="009F0460"/>
    <w:rsid w:val="009F18E6"/>
    <w:rsid w:val="009F3D94"/>
    <w:rsid w:val="009F6818"/>
    <w:rsid w:val="00A03ADA"/>
    <w:rsid w:val="00A0567D"/>
    <w:rsid w:val="00A06224"/>
    <w:rsid w:val="00A07680"/>
    <w:rsid w:val="00A125D9"/>
    <w:rsid w:val="00A147B3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4B5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0556"/>
    <w:rsid w:val="00A72D0D"/>
    <w:rsid w:val="00A766E2"/>
    <w:rsid w:val="00A77018"/>
    <w:rsid w:val="00A81C30"/>
    <w:rsid w:val="00A820A2"/>
    <w:rsid w:val="00A8366D"/>
    <w:rsid w:val="00A845C9"/>
    <w:rsid w:val="00A8477B"/>
    <w:rsid w:val="00A85F0D"/>
    <w:rsid w:val="00A8770B"/>
    <w:rsid w:val="00A976F6"/>
    <w:rsid w:val="00AA1811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14A1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0B92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46E83"/>
    <w:rsid w:val="00B56E64"/>
    <w:rsid w:val="00B572D8"/>
    <w:rsid w:val="00B625A2"/>
    <w:rsid w:val="00B65C61"/>
    <w:rsid w:val="00B66E80"/>
    <w:rsid w:val="00B7153D"/>
    <w:rsid w:val="00B71721"/>
    <w:rsid w:val="00B7174E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4A"/>
    <w:rsid w:val="00BF02A9"/>
    <w:rsid w:val="00BF0AA8"/>
    <w:rsid w:val="00BF466D"/>
    <w:rsid w:val="00C034AA"/>
    <w:rsid w:val="00C0380B"/>
    <w:rsid w:val="00C056D6"/>
    <w:rsid w:val="00C064CF"/>
    <w:rsid w:val="00C077A0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2A5"/>
    <w:rsid w:val="00C316A0"/>
    <w:rsid w:val="00C37007"/>
    <w:rsid w:val="00C44779"/>
    <w:rsid w:val="00C44E45"/>
    <w:rsid w:val="00C45CA1"/>
    <w:rsid w:val="00C46131"/>
    <w:rsid w:val="00C47043"/>
    <w:rsid w:val="00C51F51"/>
    <w:rsid w:val="00C5416B"/>
    <w:rsid w:val="00C55994"/>
    <w:rsid w:val="00C6040A"/>
    <w:rsid w:val="00C629EF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BB3"/>
    <w:rsid w:val="00CA7FD5"/>
    <w:rsid w:val="00CB10F6"/>
    <w:rsid w:val="00CB1BE1"/>
    <w:rsid w:val="00CB6529"/>
    <w:rsid w:val="00CB6E4B"/>
    <w:rsid w:val="00CC2B41"/>
    <w:rsid w:val="00CC397E"/>
    <w:rsid w:val="00CC4195"/>
    <w:rsid w:val="00CC61AC"/>
    <w:rsid w:val="00CC646A"/>
    <w:rsid w:val="00CD2141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07F8E"/>
    <w:rsid w:val="00D101AF"/>
    <w:rsid w:val="00D11BEE"/>
    <w:rsid w:val="00D16DE6"/>
    <w:rsid w:val="00D231B7"/>
    <w:rsid w:val="00D23435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3C24"/>
    <w:rsid w:val="00D57AEC"/>
    <w:rsid w:val="00D60756"/>
    <w:rsid w:val="00D634AE"/>
    <w:rsid w:val="00D72AE5"/>
    <w:rsid w:val="00D7317E"/>
    <w:rsid w:val="00D75DE7"/>
    <w:rsid w:val="00D76C95"/>
    <w:rsid w:val="00D77703"/>
    <w:rsid w:val="00D77CCE"/>
    <w:rsid w:val="00D77E9B"/>
    <w:rsid w:val="00D80221"/>
    <w:rsid w:val="00D80857"/>
    <w:rsid w:val="00D8129D"/>
    <w:rsid w:val="00D847E4"/>
    <w:rsid w:val="00D85DE0"/>
    <w:rsid w:val="00D86232"/>
    <w:rsid w:val="00D86E2E"/>
    <w:rsid w:val="00DA1A1A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5A35"/>
    <w:rsid w:val="00DC694C"/>
    <w:rsid w:val="00DC79B4"/>
    <w:rsid w:val="00DC7E1E"/>
    <w:rsid w:val="00DD2160"/>
    <w:rsid w:val="00DD3A79"/>
    <w:rsid w:val="00DD3AB3"/>
    <w:rsid w:val="00DD4B32"/>
    <w:rsid w:val="00DD5534"/>
    <w:rsid w:val="00DD638A"/>
    <w:rsid w:val="00DE08BF"/>
    <w:rsid w:val="00DE5319"/>
    <w:rsid w:val="00DE772A"/>
    <w:rsid w:val="00DF0AAA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150D2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AF8"/>
    <w:rsid w:val="00E51E7E"/>
    <w:rsid w:val="00E52473"/>
    <w:rsid w:val="00E56065"/>
    <w:rsid w:val="00E60944"/>
    <w:rsid w:val="00E639A2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0CBD"/>
    <w:rsid w:val="00E96357"/>
    <w:rsid w:val="00E97F9A"/>
    <w:rsid w:val="00EA2A0E"/>
    <w:rsid w:val="00EA6986"/>
    <w:rsid w:val="00EB0179"/>
    <w:rsid w:val="00EB1F20"/>
    <w:rsid w:val="00EB2161"/>
    <w:rsid w:val="00EB344E"/>
    <w:rsid w:val="00EB4A84"/>
    <w:rsid w:val="00EB6460"/>
    <w:rsid w:val="00EB6E94"/>
    <w:rsid w:val="00EB74F5"/>
    <w:rsid w:val="00EC1000"/>
    <w:rsid w:val="00EC36F7"/>
    <w:rsid w:val="00EC4D0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2E89"/>
    <w:rsid w:val="00EF3A02"/>
    <w:rsid w:val="00EF475B"/>
    <w:rsid w:val="00EF6D68"/>
    <w:rsid w:val="00EF7364"/>
    <w:rsid w:val="00EF7BC3"/>
    <w:rsid w:val="00F00B0D"/>
    <w:rsid w:val="00F023F4"/>
    <w:rsid w:val="00F04854"/>
    <w:rsid w:val="00F0720C"/>
    <w:rsid w:val="00F1032B"/>
    <w:rsid w:val="00F10C80"/>
    <w:rsid w:val="00F1125F"/>
    <w:rsid w:val="00F17042"/>
    <w:rsid w:val="00F21826"/>
    <w:rsid w:val="00F2296C"/>
    <w:rsid w:val="00F232D7"/>
    <w:rsid w:val="00F30A9F"/>
    <w:rsid w:val="00F31890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00"/>
    <w:rsid w:val="00F66E50"/>
    <w:rsid w:val="00F66FD5"/>
    <w:rsid w:val="00F67345"/>
    <w:rsid w:val="00F708BD"/>
    <w:rsid w:val="00F70F0D"/>
    <w:rsid w:val="00F7249E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365"/>
    <w:rsid w:val="00FC7B0D"/>
    <w:rsid w:val="00FD0C9D"/>
    <w:rsid w:val="00FD1D3C"/>
    <w:rsid w:val="00FD57B5"/>
    <w:rsid w:val="00FE2459"/>
    <w:rsid w:val="00FE75B1"/>
    <w:rsid w:val="00FF24B3"/>
    <w:rsid w:val="00FF2EBB"/>
    <w:rsid w:val="00FF31CE"/>
    <w:rsid w:val="00FF357F"/>
    <w:rsid w:val="00FF451A"/>
    <w:rsid w:val="00FF5AD8"/>
    <w:rsid w:val="00FF73C4"/>
    <w:rsid w:val="00FF7554"/>
    <w:rsid w:val="00FF7B83"/>
    <w:rsid w:val="7F6EF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8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C3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81C30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1C30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8E255D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627B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8925B62-560E-46FE-A860-859F00CEC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</TotalTime>
  <Pages>4</Pages>
  <Words>509</Words>
  <Characters>2988</Characters>
  <Application>Microsoft Office Word</Application>
  <DocSecurity>0</DocSecurity>
  <Lines>125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Supercooling student support sheet</dc:title>
  <dc:subject/>
  <dc:creator>Royal Society of Chemistry</dc:creator>
  <cp:keywords>particle model, supercooling, freezing, practical, chemistry, experiment, classroom, science</cp:keywords>
  <dc:description>From https://rsc.li/4aeiMyg: teacher notes, student challenge sheet and slides with intergrated instructions also available</dc:description>
  <cp:lastModifiedBy>Emily Kelly</cp:lastModifiedBy>
  <cp:revision>9</cp:revision>
  <cp:lastPrinted>2012-04-18T08:40:00Z</cp:lastPrinted>
  <dcterms:created xsi:type="dcterms:W3CDTF">2025-12-02T15:36:00Z</dcterms:created>
  <dcterms:modified xsi:type="dcterms:W3CDTF">2025-12-02T16:40:00Z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