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BA149FB" w:rsidR="00A0567D" w:rsidRPr="00B06A1A" w:rsidRDefault="00E117D4" w:rsidP="000E5C03">
      <w:pPr>
        <w:pStyle w:val="RSCH1"/>
        <w:ind w:right="-709"/>
      </w:pPr>
      <w:r>
        <w:t>Elements, compounds and mixtures</w:t>
      </w:r>
    </w:p>
    <w:p w14:paraId="4E26E509" w14:textId="426F11F4" w:rsidR="00CE0676" w:rsidRDefault="004D03F7" w:rsidP="000B7ABD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2A1A5619" w14:textId="77777777" w:rsidR="00EE59CE" w:rsidRDefault="00EE59CE" w:rsidP="0061720A">
      <w:pPr>
        <w:pStyle w:val="RSCBasictext"/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1670"/>
        <w:gridCol w:w="1678"/>
        <w:gridCol w:w="2200"/>
        <w:gridCol w:w="1791"/>
      </w:tblGrid>
      <w:tr w:rsidR="00FD72C5" w:rsidRPr="00E73726" w14:paraId="1C496184" w14:textId="77777777" w:rsidTr="00FD72C5">
        <w:trPr>
          <w:trHeight w:val="482"/>
          <w:jc w:val="center"/>
        </w:trPr>
        <w:tc>
          <w:tcPr>
            <w:tcW w:w="1677" w:type="dxa"/>
            <w:shd w:val="clear" w:color="auto" w:fill="E0E88E"/>
            <w:vAlign w:val="center"/>
          </w:tcPr>
          <w:p w14:paraId="27F84020" w14:textId="77777777" w:rsidR="00EE59CE" w:rsidRPr="00AC4136" w:rsidRDefault="00EE59CE" w:rsidP="0095079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A</w:t>
            </w:r>
          </w:p>
        </w:tc>
        <w:tc>
          <w:tcPr>
            <w:tcW w:w="1670" w:type="dxa"/>
            <w:shd w:val="clear" w:color="auto" w:fill="E0E88E"/>
            <w:vAlign w:val="center"/>
          </w:tcPr>
          <w:p w14:paraId="79C0DCB2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B</w:t>
            </w:r>
          </w:p>
        </w:tc>
        <w:tc>
          <w:tcPr>
            <w:tcW w:w="1678" w:type="dxa"/>
            <w:shd w:val="clear" w:color="auto" w:fill="E0E88E"/>
            <w:vAlign w:val="center"/>
          </w:tcPr>
          <w:p w14:paraId="76DF8708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  <w:tc>
          <w:tcPr>
            <w:tcW w:w="2200" w:type="dxa"/>
            <w:shd w:val="clear" w:color="auto" w:fill="E0E88E"/>
            <w:vAlign w:val="center"/>
          </w:tcPr>
          <w:p w14:paraId="784C2D2C" w14:textId="77777777" w:rsidR="00EE59CE" w:rsidRPr="00AC4136" w:rsidRDefault="00EE59CE" w:rsidP="0095079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</w:t>
            </w:r>
          </w:p>
        </w:tc>
        <w:tc>
          <w:tcPr>
            <w:tcW w:w="1791" w:type="dxa"/>
            <w:shd w:val="clear" w:color="auto" w:fill="E0E88E"/>
            <w:vAlign w:val="center"/>
          </w:tcPr>
          <w:p w14:paraId="1D6DE726" w14:textId="77777777" w:rsidR="00EE59CE" w:rsidRPr="00AC4136" w:rsidRDefault="00EE59CE" w:rsidP="0095079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E</w:t>
            </w:r>
          </w:p>
        </w:tc>
      </w:tr>
      <w:tr w:rsidR="00EE59CE" w:rsidRPr="00985C41" w14:paraId="67CF57A0" w14:textId="77777777" w:rsidTr="009B6277">
        <w:trPr>
          <w:trHeight w:val="659"/>
          <w:jc w:val="center"/>
        </w:trPr>
        <w:tc>
          <w:tcPr>
            <w:tcW w:w="1677" w:type="dxa"/>
            <w:vAlign w:val="center"/>
          </w:tcPr>
          <w:p w14:paraId="0CA4E043" w14:textId="10032029" w:rsidR="00EE59CE" w:rsidRPr="00630E99" w:rsidRDefault="00EE59CE" w:rsidP="00950791">
            <w:pPr>
              <w:pStyle w:val="RSCBasictext"/>
            </w:pPr>
            <w:r w:rsidRPr="00630E99">
              <w:t>An element</w:t>
            </w:r>
          </w:p>
        </w:tc>
        <w:tc>
          <w:tcPr>
            <w:tcW w:w="1670" w:type="dxa"/>
            <w:vAlign w:val="center"/>
          </w:tcPr>
          <w:p w14:paraId="2C3C1BA5" w14:textId="2C8E9441" w:rsidR="00EE59CE" w:rsidRPr="00630E99" w:rsidRDefault="00EE59CE" w:rsidP="00950791">
            <w:pPr>
              <w:pStyle w:val="RSCBasictext"/>
              <w:rPr>
                <w:highlight w:val="yellow"/>
              </w:rPr>
            </w:pPr>
            <w:proofErr w:type="gramStart"/>
            <w:r w:rsidRPr="00630E99">
              <w:t>is</w:t>
            </w:r>
            <w:proofErr w:type="gramEnd"/>
            <w:r w:rsidRPr="00630E99">
              <w:t xml:space="preserve"> two or more substances added together in</w:t>
            </w:r>
          </w:p>
        </w:tc>
        <w:tc>
          <w:tcPr>
            <w:tcW w:w="1678" w:type="dxa"/>
            <w:vAlign w:val="center"/>
          </w:tcPr>
          <w:p w14:paraId="18FD505A" w14:textId="705C8CE0" w:rsidR="00EE59CE" w:rsidRPr="00630E99" w:rsidRDefault="00EE59CE" w:rsidP="00950791">
            <w:pPr>
              <w:pStyle w:val="RSCBasictext"/>
            </w:pPr>
            <w:r w:rsidRPr="00630E99">
              <w:t xml:space="preserve">how a substance </w:t>
            </w:r>
          </w:p>
        </w:tc>
        <w:tc>
          <w:tcPr>
            <w:tcW w:w="2200" w:type="dxa"/>
            <w:vAlign w:val="center"/>
          </w:tcPr>
          <w:p w14:paraId="49004424" w14:textId="156FFADD" w:rsidR="00EE59CE" w:rsidRPr="00630E99" w:rsidRDefault="00EE59CE" w:rsidP="00950791">
            <w:pPr>
              <w:pStyle w:val="RSCBasictext"/>
            </w:pPr>
            <w:r w:rsidRPr="00630E99">
              <w:t>made up of</w:t>
            </w:r>
          </w:p>
        </w:tc>
        <w:tc>
          <w:tcPr>
            <w:tcW w:w="1791" w:type="dxa"/>
            <w:vAlign w:val="center"/>
          </w:tcPr>
          <w:p w14:paraId="2A4302CE" w14:textId="719A8278" w:rsidR="00EE59CE" w:rsidRPr="00630E99" w:rsidRDefault="00CA6F3D" w:rsidP="00950791">
            <w:pPr>
              <w:pStyle w:val="RSCBasictext"/>
            </w:pPr>
            <w:r>
              <w:t>c</w:t>
            </w:r>
            <w:r w:rsidR="00EE59CE" w:rsidRPr="00630E99">
              <w:t>hemical</w:t>
            </w:r>
            <w:r>
              <w:t xml:space="preserve"> </w:t>
            </w:r>
            <w:r w:rsidR="00EE59CE" w:rsidRPr="00630E99">
              <w:t>bonds.</w:t>
            </w:r>
          </w:p>
        </w:tc>
      </w:tr>
      <w:tr w:rsidR="00EE59CE" w:rsidRPr="00985C41" w14:paraId="2A263D46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18617735" w14:textId="77777777" w:rsidR="00EE59CE" w:rsidRPr="00630E99" w:rsidRDefault="00EE59CE" w:rsidP="00950791">
            <w:pPr>
              <w:pStyle w:val="RSCBasictext"/>
            </w:pPr>
            <w:r w:rsidRPr="00630E99">
              <w:t>A compound</w:t>
            </w:r>
          </w:p>
        </w:tc>
        <w:tc>
          <w:tcPr>
            <w:tcW w:w="1670" w:type="dxa"/>
            <w:vAlign w:val="center"/>
          </w:tcPr>
          <w:p w14:paraId="6E26FD2D" w14:textId="559520EC" w:rsidR="00EE59CE" w:rsidRPr="00630E99" w:rsidRDefault="00EE59CE" w:rsidP="00950791">
            <w:pPr>
              <w:pStyle w:val="RSCBasictext"/>
              <w:rPr>
                <w:highlight w:val="yellow"/>
              </w:rPr>
            </w:pPr>
            <w:r w:rsidRPr="00630E99">
              <w:t>describes something about</w:t>
            </w:r>
          </w:p>
        </w:tc>
        <w:tc>
          <w:tcPr>
            <w:tcW w:w="1678" w:type="dxa"/>
            <w:vAlign w:val="center"/>
          </w:tcPr>
          <w:p w14:paraId="68CB87C7" w14:textId="700F3093" w:rsidR="00EE59CE" w:rsidRPr="00630E99" w:rsidRDefault="00EE59CE" w:rsidP="00950791">
            <w:pPr>
              <w:pStyle w:val="RSCBasictext"/>
            </w:pPr>
            <w:r>
              <w:t>a</w:t>
            </w:r>
            <w:r w:rsidRPr="00630E99">
              <w:t xml:space="preserve">ny </w:t>
            </w:r>
            <w:proofErr w:type="gramStart"/>
            <w:r w:rsidRPr="00630E99">
              <w:t>proportion;</w:t>
            </w:r>
            <w:proofErr w:type="gramEnd"/>
            <w:r w:rsidRPr="00630E99">
              <w:t xml:space="preserve"> they are not</w:t>
            </w:r>
          </w:p>
        </w:tc>
        <w:tc>
          <w:tcPr>
            <w:tcW w:w="2200" w:type="dxa"/>
            <w:vAlign w:val="center"/>
          </w:tcPr>
          <w:p w14:paraId="6324D4CD" w14:textId="29A337FA" w:rsidR="00EE59CE" w:rsidRPr="00630E99" w:rsidRDefault="00EE59CE" w:rsidP="00950791">
            <w:pPr>
              <w:pStyle w:val="RSCBasictext"/>
            </w:pPr>
            <w:r w:rsidRPr="00630E99">
              <w:t>does not involve a chemical reaction, such</w:t>
            </w:r>
            <w:r w:rsidR="001C33C5">
              <w:t xml:space="preserve"> </w:t>
            </w:r>
            <w:r w:rsidRPr="00630E99">
              <w:t>as</w:t>
            </w:r>
          </w:p>
        </w:tc>
        <w:tc>
          <w:tcPr>
            <w:tcW w:w="1791" w:type="dxa"/>
            <w:vAlign w:val="center"/>
          </w:tcPr>
          <w:p w14:paraId="1704B1D0" w14:textId="2AE06B8A" w:rsidR="00EE59CE" w:rsidRPr="00630E99" w:rsidRDefault="00EE59CE" w:rsidP="00950791">
            <w:pPr>
              <w:pStyle w:val="RSCBasictext"/>
            </w:pPr>
            <w:r w:rsidRPr="00630E99">
              <w:t xml:space="preserve">its </w:t>
            </w:r>
            <w:r w:rsidR="00CD519F">
              <w:t>melting point</w:t>
            </w:r>
            <w:r>
              <w:t>.</w:t>
            </w:r>
          </w:p>
        </w:tc>
      </w:tr>
      <w:tr w:rsidR="00EE59CE" w:rsidRPr="00985C41" w14:paraId="3B2C18BF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18096F90" w14:textId="77777777" w:rsidR="00EE59CE" w:rsidRPr="00630E99" w:rsidRDefault="00EE59CE" w:rsidP="00950791">
            <w:pPr>
              <w:pStyle w:val="RSCBasictext"/>
            </w:pPr>
            <w:r w:rsidRPr="00630E99">
              <w:t>A mixture</w:t>
            </w:r>
          </w:p>
        </w:tc>
        <w:tc>
          <w:tcPr>
            <w:tcW w:w="1670" w:type="dxa"/>
            <w:vAlign w:val="center"/>
          </w:tcPr>
          <w:p w14:paraId="3D09A594" w14:textId="0EE97087" w:rsidR="00EE59CE" w:rsidRPr="00630E99" w:rsidRDefault="00EE59CE" w:rsidP="00950791">
            <w:pPr>
              <w:pStyle w:val="RSCBasictext"/>
              <w:rPr>
                <w:highlight w:val="yellow"/>
              </w:rPr>
            </w:pPr>
          </w:p>
        </w:tc>
        <w:tc>
          <w:tcPr>
            <w:tcW w:w="1678" w:type="dxa"/>
            <w:vAlign w:val="center"/>
          </w:tcPr>
          <w:p w14:paraId="3621F66F" w14:textId="6E9F4B0D" w:rsidR="00EE59CE" w:rsidRPr="00630E99" w:rsidRDefault="00EE59CE" w:rsidP="00950791">
            <w:pPr>
              <w:pStyle w:val="RSCBasictext"/>
            </w:pPr>
            <w:r w:rsidRPr="00630E99">
              <w:t xml:space="preserve">the behaviour of a substance that </w:t>
            </w:r>
          </w:p>
        </w:tc>
        <w:tc>
          <w:tcPr>
            <w:tcW w:w="2200" w:type="dxa"/>
            <w:vAlign w:val="center"/>
          </w:tcPr>
          <w:p w14:paraId="4FF7C7BB" w14:textId="2378434B" w:rsidR="00EE59CE" w:rsidRPr="00630E99" w:rsidRDefault="00EE59CE" w:rsidP="00950791">
            <w:pPr>
              <w:pStyle w:val="RSCBasictext"/>
            </w:pPr>
            <w:r w:rsidRPr="00630E99">
              <w:t xml:space="preserve">only one type </w:t>
            </w:r>
          </w:p>
        </w:tc>
        <w:tc>
          <w:tcPr>
            <w:tcW w:w="1791" w:type="dxa"/>
            <w:vAlign w:val="center"/>
          </w:tcPr>
          <w:p w14:paraId="6FB62EBE" w14:textId="77777777" w:rsidR="00EE59CE" w:rsidRPr="00630E99" w:rsidRDefault="00EE59CE" w:rsidP="00950791">
            <w:pPr>
              <w:pStyle w:val="RSCBasictext"/>
            </w:pPr>
            <w:r>
              <w:t>t</w:t>
            </w:r>
            <w:r w:rsidRPr="00630E99">
              <w:t>hey keep their own properties</w:t>
            </w:r>
            <w:r>
              <w:t>.</w:t>
            </w:r>
          </w:p>
        </w:tc>
      </w:tr>
      <w:tr w:rsidR="00EE59CE" w:rsidRPr="00985C41" w14:paraId="26B9D97B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25BE3C9E" w14:textId="77777777" w:rsidR="00EE59CE" w:rsidRPr="00630E99" w:rsidRDefault="00EE59CE" w:rsidP="00950791">
            <w:pPr>
              <w:pStyle w:val="RSCBasictext"/>
            </w:pPr>
            <w:r w:rsidRPr="00630E99">
              <w:t>A physical property</w:t>
            </w:r>
          </w:p>
        </w:tc>
        <w:tc>
          <w:tcPr>
            <w:tcW w:w="1670" w:type="dxa"/>
            <w:vAlign w:val="center"/>
          </w:tcPr>
          <w:p w14:paraId="0E283C17" w14:textId="4B0A8E97" w:rsidR="00EE59CE" w:rsidRPr="00630E99" w:rsidRDefault="00EE59CE" w:rsidP="00950791">
            <w:pPr>
              <w:pStyle w:val="RSCBasictext"/>
              <w:rPr>
                <w:highlight w:val="cyan"/>
              </w:rPr>
            </w:pPr>
            <w:r>
              <w:t>i</w:t>
            </w:r>
            <w:r w:rsidRPr="00630E99">
              <w:t>s two or</w:t>
            </w:r>
          </w:p>
        </w:tc>
        <w:tc>
          <w:tcPr>
            <w:tcW w:w="1678" w:type="dxa"/>
            <w:vAlign w:val="center"/>
          </w:tcPr>
          <w:p w14:paraId="3895E4CB" w14:textId="329FAC9E" w:rsidR="00EE59CE" w:rsidRPr="00630E99" w:rsidRDefault="00EE59CE" w:rsidP="00950791">
            <w:pPr>
              <w:pStyle w:val="RSCBasictext"/>
            </w:pPr>
            <w:r w:rsidRPr="00630E99">
              <w:t xml:space="preserve">more atoms connected </w:t>
            </w:r>
          </w:p>
        </w:tc>
        <w:tc>
          <w:tcPr>
            <w:tcW w:w="2200" w:type="dxa"/>
            <w:vAlign w:val="center"/>
          </w:tcPr>
          <w:p w14:paraId="6977208D" w14:textId="37C6C27E" w:rsidR="00EE59CE" w:rsidRPr="00630E99" w:rsidRDefault="00EE59CE" w:rsidP="00950791">
            <w:pPr>
              <w:pStyle w:val="RSCBasictext"/>
            </w:pPr>
            <w:r w:rsidRPr="00630E99">
              <w:t xml:space="preserve">atoms are joined by chemical bonds; </w:t>
            </w:r>
          </w:p>
        </w:tc>
        <w:tc>
          <w:tcPr>
            <w:tcW w:w="1791" w:type="dxa"/>
            <w:vAlign w:val="center"/>
          </w:tcPr>
          <w:p w14:paraId="1A28B524" w14:textId="1601104B" w:rsidR="00EE59CE" w:rsidRPr="00630E99" w:rsidRDefault="00EE59CE" w:rsidP="00950791">
            <w:pPr>
              <w:pStyle w:val="RSCBasictext"/>
            </w:pPr>
            <w:r w:rsidRPr="00630E99">
              <w:t>the atoms are in a fixed ratio.</w:t>
            </w:r>
          </w:p>
        </w:tc>
      </w:tr>
      <w:tr w:rsidR="00EE59CE" w:rsidRPr="00985C41" w14:paraId="286DE6F6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42D90E63" w14:textId="77777777" w:rsidR="00EE59CE" w:rsidRPr="00630E99" w:rsidRDefault="00EE59CE" w:rsidP="00950791">
            <w:pPr>
              <w:pStyle w:val="RSCBasictext"/>
            </w:pPr>
            <w:r w:rsidRPr="00630E99">
              <w:t>A chemical property</w:t>
            </w:r>
          </w:p>
        </w:tc>
        <w:tc>
          <w:tcPr>
            <w:tcW w:w="1670" w:type="dxa"/>
            <w:vAlign w:val="center"/>
          </w:tcPr>
          <w:p w14:paraId="1C09C97A" w14:textId="3C7E5AB3" w:rsidR="00EE59CE" w:rsidRPr="00EE59CE" w:rsidRDefault="00EE59CE" w:rsidP="00950791">
            <w:pPr>
              <w:tabs>
                <w:tab w:val="left" w:pos="1593"/>
              </w:tabs>
              <w:spacing w:line="256" w:lineRule="auto"/>
              <w:ind w:right="33"/>
              <w:jc w:val="left"/>
              <w:rPr>
                <w:rFonts w:ascii="Century Gothic" w:hAnsi="Century Gothic"/>
                <w:color w:val="FF0000"/>
                <w:sz w:val="22"/>
                <w:szCs w:val="22"/>
                <w:highlight w:val="cyan"/>
              </w:rPr>
            </w:pPr>
            <w:r w:rsidRPr="00EE59CE">
              <w:rPr>
                <w:rFonts w:ascii="Century Gothic" w:hAnsi="Century Gothic"/>
                <w:sz w:val="22"/>
                <w:szCs w:val="22"/>
              </w:rPr>
              <w:t>is the smallest possible particle of</w:t>
            </w:r>
          </w:p>
        </w:tc>
        <w:tc>
          <w:tcPr>
            <w:tcW w:w="1678" w:type="dxa"/>
            <w:vAlign w:val="center"/>
          </w:tcPr>
          <w:p w14:paraId="3E831B2C" w14:textId="4DD127F7" w:rsidR="00EE59CE" w:rsidRPr="00630E99" w:rsidRDefault="00EE59CE" w:rsidP="00950791">
            <w:pPr>
              <w:pStyle w:val="RSCBasictext"/>
            </w:pPr>
            <w:r w:rsidRPr="00630E99">
              <w:t>made of</w:t>
            </w:r>
          </w:p>
        </w:tc>
        <w:tc>
          <w:tcPr>
            <w:tcW w:w="2200" w:type="dxa"/>
            <w:vAlign w:val="center"/>
          </w:tcPr>
          <w:p w14:paraId="46B63642" w14:textId="77777777" w:rsidR="00EE59CE" w:rsidRPr="00630E99" w:rsidRDefault="00EE59CE" w:rsidP="00950791">
            <w:pPr>
              <w:pStyle w:val="RSCBasictext"/>
            </w:pPr>
            <w:r w:rsidRPr="00630E99">
              <w:t xml:space="preserve">reacts, such as </w:t>
            </w:r>
          </w:p>
        </w:tc>
        <w:tc>
          <w:tcPr>
            <w:tcW w:w="1791" w:type="dxa"/>
            <w:vAlign w:val="center"/>
          </w:tcPr>
          <w:p w14:paraId="574C628F" w14:textId="7A1DEFD4" w:rsidR="00EE59CE" w:rsidRPr="00630E99" w:rsidRDefault="00EE59CE" w:rsidP="00950791">
            <w:pPr>
              <w:pStyle w:val="RSCBasictext"/>
            </w:pPr>
            <w:r w:rsidRPr="00630E99">
              <w:t>of atom.</w:t>
            </w:r>
          </w:p>
        </w:tc>
      </w:tr>
      <w:tr w:rsidR="00EE59CE" w:rsidRPr="00985C41" w14:paraId="588BFFA1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1B422B22" w14:textId="77777777" w:rsidR="00EE59CE" w:rsidRPr="00630E99" w:rsidRDefault="00EE59CE" w:rsidP="00950791">
            <w:pPr>
              <w:pStyle w:val="RSCBasictext"/>
            </w:pPr>
            <w:r w:rsidRPr="00630E99">
              <w:t>An atom</w:t>
            </w:r>
          </w:p>
        </w:tc>
        <w:tc>
          <w:tcPr>
            <w:tcW w:w="1670" w:type="dxa"/>
            <w:vAlign w:val="center"/>
          </w:tcPr>
          <w:p w14:paraId="547D80EE" w14:textId="5D9F1F3D" w:rsidR="00EE59CE" w:rsidRPr="00630E99" w:rsidRDefault="00EE59CE" w:rsidP="00950791">
            <w:pPr>
              <w:pStyle w:val="RSCBasictext"/>
            </w:pPr>
          </w:p>
        </w:tc>
        <w:tc>
          <w:tcPr>
            <w:tcW w:w="1678" w:type="dxa"/>
            <w:vAlign w:val="center"/>
          </w:tcPr>
          <w:p w14:paraId="6DC81289" w14:textId="590346EA" w:rsidR="00EE59CE" w:rsidRPr="00630E99" w:rsidRDefault="00EE59CE" w:rsidP="00950791">
            <w:pPr>
              <w:pStyle w:val="RSCBasictext"/>
            </w:pPr>
            <w:r w:rsidRPr="00630E99">
              <w:t xml:space="preserve">an </w:t>
            </w:r>
            <w:proofErr w:type="gramStart"/>
            <w:r w:rsidRPr="00630E99">
              <w:t>element</w:t>
            </w:r>
            <w:r w:rsidR="00CE2B20">
              <w:t>;</w:t>
            </w:r>
            <w:proofErr w:type="gramEnd"/>
            <w:r w:rsidRPr="00630E99">
              <w:t xml:space="preserve"> </w:t>
            </w:r>
            <w:r w:rsidR="00CE2B20">
              <w:t>a</w:t>
            </w:r>
            <w:r w:rsidRPr="00630E99">
              <w:t xml:space="preserve">toms are </w:t>
            </w:r>
          </w:p>
        </w:tc>
        <w:tc>
          <w:tcPr>
            <w:tcW w:w="2200" w:type="dxa"/>
            <w:vAlign w:val="center"/>
          </w:tcPr>
          <w:p w14:paraId="2F7BF713" w14:textId="2B91DA49" w:rsidR="00EE59CE" w:rsidRPr="00630E99" w:rsidRDefault="00EE59CE" w:rsidP="00950791">
            <w:pPr>
              <w:pStyle w:val="RSCBasictext"/>
            </w:pPr>
            <w:r w:rsidRPr="00630E99">
              <w:t>by</w:t>
            </w:r>
          </w:p>
        </w:tc>
        <w:tc>
          <w:tcPr>
            <w:tcW w:w="1791" w:type="dxa"/>
            <w:vAlign w:val="center"/>
          </w:tcPr>
          <w:p w14:paraId="41C25D8F" w14:textId="77777777" w:rsidR="00EE59CE" w:rsidRPr="00630E99" w:rsidRDefault="00EE59CE" w:rsidP="00950791">
            <w:pPr>
              <w:pStyle w:val="RSCBasictext"/>
            </w:pPr>
            <w:r w:rsidRPr="00630E99">
              <w:t>protons, neutrons and electrons.</w:t>
            </w:r>
          </w:p>
        </w:tc>
      </w:tr>
      <w:tr w:rsidR="00EE59CE" w:rsidRPr="00985C41" w14:paraId="3686E89A" w14:textId="77777777" w:rsidTr="009B6277">
        <w:trPr>
          <w:trHeight w:val="482"/>
          <w:jc w:val="center"/>
        </w:trPr>
        <w:tc>
          <w:tcPr>
            <w:tcW w:w="1677" w:type="dxa"/>
            <w:vAlign w:val="center"/>
          </w:tcPr>
          <w:p w14:paraId="0DDAA4AC" w14:textId="77777777" w:rsidR="00EE59CE" w:rsidRPr="00630E99" w:rsidRDefault="00EE59CE" w:rsidP="00950791">
            <w:pPr>
              <w:pStyle w:val="RSCBasictext"/>
            </w:pPr>
            <w:r w:rsidRPr="00630E99">
              <w:t>A molecule</w:t>
            </w:r>
          </w:p>
        </w:tc>
        <w:tc>
          <w:tcPr>
            <w:tcW w:w="1670" w:type="dxa"/>
            <w:vAlign w:val="center"/>
          </w:tcPr>
          <w:p w14:paraId="17EC2484" w14:textId="3DCD4B22" w:rsidR="00EE59CE" w:rsidRPr="00630E99" w:rsidRDefault="00EE59CE" w:rsidP="00950791">
            <w:pPr>
              <w:pStyle w:val="RSCBasictext"/>
            </w:pPr>
            <w:r w:rsidRPr="00630E99">
              <w:t>is a pure substance</w:t>
            </w:r>
          </w:p>
        </w:tc>
        <w:tc>
          <w:tcPr>
            <w:tcW w:w="1678" w:type="dxa"/>
            <w:vAlign w:val="center"/>
          </w:tcPr>
          <w:p w14:paraId="5941A11C" w14:textId="2E19406D" w:rsidR="00EE59CE" w:rsidRPr="00630E99" w:rsidRDefault="00EE59CE" w:rsidP="00950791">
            <w:pPr>
              <w:pStyle w:val="RSCBasictext"/>
            </w:pPr>
            <w:r w:rsidRPr="00630E99">
              <w:t>made of two or more different elements whose</w:t>
            </w:r>
          </w:p>
        </w:tc>
        <w:tc>
          <w:tcPr>
            <w:tcW w:w="2200" w:type="dxa"/>
            <w:vAlign w:val="center"/>
          </w:tcPr>
          <w:p w14:paraId="45CEA21D" w14:textId="4787BF60" w:rsidR="00EE59CE" w:rsidRPr="00630E99" w:rsidRDefault="00EE59CE" w:rsidP="00950791">
            <w:pPr>
              <w:pStyle w:val="RSCBasictext"/>
            </w:pPr>
            <w:r>
              <w:t>c</w:t>
            </w:r>
            <w:r w:rsidRPr="00630E99">
              <w:t>hemically bonded, so</w:t>
            </w:r>
          </w:p>
        </w:tc>
        <w:tc>
          <w:tcPr>
            <w:tcW w:w="1791" w:type="dxa"/>
            <w:vAlign w:val="center"/>
          </w:tcPr>
          <w:p w14:paraId="232DFE71" w14:textId="6C7057D4" w:rsidR="00EE59CE" w:rsidRPr="00630E99" w:rsidRDefault="00EE59CE" w:rsidP="00950791">
            <w:pPr>
              <w:pStyle w:val="RSCBasictext"/>
            </w:pPr>
            <w:r w:rsidRPr="00630E99">
              <w:t xml:space="preserve">its reactivity with water. </w:t>
            </w:r>
          </w:p>
        </w:tc>
      </w:tr>
    </w:tbl>
    <w:p w14:paraId="0C6F6166" w14:textId="77777777" w:rsidR="00EE59CE" w:rsidRDefault="00EE59CE" w:rsidP="00AC4136">
      <w:pPr>
        <w:pStyle w:val="RSCUnderline"/>
      </w:pPr>
    </w:p>
    <w:p w14:paraId="29734997" w14:textId="43EED70B" w:rsidR="00377B8D" w:rsidRDefault="00366B26" w:rsidP="00B3126B">
      <w:pPr>
        <w:pStyle w:val="RSCUnderline"/>
      </w:pPr>
      <w:r>
        <w:t>An element</w:t>
      </w:r>
      <w:r w:rsidR="00D31048">
        <w:t xml:space="preserve"> </w:t>
      </w:r>
      <w:r w:rsidR="00AC4136" w:rsidRPr="0098767B">
        <w:t>___</w:t>
      </w:r>
      <w:r w:rsidR="0098767B">
        <w:t>__________________________________________________________________</w:t>
      </w:r>
    </w:p>
    <w:p w14:paraId="27F7774A" w14:textId="77777777" w:rsidR="0098767B" w:rsidRDefault="0098767B" w:rsidP="00B3126B">
      <w:pPr>
        <w:pStyle w:val="RSCUnderline"/>
      </w:pPr>
    </w:p>
    <w:p w14:paraId="6BD70D15" w14:textId="70982605" w:rsidR="00630E99" w:rsidRPr="0098767B" w:rsidRDefault="00630E99" w:rsidP="0061720A">
      <w:r>
        <w:rPr>
          <w:rFonts w:ascii="Century Gothic" w:hAnsi="Century Gothic"/>
          <w:sz w:val="22"/>
          <w:szCs w:val="22"/>
        </w:rPr>
        <w:t>_________________________________________________________________________________</w:t>
      </w:r>
    </w:p>
    <w:p w14:paraId="2D9B81C1" w14:textId="68AC66E4" w:rsidR="00377B8D" w:rsidRPr="0098767B" w:rsidRDefault="00377B8D" w:rsidP="00B3126B">
      <w:pPr>
        <w:pStyle w:val="RSCUnderline"/>
      </w:pPr>
    </w:p>
    <w:p w14:paraId="11320815" w14:textId="6418C3C6" w:rsidR="00377B8D" w:rsidRDefault="00366B26" w:rsidP="00B3126B">
      <w:pPr>
        <w:pStyle w:val="RSCUnderline"/>
      </w:pPr>
      <w:r>
        <w:t>A compound</w:t>
      </w:r>
      <w:r w:rsidR="0098767B" w:rsidRPr="004F1EE4">
        <w:rPr>
          <w:spacing w:val="24"/>
        </w:rPr>
        <w:t xml:space="preserve"> </w:t>
      </w:r>
      <w:r w:rsidR="0098767B">
        <w:t>____________________________________________________________________</w:t>
      </w:r>
    </w:p>
    <w:p w14:paraId="5D1DEFD4" w14:textId="77777777" w:rsidR="0098767B" w:rsidRDefault="0098767B" w:rsidP="00B3126B">
      <w:pPr>
        <w:pStyle w:val="RSCUnderline"/>
      </w:pPr>
    </w:p>
    <w:p w14:paraId="7EF6D4E8" w14:textId="19C1BF72" w:rsidR="0098767B" w:rsidRPr="0098767B" w:rsidRDefault="0098767B" w:rsidP="00B3126B">
      <w:pPr>
        <w:pStyle w:val="RSCUnderline"/>
      </w:pPr>
      <w:r>
        <w:t>__________________________________________________________________________________</w:t>
      </w:r>
    </w:p>
    <w:p w14:paraId="2099BFF7" w14:textId="77777777" w:rsidR="00377B8D" w:rsidRPr="0098767B" w:rsidRDefault="00377B8D" w:rsidP="00B3126B">
      <w:pPr>
        <w:pStyle w:val="RSCUnderline"/>
      </w:pPr>
    </w:p>
    <w:p w14:paraId="196438DE" w14:textId="5B0DBBCA" w:rsidR="00A15CBC" w:rsidRDefault="00A15CBC" w:rsidP="00A15CBC">
      <w:pPr>
        <w:pStyle w:val="RSCUnderline"/>
      </w:pPr>
      <w:r>
        <w:t>A mixture ________________________________________________________________________</w:t>
      </w:r>
    </w:p>
    <w:p w14:paraId="34E6524C" w14:textId="77777777" w:rsidR="00A15CBC" w:rsidRDefault="00A15CBC" w:rsidP="00A15CBC">
      <w:pPr>
        <w:pStyle w:val="RSCUnderline"/>
      </w:pPr>
    </w:p>
    <w:p w14:paraId="02F0098D" w14:textId="226EAC91" w:rsidR="00A15CBC" w:rsidRDefault="00A15CBC" w:rsidP="00A15CBC">
      <w:pPr>
        <w:pStyle w:val="RSCUnderline"/>
      </w:pPr>
      <w:r>
        <w:t>_________________________________________________________________________</w:t>
      </w:r>
      <w:r w:rsidR="004F1EE4">
        <w:t>__</w:t>
      </w:r>
      <w:r>
        <w:t>_______</w:t>
      </w:r>
    </w:p>
    <w:p w14:paraId="12F4A8D4" w14:textId="77777777" w:rsidR="00F02C0A" w:rsidRDefault="00F02C0A" w:rsidP="00A15CBC">
      <w:pPr>
        <w:pStyle w:val="RSCUnderline"/>
      </w:pPr>
    </w:p>
    <w:p w14:paraId="1D5405B1" w14:textId="4A01B40C" w:rsidR="004D03F7" w:rsidRDefault="00366B26" w:rsidP="0098767B">
      <w:pPr>
        <w:pStyle w:val="RSCUnderline"/>
      </w:pPr>
      <w:r>
        <w:t>A physical property</w:t>
      </w:r>
      <w:r w:rsidR="0098767B">
        <w:t xml:space="preserve"> </w:t>
      </w:r>
      <w:r w:rsidR="004D03F7">
        <w:t>_______________________________________________________________</w:t>
      </w:r>
    </w:p>
    <w:p w14:paraId="0D4E97C9" w14:textId="77777777" w:rsidR="004D03F7" w:rsidRDefault="004D03F7" w:rsidP="0098767B">
      <w:pPr>
        <w:pStyle w:val="RSCUnderline"/>
      </w:pPr>
    </w:p>
    <w:p w14:paraId="54EC424F" w14:textId="3C3E26BA" w:rsidR="004D03F7" w:rsidRDefault="004D03F7" w:rsidP="0098767B">
      <w:pPr>
        <w:pStyle w:val="RSCUnderline"/>
      </w:pPr>
      <w:r>
        <w:t>__________________________________________________________________________________</w:t>
      </w:r>
    </w:p>
    <w:p w14:paraId="176C04BB" w14:textId="77777777" w:rsidR="004D03F7" w:rsidRDefault="004D03F7" w:rsidP="0098767B">
      <w:pPr>
        <w:pStyle w:val="RSCUnderline"/>
      </w:pPr>
    </w:p>
    <w:p w14:paraId="4BC861AF" w14:textId="18AAC6C4" w:rsidR="004D03F7" w:rsidRDefault="00366B26" w:rsidP="004D03F7">
      <w:pPr>
        <w:pStyle w:val="RSCUnderline"/>
      </w:pPr>
      <w:r>
        <w:t>A chemical property</w:t>
      </w:r>
      <w:r w:rsidR="004D03F7">
        <w:t xml:space="preserve"> _____</w:t>
      </w:r>
      <w:r>
        <w:t>_</w:t>
      </w:r>
      <w:r w:rsidR="004D03F7">
        <w:t>_______________________________________________________</w:t>
      </w:r>
    </w:p>
    <w:p w14:paraId="6EE58552" w14:textId="77777777" w:rsidR="004D03F7" w:rsidRDefault="004D03F7" w:rsidP="004D03F7">
      <w:pPr>
        <w:pStyle w:val="RSCUnderline"/>
      </w:pPr>
    </w:p>
    <w:p w14:paraId="408D8463" w14:textId="0ADF0055" w:rsidR="004D03F7" w:rsidRDefault="004D03F7" w:rsidP="004D03F7">
      <w:pPr>
        <w:pStyle w:val="RSCUnderline"/>
      </w:pPr>
      <w:r>
        <w:t>_______________________________________________________________</w:t>
      </w:r>
      <w:r w:rsidR="004F1EE4">
        <w:t>_</w:t>
      </w:r>
      <w:r>
        <w:t>__________________</w:t>
      </w:r>
    </w:p>
    <w:p w14:paraId="14AB0AE1" w14:textId="77777777" w:rsidR="004D03F7" w:rsidRDefault="004D03F7" w:rsidP="004D03F7">
      <w:pPr>
        <w:pStyle w:val="RSCUnderline"/>
      </w:pPr>
    </w:p>
    <w:p w14:paraId="3542EA2F" w14:textId="693CA021" w:rsidR="004D03F7" w:rsidRDefault="00366B26" w:rsidP="004D03F7">
      <w:pPr>
        <w:pStyle w:val="RSCUnderline"/>
      </w:pPr>
      <w:r>
        <w:t>An atom</w:t>
      </w:r>
      <w:r w:rsidR="004D03F7">
        <w:t xml:space="preserve"> __________________________________________________________________</w:t>
      </w:r>
      <w:r w:rsidR="004F1EE4">
        <w:t>_</w:t>
      </w:r>
      <w:r w:rsidR="004D03F7">
        <w:t>__</w:t>
      </w:r>
      <w:r w:rsidR="0099787E">
        <w:t>___</w:t>
      </w:r>
      <w:r w:rsidR="00A052DF">
        <w:t>_</w:t>
      </w:r>
    </w:p>
    <w:p w14:paraId="26080256" w14:textId="77777777" w:rsidR="004D03F7" w:rsidRDefault="004D03F7" w:rsidP="004D03F7">
      <w:pPr>
        <w:pStyle w:val="RSCUnderline"/>
      </w:pPr>
    </w:p>
    <w:p w14:paraId="03EB8F7A" w14:textId="281C8590" w:rsidR="004D03F7" w:rsidRDefault="004D03F7" w:rsidP="004D03F7">
      <w:pPr>
        <w:pStyle w:val="RSCUnderline"/>
      </w:pPr>
      <w:r>
        <w:t>__________________________________________________________________</w:t>
      </w:r>
      <w:r w:rsidR="004F1EE4">
        <w:t>_</w:t>
      </w:r>
      <w:r>
        <w:t>_______________</w:t>
      </w:r>
    </w:p>
    <w:p w14:paraId="0D5D7C9E" w14:textId="77777777" w:rsidR="004D03F7" w:rsidRDefault="004D03F7" w:rsidP="004D03F7">
      <w:pPr>
        <w:pStyle w:val="RSCUnderline"/>
      </w:pPr>
    </w:p>
    <w:p w14:paraId="702DCA2D" w14:textId="55D80261" w:rsidR="004D03F7" w:rsidRDefault="00366B26" w:rsidP="004D03F7">
      <w:pPr>
        <w:pStyle w:val="RSCUnderline"/>
      </w:pPr>
      <w:r>
        <w:t>A molecule</w:t>
      </w:r>
      <w:r w:rsidR="004D03F7">
        <w:t xml:space="preserve"> ______________________________________________________</w:t>
      </w:r>
      <w:r w:rsidR="004F1EE4">
        <w:t>_</w:t>
      </w:r>
      <w:r w:rsidR="004D03F7">
        <w:t>_______________</w:t>
      </w:r>
    </w:p>
    <w:p w14:paraId="7D988B0B" w14:textId="77777777" w:rsidR="004D03F7" w:rsidRDefault="004D03F7" w:rsidP="004D03F7">
      <w:pPr>
        <w:pStyle w:val="RSCUnderline"/>
      </w:pPr>
    </w:p>
    <w:p w14:paraId="2E839CEC" w14:textId="5AE02EC2" w:rsidR="004D03F7" w:rsidRDefault="004D03F7" w:rsidP="004D03F7">
      <w:pPr>
        <w:pStyle w:val="RSCUnderline"/>
      </w:pPr>
      <w:r>
        <w:t>_______________________________________________________________</w:t>
      </w:r>
      <w:r w:rsidR="004F1EE4">
        <w:t>_</w:t>
      </w:r>
      <w:r>
        <w:t>__________________</w:t>
      </w:r>
    </w:p>
    <w:p w14:paraId="0FF68527" w14:textId="77777777" w:rsidR="004D03F7" w:rsidRDefault="004D03F7" w:rsidP="004D03F7">
      <w:pPr>
        <w:pStyle w:val="RSCUnderline"/>
      </w:pPr>
    </w:p>
    <w:p w14:paraId="426CF56C" w14:textId="77777777" w:rsidR="004D03F7" w:rsidRDefault="004D03F7" w:rsidP="004D03F7">
      <w:pPr>
        <w:pStyle w:val="RSCUnderline"/>
      </w:pPr>
    </w:p>
    <w:p w14:paraId="09571171" w14:textId="7106E3BE" w:rsidR="00B3126B" w:rsidRDefault="00B3126B" w:rsidP="004D03F7">
      <w:pPr>
        <w:pStyle w:val="RSCUnderline"/>
        <w:rPr>
          <w:b/>
          <w:bCs/>
          <w:color w:val="006F62"/>
          <w:sz w:val="28"/>
        </w:rPr>
      </w:pPr>
      <w:r>
        <w:br w:type="page"/>
      </w:r>
    </w:p>
    <w:p w14:paraId="6863B8DA" w14:textId="5EFF75CD" w:rsidR="00AC4136" w:rsidRPr="00A83638" w:rsidRDefault="00AC4136" w:rsidP="00AC4136">
      <w:pPr>
        <w:pStyle w:val="RSCH2"/>
      </w:pPr>
      <w:r w:rsidRPr="00A83638">
        <w:lastRenderedPageBreak/>
        <w:t>Connection completion</w:t>
      </w:r>
    </w:p>
    <w:p w14:paraId="25F040B2" w14:textId="0E9B225F" w:rsidR="0098767B" w:rsidRPr="00A83638" w:rsidRDefault="0098767B" w:rsidP="0098767B">
      <w:pPr>
        <w:pStyle w:val="RSCBasictext"/>
      </w:pPr>
      <w:r w:rsidRPr="00A83638">
        <w:t xml:space="preserve">Choose </w:t>
      </w:r>
      <w:r w:rsidRPr="00A83638" w:rsidDel="00C8495C">
        <w:t xml:space="preserve">the </w:t>
      </w:r>
      <w:r w:rsidR="00FA217F">
        <w:t xml:space="preserve">letter from the table below that contains the </w:t>
      </w:r>
      <w:r w:rsidRPr="00A83638">
        <w:t>correct row of connective words to complete these sentences:</w:t>
      </w:r>
    </w:p>
    <w:p w14:paraId="4D91AB3C" w14:textId="25FA59D4" w:rsidR="00AC4136" w:rsidRPr="00A83638" w:rsidRDefault="00E43488" w:rsidP="00FF091B">
      <w:pPr>
        <w:pStyle w:val="RSCBasictext"/>
        <w:spacing w:before="300" w:line="360" w:lineRule="auto"/>
      </w:pPr>
      <w:bookmarkStart w:id="0" w:name="_Hlk191239011"/>
      <w:r>
        <w:t>____________</w:t>
      </w:r>
      <w:r w:rsidR="008766C4">
        <w:t xml:space="preserve"> both </w:t>
      </w:r>
      <w:r w:rsidR="00DA30A0">
        <w:t>atoms of a hydrogen molecule are the same type of atom</w:t>
      </w:r>
      <w:r w:rsidR="008766C4">
        <w:t xml:space="preserve">, it is called an element. </w:t>
      </w:r>
      <w:r>
        <w:t>____________</w:t>
      </w:r>
      <w:r w:rsidR="000D1D67">
        <w:t>,</w:t>
      </w:r>
      <w:r>
        <w:t xml:space="preserve"> </w:t>
      </w:r>
      <w:r w:rsidR="008766C4">
        <w:t xml:space="preserve">when an atom of hydrogen and an atom of chlorine are chemically joined together, this is called a compound. </w:t>
      </w:r>
      <w:r>
        <w:t>____________</w:t>
      </w:r>
      <w:r w:rsidR="00BE4CF6">
        <w:t>,</w:t>
      </w:r>
      <w:r>
        <w:t xml:space="preserve"> </w:t>
      </w:r>
      <w:r w:rsidR="008766C4">
        <w:t xml:space="preserve">if hydrogen molecules and chlorine molecules are added together in any proportion, this is called a mixture. 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AC4136" w:rsidRPr="00A83638" w14:paraId="23DDB4ED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6862FC8E" w14:textId="77777777" w:rsidR="00AC4136" w:rsidRPr="0061720A" w:rsidRDefault="00AC4136" w:rsidP="0020145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</w:pPr>
            <w:r w:rsidRPr="0061720A"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  <w:t>A</w:t>
            </w:r>
          </w:p>
        </w:tc>
        <w:tc>
          <w:tcPr>
            <w:tcW w:w="2671" w:type="dxa"/>
            <w:vAlign w:val="center"/>
          </w:tcPr>
          <w:p w14:paraId="387FB2AC" w14:textId="6D55A313" w:rsidR="00AC4136" w:rsidRPr="00A83638" w:rsidRDefault="0029726E" w:rsidP="00201453">
            <w:pPr>
              <w:pStyle w:val="RSCBasictext"/>
              <w:jc w:val="center"/>
            </w:pPr>
            <w:r>
              <w:t>S</w:t>
            </w:r>
            <w:r w:rsidR="00DA30A0">
              <w:t>ince</w:t>
            </w:r>
          </w:p>
        </w:tc>
        <w:tc>
          <w:tcPr>
            <w:tcW w:w="2671" w:type="dxa"/>
            <w:vAlign w:val="center"/>
          </w:tcPr>
          <w:p w14:paraId="15F63738" w14:textId="78B0CCB9" w:rsidR="00AC4136" w:rsidRPr="00A83638" w:rsidRDefault="0029726E" w:rsidP="00201453">
            <w:pPr>
              <w:pStyle w:val="RSCBasictext"/>
              <w:jc w:val="center"/>
            </w:pPr>
            <w:proofErr w:type="gramStart"/>
            <w:r>
              <w:t>H</w:t>
            </w:r>
            <w:r w:rsidR="00DA30A0">
              <w:t>owever</w:t>
            </w:r>
            <w:proofErr w:type="gramEnd"/>
          </w:p>
        </w:tc>
        <w:tc>
          <w:tcPr>
            <w:tcW w:w="2672" w:type="dxa"/>
            <w:vAlign w:val="center"/>
          </w:tcPr>
          <w:p w14:paraId="21B124CE" w14:textId="7F7CA979" w:rsidR="00AC4136" w:rsidRPr="00A83638" w:rsidRDefault="0029726E" w:rsidP="00201453">
            <w:pPr>
              <w:pStyle w:val="RSCBasictext"/>
              <w:jc w:val="center"/>
            </w:pPr>
            <w:proofErr w:type="gramStart"/>
            <w:r>
              <w:t>A</w:t>
            </w:r>
            <w:r w:rsidR="00DA30A0">
              <w:t>dditionally</w:t>
            </w:r>
            <w:proofErr w:type="gramEnd"/>
          </w:p>
        </w:tc>
      </w:tr>
      <w:tr w:rsidR="00AC4136" w:rsidRPr="00A83638" w14:paraId="57F6A3D2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0B72A385" w14:textId="77777777" w:rsidR="00AC4136" w:rsidRPr="0061720A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</w:pPr>
            <w:r w:rsidRPr="0061720A"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  <w:t>B</w:t>
            </w:r>
          </w:p>
        </w:tc>
        <w:tc>
          <w:tcPr>
            <w:tcW w:w="2671" w:type="dxa"/>
            <w:vAlign w:val="center"/>
          </w:tcPr>
          <w:p w14:paraId="47F7DA5E" w14:textId="2D557EB7" w:rsidR="00AC4136" w:rsidRPr="00A83638" w:rsidRDefault="00EE0660" w:rsidP="00201453">
            <w:pPr>
              <w:pStyle w:val="RSCBasictext"/>
              <w:jc w:val="center"/>
            </w:pPr>
            <w:r>
              <w:t>Although</w:t>
            </w:r>
          </w:p>
        </w:tc>
        <w:tc>
          <w:tcPr>
            <w:tcW w:w="2671" w:type="dxa"/>
            <w:vAlign w:val="center"/>
          </w:tcPr>
          <w:p w14:paraId="0A8112B5" w14:textId="7E776E34" w:rsidR="00AC4136" w:rsidRPr="00A83638" w:rsidRDefault="0029726E" w:rsidP="00201453">
            <w:pPr>
              <w:pStyle w:val="RSCBasictext"/>
              <w:jc w:val="center"/>
            </w:pPr>
            <w:r>
              <w:t>T</w:t>
            </w:r>
            <w:r w:rsidR="00AC4136" w:rsidRPr="00A83638">
              <w:t>hus</w:t>
            </w:r>
          </w:p>
        </w:tc>
        <w:tc>
          <w:tcPr>
            <w:tcW w:w="2672" w:type="dxa"/>
            <w:vAlign w:val="center"/>
          </w:tcPr>
          <w:p w14:paraId="14B752F8" w14:textId="5C16638E" w:rsidR="00AC4136" w:rsidRPr="00A83638" w:rsidRDefault="0029726E" w:rsidP="00201453">
            <w:pPr>
              <w:pStyle w:val="RSCBasictext"/>
              <w:jc w:val="center"/>
            </w:pPr>
            <w:r>
              <w:t>D</w:t>
            </w:r>
            <w:r w:rsidR="00DA30A0">
              <w:t>espite</w:t>
            </w:r>
            <w:r>
              <w:t xml:space="preserve"> this</w:t>
            </w:r>
          </w:p>
        </w:tc>
      </w:tr>
      <w:tr w:rsidR="00AC4136" w:rsidRPr="00A83638" w14:paraId="43073DD9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2BF7A42E" w14:textId="77777777" w:rsidR="00AC4136" w:rsidRPr="0061720A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</w:pPr>
            <w:r w:rsidRPr="0061720A"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  <w:t>C</w:t>
            </w:r>
          </w:p>
        </w:tc>
        <w:tc>
          <w:tcPr>
            <w:tcW w:w="2671" w:type="dxa"/>
            <w:vAlign w:val="center"/>
          </w:tcPr>
          <w:p w14:paraId="566239F9" w14:textId="046AA394" w:rsidR="00AC4136" w:rsidRPr="00A83638" w:rsidRDefault="0029726E" w:rsidP="00201453">
            <w:pPr>
              <w:pStyle w:val="RSCBasictext"/>
              <w:jc w:val="center"/>
            </w:pPr>
            <w:r>
              <w:t>N</w:t>
            </w:r>
            <w:r w:rsidR="00AC4136" w:rsidRPr="00A83638">
              <w:t>evertheless</w:t>
            </w:r>
          </w:p>
        </w:tc>
        <w:tc>
          <w:tcPr>
            <w:tcW w:w="2671" w:type="dxa"/>
            <w:vAlign w:val="center"/>
          </w:tcPr>
          <w:p w14:paraId="1156E751" w14:textId="62F08E09" w:rsidR="00AC4136" w:rsidRPr="00A83638" w:rsidRDefault="0029726E" w:rsidP="00201453">
            <w:pPr>
              <w:pStyle w:val="RSCBasictext"/>
              <w:jc w:val="center"/>
            </w:pPr>
            <w:r>
              <w:t>S</w:t>
            </w:r>
            <w:r w:rsidR="00DA30A0">
              <w:t>o</w:t>
            </w:r>
          </w:p>
        </w:tc>
        <w:tc>
          <w:tcPr>
            <w:tcW w:w="2672" w:type="dxa"/>
            <w:vAlign w:val="center"/>
          </w:tcPr>
          <w:p w14:paraId="4DF4CA71" w14:textId="3C32C14E" w:rsidR="00AC4136" w:rsidRPr="00A83638" w:rsidRDefault="0029726E" w:rsidP="00201453">
            <w:pPr>
              <w:pStyle w:val="RSCBasictext"/>
              <w:jc w:val="center"/>
            </w:pPr>
            <w:r>
              <w:t>H</w:t>
            </w:r>
            <w:r w:rsidR="00DA30A0">
              <w:t>ence</w:t>
            </w:r>
          </w:p>
        </w:tc>
      </w:tr>
      <w:tr w:rsidR="00AC4136" w:rsidRPr="00985C41" w14:paraId="4686396A" w14:textId="77777777" w:rsidTr="00AC4136">
        <w:trPr>
          <w:trHeight w:val="482"/>
          <w:jc w:val="center"/>
        </w:trPr>
        <w:tc>
          <w:tcPr>
            <w:tcW w:w="1002" w:type="dxa"/>
            <w:shd w:val="clear" w:color="auto" w:fill="E0E88E"/>
            <w:vAlign w:val="center"/>
          </w:tcPr>
          <w:p w14:paraId="07DC7DC9" w14:textId="77777777" w:rsidR="00AC4136" w:rsidRPr="0061720A" w:rsidRDefault="00AC4136" w:rsidP="00201453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</w:pPr>
            <w:r w:rsidRPr="0061720A">
              <w:rPr>
                <w:rFonts w:ascii="Century Gothic" w:hAnsi="Century Gothic"/>
                <w:b/>
                <w:bCs/>
                <w:color w:val="006F62"/>
                <w:sz w:val="24"/>
                <w:szCs w:val="24"/>
              </w:rPr>
              <w:t>D</w:t>
            </w:r>
          </w:p>
        </w:tc>
        <w:tc>
          <w:tcPr>
            <w:tcW w:w="2671" w:type="dxa"/>
            <w:vAlign w:val="center"/>
          </w:tcPr>
          <w:p w14:paraId="30D2343A" w14:textId="73C2CDFC" w:rsidR="00AC4136" w:rsidRPr="00A83638" w:rsidRDefault="0029726E" w:rsidP="00201453">
            <w:pPr>
              <w:pStyle w:val="RSCBasictext"/>
              <w:jc w:val="center"/>
            </w:pPr>
            <w:r>
              <w:t>As</w:t>
            </w:r>
          </w:p>
        </w:tc>
        <w:tc>
          <w:tcPr>
            <w:tcW w:w="2671" w:type="dxa"/>
            <w:vAlign w:val="center"/>
          </w:tcPr>
          <w:p w14:paraId="0B2A755B" w14:textId="204F6C07" w:rsidR="00AC4136" w:rsidRPr="00A83638" w:rsidRDefault="0029726E" w:rsidP="00201453">
            <w:pPr>
              <w:pStyle w:val="RSCBasictext"/>
              <w:jc w:val="center"/>
            </w:pPr>
            <w:r>
              <w:t>Although</w:t>
            </w:r>
          </w:p>
        </w:tc>
        <w:tc>
          <w:tcPr>
            <w:tcW w:w="2672" w:type="dxa"/>
            <w:vAlign w:val="center"/>
          </w:tcPr>
          <w:p w14:paraId="76E4E731" w14:textId="56C1FE7D" w:rsidR="00AC4136" w:rsidRPr="00985C41" w:rsidRDefault="00E4130C" w:rsidP="00201453">
            <w:pPr>
              <w:pStyle w:val="RSCBasictext"/>
              <w:jc w:val="center"/>
            </w:pPr>
            <w:r>
              <w:t xml:space="preserve">As a </w:t>
            </w:r>
            <w:proofErr w:type="gramStart"/>
            <w:r>
              <w:t>result</w:t>
            </w:r>
            <w:proofErr w:type="gramEnd"/>
          </w:p>
        </w:tc>
      </w:tr>
    </w:tbl>
    <w:p w14:paraId="26555FAA" w14:textId="77777777" w:rsidR="00AC4136" w:rsidRDefault="00AC4136" w:rsidP="00B3126B">
      <w:pPr>
        <w:pStyle w:val="RSCBasictext"/>
      </w:pPr>
    </w:p>
    <w:sectPr w:rsidR="00AC4136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C509" w14:textId="77777777" w:rsidR="004A7970" w:rsidRDefault="004A7970" w:rsidP="00C51F51">
      <w:r>
        <w:separator/>
      </w:r>
    </w:p>
  </w:endnote>
  <w:endnote w:type="continuationSeparator" w:id="0">
    <w:p w14:paraId="49A5B957" w14:textId="77777777" w:rsidR="004A7970" w:rsidRDefault="004A797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2F060699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B4312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CF0" w14:textId="77777777" w:rsidR="004A7970" w:rsidRDefault="004A7970" w:rsidP="00C51F51">
      <w:r>
        <w:separator/>
      </w:r>
    </w:p>
  </w:footnote>
  <w:footnote w:type="continuationSeparator" w:id="0">
    <w:p w14:paraId="5B6BDF58" w14:textId="77777777" w:rsidR="004A7970" w:rsidRDefault="004A797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08472E0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4437B3F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742834322" name="Picture 7428343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713304685" name="Picture 7133046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26B">
      <w:rPr>
        <w:rFonts w:ascii="Century Gothic" w:hAnsi="Century Gothic"/>
        <w:b/>
        <w:bCs/>
        <w:color w:val="006F62"/>
        <w:sz w:val="30"/>
        <w:szCs w:val="30"/>
      </w:rPr>
      <w:t>Unscrambling definitions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114D131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r w:rsidR="004C1000" w:rsidRPr="004C1000">
      <w:rPr>
        <w:sz w:val="18"/>
        <w:szCs w:val="18"/>
      </w:rPr>
      <w:t>rsc.li/42AcGmK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1"/>
  </w:num>
  <w:num w:numId="2" w16cid:durableId="511839395">
    <w:abstractNumId w:val="8"/>
  </w:num>
  <w:num w:numId="3" w16cid:durableId="2086103693">
    <w:abstractNumId w:val="13"/>
  </w:num>
  <w:num w:numId="4" w16cid:durableId="1033189771">
    <w:abstractNumId w:val="11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0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2"/>
  </w:num>
  <w:num w:numId="13" w16cid:durableId="1656378252">
    <w:abstractNumId w:val="17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16"/>
  </w:num>
  <w:num w:numId="17" w16cid:durableId="2082603706">
    <w:abstractNumId w:val="3"/>
  </w:num>
  <w:num w:numId="18" w16cid:durableId="2007781767">
    <w:abstractNumId w:val="2"/>
  </w:num>
  <w:num w:numId="19" w16cid:durableId="1192066616">
    <w:abstractNumId w:val="9"/>
  </w:num>
  <w:num w:numId="20" w16cid:durableId="748306853">
    <w:abstractNumId w:val="15"/>
  </w:num>
  <w:num w:numId="21" w16cid:durableId="151990667">
    <w:abstractNumId w:val="14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4"/>
  </w:num>
  <w:num w:numId="24" w16cid:durableId="20907867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367"/>
    <w:rsid w:val="0003280C"/>
    <w:rsid w:val="00032B03"/>
    <w:rsid w:val="00033A35"/>
    <w:rsid w:val="00033ABB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1108"/>
    <w:rsid w:val="00062222"/>
    <w:rsid w:val="00067B49"/>
    <w:rsid w:val="00067BDA"/>
    <w:rsid w:val="0007172C"/>
    <w:rsid w:val="00071874"/>
    <w:rsid w:val="00072C1A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4312"/>
    <w:rsid w:val="000B63D3"/>
    <w:rsid w:val="000B7ABD"/>
    <w:rsid w:val="000C3EA9"/>
    <w:rsid w:val="000C4533"/>
    <w:rsid w:val="000C4E88"/>
    <w:rsid w:val="000C54D2"/>
    <w:rsid w:val="000C6C91"/>
    <w:rsid w:val="000C735F"/>
    <w:rsid w:val="000D005D"/>
    <w:rsid w:val="000D0774"/>
    <w:rsid w:val="000D13A7"/>
    <w:rsid w:val="000D1D67"/>
    <w:rsid w:val="000D2696"/>
    <w:rsid w:val="000D2791"/>
    <w:rsid w:val="000D4202"/>
    <w:rsid w:val="000D79F2"/>
    <w:rsid w:val="000D7C33"/>
    <w:rsid w:val="000E1286"/>
    <w:rsid w:val="000E3C6B"/>
    <w:rsid w:val="000E4BDA"/>
    <w:rsid w:val="000E5C03"/>
    <w:rsid w:val="000E6162"/>
    <w:rsid w:val="000F1532"/>
    <w:rsid w:val="000F3C7E"/>
    <w:rsid w:val="000F3FFF"/>
    <w:rsid w:val="000F4A39"/>
    <w:rsid w:val="000F5EB5"/>
    <w:rsid w:val="0010112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300D"/>
    <w:rsid w:val="00124DE7"/>
    <w:rsid w:val="00125301"/>
    <w:rsid w:val="0012670F"/>
    <w:rsid w:val="001301AF"/>
    <w:rsid w:val="00130BB9"/>
    <w:rsid w:val="00131044"/>
    <w:rsid w:val="001315CA"/>
    <w:rsid w:val="00132DB9"/>
    <w:rsid w:val="00132EB4"/>
    <w:rsid w:val="00133888"/>
    <w:rsid w:val="00133A3E"/>
    <w:rsid w:val="0013731C"/>
    <w:rsid w:val="00144CDA"/>
    <w:rsid w:val="00150F90"/>
    <w:rsid w:val="0015105E"/>
    <w:rsid w:val="00151264"/>
    <w:rsid w:val="00152693"/>
    <w:rsid w:val="001547A9"/>
    <w:rsid w:val="00154EEB"/>
    <w:rsid w:val="00160CCC"/>
    <w:rsid w:val="001614DF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97983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33C5"/>
    <w:rsid w:val="001C6470"/>
    <w:rsid w:val="001D57A7"/>
    <w:rsid w:val="001D7B9F"/>
    <w:rsid w:val="001E2DA2"/>
    <w:rsid w:val="001F0451"/>
    <w:rsid w:val="001F2C34"/>
    <w:rsid w:val="001F4A82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3D70"/>
    <w:rsid w:val="0021462B"/>
    <w:rsid w:val="0021503F"/>
    <w:rsid w:val="00215245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26E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6B26"/>
    <w:rsid w:val="00367470"/>
    <w:rsid w:val="00367A2D"/>
    <w:rsid w:val="00372FB2"/>
    <w:rsid w:val="003759CC"/>
    <w:rsid w:val="00376E7E"/>
    <w:rsid w:val="00377B8D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A6438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3677"/>
    <w:rsid w:val="003E4C62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434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4BE"/>
    <w:rsid w:val="00495705"/>
    <w:rsid w:val="00496978"/>
    <w:rsid w:val="00496DD4"/>
    <w:rsid w:val="0049734A"/>
    <w:rsid w:val="004A14E4"/>
    <w:rsid w:val="004A5C3E"/>
    <w:rsid w:val="004A7970"/>
    <w:rsid w:val="004B2318"/>
    <w:rsid w:val="004B3C1B"/>
    <w:rsid w:val="004B4E9D"/>
    <w:rsid w:val="004C1000"/>
    <w:rsid w:val="004C317E"/>
    <w:rsid w:val="004C54E4"/>
    <w:rsid w:val="004C7173"/>
    <w:rsid w:val="004D038C"/>
    <w:rsid w:val="004D03F7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1EE4"/>
    <w:rsid w:val="004F6690"/>
    <w:rsid w:val="005000BF"/>
    <w:rsid w:val="0050046C"/>
    <w:rsid w:val="0050206B"/>
    <w:rsid w:val="00511F3E"/>
    <w:rsid w:val="00512EF1"/>
    <w:rsid w:val="005153EA"/>
    <w:rsid w:val="00516047"/>
    <w:rsid w:val="00517ED5"/>
    <w:rsid w:val="00520569"/>
    <w:rsid w:val="00520585"/>
    <w:rsid w:val="00520E92"/>
    <w:rsid w:val="00522B05"/>
    <w:rsid w:val="00523699"/>
    <w:rsid w:val="00525392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086A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B6855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E5408"/>
    <w:rsid w:val="005F39DD"/>
    <w:rsid w:val="005F6D0F"/>
    <w:rsid w:val="006056F3"/>
    <w:rsid w:val="0060621C"/>
    <w:rsid w:val="006078DB"/>
    <w:rsid w:val="006148BB"/>
    <w:rsid w:val="0061720A"/>
    <w:rsid w:val="006205A7"/>
    <w:rsid w:val="00620D37"/>
    <w:rsid w:val="006216C4"/>
    <w:rsid w:val="0062364C"/>
    <w:rsid w:val="00624FB4"/>
    <w:rsid w:val="00625EAF"/>
    <w:rsid w:val="00626E9E"/>
    <w:rsid w:val="00630E99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66F7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B7FBF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01CD"/>
    <w:rsid w:val="00731578"/>
    <w:rsid w:val="007337AE"/>
    <w:rsid w:val="00736435"/>
    <w:rsid w:val="00742794"/>
    <w:rsid w:val="00742E84"/>
    <w:rsid w:val="007462B4"/>
    <w:rsid w:val="00751C1F"/>
    <w:rsid w:val="00752CBB"/>
    <w:rsid w:val="00753940"/>
    <w:rsid w:val="00754A45"/>
    <w:rsid w:val="00755C6A"/>
    <w:rsid w:val="00756B12"/>
    <w:rsid w:val="00760DE6"/>
    <w:rsid w:val="00761697"/>
    <w:rsid w:val="00763DA3"/>
    <w:rsid w:val="00766BC8"/>
    <w:rsid w:val="007730DE"/>
    <w:rsid w:val="00775411"/>
    <w:rsid w:val="0077545E"/>
    <w:rsid w:val="00776C72"/>
    <w:rsid w:val="00776FB7"/>
    <w:rsid w:val="007777A2"/>
    <w:rsid w:val="00783234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07B7D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470A"/>
    <w:rsid w:val="0086581C"/>
    <w:rsid w:val="00867252"/>
    <w:rsid w:val="00873024"/>
    <w:rsid w:val="00873625"/>
    <w:rsid w:val="008766C4"/>
    <w:rsid w:val="00881419"/>
    <w:rsid w:val="00881A54"/>
    <w:rsid w:val="0088289C"/>
    <w:rsid w:val="00882CA3"/>
    <w:rsid w:val="008837A1"/>
    <w:rsid w:val="00883973"/>
    <w:rsid w:val="00884C77"/>
    <w:rsid w:val="0088712A"/>
    <w:rsid w:val="008940CB"/>
    <w:rsid w:val="008960EA"/>
    <w:rsid w:val="008969E1"/>
    <w:rsid w:val="008A5D82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238D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221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259D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8767B"/>
    <w:rsid w:val="00991AFD"/>
    <w:rsid w:val="0099787E"/>
    <w:rsid w:val="009A0229"/>
    <w:rsid w:val="009A342C"/>
    <w:rsid w:val="009A5CFE"/>
    <w:rsid w:val="009A66C6"/>
    <w:rsid w:val="009A6BE3"/>
    <w:rsid w:val="009B1035"/>
    <w:rsid w:val="009B6277"/>
    <w:rsid w:val="009C1359"/>
    <w:rsid w:val="009C32F5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4C14"/>
    <w:rsid w:val="009E6C29"/>
    <w:rsid w:val="009F0460"/>
    <w:rsid w:val="009F18E6"/>
    <w:rsid w:val="009F3D94"/>
    <w:rsid w:val="00A03ADA"/>
    <w:rsid w:val="00A052DF"/>
    <w:rsid w:val="00A0567D"/>
    <w:rsid w:val="00A06224"/>
    <w:rsid w:val="00A07680"/>
    <w:rsid w:val="00A125D9"/>
    <w:rsid w:val="00A15071"/>
    <w:rsid w:val="00A15CBC"/>
    <w:rsid w:val="00A161BC"/>
    <w:rsid w:val="00A16B12"/>
    <w:rsid w:val="00A222AD"/>
    <w:rsid w:val="00A22662"/>
    <w:rsid w:val="00A22837"/>
    <w:rsid w:val="00A24B7D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0501"/>
    <w:rsid w:val="00A72D0D"/>
    <w:rsid w:val="00A74793"/>
    <w:rsid w:val="00A77018"/>
    <w:rsid w:val="00A820A2"/>
    <w:rsid w:val="00A83638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165D"/>
    <w:rsid w:val="00AC224E"/>
    <w:rsid w:val="00AC283E"/>
    <w:rsid w:val="00AC2A77"/>
    <w:rsid w:val="00AC4136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2630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126B"/>
    <w:rsid w:val="00B327D7"/>
    <w:rsid w:val="00B32FC6"/>
    <w:rsid w:val="00B344DD"/>
    <w:rsid w:val="00B34C56"/>
    <w:rsid w:val="00B366E9"/>
    <w:rsid w:val="00B41519"/>
    <w:rsid w:val="00B4299A"/>
    <w:rsid w:val="00B42F35"/>
    <w:rsid w:val="00B4519D"/>
    <w:rsid w:val="00B46E49"/>
    <w:rsid w:val="00B572D8"/>
    <w:rsid w:val="00B64FF2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4CF6"/>
    <w:rsid w:val="00BE7E74"/>
    <w:rsid w:val="00BF02A9"/>
    <w:rsid w:val="00BF0AA8"/>
    <w:rsid w:val="00BF402A"/>
    <w:rsid w:val="00BF6558"/>
    <w:rsid w:val="00BF6C81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6B8"/>
    <w:rsid w:val="00C6382F"/>
    <w:rsid w:val="00C63D09"/>
    <w:rsid w:val="00C64140"/>
    <w:rsid w:val="00C663C0"/>
    <w:rsid w:val="00C665FB"/>
    <w:rsid w:val="00C67207"/>
    <w:rsid w:val="00C7212B"/>
    <w:rsid w:val="00C76636"/>
    <w:rsid w:val="00C76645"/>
    <w:rsid w:val="00C8107F"/>
    <w:rsid w:val="00C812DE"/>
    <w:rsid w:val="00C8199C"/>
    <w:rsid w:val="00C8495C"/>
    <w:rsid w:val="00C84AFB"/>
    <w:rsid w:val="00C85037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6F3D"/>
    <w:rsid w:val="00CA7FD5"/>
    <w:rsid w:val="00CB10F6"/>
    <w:rsid w:val="00CB1BE1"/>
    <w:rsid w:val="00CB6529"/>
    <w:rsid w:val="00CB6E4B"/>
    <w:rsid w:val="00CC261F"/>
    <w:rsid w:val="00CC4195"/>
    <w:rsid w:val="00CC61AC"/>
    <w:rsid w:val="00CD2F1B"/>
    <w:rsid w:val="00CD426D"/>
    <w:rsid w:val="00CD519F"/>
    <w:rsid w:val="00CD551C"/>
    <w:rsid w:val="00CD5DAF"/>
    <w:rsid w:val="00CE0676"/>
    <w:rsid w:val="00CE0E23"/>
    <w:rsid w:val="00CE2B20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4A68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1048"/>
    <w:rsid w:val="00D32C6A"/>
    <w:rsid w:val="00D34443"/>
    <w:rsid w:val="00D40C68"/>
    <w:rsid w:val="00D41DF1"/>
    <w:rsid w:val="00D470EA"/>
    <w:rsid w:val="00D512C1"/>
    <w:rsid w:val="00D5133A"/>
    <w:rsid w:val="00D537DB"/>
    <w:rsid w:val="00D57AEC"/>
    <w:rsid w:val="00D60756"/>
    <w:rsid w:val="00D61B75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09DC"/>
    <w:rsid w:val="00DA30A0"/>
    <w:rsid w:val="00DA4E14"/>
    <w:rsid w:val="00DB0C47"/>
    <w:rsid w:val="00DB2CBD"/>
    <w:rsid w:val="00DB59CE"/>
    <w:rsid w:val="00DB7804"/>
    <w:rsid w:val="00DC441E"/>
    <w:rsid w:val="00DC46B8"/>
    <w:rsid w:val="00DC4B5C"/>
    <w:rsid w:val="00DC4E30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D7C22"/>
    <w:rsid w:val="00DE08BF"/>
    <w:rsid w:val="00DE1658"/>
    <w:rsid w:val="00DF1B6E"/>
    <w:rsid w:val="00DF2F6A"/>
    <w:rsid w:val="00DF4D09"/>
    <w:rsid w:val="00DF5545"/>
    <w:rsid w:val="00DF5D59"/>
    <w:rsid w:val="00E02057"/>
    <w:rsid w:val="00E04231"/>
    <w:rsid w:val="00E07D34"/>
    <w:rsid w:val="00E100EC"/>
    <w:rsid w:val="00E117D4"/>
    <w:rsid w:val="00E13686"/>
    <w:rsid w:val="00E2490B"/>
    <w:rsid w:val="00E25B03"/>
    <w:rsid w:val="00E268C4"/>
    <w:rsid w:val="00E36242"/>
    <w:rsid w:val="00E368F5"/>
    <w:rsid w:val="00E373D4"/>
    <w:rsid w:val="00E409BE"/>
    <w:rsid w:val="00E4130C"/>
    <w:rsid w:val="00E42DB3"/>
    <w:rsid w:val="00E43488"/>
    <w:rsid w:val="00E454BB"/>
    <w:rsid w:val="00E473C9"/>
    <w:rsid w:val="00E47BD0"/>
    <w:rsid w:val="00E47E4D"/>
    <w:rsid w:val="00E50A8B"/>
    <w:rsid w:val="00E50FBA"/>
    <w:rsid w:val="00E511C6"/>
    <w:rsid w:val="00E51E7E"/>
    <w:rsid w:val="00E52473"/>
    <w:rsid w:val="00E53C09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87B10"/>
    <w:rsid w:val="00E9057C"/>
    <w:rsid w:val="00E90C9F"/>
    <w:rsid w:val="00E9475F"/>
    <w:rsid w:val="00E94767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0660"/>
    <w:rsid w:val="00EE1FEE"/>
    <w:rsid w:val="00EE57F5"/>
    <w:rsid w:val="00EE59CE"/>
    <w:rsid w:val="00EF036B"/>
    <w:rsid w:val="00EF1DB2"/>
    <w:rsid w:val="00EF237E"/>
    <w:rsid w:val="00EF3A02"/>
    <w:rsid w:val="00EF7364"/>
    <w:rsid w:val="00F00B0D"/>
    <w:rsid w:val="00F023F4"/>
    <w:rsid w:val="00F02C0A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217F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D72C5"/>
    <w:rsid w:val="00FE2459"/>
    <w:rsid w:val="00FE5051"/>
    <w:rsid w:val="00FF091B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AC41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41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C413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7B8D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F02C0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56433-ABDB-4328-A8BB-EE0D5391F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54</TotalTime>
  <Pages>3</Pages>
  <Words>305</Words>
  <Characters>2447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elements compounds and mixtures 11-14 student sheet</vt:lpstr>
    </vt:vector>
  </TitlesOfParts>
  <Manager/>
  <Company>Royal Society of Chemistry</Company>
  <LinksUpToDate>false</LinksUpToDate>
  <CharactersWithSpaces>2688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elements compounds and mixtures 11-14 student sheet</dc:title>
  <dc:subject/>
  <dc:creator>Royal Society of Chemistry</dc:creator>
  <cp:keywords>atoms and molecules; properties of elements and compounds; separating mixures; solutions; symbols and formulas; 11-14; unscrambling definitions; vocabulary; chemistry; glossary, key terms, key words, language of science, communication</cp:keywords>
  <dc:description>From rsc.li/42AcGmK, teacher notes with answers and slides also available</dc:description>
  <cp:lastModifiedBy>Hannah Sycamore</cp:lastModifiedBy>
  <cp:revision>43</cp:revision>
  <cp:lastPrinted>2012-04-18T08:40:00Z</cp:lastPrinted>
  <dcterms:created xsi:type="dcterms:W3CDTF">2025-05-21T20:06:00Z</dcterms:created>
  <dcterms:modified xsi:type="dcterms:W3CDTF">2025-12-15T16:54:00Z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