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4CBD" w14:textId="5A291BF4" w:rsidR="00F354AB" w:rsidRDefault="00F354AB" w:rsidP="00F354AB">
      <w:pPr>
        <w:pStyle w:val="RSCH1"/>
      </w:pPr>
      <w:r>
        <w:t>A microscale acid</w:t>
      </w:r>
      <w:r w:rsidR="00115F43">
        <w:t>−</w:t>
      </w:r>
      <w:r>
        <w:t>base titration</w:t>
      </w:r>
    </w:p>
    <w:p w14:paraId="176FA4FC" w14:textId="77777777" w:rsidR="00F354AB" w:rsidRPr="00953F31" w:rsidRDefault="00F354AB" w:rsidP="00F354AB">
      <w:pPr>
        <w:pStyle w:val="RSCH2"/>
      </w:pPr>
      <w:r w:rsidRPr="00706989">
        <w:t>Learning objectives</w:t>
      </w:r>
    </w:p>
    <w:p w14:paraId="3119257A" w14:textId="52A87989" w:rsidR="00F354AB" w:rsidRPr="0049734A" w:rsidRDefault="00963869" w:rsidP="00C717E3">
      <w:pPr>
        <w:pStyle w:val="RSCLearningobjectives"/>
      </w:pPr>
      <w:r>
        <w:t>Safely</w:t>
      </w:r>
      <w:r w:rsidR="00C717E3">
        <w:t xml:space="preserve"> carry out a microscale titration of sodium hydroxide and hydrochloric acid</w:t>
      </w:r>
      <w:r w:rsidR="00115F43">
        <w:t>.</w:t>
      </w:r>
    </w:p>
    <w:p w14:paraId="485AD536" w14:textId="051597A6" w:rsidR="00F354AB" w:rsidRDefault="00C717E3" w:rsidP="00C717E3">
      <w:pPr>
        <w:pStyle w:val="RSCLearningobjectives"/>
      </w:pPr>
      <w:r>
        <w:t xml:space="preserve">Use practical results to </w:t>
      </w:r>
      <w:r w:rsidR="00963869">
        <w:t>calculate</w:t>
      </w:r>
      <w:r>
        <w:t xml:space="preserve"> an unknown concentration</w:t>
      </w:r>
      <w:r w:rsidR="00115F43">
        <w:t>.</w:t>
      </w:r>
    </w:p>
    <w:p w14:paraId="5FB242CB" w14:textId="1FAB519F" w:rsidR="00F354AB" w:rsidRDefault="00F354AB" w:rsidP="00F354AB">
      <w:pPr>
        <w:pStyle w:val="RSCH2"/>
      </w:pPr>
      <w:r w:rsidRPr="00130C34">
        <w:t xml:space="preserve">Introduction </w:t>
      </w:r>
    </w:p>
    <w:p w14:paraId="03211513" w14:textId="7D4A3DB5" w:rsidR="00AE4439" w:rsidRPr="00983A4E" w:rsidRDefault="00F354AB" w:rsidP="00F354AB">
      <w:pPr>
        <w:pStyle w:val="RSCBasictext"/>
      </w:pPr>
      <w:r w:rsidRPr="00231B71">
        <w:t xml:space="preserve">In this experiment, </w:t>
      </w:r>
      <w:r w:rsidR="00AE4439">
        <w:t xml:space="preserve">you will use </w:t>
      </w:r>
      <w:r w:rsidRPr="00AE4439">
        <w:rPr>
          <w:b/>
          <w:bCs/>
        </w:rPr>
        <w:t>microscale titration apparatus</w:t>
      </w:r>
      <w:r w:rsidRPr="00231B71">
        <w:t xml:space="preserve"> </w:t>
      </w:r>
      <w:r w:rsidR="00983A4E">
        <w:t xml:space="preserve">to carry out an accurate titration on a much smaller scale. You will fill the microscale burette with a known concentration of hydrochloric acid and </w:t>
      </w:r>
      <w:r w:rsidR="00FA73B3">
        <w:t xml:space="preserve">use </w:t>
      </w:r>
      <w:r w:rsidR="00983A4E">
        <w:t>a microscale pipette to transfer sodium hydroxide solution to a beaker. You will then carry out the titration, using your results to calculate the concentration of sodium hydroxide.</w:t>
      </w:r>
    </w:p>
    <w:p w14:paraId="4635C582" w14:textId="6CBF4F61" w:rsidR="00F354AB" w:rsidRDefault="00983A4E" w:rsidP="00867E33">
      <w:pPr>
        <w:pStyle w:val="RSCBasictext"/>
      </w:pPr>
      <w:r>
        <w:t>This technique can be a little fiddly at first</w:t>
      </w:r>
      <w:r w:rsidR="00867E33">
        <w:t xml:space="preserve">! </w:t>
      </w:r>
      <w:r w:rsidR="00867E33" w:rsidRPr="00867E33">
        <w:t xml:space="preserve">Microscale techniques allow us to </w:t>
      </w:r>
      <w:r w:rsidR="00867E33">
        <w:t>work quicker and more safely (as less chemicals are used) whil</w:t>
      </w:r>
      <w:r w:rsidR="00FA73B3">
        <w:t>e</w:t>
      </w:r>
      <w:r w:rsidR="00867E33">
        <w:t xml:space="preserve"> still maintaining accuracy in our results. </w:t>
      </w:r>
    </w:p>
    <w:p w14:paraId="17E6DF1A" w14:textId="77777777" w:rsidR="00F354AB" w:rsidRDefault="00F354AB" w:rsidP="00F354AB">
      <w:pPr>
        <w:pStyle w:val="RSCH2"/>
      </w:pPr>
      <w:r>
        <w:t>Equipment</w:t>
      </w:r>
    </w:p>
    <w:p w14:paraId="0F0997E1" w14:textId="77777777" w:rsidR="00F354AB" w:rsidRDefault="00F354AB" w:rsidP="00F354AB">
      <w:pPr>
        <w:pStyle w:val="RSCH3"/>
      </w:pPr>
      <w:r>
        <w:t>Apparatus</w:t>
      </w:r>
    </w:p>
    <w:p w14:paraId="7E144563" w14:textId="46327C39" w:rsidR="00F354AB" w:rsidRPr="00760EA7" w:rsidRDefault="0083699F" w:rsidP="00F354AB">
      <w:pPr>
        <w:pStyle w:val="RSCBulletedlist"/>
      </w:pPr>
      <w:r>
        <w:t>G</w:t>
      </w:r>
      <w:r w:rsidR="00F354AB" w:rsidRPr="00760EA7">
        <w:t>raduated glass pipette, 2 cm</w:t>
      </w:r>
      <w:r w:rsidR="00F354AB" w:rsidRPr="00760EA7">
        <w:rPr>
          <w:vertAlign w:val="superscript"/>
        </w:rPr>
        <w:t>3</w:t>
      </w:r>
    </w:p>
    <w:p w14:paraId="6AB6DF13" w14:textId="1C017821" w:rsidR="00F354AB" w:rsidRPr="00760EA7" w:rsidRDefault="00F354AB" w:rsidP="00F354AB">
      <w:pPr>
        <w:pStyle w:val="RSCBulletedlist"/>
      </w:pPr>
      <w:r w:rsidRPr="00760EA7">
        <w:t>Pipette, 1 cm</w:t>
      </w:r>
      <w:r w:rsidRPr="00760EA7">
        <w:rPr>
          <w:vertAlign w:val="superscript"/>
        </w:rPr>
        <w:t>3</w:t>
      </w:r>
      <w:r w:rsidRPr="00760EA7">
        <w:t>, and pipette filler to fit (or a 1 cm</w:t>
      </w:r>
      <w:r w:rsidRPr="00760EA7">
        <w:rPr>
          <w:vertAlign w:val="superscript"/>
        </w:rPr>
        <w:t>3</w:t>
      </w:r>
      <w:r w:rsidRPr="00760EA7">
        <w:t> plastic syringe)</w:t>
      </w:r>
    </w:p>
    <w:p w14:paraId="0498BC57" w14:textId="3BEC0BE1" w:rsidR="00F354AB" w:rsidRPr="00760EA7" w:rsidRDefault="00F354AB" w:rsidP="00F354AB">
      <w:pPr>
        <w:pStyle w:val="RSCBulletedlist"/>
      </w:pPr>
      <w:r w:rsidRPr="00760EA7">
        <w:t>Plastic syringe, 10 cm</w:t>
      </w:r>
      <w:r w:rsidRPr="00760EA7">
        <w:rPr>
          <w:vertAlign w:val="superscript"/>
        </w:rPr>
        <w:t>3</w:t>
      </w:r>
    </w:p>
    <w:p w14:paraId="727E0050" w14:textId="021ED16D" w:rsidR="00F354AB" w:rsidRPr="00760EA7" w:rsidRDefault="00F354AB" w:rsidP="00F354AB">
      <w:pPr>
        <w:pStyle w:val="RSCBulletedlist"/>
      </w:pPr>
      <w:r w:rsidRPr="00760EA7">
        <w:t>Fine-tip poly(ethene) dropping pipett</w:t>
      </w:r>
      <w:r w:rsidR="00FF38C1">
        <w:t>e</w:t>
      </w:r>
    </w:p>
    <w:p w14:paraId="66DEEB6E" w14:textId="0B4DB76B" w:rsidR="00F354AB" w:rsidRPr="00760EA7" w:rsidRDefault="00F354AB" w:rsidP="00F354AB">
      <w:pPr>
        <w:pStyle w:val="RSCBulletedlist"/>
      </w:pPr>
      <w:r w:rsidRPr="00760EA7">
        <w:t>Small lengths of rubber, plastic or silicone tubing</w:t>
      </w:r>
    </w:p>
    <w:p w14:paraId="10FACA3C" w14:textId="4232BEE5" w:rsidR="00F354AB" w:rsidRPr="00760EA7" w:rsidRDefault="00F354AB" w:rsidP="00F354AB">
      <w:pPr>
        <w:pStyle w:val="RSCBulletedlist"/>
      </w:pPr>
      <w:r w:rsidRPr="00760EA7">
        <w:t>Beakers, 10 cm</w:t>
      </w:r>
      <w:r w:rsidRPr="00760EA7">
        <w:rPr>
          <w:vertAlign w:val="superscript"/>
        </w:rPr>
        <w:t>3</w:t>
      </w:r>
      <w:r w:rsidRPr="00760EA7">
        <w:t>, x</w:t>
      </w:r>
      <w:r w:rsidR="004026C6">
        <w:t xml:space="preserve"> </w:t>
      </w:r>
      <w:r w:rsidRPr="00760EA7">
        <w:t>2</w:t>
      </w:r>
    </w:p>
    <w:p w14:paraId="002D0929" w14:textId="74734937" w:rsidR="00F354AB" w:rsidRDefault="00F354AB" w:rsidP="00F354AB">
      <w:pPr>
        <w:pStyle w:val="RSCBulletedlist"/>
      </w:pPr>
      <w:r w:rsidRPr="00760EA7">
        <w:t>Clamp stand with two bosses and clamps</w:t>
      </w:r>
    </w:p>
    <w:p w14:paraId="1E22AD23" w14:textId="7308D37C" w:rsidR="002A7FF9" w:rsidRPr="00760EA7" w:rsidRDefault="002A7FF9" w:rsidP="00F354AB">
      <w:pPr>
        <w:pStyle w:val="RSCBulletedlist"/>
      </w:pPr>
      <w:r>
        <w:t>Safety glasses</w:t>
      </w:r>
    </w:p>
    <w:p w14:paraId="5AC5278F" w14:textId="77777777" w:rsidR="00F354AB" w:rsidRDefault="00F354AB" w:rsidP="00F354AB">
      <w:pPr>
        <w:pStyle w:val="RSCH3"/>
      </w:pPr>
      <w:r>
        <w:t>Chemicals</w:t>
      </w:r>
    </w:p>
    <w:p w14:paraId="588B8598" w14:textId="46682689" w:rsidR="00F354AB" w:rsidRPr="00760EA7" w:rsidRDefault="00AB2AE2" w:rsidP="00F354AB">
      <w:pPr>
        <w:pStyle w:val="RSCBulletedlist"/>
      </w:pPr>
      <w:r w:rsidRPr="00AB2AE2">
        <w:rPr>
          <w:noProof/>
          <w:vertAlign w:val="superscript"/>
        </w:rPr>
        <w:drawing>
          <wp:anchor distT="0" distB="0" distL="114300" distR="114300" simplePos="0" relativeHeight="251658241" behindDoc="0" locked="0" layoutInCell="1" allowOverlap="1" wp14:anchorId="7B3D550E" wp14:editId="5676EE3C">
            <wp:simplePos x="0" y="0"/>
            <wp:positionH relativeFrom="column">
              <wp:posOffset>5124450</wp:posOffset>
            </wp:positionH>
            <wp:positionV relativeFrom="paragraph">
              <wp:posOffset>156210</wp:posOffset>
            </wp:positionV>
            <wp:extent cx="394423" cy="360000"/>
            <wp:effectExtent l="0" t="0" r="5715" b="2540"/>
            <wp:wrapThrough wrapText="bothSides">
              <wp:wrapPolygon edited="0">
                <wp:start x="0" y="0"/>
                <wp:lineTo x="0" y="20608"/>
                <wp:lineTo x="20870" y="20608"/>
                <wp:lineTo x="20870" y="0"/>
                <wp:lineTo x="0" y="0"/>
              </wp:wrapPolygon>
            </wp:wrapThrough>
            <wp:docPr id="305481912" name="Picture 3" descr="Irritant hazard symbol: an exclamation mark inside a red 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rritant hazard symbol: an exclamation mark inside a red diamo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2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4AB" w:rsidRPr="00760EA7">
        <w:t>Dilute hydrochloric acid, 0.10 M, about 10 cm</w:t>
      </w:r>
      <w:r w:rsidR="00F354AB" w:rsidRPr="00760EA7">
        <w:rPr>
          <w:vertAlign w:val="superscript"/>
        </w:rPr>
        <w:t>3</w:t>
      </w:r>
    </w:p>
    <w:p w14:paraId="7B910EFA" w14:textId="74B7B358" w:rsidR="00F354AB" w:rsidRPr="00760EA7" w:rsidRDefault="00F354AB" w:rsidP="00F354AB">
      <w:pPr>
        <w:pStyle w:val="RSCBulletedlist"/>
      </w:pPr>
      <w:r w:rsidRPr="00760EA7">
        <w:t>Sodium hydroxide solution, approx. 0.1 M (IRRITANT), about 10 cm</w:t>
      </w:r>
      <w:r w:rsidRPr="00760EA7">
        <w:rPr>
          <w:vertAlign w:val="superscript"/>
        </w:rPr>
        <w:t>3</w:t>
      </w:r>
      <w:r w:rsidR="00AB2AE2" w:rsidRPr="00AB2AE2">
        <w:rPr>
          <w:vertAlign w:val="superscript"/>
        </w:rPr>
        <w:t> </w:t>
      </w:r>
    </w:p>
    <w:p w14:paraId="1C740F5E" w14:textId="3878546C" w:rsidR="00877662" w:rsidRPr="00877662" w:rsidRDefault="00AB2AE2" w:rsidP="00877662">
      <w:pPr>
        <w:pStyle w:val="RSCBulletedlis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1B1EC9" wp14:editId="43F2AF00">
            <wp:simplePos x="0" y="0"/>
            <wp:positionH relativeFrom="column">
              <wp:posOffset>5143500</wp:posOffset>
            </wp:positionH>
            <wp:positionV relativeFrom="paragraph">
              <wp:posOffset>6985</wp:posOffset>
            </wp:positionV>
            <wp:extent cx="360000" cy="360000"/>
            <wp:effectExtent l="0" t="0" r="2540" b="2540"/>
            <wp:wrapSquare wrapText="bothSides"/>
            <wp:docPr id="1522795686" name="Picture 1" descr="Hazard symbol: 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zard symbol: flammab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4AB" w:rsidRPr="00760EA7">
        <w:t>Phenolphthalein indicator solution (HIGHLY FLAMMABLE), a few drops</w:t>
      </w:r>
      <w:r w:rsidR="00877662">
        <w:br w:type="page"/>
      </w:r>
    </w:p>
    <w:p w14:paraId="22B3329C" w14:textId="77777777" w:rsidR="00F354AB" w:rsidRDefault="00F354AB" w:rsidP="00F354AB">
      <w:pPr>
        <w:pStyle w:val="RSCH2"/>
        <w:tabs>
          <w:tab w:val="left" w:pos="1889"/>
        </w:tabs>
      </w:pPr>
      <w:r>
        <w:lastRenderedPageBreak/>
        <w:t>Method</w:t>
      </w:r>
    </w:p>
    <w:p w14:paraId="4FA95F44" w14:textId="77777777" w:rsidR="00F354AB" w:rsidRDefault="00F354AB" w:rsidP="00F354AB">
      <w:pPr>
        <w:pStyle w:val="RSCH2"/>
        <w:tabs>
          <w:tab w:val="left" w:pos="1889"/>
        </w:tabs>
      </w:pPr>
      <w:r>
        <w:rPr>
          <w:noProof/>
        </w:rPr>
        <w:drawing>
          <wp:inline distT="0" distB="0" distL="0" distR="0" wp14:anchorId="7EEB09D5" wp14:editId="6B685B2D">
            <wp:extent cx="3571875" cy="3225448"/>
            <wp:effectExtent l="0" t="0" r="0" b="0"/>
            <wp:docPr id="6213952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95293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12" cy="323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3A62" w14:textId="5B6AB8FC" w:rsidR="00F354AB" w:rsidRPr="002207B5" w:rsidRDefault="00F354AB" w:rsidP="00881CE7">
      <w:pPr>
        <w:pStyle w:val="RSCnumberedlist"/>
      </w:pPr>
      <w:r w:rsidRPr="002207B5">
        <w:t xml:space="preserve">Clamp the microscale </w:t>
      </w:r>
      <w:r w:rsidR="00BE7B34">
        <w:t>burette</w:t>
      </w:r>
      <w:r w:rsidR="00CA78E2">
        <w:t xml:space="preserve"> as shown in the diagram</w:t>
      </w:r>
      <w:r w:rsidR="00BE7B34">
        <w:t xml:space="preserve">. To fill the </w:t>
      </w:r>
      <w:r w:rsidR="00881CE7">
        <w:t xml:space="preserve">microscale </w:t>
      </w:r>
      <w:r w:rsidR="00BE7B34">
        <w:t xml:space="preserve">burette, first push the syringe plunger completely down to ensure there is no air present inside. </w:t>
      </w:r>
      <w:r w:rsidR="00FF5E33">
        <w:t xml:space="preserve">Place the tip of the </w:t>
      </w:r>
      <w:r w:rsidR="00881CE7">
        <w:t xml:space="preserve">microscale </w:t>
      </w:r>
      <w:r w:rsidR="00FF5E33">
        <w:t xml:space="preserve">burette into the 0.10 M hydrochloric acid </w:t>
      </w:r>
      <w:r w:rsidR="001113EF">
        <w:t>and slowly raise the plunger</w:t>
      </w:r>
      <w:r w:rsidR="00881CE7">
        <w:t>, making sure no air bubbles are drawn in. Fill all the way to the zero mark.</w:t>
      </w:r>
    </w:p>
    <w:p w14:paraId="501D9BF7" w14:textId="1BE4B764" w:rsidR="00F354AB" w:rsidRPr="002207B5" w:rsidRDefault="00F354AB" w:rsidP="00F354AB">
      <w:pPr>
        <w:pStyle w:val="RSCnumberedlist"/>
      </w:pPr>
      <w:r w:rsidRPr="002207B5">
        <w:t>Use the 1 cm</w:t>
      </w:r>
      <w:r w:rsidRPr="002207B5">
        <w:rPr>
          <w:vertAlign w:val="superscript"/>
        </w:rPr>
        <w:t>3</w:t>
      </w:r>
      <w:r w:rsidRPr="002207B5">
        <w:t> </w:t>
      </w:r>
      <w:r w:rsidR="00881CE7">
        <w:t xml:space="preserve">microscale </w:t>
      </w:r>
      <w:r w:rsidRPr="002207B5">
        <w:t>pipette and pipette filler to transfer exactly 1.0 cm</w:t>
      </w:r>
      <w:r w:rsidRPr="002207B5">
        <w:rPr>
          <w:vertAlign w:val="superscript"/>
        </w:rPr>
        <w:t>3</w:t>
      </w:r>
      <w:r w:rsidRPr="002207B5">
        <w:t> of the sodium hydroxide solution into a clean 10 cm</w:t>
      </w:r>
      <w:r w:rsidRPr="002207B5">
        <w:rPr>
          <w:vertAlign w:val="superscript"/>
        </w:rPr>
        <w:t>3</w:t>
      </w:r>
      <w:r w:rsidRPr="002207B5">
        <w:t> beaker.</w:t>
      </w:r>
    </w:p>
    <w:p w14:paraId="1AF52ED2" w14:textId="53C36939" w:rsidR="00F354AB" w:rsidRPr="002207B5" w:rsidRDefault="00F354AB" w:rsidP="00F354AB">
      <w:pPr>
        <w:pStyle w:val="RSCnumberedlist"/>
      </w:pPr>
      <w:r w:rsidRPr="002207B5">
        <w:t xml:space="preserve">Add one </w:t>
      </w:r>
      <w:r w:rsidR="00881CE7">
        <w:t xml:space="preserve">small </w:t>
      </w:r>
      <w:r w:rsidRPr="002207B5">
        <w:t>drop (no more!) of phenolphthalein indicator solution to the sodium hydroxide solution.</w:t>
      </w:r>
    </w:p>
    <w:p w14:paraId="4B11EAD5" w14:textId="3ED33807" w:rsidR="00F354AB" w:rsidRPr="002207B5" w:rsidRDefault="00F354AB" w:rsidP="00F354AB">
      <w:pPr>
        <w:pStyle w:val="RSCnumberedlist"/>
      </w:pPr>
      <w:r w:rsidRPr="002207B5">
        <w:t xml:space="preserve">Adjust the position of the microscale </w:t>
      </w:r>
      <w:r w:rsidR="00881CE7">
        <w:t>burette</w:t>
      </w:r>
      <w:r w:rsidRPr="002207B5">
        <w:t xml:space="preserve"> so that the tip is just below the surface of the sodium hydroxide and indicator solution in the beaker</w:t>
      </w:r>
      <w:r w:rsidR="006359F1">
        <w:t>.</w:t>
      </w:r>
    </w:p>
    <w:p w14:paraId="096ABE3B" w14:textId="77777777" w:rsidR="00F354AB" w:rsidRPr="002207B5" w:rsidRDefault="00F354AB" w:rsidP="00F354AB">
      <w:pPr>
        <w:pStyle w:val="RSCnumberedlist"/>
      </w:pPr>
      <w:r w:rsidRPr="002207B5">
        <w:t xml:space="preserve">Titrate the acid solution into the alkali by pressing down on the syringe plunger </w:t>
      </w:r>
      <w:r w:rsidRPr="00881CE7">
        <w:rPr>
          <w:b/>
          <w:bCs/>
        </w:rPr>
        <w:t>very gently</w:t>
      </w:r>
      <w:r w:rsidRPr="002207B5">
        <w:t>, swirling to allow each tiny addition to mix and react before adding more.</w:t>
      </w:r>
    </w:p>
    <w:p w14:paraId="5F109088" w14:textId="77777777" w:rsidR="00F354AB" w:rsidRPr="002207B5" w:rsidRDefault="00F354AB" w:rsidP="00F354AB">
      <w:pPr>
        <w:pStyle w:val="RSCnumberedlist"/>
      </w:pPr>
      <w:r w:rsidRPr="002207B5">
        <w:t>Continue until the colour of the indicator just turns from pink to permanently colourless.</w:t>
      </w:r>
    </w:p>
    <w:p w14:paraId="1985ACF7" w14:textId="77777777" w:rsidR="00F354AB" w:rsidRPr="002207B5" w:rsidRDefault="00F354AB" w:rsidP="00F354AB">
      <w:pPr>
        <w:pStyle w:val="RSCnumberedlist"/>
      </w:pPr>
      <w:r w:rsidRPr="002207B5">
        <w:t>Record the volume of hydrochloric acid added at that point.</w:t>
      </w:r>
    </w:p>
    <w:p w14:paraId="3849475D" w14:textId="4E8C0428" w:rsidR="00F354AB" w:rsidRPr="002207B5" w:rsidRDefault="00F354AB" w:rsidP="00F354AB">
      <w:pPr>
        <w:pStyle w:val="RSCnumberedlist"/>
      </w:pPr>
      <w:r w:rsidRPr="002207B5">
        <w:t xml:space="preserve">Repeat the titration until you get reproducible measurements – </w:t>
      </w:r>
      <w:r w:rsidR="00881CE7">
        <w:t>concordant results within 0.1 cm</w:t>
      </w:r>
      <w:r w:rsidR="00881CE7">
        <w:rPr>
          <w:vertAlign w:val="superscript"/>
        </w:rPr>
        <w:t>3</w:t>
      </w:r>
      <w:r w:rsidR="00881CE7">
        <w:t xml:space="preserve"> of each other.</w:t>
      </w:r>
    </w:p>
    <w:p w14:paraId="7ECFA4BE" w14:textId="77777777" w:rsidR="009336B8" w:rsidRDefault="009336B8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00FC7DD9" w14:textId="021F1E07" w:rsidR="00166A67" w:rsidRDefault="00166A67" w:rsidP="00F354AB">
      <w:pPr>
        <w:pStyle w:val="RSCH2"/>
      </w:pPr>
      <w:r>
        <w:lastRenderedPageBreak/>
        <w:t>Results</w:t>
      </w:r>
    </w:p>
    <w:p w14:paraId="2406A642" w14:textId="77777777" w:rsidR="00156EBE" w:rsidRDefault="003C5936" w:rsidP="00166A67">
      <w:pPr>
        <w:pStyle w:val="RSC2-columntabs"/>
      </w:pPr>
      <w:r>
        <w:t>Draw a results table to record your data for this practical.</w:t>
      </w:r>
    </w:p>
    <w:p w14:paraId="5AF8E87D" w14:textId="77777777" w:rsidR="00156EBE" w:rsidRDefault="00156EBE" w:rsidP="00166A67">
      <w:pPr>
        <w:pStyle w:val="RSC2-columntabs"/>
      </w:pPr>
    </w:p>
    <w:p w14:paraId="710CF345" w14:textId="77777777" w:rsidR="00156EBE" w:rsidRDefault="00156EBE" w:rsidP="00166A67">
      <w:pPr>
        <w:pStyle w:val="RSC2-columntabs"/>
      </w:pPr>
    </w:p>
    <w:p w14:paraId="0658CE0F" w14:textId="77777777" w:rsidR="00156EBE" w:rsidRDefault="00156EBE" w:rsidP="00166A67">
      <w:pPr>
        <w:pStyle w:val="RSC2-columntabs"/>
      </w:pPr>
    </w:p>
    <w:p w14:paraId="66BB8DDC" w14:textId="77777777" w:rsidR="00156EBE" w:rsidRDefault="00156EBE" w:rsidP="00166A67">
      <w:pPr>
        <w:pStyle w:val="RSC2-columntabs"/>
      </w:pPr>
    </w:p>
    <w:p w14:paraId="1FA4D92C" w14:textId="77777777" w:rsidR="00156EBE" w:rsidRDefault="00156EBE" w:rsidP="00166A67">
      <w:pPr>
        <w:pStyle w:val="RSC2-columntabs"/>
      </w:pPr>
    </w:p>
    <w:p w14:paraId="3E04D316" w14:textId="77777777" w:rsidR="00E412A5" w:rsidRDefault="00E412A5" w:rsidP="00166A67">
      <w:pPr>
        <w:pStyle w:val="RSC2-columntabs"/>
      </w:pPr>
    </w:p>
    <w:p w14:paraId="66A7655C" w14:textId="77777777" w:rsidR="00AD37C9" w:rsidRDefault="00AD37C9" w:rsidP="00166A67">
      <w:pPr>
        <w:pStyle w:val="RSC2-columntabs"/>
      </w:pPr>
    </w:p>
    <w:p w14:paraId="445F7A20" w14:textId="77777777" w:rsidR="00F70377" w:rsidRDefault="00F70377" w:rsidP="00166A67">
      <w:pPr>
        <w:pStyle w:val="RSC2-columntabs"/>
      </w:pPr>
    </w:p>
    <w:p w14:paraId="418FBC15" w14:textId="77777777" w:rsidR="00F70377" w:rsidRDefault="00F70377" w:rsidP="00166A67">
      <w:pPr>
        <w:pStyle w:val="RSC2-columntabs"/>
      </w:pPr>
    </w:p>
    <w:p w14:paraId="2C52220D" w14:textId="77777777" w:rsidR="00F70377" w:rsidRDefault="00F70377" w:rsidP="00166A67">
      <w:pPr>
        <w:pStyle w:val="RSC2-columntabs"/>
      </w:pPr>
    </w:p>
    <w:p w14:paraId="6C8434F6" w14:textId="77777777" w:rsidR="00F70377" w:rsidRDefault="00F70377" w:rsidP="00166A67">
      <w:pPr>
        <w:pStyle w:val="RSC2-columntabs"/>
      </w:pPr>
    </w:p>
    <w:p w14:paraId="79AF98DB" w14:textId="77777777" w:rsidR="00F70377" w:rsidRDefault="00F70377" w:rsidP="00166A67">
      <w:pPr>
        <w:pStyle w:val="RSC2-columntabs"/>
      </w:pPr>
    </w:p>
    <w:p w14:paraId="776A6128" w14:textId="77777777" w:rsidR="00AD37C9" w:rsidRDefault="00AD37C9" w:rsidP="00166A67">
      <w:pPr>
        <w:pStyle w:val="RSC2-columntabs"/>
      </w:pPr>
    </w:p>
    <w:p w14:paraId="3FF373E9" w14:textId="122C2D93" w:rsidR="00E75F8C" w:rsidRPr="00E75F8C" w:rsidRDefault="003C5936" w:rsidP="00166A67">
      <w:pPr>
        <w:pStyle w:val="RSC2-columntabs"/>
      </w:pPr>
      <w:r>
        <w:br/>
      </w:r>
    </w:p>
    <w:p w14:paraId="74EB0058" w14:textId="77777777" w:rsidR="002264D9" w:rsidRDefault="002264D9" w:rsidP="00F354AB">
      <w:pPr>
        <w:pStyle w:val="RSCH2"/>
      </w:pPr>
    </w:p>
    <w:p w14:paraId="12ABA738" w14:textId="77777777" w:rsidR="002264D9" w:rsidRDefault="002264D9" w:rsidP="00F354AB">
      <w:pPr>
        <w:pStyle w:val="RSCH2"/>
      </w:pPr>
    </w:p>
    <w:p w14:paraId="1133AE3D" w14:textId="77777777" w:rsidR="002264D9" w:rsidRDefault="002264D9" w:rsidP="00F354AB">
      <w:pPr>
        <w:pStyle w:val="RSCH2"/>
      </w:pPr>
    </w:p>
    <w:p w14:paraId="6E438722" w14:textId="5E3ACF68" w:rsidR="00F354AB" w:rsidRDefault="00F354AB" w:rsidP="00F354AB">
      <w:pPr>
        <w:pStyle w:val="RSCH2"/>
        <w:rPr>
          <w:rFonts w:cs="Times New Roman"/>
          <w:lang w:eastAsia="en-GB"/>
        </w:rPr>
      </w:pPr>
      <w:r>
        <w:t>Calculating the concentration of sodium hydroxide solution</w:t>
      </w:r>
    </w:p>
    <w:p w14:paraId="6DC26AAF" w14:textId="6BF6C5CB" w:rsidR="00F354AB" w:rsidRPr="006E7CD9" w:rsidRDefault="006E7CD9" w:rsidP="006E7CD9">
      <w:pPr>
        <w:pStyle w:val="RSCnumberedlist"/>
        <w:numPr>
          <w:ilvl w:val="0"/>
          <w:numId w:val="41"/>
        </w:numPr>
      </w:pPr>
      <w:r>
        <w:t>Write a balanced symbol equation for the reaction between sodium hydroxide and hydrochloric acid</w:t>
      </w:r>
      <w:r w:rsidR="00865BDE">
        <w:t>, and the ionic equation for the reaction.</w:t>
      </w:r>
    </w:p>
    <w:p w14:paraId="048086BD" w14:textId="77777777" w:rsidR="004B05CF" w:rsidRDefault="00F15610" w:rsidP="004B05CF">
      <w:pPr>
        <w:pStyle w:val="RSCnumberedlist"/>
        <w:numPr>
          <w:ilvl w:val="0"/>
          <w:numId w:val="0"/>
        </w:numPr>
        <w:spacing w:line="360" w:lineRule="auto"/>
      </w:pPr>
      <w:r>
        <w:br/>
      </w:r>
      <w:r w:rsidR="004B05CF">
        <w:t>__________________________________________________________________________________</w:t>
      </w:r>
    </w:p>
    <w:p w14:paraId="51BDBFE6" w14:textId="77777777" w:rsidR="004B05CF" w:rsidRDefault="004B05CF" w:rsidP="004B05CF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1FE6FA73" w14:textId="4E439616" w:rsidR="00F15610" w:rsidRDefault="004B05CF" w:rsidP="004B05CF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4429C091" w14:textId="77777777" w:rsidR="009F7AE8" w:rsidRDefault="009F7AE8" w:rsidP="004B05CF">
      <w:pPr>
        <w:pStyle w:val="RSCnumberedlist"/>
        <w:numPr>
          <w:ilvl w:val="0"/>
          <w:numId w:val="0"/>
        </w:numPr>
        <w:spacing w:line="360" w:lineRule="auto"/>
      </w:pPr>
    </w:p>
    <w:p w14:paraId="068E3EEB" w14:textId="6E31823D" w:rsidR="00E75F8C" w:rsidRDefault="006E7CD9" w:rsidP="006E7CD9">
      <w:pPr>
        <w:pStyle w:val="RSCnumberedlist"/>
        <w:numPr>
          <w:ilvl w:val="0"/>
          <w:numId w:val="7"/>
        </w:numPr>
      </w:pPr>
      <w:r>
        <w:lastRenderedPageBreak/>
        <w:t>Calculate the moles of 1</w:t>
      </w:r>
      <w:r w:rsidR="00323BDA">
        <w:t xml:space="preserve"> </w:t>
      </w:r>
      <w:r>
        <w:t>M hydrochloric acid used in the titration. You will need to use your average titre.</w:t>
      </w:r>
    </w:p>
    <w:p w14:paraId="422AEBAF" w14:textId="77777777" w:rsidR="004B05CF" w:rsidRDefault="00E75F8C" w:rsidP="004B05CF">
      <w:pPr>
        <w:pStyle w:val="RSCnumberedlist"/>
        <w:numPr>
          <w:ilvl w:val="0"/>
          <w:numId w:val="0"/>
        </w:numPr>
        <w:spacing w:line="360" w:lineRule="auto"/>
      </w:pPr>
      <w:r>
        <w:rPr>
          <w:rFonts w:eastAsiaTheme="minorEastAsia"/>
        </w:rPr>
        <w:br/>
      </w:r>
      <w:r w:rsidR="004B05CF">
        <w:t>__________________________________________________________________________________</w:t>
      </w:r>
    </w:p>
    <w:p w14:paraId="03A07C4F" w14:textId="77777777" w:rsidR="004B05CF" w:rsidRDefault="004B05CF" w:rsidP="004B05CF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53129592" w14:textId="4517D7A9" w:rsidR="00E75F8C" w:rsidRPr="00E75F8C" w:rsidRDefault="004B05CF" w:rsidP="004B05CF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674596E8" w14:textId="185118B3" w:rsidR="00E75F8C" w:rsidRDefault="007205DE" w:rsidP="00997DCF">
      <w:pPr>
        <w:pStyle w:val="RSCnumberedlist"/>
      </w:pPr>
      <w:r w:rsidRPr="007205DE">
        <w:t>Calculate the concentration of sodium hydroxide. You will need to use the balanced symbol equation to find the number of moles of sodium hydroxide that have reacted.</w:t>
      </w:r>
    </w:p>
    <w:p w14:paraId="30D47838" w14:textId="740632AE" w:rsidR="004B05CF" w:rsidRDefault="00007D5D" w:rsidP="004B05CF">
      <w:pPr>
        <w:pStyle w:val="RSCnumberedlist"/>
        <w:numPr>
          <w:ilvl w:val="0"/>
          <w:numId w:val="0"/>
        </w:numPr>
        <w:tabs>
          <w:tab w:val="clear" w:pos="426"/>
          <w:tab w:val="left" w:pos="851"/>
        </w:tabs>
        <w:spacing w:line="360" w:lineRule="auto"/>
      </w:pPr>
      <w:r>
        <w:br/>
      </w:r>
      <w:r w:rsidR="004B05CF">
        <w:t>__________________________________________________________________________________</w:t>
      </w:r>
    </w:p>
    <w:p w14:paraId="6214C0C1" w14:textId="77777777" w:rsidR="004B05CF" w:rsidRDefault="004B05CF" w:rsidP="004B05CF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3C936DE0" w14:textId="42A18535" w:rsidR="00F354AB" w:rsidRPr="00AD37C9" w:rsidRDefault="004B05CF" w:rsidP="00AD37C9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1BF25EF5" w14:textId="43643DD6" w:rsidR="001E45FD" w:rsidRDefault="00740627" w:rsidP="00F57715">
      <w:pPr>
        <w:pStyle w:val="RSCnumberedlist"/>
        <w:spacing w:before="120"/>
        <w:jc w:val="both"/>
      </w:pPr>
      <w:r>
        <w:t>A student</w:t>
      </w:r>
      <w:r w:rsidR="00F57715">
        <w:t xml:space="preserve"> wanted to make a pure, dry sample of the salt produced in this reaction. Explain how the student would use titration to do this</w:t>
      </w:r>
      <w:r w:rsidR="00ED33E1">
        <w:t xml:space="preserve"> and </w:t>
      </w:r>
      <w:r w:rsidR="008900DC">
        <w:t xml:space="preserve">give </w:t>
      </w:r>
      <w:r w:rsidR="00ED33E1">
        <w:t>a technique they could use to determine the purity of the salt produced.</w:t>
      </w:r>
    </w:p>
    <w:p w14:paraId="3C3193ED" w14:textId="77777777" w:rsidR="001E45FD" w:rsidRDefault="001E45FD" w:rsidP="001E45FD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515006C5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43869E0A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623DFDFD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6DF687DA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22263372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19771DB3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73AE2AD8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065F4676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58AD353E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51A10A46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7035B21B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14C61441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1F6488A6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3C827D69" w14:textId="2DBE60A5" w:rsidR="00ED33E1" w:rsidRPr="005C39AE" w:rsidRDefault="00ED33E1" w:rsidP="00C26898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sectPr w:rsidR="00ED33E1" w:rsidRPr="005C39AE" w:rsidSect="000F0996">
      <w:headerReference w:type="default" r:id="rId14"/>
      <w:footerReference w:type="default" r:id="rId15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B85F" w14:textId="77777777" w:rsidR="00062275" w:rsidRDefault="00062275" w:rsidP="00C51F51">
      <w:r>
        <w:separator/>
      </w:r>
    </w:p>
  </w:endnote>
  <w:endnote w:type="continuationSeparator" w:id="0">
    <w:p w14:paraId="4FF9C24C" w14:textId="77777777" w:rsidR="00062275" w:rsidRDefault="00062275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2F23F2EF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15F43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734C" w14:textId="77777777" w:rsidR="00062275" w:rsidRDefault="00062275" w:rsidP="00C51F51">
      <w:r>
        <w:separator/>
      </w:r>
    </w:p>
  </w:footnote>
  <w:footnote w:type="continuationSeparator" w:id="0">
    <w:p w14:paraId="522D2101" w14:textId="77777777" w:rsidR="00062275" w:rsidRDefault="00062275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67142F2C" w:rsidR="00B46E49" w:rsidRDefault="007160F5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E21E42B" wp14:editId="0C629383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3" behindDoc="0" locked="0" layoutInCell="1" allowOverlap="1" wp14:anchorId="1721AFD4" wp14:editId="0FEC7A56">
          <wp:simplePos x="0" y="0"/>
          <wp:positionH relativeFrom="column">
            <wp:posOffset>1590675</wp:posOffset>
          </wp:positionH>
          <wp:positionV relativeFrom="paragraph">
            <wp:posOffset>90805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106BF2C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184D5266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977584">
      <w:rPr>
        <w:rFonts w:ascii="Century Gothic" w:hAnsi="Century Gothic"/>
        <w:b/>
        <w:bCs/>
        <w:color w:val="C8102E"/>
        <w:sz w:val="30"/>
        <w:szCs w:val="30"/>
      </w:rPr>
      <w:t>Nuffield practical collection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5324B7A8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707B15" w:rsidRPr="00B76C05">
      <w:t>rsc.li/</w:t>
    </w:r>
    <w:r w:rsidR="00DF4DFD">
      <w:t>4jxSTfA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7A72"/>
    <w:multiLevelType w:val="hybridMultilevel"/>
    <w:tmpl w:val="6FA46A78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9"/>
  </w:num>
  <w:num w:numId="3" w16cid:durableId="33122833">
    <w:abstractNumId w:val="24"/>
  </w:num>
  <w:num w:numId="4" w16cid:durableId="1345283925">
    <w:abstractNumId w:val="21"/>
  </w:num>
  <w:num w:numId="5" w16cid:durableId="445586997">
    <w:abstractNumId w:val="15"/>
  </w:num>
  <w:num w:numId="6" w16cid:durableId="1180241404">
    <w:abstractNumId w:val="17"/>
  </w:num>
  <w:num w:numId="7" w16cid:durableId="1872692816">
    <w:abstractNumId w:val="17"/>
  </w:num>
  <w:num w:numId="8" w16cid:durableId="1013141330">
    <w:abstractNumId w:val="20"/>
    <w:lvlOverride w:ilvl="0">
      <w:startOverride w:val="2"/>
    </w:lvlOverride>
  </w:num>
  <w:num w:numId="9" w16cid:durableId="453064780">
    <w:abstractNumId w:val="17"/>
    <w:lvlOverride w:ilvl="0">
      <w:startOverride w:val="1"/>
    </w:lvlOverride>
  </w:num>
  <w:num w:numId="10" w16cid:durableId="493960554">
    <w:abstractNumId w:val="18"/>
  </w:num>
  <w:num w:numId="11" w16cid:durableId="909541313">
    <w:abstractNumId w:val="18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7"/>
  </w:num>
  <w:num w:numId="14" w16cid:durableId="58985317">
    <w:abstractNumId w:val="18"/>
    <w:lvlOverride w:ilvl="0">
      <w:startOverride w:val="2"/>
    </w:lvlOverride>
  </w:num>
  <w:num w:numId="15" w16cid:durableId="1693451906">
    <w:abstractNumId w:val="17"/>
    <w:lvlOverride w:ilvl="0">
      <w:startOverride w:val="1"/>
    </w:lvlOverride>
  </w:num>
  <w:num w:numId="16" w16cid:durableId="1514684455">
    <w:abstractNumId w:val="26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8"/>
    <w:lvlOverride w:ilvl="0">
      <w:startOverride w:val="3"/>
    </w:lvlOverride>
  </w:num>
  <w:num w:numId="31" w16cid:durableId="35668791">
    <w:abstractNumId w:val="18"/>
    <w:lvlOverride w:ilvl="0">
      <w:startOverride w:val="1"/>
    </w:lvlOverride>
  </w:num>
  <w:num w:numId="32" w16cid:durableId="291325816">
    <w:abstractNumId w:val="17"/>
    <w:lvlOverride w:ilvl="0">
      <w:startOverride w:val="1"/>
    </w:lvlOverride>
  </w:num>
  <w:num w:numId="33" w16cid:durableId="908033088">
    <w:abstractNumId w:val="18"/>
  </w:num>
  <w:num w:numId="34" w16cid:durableId="1393113552">
    <w:abstractNumId w:val="18"/>
    <w:lvlOverride w:ilvl="0">
      <w:startOverride w:val="1"/>
    </w:lvlOverride>
  </w:num>
  <w:num w:numId="35" w16cid:durableId="1418087739">
    <w:abstractNumId w:val="16"/>
  </w:num>
  <w:num w:numId="36" w16cid:durableId="159007123">
    <w:abstractNumId w:val="18"/>
    <w:lvlOverride w:ilvl="0">
      <w:startOverride w:val="1"/>
    </w:lvlOverride>
  </w:num>
  <w:num w:numId="37" w16cid:durableId="406616630">
    <w:abstractNumId w:val="23"/>
  </w:num>
  <w:num w:numId="38" w16cid:durableId="646009645">
    <w:abstractNumId w:val="18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5"/>
  </w:num>
  <w:num w:numId="41" w16cid:durableId="1168985657">
    <w:abstractNumId w:val="17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D5D"/>
    <w:rsid w:val="00007EBF"/>
    <w:rsid w:val="00011336"/>
    <w:rsid w:val="00013C05"/>
    <w:rsid w:val="00014841"/>
    <w:rsid w:val="00015849"/>
    <w:rsid w:val="000160C3"/>
    <w:rsid w:val="0001765C"/>
    <w:rsid w:val="00020F33"/>
    <w:rsid w:val="00022217"/>
    <w:rsid w:val="000233B3"/>
    <w:rsid w:val="00025A47"/>
    <w:rsid w:val="00025E75"/>
    <w:rsid w:val="00030E3B"/>
    <w:rsid w:val="000310D4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2ACF"/>
    <w:rsid w:val="00045494"/>
    <w:rsid w:val="00047323"/>
    <w:rsid w:val="0005130B"/>
    <w:rsid w:val="00051BF0"/>
    <w:rsid w:val="00052523"/>
    <w:rsid w:val="00052F81"/>
    <w:rsid w:val="000548AA"/>
    <w:rsid w:val="000553A0"/>
    <w:rsid w:val="00062222"/>
    <w:rsid w:val="00062275"/>
    <w:rsid w:val="00064E72"/>
    <w:rsid w:val="00067B49"/>
    <w:rsid w:val="00067BDA"/>
    <w:rsid w:val="0007172C"/>
    <w:rsid w:val="00071874"/>
    <w:rsid w:val="000730BB"/>
    <w:rsid w:val="00074FAE"/>
    <w:rsid w:val="00075276"/>
    <w:rsid w:val="0007573F"/>
    <w:rsid w:val="000801FC"/>
    <w:rsid w:val="0008114E"/>
    <w:rsid w:val="00082489"/>
    <w:rsid w:val="000825E0"/>
    <w:rsid w:val="00084B0D"/>
    <w:rsid w:val="00085620"/>
    <w:rsid w:val="00087818"/>
    <w:rsid w:val="00090050"/>
    <w:rsid w:val="00090EE8"/>
    <w:rsid w:val="000953D5"/>
    <w:rsid w:val="000978B4"/>
    <w:rsid w:val="000A031F"/>
    <w:rsid w:val="000A162C"/>
    <w:rsid w:val="000A1C7A"/>
    <w:rsid w:val="000A1C8C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208"/>
    <w:rsid w:val="000E4BDA"/>
    <w:rsid w:val="000E6162"/>
    <w:rsid w:val="000F0996"/>
    <w:rsid w:val="000F1532"/>
    <w:rsid w:val="000F3C7E"/>
    <w:rsid w:val="000F4A39"/>
    <w:rsid w:val="001014CF"/>
    <w:rsid w:val="00102845"/>
    <w:rsid w:val="0010331C"/>
    <w:rsid w:val="00105608"/>
    <w:rsid w:val="00110E34"/>
    <w:rsid w:val="001113EF"/>
    <w:rsid w:val="001119EE"/>
    <w:rsid w:val="00111BFB"/>
    <w:rsid w:val="001125D3"/>
    <w:rsid w:val="001131A2"/>
    <w:rsid w:val="001139EB"/>
    <w:rsid w:val="00115F43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142E"/>
    <w:rsid w:val="001547A9"/>
    <w:rsid w:val="00154EEB"/>
    <w:rsid w:val="00156EBE"/>
    <w:rsid w:val="00161950"/>
    <w:rsid w:val="00164B56"/>
    <w:rsid w:val="00166A67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0DD0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659"/>
    <w:rsid w:val="001C290F"/>
    <w:rsid w:val="001C6470"/>
    <w:rsid w:val="001D1D7A"/>
    <w:rsid w:val="001D57A7"/>
    <w:rsid w:val="001D7B9F"/>
    <w:rsid w:val="001E2DA2"/>
    <w:rsid w:val="001E45FD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5004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64D9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3888"/>
    <w:rsid w:val="00265360"/>
    <w:rsid w:val="00267279"/>
    <w:rsid w:val="002716EA"/>
    <w:rsid w:val="002723D5"/>
    <w:rsid w:val="00273F69"/>
    <w:rsid w:val="00276F81"/>
    <w:rsid w:val="00280961"/>
    <w:rsid w:val="00281D7B"/>
    <w:rsid w:val="00283107"/>
    <w:rsid w:val="00283DFC"/>
    <w:rsid w:val="00283EA9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A7FF9"/>
    <w:rsid w:val="002B28FD"/>
    <w:rsid w:val="002B4F41"/>
    <w:rsid w:val="002B5206"/>
    <w:rsid w:val="002B5EB5"/>
    <w:rsid w:val="002C1695"/>
    <w:rsid w:val="002C16FA"/>
    <w:rsid w:val="002C28EF"/>
    <w:rsid w:val="002C4590"/>
    <w:rsid w:val="002C5391"/>
    <w:rsid w:val="002C5ED2"/>
    <w:rsid w:val="002C6662"/>
    <w:rsid w:val="002C69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66BD"/>
    <w:rsid w:val="003071E5"/>
    <w:rsid w:val="003108F7"/>
    <w:rsid w:val="00311379"/>
    <w:rsid w:val="00313065"/>
    <w:rsid w:val="00314EDA"/>
    <w:rsid w:val="00315909"/>
    <w:rsid w:val="003161DC"/>
    <w:rsid w:val="00316B59"/>
    <w:rsid w:val="00316B68"/>
    <w:rsid w:val="00317DB8"/>
    <w:rsid w:val="00320E4D"/>
    <w:rsid w:val="00322483"/>
    <w:rsid w:val="003234B7"/>
    <w:rsid w:val="00323BDA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0C01"/>
    <w:rsid w:val="00392607"/>
    <w:rsid w:val="00393A8C"/>
    <w:rsid w:val="0039430F"/>
    <w:rsid w:val="003946FE"/>
    <w:rsid w:val="00394A9D"/>
    <w:rsid w:val="00396469"/>
    <w:rsid w:val="00396481"/>
    <w:rsid w:val="003A28A5"/>
    <w:rsid w:val="003A47EA"/>
    <w:rsid w:val="003A5C87"/>
    <w:rsid w:val="003B120F"/>
    <w:rsid w:val="003B1737"/>
    <w:rsid w:val="003B1B2A"/>
    <w:rsid w:val="003B31D8"/>
    <w:rsid w:val="003B3284"/>
    <w:rsid w:val="003B431D"/>
    <w:rsid w:val="003B7EDC"/>
    <w:rsid w:val="003C14A2"/>
    <w:rsid w:val="003C1583"/>
    <w:rsid w:val="003C19FC"/>
    <w:rsid w:val="003C1F78"/>
    <w:rsid w:val="003C4116"/>
    <w:rsid w:val="003C5936"/>
    <w:rsid w:val="003C5B91"/>
    <w:rsid w:val="003C5EE7"/>
    <w:rsid w:val="003D3DC2"/>
    <w:rsid w:val="003D560B"/>
    <w:rsid w:val="003D62C1"/>
    <w:rsid w:val="003D6DD9"/>
    <w:rsid w:val="003D771A"/>
    <w:rsid w:val="003E149D"/>
    <w:rsid w:val="003E1DD5"/>
    <w:rsid w:val="003E20FC"/>
    <w:rsid w:val="003E465B"/>
    <w:rsid w:val="003E5946"/>
    <w:rsid w:val="003E5B13"/>
    <w:rsid w:val="003E6325"/>
    <w:rsid w:val="003E7C69"/>
    <w:rsid w:val="003F0BEA"/>
    <w:rsid w:val="003F124B"/>
    <w:rsid w:val="003F3B01"/>
    <w:rsid w:val="003F51FD"/>
    <w:rsid w:val="003F5259"/>
    <w:rsid w:val="003F69D9"/>
    <w:rsid w:val="003F7382"/>
    <w:rsid w:val="003F7EDE"/>
    <w:rsid w:val="004009B8"/>
    <w:rsid w:val="00400D0E"/>
    <w:rsid w:val="004026C6"/>
    <w:rsid w:val="00403673"/>
    <w:rsid w:val="00411F2B"/>
    <w:rsid w:val="00412411"/>
    <w:rsid w:val="004156B6"/>
    <w:rsid w:val="00415D5A"/>
    <w:rsid w:val="00415E72"/>
    <w:rsid w:val="00416540"/>
    <w:rsid w:val="00417257"/>
    <w:rsid w:val="00420029"/>
    <w:rsid w:val="00420A14"/>
    <w:rsid w:val="00421BF6"/>
    <w:rsid w:val="00421DC5"/>
    <w:rsid w:val="0042241C"/>
    <w:rsid w:val="00424420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29F1"/>
    <w:rsid w:val="00493819"/>
    <w:rsid w:val="00495705"/>
    <w:rsid w:val="00496978"/>
    <w:rsid w:val="00496DD4"/>
    <w:rsid w:val="0049734A"/>
    <w:rsid w:val="004A36E7"/>
    <w:rsid w:val="004A3C22"/>
    <w:rsid w:val="004A5C3E"/>
    <w:rsid w:val="004B05CF"/>
    <w:rsid w:val="004B2318"/>
    <w:rsid w:val="004B3C1B"/>
    <w:rsid w:val="004B491D"/>
    <w:rsid w:val="004B4E9D"/>
    <w:rsid w:val="004C2FAF"/>
    <w:rsid w:val="004C317E"/>
    <w:rsid w:val="004C49B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456"/>
    <w:rsid w:val="00546756"/>
    <w:rsid w:val="005468E5"/>
    <w:rsid w:val="005509BD"/>
    <w:rsid w:val="00551D55"/>
    <w:rsid w:val="00553540"/>
    <w:rsid w:val="00554FEE"/>
    <w:rsid w:val="00560D52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3BA"/>
    <w:rsid w:val="00594B14"/>
    <w:rsid w:val="0059502E"/>
    <w:rsid w:val="005955FF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4F5D"/>
    <w:rsid w:val="005B55F2"/>
    <w:rsid w:val="005C22B9"/>
    <w:rsid w:val="005C39AE"/>
    <w:rsid w:val="005C3BF4"/>
    <w:rsid w:val="005C703B"/>
    <w:rsid w:val="005D0DB0"/>
    <w:rsid w:val="005D1E00"/>
    <w:rsid w:val="005D6571"/>
    <w:rsid w:val="005D69D4"/>
    <w:rsid w:val="005D6A71"/>
    <w:rsid w:val="005E0657"/>
    <w:rsid w:val="005F39DD"/>
    <w:rsid w:val="005F5595"/>
    <w:rsid w:val="005F5C28"/>
    <w:rsid w:val="005F6D0F"/>
    <w:rsid w:val="005F6E6F"/>
    <w:rsid w:val="006056F3"/>
    <w:rsid w:val="006078DB"/>
    <w:rsid w:val="006103F8"/>
    <w:rsid w:val="006148BB"/>
    <w:rsid w:val="00615610"/>
    <w:rsid w:val="006205A7"/>
    <w:rsid w:val="00620D37"/>
    <w:rsid w:val="006216C4"/>
    <w:rsid w:val="00622EB2"/>
    <w:rsid w:val="0062364C"/>
    <w:rsid w:val="00623F28"/>
    <w:rsid w:val="00624FB4"/>
    <w:rsid w:val="006253F0"/>
    <w:rsid w:val="00625E62"/>
    <w:rsid w:val="00625EAF"/>
    <w:rsid w:val="00626E9E"/>
    <w:rsid w:val="00633025"/>
    <w:rsid w:val="006359F1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45EB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3682"/>
    <w:rsid w:val="006C3712"/>
    <w:rsid w:val="006C44F0"/>
    <w:rsid w:val="006C5747"/>
    <w:rsid w:val="006D0E2D"/>
    <w:rsid w:val="006D1624"/>
    <w:rsid w:val="006D29FF"/>
    <w:rsid w:val="006D4DE4"/>
    <w:rsid w:val="006D5A3F"/>
    <w:rsid w:val="006D6201"/>
    <w:rsid w:val="006D7021"/>
    <w:rsid w:val="006E3409"/>
    <w:rsid w:val="006E41FE"/>
    <w:rsid w:val="006E6357"/>
    <w:rsid w:val="006E79EE"/>
    <w:rsid w:val="006E7CD9"/>
    <w:rsid w:val="006F437C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07B15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05DE"/>
    <w:rsid w:val="0072147E"/>
    <w:rsid w:val="007223CF"/>
    <w:rsid w:val="00722F2C"/>
    <w:rsid w:val="00723122"/>
    <w:rsid w:val="00723176"/>
    <w:rsid w:val="00723E2A"/>
    <w:rsid w:val="00730B6E"/>
    <w:rsid w:val="007323D9"/>
    <w:rsid w:val="007328BF"/>
    <w:rsid w:val="007337AE"/>
    <w:rsid w:val="00736435"/>
    <w:rsid w:val="007373FD"/>
    <w:rsid w:val="00740627"/>
    <w:rsid w:val="00742794"/>
    <w:rsid w:val="00742E84"/>
    <w:rsid w:val="007444DF"/>
    <w:rsid w:val="00747545"/>
    <w:rsid w:val="00751C1F"/>
    <w:rsid w:val="00752081"/>
    <w:rsid w:val="00752CBB"/>
    <w:rsid w:val="00753940"/>
    <w:rsid w:val="00754A45"/>
    <w:rsid w:val="00756B12"/>
    <w:rsid w:val="00757152"/>
    <w:rsid w:val="00760DE6"/>
    <w:rsid w:val="00763DA3"/>
    <w:rsid w:val="0076673D"/>
    <w:rsid w:val="00767982"/>
    <w:rsid w:val="00767E50"/>
    <w:rsid w:val="007730DE"/>
    <w:rsid w:val="00775411"/>
    <w:rsid w:val="0077545E"/>
    <w:rsid w:val="00775F1A"/>
    <w:rsid w:val="00776C72"/>
    <w:rsid w:val="00776FB7"/>
    <w:rsid w:val="007777A2"/>
    <w:rsid w:val="007817CD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15C"/>
    <w:rsid w:val="007B34C5"/>
    <w:rsid w:val="007B492A"/>
    <w:rsid w:val="007B6138"/>
    <w:rsid w:val="007B637F"/>
    <w:rsid w:val="007C0783"/>
    <w:rsid w:val="007C0B91"/>
    <w:rsid w:val="007C2BA9"/>
    <w:rsid w:val="007C55A5"/>
    <w:rsid w:val="007C6900"/>
    <w:rsid w:val="007C6931"/>
    <w:rsid w:val="007D0F4E"/>
    <w:rsid w:val="007D1674"/>
    <w:rsid w:val="007D1806"/>
    <w:rsid w:val="007D19C1"/>
    <w:rsid w:val="007D2025"/>
    <w:rsid w:val="007D25DE"/>
    <w:rsid w:val="007D2B41"/>
    <w:rsid w:val="007D3761"/>
    <w:rsid w:val="007D452A"/>
    <w:rsid w:val="007D6153"/>
    <w:rsid w:val="007E109C"/>
    <w:rsid w:val="007E1DEC"/>
    <w:rsid w:val="007E35D3"/>
    <w:rsid w:val="007E3D38"/>
    <w:rsid w:val="007E56B2"/>
    <w:rsid w:val="007F31FA"/>
    <w:rsid w:val="007F374B"/>
    <w:rsid w:val="007F4099"/>
    <w:rsid w:val="007F6E61"/>
    <w:rsid w:val="007F76F2"/>
    <w:rsid w:val="00802588"/>
    <w:rsid w:val="00806DDB"/>
    <w:rsid w:val="00810732"/>
    <w:rsid w:val="00812B52"/>
    <w:rsid w:val="00813187"/>
    <w:rsid w:val="008137AF"/>
    <w:rsid w:val="008145E1"/>
    <w:rsid w:val="00814EEF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699F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65BDE"/>
    <w:rsid w:val="00867E33"/>
    <w:rsid w:val="00872AEB"/>
    <w:rsid w:val="00873024"/>
    <w:rsid w:val="00873625"/>
    <w:rsid w:val="0087744F"/>
    <w:rsid w:val="00877662"/>
    <w:rsid w:val="00881419"/>
    <w:rsid w:val="00881CE7"/>
    <w:rsid w:val="008827C6"/>
    <w:rsid w:val="00882CA3"/>
    <w:rsid w:val="00883973"/>
    <w:rsid w:val="00884C77"/>
    <w:rsid w:val="00885D21"/>
    <w:rsid w:val="008900DC"/>
    <w:rsid w:val="008940CB"/>
    <w:rsid w:val="008960EA"/>
    <w:rsid w:val="008964D0"/>
    <w:rsid w:val="008969E1"/>
    <w:rsid w:val="008A636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5209"/>
    <w:rsid w:val="008D6557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219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2C52"/>
    <w:rsid w:val="009159E7"/>
    <w:rsid w:val="00916660"/>
    <w:rsid w:val="00916DC6"/>
    <w:rsid w:val="00922487"/>
    <w:rsid w:val="00923149"/>
    <w:rsid w:val="00923988"/>
    <w:rsid w:val="00923E17"/>
    <w:rsid w:val="009240AA"/>
    <w:rsid w:val="0092772E"/>
    <w:rsid w:val="0093116D"/>
    <w:rsid w:val="0093131C"/>
    <w:rsid w:val="00933473"/>
    <w:rsid w:val="009336B8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453E0"/>
    <w:rsid w:val="00950B44"/>
    <w:rsid w:val="00953F31"/>
    <w:rsid w:val="00957167"/>
    <w:rsid w:val="00957209"/>
    <w:rsid w:val="009602A8"/>
    <w:rsid w:val="00962BB5"/>
    <w:rsid w:val="00963869"/>
    <w:rsid w:val="00964B17"/>
    <w:rsid w:val="009652C2"/>
    <w:rsid w:val="00970684"/>
    <w:rsid w:val="009712BA"/>
    <w:rsid w:val="00971E64"/>
    <w:rsid w:val="00972EF7"/>
    <w:rsid w:val="00973999"/>
    <w:rsid w:val="0097428A"/>
    <w:rsid w:val="00975738"/>
    <w:rsid w:val="00977584"/>
    <w:rsid w:val="00977F7E"/>
    <w:rsid w:val="009816ED"/>
    <w:rsid w:val="00983A4E"/>
    <w:rsid w:val="00985810"/>
    <w:rsid w:val="00985916"/>
    <w:rsid w:val="00985C41"/>
    <w:rsid w:val="00987C4B"/>
    <w:rsid w:val="00991AFD"/>
    <w:rsid w:val="00992106"/>
    <w:rsid w:val="00997DCF"/>
    <w:rsid w:val="009A0229"/>
    <w:rsid w:val="009A02EE"/>
    <w:rsid w:val="009A342C"/>
    <w:rsid w:val="009A39F6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115"/>
    <w:rsid w:val="009E17B6"/>
    <w:rsid w:val="009E2F76"/>
    <w:rsid w:val="009E6C29"/>
    <w:rsid w:val="009F0460"/>
    <w:rsid w:val="009F0D8F"/>
    <w:rsid w:val="009F3110"/>
    <w:rsid w:val="009F3D94"/>
    <w:rsid w:val="009F3E05"/>
    <w:rsid w:val="009F3FBF"/>
    <w:rsid w:val="009F7AE8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0934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2AE2"/>
    <w:rsid w:val="00AB4136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37C9"/>
    <w:rsid w:val="00AD4C44"/>
    <w:rsid w:val="00AE0DDA"/>
    <w:rsid w:val="00AE2097"/>
    <w:rsid w:val="00AE30CE"/>
    <w:rsid w:val="00AE36DC"/>
    <w:rsid w:val="00AE39FE"/>
    <w:rsid w:val="00AE4439"/>
    <w:rsid w:val="00AE6B2C"/>
    <w:rsid w:val="00AE7272"/>
    <w:rsid w:val="00AF4AA2"/>
    <w:rsid w:val="00B000E3"/>
    <w:rsid w:val="00B01D70"/>
    <w:rsid w:val="00B034F8"/>
    <w:rsid w:val="00B04585"/>
    <w:rsid w:val="00B04611"/>
    <w:rsid w:val="00B046F1"/>
    <w:rsid w:val="00B06A1A"/>
    <w:rsid w:val="00B07439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536B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3039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2495"/>
    <w:rsid w:val="00BA0095"/>
    <w:rsid w:val="00BA183F"/>
    <w:rsid w:val="00BA359E"/>
    <w:rsid w:val="00BA72E3"/>
    <w:rsid w:val="00BB2A22"/>
    <w:rsid w:val="00BB32CC"/>
    <w:rsid w:val="00BB4C86"/>
    <w:rsid w:val="00BB5AE5"/>
    <w:rsid w:val="00BB7787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B3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26898"/>
    <w:rsid w:val="00C316A0"/>
    <w:rsid w:val="00C37007"/>
    <w:rsid w:val="00C37C4A"/>
    <w:rsid w:val="00C44E45"/>
    <w:rsid w:val="00C44F53"/>
    <w:rsid w:val="00C45CA1"/>
    <w:rsid w:val="00C46131"/>
    <w:rsid w:val="00C469F2"/>
    <w:rsid w:val="00C47043"/>
    <w:rsid w:val="00C51F51"/>
    <w:rsid w:val="00C52322"/>
    <w:rsid w:val="00C5416B"/>
    <w:rsid w:val="00C55994"/>
    <w:rsid w:val="00C565C7"/>
    <w:rsid w:val="00C6382F"/>
    <w:rsid w:val="00C64140"/>
    <w:rsid w:val="00C663C0"/>
    <w:rsid w:val="00C665FB"/>
    <w:rsid w:val="00C67207"/>
    <w:rsid w:val="00C717E3"/>
    <w:rsid w:val="00C73B60"/>
    <w:rsid w:val="00C76645"/>
    <w:rsid w:val="00C77EE9"/>
    <w:rsid w:val="00C8107F"/>
    <w:rsid w:val="00C8199C"/>
    <w:rsid w:val="00C842F8"/>
    <w:rsid w:val="00C84AFB"/>
    <w:rsid w:val="00C87965"/>
    <w:rsid w:val="00C9096E"/>
    <w:rsid w:val="00C925EA"/>
    <w:rsid w:val="00CA0E16"/>
    <w:rsid w:val="00CA1DF1"/>
    <w:rsid w:val="00CA2CDA"/>
    <w:rsid w:val="00CA4FE9"/>
    <w:rsid w:val="00CA5099"/>
    <w:rsid w:val="00CA6A3E"/>
    <w:rsid w:val="00CA78E2"/>
    <w:rsid w:val="00CA7FD5"/>
    <w:rsid w:val="00CB10F6"/>
    <w:rsid w:val="00CB1BE1"/>
    <w:rsid w:val="00CB5BE0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E4F91"/>
    <w:rsid w:val="00CF0F9A"/>
    <w:rsid w:val="00CF1D2C"/>
    <w:rsid w:val="00CF2277"/>
    <w:rsid w:val="00CF3377"/>
    <w:rsid w:val="00CF560A"/>
    <w:rsid w:val="00CF6B9B"/>
    <w:rsid w:val="00D025E5"/>
    <w:rsid w:val="00D03C1D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505"/>
    <w:rsid w:val="00D76C95"/>
    <w:rsid w:val="00D77703"/>
    <w:rsid w:val="00D77E9B"/>
    <w:rsid w:val="00D80221"/>
    <w:rsid w:val="00D80857"/>
    <w:rsid w:val="00D8129D"/>
    <w:rsid w:val="00D81DE7"/>
    <w:rsid w:val="00D847E4"/>
    <w:rsid w:val="00D86232"/>
    <w:rsid w:val="00D86E2E"/>
    <w:rsid w:val="00DA4E14"/>
    <w:rsid w:val="00DB0C47"/>
    <w:rsid w:val="00DB1A52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2AA3"/>
    <w:rsid w:val="00DD3A79"/>
    <w:rsid w:val="00DD3AB3"/>
    <w:rsid w:val="00DD4B32"/>
    <w:rsid w:val="00DD638A"/>
    <w:rsid w:val="00DE08BF"/>
    <w:rsid w:val="00DE4D0D"/>
    <w:rsid w:val="00DF086D"/>
    <w:rsid w:val="00DF1B6E"/>
    <w:rsid w:val="00DF4D09"/>
    <w:rsid w:val="00DF4DFD"/>
    <w:rsid w:val="00DF5545"/>
    <w:rsid w:val="00DF5D59"/>
    <w:rsid w:val="00DF66CF"/>
    <w:rsid w:val="00E02057"/>
    <w:rsid w:val="00E020D9"/>
    <w:rsid w:val="00E04231"/>
    <w:rsid w:val="00E100EC"/>
    <w:rsid w:val="00E107C2"/>
    <w:rsid w:val="00E13686"/>
    <w:rsid w:val="00E2490B"/>
    <w:rsid w:val="00E25B03"/>
    <w:rsid w:val="00E36242"/>
    <w:rsid w:val="00E368F5"/>
    <w:rsid w:val="00E373D4"/>
    <w:rsid w:val="00E409BE"/>
    <w:rsid w:val="00E412A5"/>
    <w:rsid w:val="00E42DB3"/>
    <w:rsid w:val="00E454BB"/>
    <w:rsid w:val="00E47BD0"/>
    <w:rsid w:val="00E47E4D"/>
    <w:rsid w:val="00E50A8B"/>
    <w:rsid w:val="00E50FBA"/>
    <w:rsid w:val="00E51E7E"/>
    <w:rsid w:val="00E55D18"/>
    <w:rsid w:val="00E56065"/>
    <w:rsid w:val="00E60944"/>
    <w:rsid w:val="00E64BD4"/>
    <w:rsid w:val="00E66920"/>
    <w:rsid w:val="00E66F06"/>
    <w:rsid w:val="00E6742A"/>
    <w:rsid w:val="00E70D8E"/>
    <w:rsid w:val="00E7185F"/>
    <w:rsid w:val="00E71C0C"/>
    <w:rsid w:val="00E72821"/>
    <w:rsid w:val="00E75D57"/>
    <w:rsid w:val="00E75F8C"/>
    <w:rsid w:val="00E767D0"/>
    <w:rsid w:val="00E80627"/>
    <w:rsid w:val="00E81331"/>
    <w:rsid w:val="00E81935"/>
    <w:rsid w:val="00E82F7C"/>
    <w:rsid w:val="00E848CD"/>
    <w:rsid w:val="00E850F7"/>
    <w:rsid w:val="00E855C3"/>
    <w:rsid w:val="00E90CBD"/>
    <w:rsid w:val="00E91B7D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151F"/>
    <w:rsid w:val="00EC3473"/>
    <w:rsid w:val="00EC36F7"/>
    <w:rsid w:val="00EC3DAD"/>
    <w:rsid w:val="00EC7D8F"/>
    <w:rsid w:val="00ED24AD"/>
    <w:rsid w:val="00ED280A"/>
    <w:rsid w:val="00ED33E1"/>
    <w:rsid w:val="00ED3C6B"/>
    <w:rsid w:val="00ED4DB6"/>
    <w:rsid w:val="00ED5EEE"/>
    <w:rsid w:val="00ED7B5C"/>
    <w:rsid w:val="00EE1FEE"/>
    <w:rsid w:val="00EE23F7"/>
    <w:rsid w:val="00EE2AAD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5610"/>
    <w:rsid w:val="00F21826"/>
    <w:rsid w:val="00F2296C"/>
    <w:rsid w:val="00F30A9F"/>
    <w:rsid w:val="00F31BB0"/>
    <w:rsid w:val="00F354AB"/>
    <w:rsid w:val="00F439B3"/>
    <w:rsid w:val="00F4692B"/>
    <w:rsid w:val="00F51039"/>
    <w:rsid w:val="00F513AE"/>
    <w:rsid w:val="00F527E6"/>
    <w:rsid w:val="00F53191"/>
    <w:rsid w:val="00F53633"/>
    <w:rsid w:val="00F56DAA"/>
    <w:rsid w:val="00F56FED"/>
    <w:rsid w:val="00F57715"/>
    <w:rsid w:val="00F57BC7"/>
    <w:rsid w:val="00F57D70"/>
    <w:rsid w:val="00F60F8A"/>
    <w:rsid w:val="00F65236"/>
    <w:rsid w:val="00F65762"/>
    <w:rsid w:val="00F65BDE"/>
    <w:rsid w:val="00F66AF1"/>
    <w:rsid w:val="00F66FD5"/>
    <w:rsid w:val="00F67345"/>
    <w:rsid w:val="00F70377"/>
    <w:rsid w:val="00F708BD"/>
    <w:rsid w:val="00F70F0D"/>
    <w:rsid w:val="00F75DB5"/>
    <w:rsid w:val="00F7714C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5830"/>
    <w:rsid w:val="00F96EF2"/>
    <w:rsid w:val="00FA4F11"/>
    <w:rsid w:val="00FA5D3D"/>
    <w:rsid w:val="00FA6481"/>
    <w:rsid w:val="00FA73B3"/>
    <w:rsid w:val="00FB0B16"/>
    <w:rsid w:val="00FB1014"/>
    <w:rsid w:val="00FB206F"/>
    <w:rsid w:val="00FC35E6"/>
    <w:rsid w:val="00FC40E9"/>
    <w:rsid w:val="00FC72C8"/>
    <w:rsid w:val="00FC7AE7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38C1"/>
    <w:rsid w:val="00FF5AD8"/>
    <w:rsid w:val="00FF5E33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F354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54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354A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1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151F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3B31D8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Mention">
    <w:name w:val="Mention"/>
    <w:basedOn w:val="DefaultParagraphFont"/>
    <w:uiPriority w:val="99"/>
    <w:unhideWhenUsed/>
    <w:rsid w:val="006C36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e3c562f-56b0-4bc9-96c8-d04b09868558"/>
    <ds:schemaRef ds:uri="http://schemas.microsoft.com/office/2006/metadata/properties"/>
    <ds:schemaRef ds:uri="http://schemas.openxmlformats.org/package/2006/metadata/core-properties"/>
    <ds:schemaRef ds:uri="5c7d88b2-bc5d-47d8-b067-5f30c82b40fb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73CDB-B883-4531-A2A3-E5DA5C105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</TotalTime>
  <Pages>4</Pages>
  <Words>700</Words>
  <Characters>4573</Characters>
  <Application>Microsoft Office Word</Application>
  <DocSecurity>0</DocSecurity>
  <Lines>138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Microscale titration</vt:lpstr>
    </vt:vector>
  </TitlesOfParts>
  <Manager/>
  <Company>Royal Society of Chemistry</Company>
  <LinksUpToDate>false</LinksUpToDate>
  <CharactersWithSpaces>5194</CharactersWithSpaces>
  <SharedDoc>false</SharedDoc>
  <HyperlinkBase/>
  <HLinks>
    <vt:vector size="6" baseType="variant"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mailto:pattersonk@rsc.org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titration</dc:title>
  <dc:subject/>
  <dc:creator>Royal Society of Chemistry</dc:creator>
  <cp:keywords>quantitative chemistry; chemistry; science; practical; experiment; titration; microscale</cp:keywords>
  <dc:description>Available from https://rsc.li/4jxSTfA; scaffolded student sheet, teacher notes and lesson slides also available</dc:description>
  <cp:lastModifiedBy>Emily Kelly</cp:lastModifiedBy>
  <cp:revision>2</cp:revision>
  <cp:lastPrinted>2012-04-18T08:40:00Z</cp:lastPrinted>
  <dcterms:created xsi:type="dcterms:W3CDTF">2026-01-27T08:29:00Z</dcterms:created>
  <dcterms:modified xsi:type="dcterms:W3CDTF">2026-01-27T08:29:00Z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