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0B1ACF63" w:rsidR="00A0567D" w:rsidRPr="00B06A1A" w:rsidRDefault="00D413EF" w:rsidP="000E5C03">
      <w:pPr>
        <w:pStyle w:val="RSCH1"/>
        <w:ind w:right="-709"/>
      </w:pPr>
      <w:r>
        <w:t xml:space="preserve">Iron and </w:t>
      </w:r>
      <w:proofErr w:type="spellStart"/>
      <w:r>
        <w:t>sulfur</w:t>
      </w:r>
      <w:proofErr w:type="spellEnd"/>
      <w:r>
        <w:t xml:space="preserve"> reac</w:t>
      </w:r>
      <w:r w:rsidR="00921D04">
        <w:t>tion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78295CCD" w14:textId="4136CE49" w:rsidR="000721A7" w:rsidRPr="000721A7" w:rsidRDefault="000721A7" w:rsidP="000721A7">
      <w:pPr>
        <w:pStyle w:val="RSCLearningobjectives"/>
      </w:pPr>
      <w:r w:rsidRPr="000721A7">
        <w:t>Recall definitions of elements and compounds</w:t>
      </w:r>
      <w:r w:rsidR="00035F42">
        <w:t>.</w:t>
      </w:r>
    </w:p>
    <w:p w14:paraId="65DA0DE5" w14:textId="77777777" w:rsidR="000721A7" w:rsidRPr="000721A7" w:rsidRDefault="000721A7" w:rsidP="000721A7">
      <w:pPr>
        <w:pStyle w:val="RSCLearningobjectives"/>
      </w:pPr>
      <w:r w:rsidRPr="000721A7">
        <w:t>Safely heat a mixture of two elements and record observations.</w:t>
      </w:r>
    </w:p>
    <w:p w14:paraId="7953F9E8" w14:textId="77777777" w:rsidR="000721A7" w:rsidRPr="000721A7" w:rsidRDefault="000721A7" w:rsidP="000721A7">
      <w:pPr>
        <w:pStyle w:val="RSCLearningobjectives"/>
      </w:pPr>
      <w:r w:rsidRPr="000721A7">
        <w:t>Calculate masses using the principles of conservation of mass.</w:t>
      </w:r>
    </w:p>
    <w:p w14:paraId="68F3B4D3" w14:textId="6606720B" w:rsidR="000721A7" w:rsidRPr="007022AC" w:rsidRDefault="000721A7" w:rsidP="000721A7">
      <w:pPr>
        <w:pStyle w:val="RSCLearningobjectives"/>
      </w:pPr>
      <w:r w:rsidRPr="000721A7">
        <w:t>Plot data and make predictions from the graph.</w:t>
      </w:r>
    </w:p>
    <w:p w14:paraId="6D96E77A" w14:textId="0601DA1D" w:rsidR="005739C1" w:rsidRPr="007022AC" w:rsidRDefault="00AC283E" w:rsidP="00D2698B">
      <w:pPr>
        <w:pStyle w:val="RSCH2"/>
      </w:pPr>
      <w:r>
        <w:t xml:space="preserve">Introduction </w:t>
      </w:r>
    </w:p>
    <w:p w14:paraId="671929A5" w14:textId="331BA6BE" w:rsidR="00BD5572" w:rsidRDefault="00473FB9" w:rsidP="006B6B63">
      <w:pPr>
        <w:pStyle w:val="RSCBasictext"/>
        <w:spacing w:after="0"/>
      </w:pPr>
      <w:r>
        <w:t xml:space="preserve">When chemical reactions occur, atoms are rearranged to form different substances. </w:t>
      </w:r>
      <w:r w:rsidR="00BD5572">
        <w:t>The original elements</w:t>
      </w:r>
      <w:r w:rsidR="00035F42">
        <w:t>,</w:t>
      </w:r>
      <w:r>
        <w:t xml:space="preserve"> once combined</w:t>
      </w:r>
      <w:r w:rsidR="00035F42">
        <w:t>,</w:t>
      </w:r>
      <w:r>
        <w:t xml:space="preserve"> have different chemical and physical properties tha</w:t>
      </w:r>
      <w:r w:rsidR="00BD5572">
        <w:t>n when they were reactants.</w:t>
      </w:r>
    </w:p>
    <w:p w14:paraId="75DBC1E4" w14:textId="77777777" w:rsidR="00631283" w:rsidRDefault="00631283" w:rsidP="006B6B63">
      <w:pPr>
        <w:pStyle w:val="RSCBasictext"/>
        <w:spacing w:after="0"/>
      </w:pPr>
    </w:p>
    <w:p w14:paraId="197BC8A3" w14:textId="2267F1DC" w:rsidR="00AC283E" w:rsidRDefault="00BD5572" w:rsidP="006B6B63">
      <w:pPr>
        <w:pStyle w:val="RSCBasictext"/>
        <w:spacing w:after="0"/>
      </w:pPr>
      <w:r>
        <w:t xml:space="preserve">In this </w:t>
      </w:r>
      <w:r w:rsidR="009C7DDA" w:rsidRPr="009C7DDA">
        <w:t>demonstration and class experiment</w:t>
      </w:r>
      <w:r w:rsidR="00C10F62">
        <w:t>,</w:t>
      </w:r>
      <w:r w:rsidR="009C7DDA" w:rsidRPr="009C7DDA">
        <w:t xml:space="preserve"> </w:t>
      </w:r>
      <w:r>
        <w:t>you will observe an</w:t>
      </w:r>
      <w:r w:rsidR="009C7DDA" w:rsidRPr="009C7DDA">
        <w:t xml:space="preserve"> exothermic reaction of two elements, iron and </w:t>
      </w:r>
      <w:proofErr w:type="spellStart"/>
      <w:r w:rsidR="009C7DDA" w:rsidRPr="009C7DDA">
        <w:t>sulfur</w:t>
      </w:r>
      <w:proofErr w:type="spellEnd"/>
      <w:r w:rsidR="009C7DDA" w:rsidRPr="009C7DDA">
        <w:t xml:space="preserve">, to form the compound iron </w:t>
      </w:r>
      <w:proofErr w:type="spellStart"/>
      <w:r w:rsidR="009C7DDA" w:rsidRPr="009C7DDA">
        <w:t>sulfide</w:t>
      </w:r>
      <w:proofErr w:type="spellEnd"/>
      <w:r w:rsidR="009C7DDA" w:rsidRPr="009C7DDA">
        <w:t>. The two solids are mixed and heated in a test tube (or ignition tube)</w:t>
      </w:r>
      <w:r>
        <w:t xml:space="preserve"> and </w:t>
      </w:r>
      <w:r w:rsidR="00142564">
        <w:t>change</w:t>
      </w:r>
      <w:r w:rsidR="008904D9">
        <w:t>s</w:t>
      </w:r>
      <w:r w:rsidR="00142564">
        <w:t xml:space="preserve"> in </w:t>
      </w:r>
      <w:r w:rsidR="00822E95">
        <w:t xml:space="preserve">their </w:t>
      </w:r>
      <w:r w:rsidR="00142564">
        <w:t>properties can be observed.</w:t>
      </w:r>
    </w:p>
    <w:p w14:paraId="7193838F" w14:textId="4278E926" w:rsidR="00DB30D3" w:rsidRDefault="00DB30D3" w:rsidP="00DB30D3">
      <w:pPr>
        <w:pStyle w:val="RSCH2"/>
      </w:pPr>
      <w:r>
        <w:t>Equipment</w:t>
      </w:r>
    </w:p>
    <w:p w14:paraId="67A25AC7" w14:textId="77777777" w:rsidR="0013574C" w:rsidRDefault="0013574C" w:rsidP="00DB30D3">
      <w:pPr>
        <w:pStyle w:val="RSCH3"/>
        <w:sectPr w:rsidR="0013574C" w:rsidSect="007877C9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CA904EC" w14:textId="3A1EBA72" w:rsidR="00DB30D3" w:rsidRDefault="00DB30D3" w:rsidP="00DB30D3">
      <w:pPr>
        <w:pStyle w:val="RSCH3"/>
      </w:pPr>
      <w:r>
        <w:t>Apparatus</w:t>
      </w:r>
    </w:p>
    <w:p w14:paraId="21BD063C" w14:textId="61D7A408" w:rsidR="00316624" w:rsidRDefault="00FC3879" w:rsidP="00316624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700379E7" w14:textId="6C46EA74" w:rsidR="00DB30D3" w:rsidRDefault="00F548C7" w:rsidP="00F548C7">
      <w:pPr>
        <w:pStyle w:val="RSCBulletedlist"/>
      </w:pPr>
      <w:r>
        <w:t>Prepared ignition tube</w:t>
      </w:r>
    </w:p>
    <w:p w14:paraId="3C3BD783" w14:textId="77777777" w:rsidR="00D133AD" w:rsidRDefault="00F548C7" w:rsidP="000B747E">
      <w:pPr>
        <w:pStyle w:val="RSCBulletedlist"/>
      </w:pPr>
      <w:r>
        <w:t>Bunsen burner</w:t>
      </w:r>
    </w:p>
    <w:p w14:paraId="54146279" w14:textId="34DDDE1B" w:rsidR="00F548C7" w:rsidRDefault="00D133AD" w:rsidP="00F548C7">
      <w:pPr>
        <w:pStyle w:val="RSCBulletedlist"/>
      </w:pPr>
      <w:r>
        <w:t>Heat resistant mat</w:t>
      </w:r>
    </w:p>
    <w:p w14:paraId="799D8845" w14:textId="664B705B" w:rsidR="00D133AD" w:rsidRDefault="00D133AD" w:rsidP="00F548C7">
      <w:pPr>
        <w:pStyle w:val="RSCBulletedlist"/>
      </w:pPr>
      <w:r>
        <w:t>Test tube tongs</w:t>
      </w:r>
    </w:p>
    <w:p w14:paraId="7CE577AA" w14:textId="3E442776" w:rsidR="00DB30D3" w:rsidRDefault="007A6D48" w:rsidP="00DB30D3">
      <w:pPr>
        <w:pStyle w:val="RSCH3"/>
      </w:pPr>
      <w:r w:rsidRPr="00766170">
        <w:rPr>
          <w:noProof/>
        </w:rPr>
        <w:drawing>
          <wp:anchor distT="0" distB="0" distL="114300" distR="114300" simplePos="0" relativeHeight="251675136" behindDoc="0" locked="0" layoutInCell="1" allowOverlap="1" wp14:anchorId="1C97B3CB" wp14:editId="20B1619E">
            <wp:simplePos x="0" y="0"/>
            <wp:positionH relativeFrom="column">
              <wp:posOffset>2395855</wp:posOffset>
            </wp:positionH>
            <wp:positionV relativeFrom="paragraph">
              <wp:posOffset>278765</wp:posOffset>
            </wp:positionV>
            <wp:extent cx="392589" cy="360000"/>
            <wp:effectExtent l="0" t="0" r="7620" b="2540"/>
            <wp:wrapNone/>
            <wp:docPr id="295686395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58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0D3">
        <w:t>Chemicals</w:t>
      </w:r>
    </w:p>
    <w:p w14:paraId="15CC3555" w14:textId="6BAFEAED" w:rsidR="00B31BBC" w:rsidRPr="00B31BBC" w:rsidRDefault="00B31BBC" w:rsidP="00B31BBC">
      <w:pPr>
        <w:pStyle w:val="RSCBulletedlist"/>
        <w:rPr>
          <w:color w:val="006F62"/>
          <w:sz w:val="28"/>
        </w:rPr>
      </w:pPr>
      <w:r>
        <w:t>Iron powder (potential IRRITANT)</w:t>
      </w:r>
    </w:p>
    <w:p w14:paraId="318BABC2" w14:textId="089D6474" w:rsidR="0085292D" w:rsidRPr="0085292D" w:rsidRDefault="00B31BBC" w:rsidP="00B31BBC">
      <w:pPr>
        <w:pStyle w:val="RSCBulletedlist"/>
        <w:rPr>
          <w:color w:val="006F62"/>
          <w:sz w:val="28"/>
        </w:rPr>
      </w:pPr>
      <w:proofErr w:type="spellStart"/>
      <w:r>
        <w:t>Sulfur</w:t>
      </w:r>
      <w:proofErr w:type="spellEnd"/>
      <w:r>
        <w:t xml:space="preserve"> – finely powdered roll or flowers</w:t>
      </w:r>
    </w:p>
    <w:p w14:paraId="6B38CFB2" w14:textId="77777777" w:rsidR="004D0292" w:rsidRDefault="004D0292" w:rsidP="0085292D">
      <w:pPr>
        <w:pStyle w:val="RSCH3"/>
        <w:rPr>
          <w:lang w:eastAsia="en-GB"/>
        </w:rPr>
      </w:pPr>
    </w:p>
    <w:p w14:paraId="08059C0F" w14:textId="77777777" w:rsidR="00CD19DE" w:rsidRDefault="00CD19DE" w:rsidP="0085292D">
      <w:pPr>
        <w:pStyle w:val="RSCH3"/>
        <w:rPr>
          <w:lang w:eastAsia="en-GB"/>
        </w:rPr>
        <w:sectPr w:rsidR="00CD19DE" w:rsidSect="00F72B3D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5648F8BB" w14:textId="3233132C" w:rsidR="0085292D" w:rsidRDefault="0085292D" w:rsidP="008A0CCE">
      <w:pPr>
        <w:pStyle w:val="RSCH2"/>
        <w:rPr>
          <w:lang w:eastAsia="en-GB"/>
        </w:rPr>
      </w:pPr>
      <w:r>
        <w:rPr>
          <w:lang w:eastAsia="en-GB"/>
        </w:rPr>
        <w:t>Safety and hazards</w:t>
      </w:r>
    </w:p>
    <w:p w14:paraId="34C1A797" w14:textId="0C9E9834" w:rsidR="0085292D" w:rsidRPr="00935930" w:rsidRDefault="0085292D" w:rsidP="0085292D">
      <w:pPr>
        <w:pStyle w:val="RSCBulletedlist"/>
      </w:pPr>
      <w:r w:rsidRPr="00935930">
        <w:t>Wear eye protection throughout and ensure that the lab is well ventilated.</w:t>
      </w:r>
    </w:p>
    <w:p w14:paraId="044709E6" w14:textId="4575520C" w:rsidR="0085292D" w:rsidRPr="00935930" w:rsidRDefault="00CE7210" w:rsidP="0085292D">
      <w:pPr>
        <w:pStyle w:val="RSCBulletedlist"/>
      </w:pPr>
      <w:r w:rsidRPr="00766170">
        <w:rPr>
          <w:noProof/>
        </w:rPr>
        <w:drawing>
          <wp:anchor distT="0" distB="0" distL="114300" distR="114300" simplePos="0" relativeHeight="251652096" behindDoc="0" locked="0" layoutInCell="1" allowOverlap="1" wp14:anchorId="5A2CD49B" wp14:editId="3D5A8C6A">
            <wp:simplePos x="0" y="0"/>
            <wp:positionH relativeFrom="column">
              <wp:posOffset>4639945</wp:posOffset>
            </wp:positionH>
            <wp:positionV relativeFrom="paragraph">
              <wp:posOffset>546100</wp:posOffset>
            </wp:positionV>
            <wp:extent cx="351132" cy="360000"/>
            <wp:effectExtent l="0" t="0" r="0" b="2540"/>
            <wp:wrapNone/>
            <wp:docPr id="50" name="Picture 49" descr="Toxic hazard symbol: a skull and crossbones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6C9A1A4F-85EF-7926-EE7B-69C92D6D3AA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Toxic hazard symbol: a skull and crossbones inside a red diamond">
                      <a:extLst>
                        <a:ext uri="{FF2B5EF4-FFF2-40B4-BE49-F238E27FC236}">
                          <a16:creationId xmlns:a16="http://schemas.microsoft.com/office/drawing/2014/main" id="{6C9A1A4F-85EF-7926-EE7B-69C92D6D3AA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245" r="4004" b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32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170">
        <w:rPr>
          <w:noProof/>
        </w:rPr>
        <w:drawing>
          <wp:anchor distT="0" distB="0" distL="114300" distR="114300" simplePos="0" relativeHeight="251654144" behindDoc="0" locked="0" layoutInCell="1" allowOverlap="1" wp14:anchorId="667CDD36" wp14:editId="1DEC72B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92430" cy="359410"/>
            <wp:effectExtent l="0" t="0" r="7620" b="2540"/>
            <wp:wrapNone/>
            <wp:docPr id="52" name="Picture 51" descr="Irritant hazard symbol: an exclamation mark inside a red diamond">
              <a:extLst xmlns:a="http://schemas.openxmlformats.org/drawingml/2006/main">
                <a:ext uri="{FF2B5EF4-FFF2-40B4-BE49-F238E27FC236}">
                  <a16:creationId xmlns:a16="http://schemas.microsoft.com/office/drawing/2014/main" id="{DA198349-EAE9-895F-5ADD-176656C3C66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Irritant hazard symbol: an exclamation mark inside a red diamond">
                      <a:extLst>
                        <a:ext uri="{FF2B5EF4-FFF2-40B4-BE49-F238E27FC236}">
                          <a16:creationId xmlns:a16="http://schemas.microsoft.com/office/drawing/2014/main" id="{DA198349-EAE9-895F-5ADD-176656C3C66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24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92D" w:rsidRPr="00935930">
        <w:t xml:space="preserve">Iron powder, </w:t>
      </w:r>
      <m:oMath>
        <m:r>
          <m:rPr>
            <m:sty m:val="p"/>
          </m:rPr>
          <w:rPr>
            <w:rFonts w:ascii="Cambria Math" w:hAnsi="Cambria Math"/>
          </w:rPr>
          <m:t>Fe</m:t>
        </m:r>
      </m:oMath>
      <w:r w:rsidR="0085292D" w:rsidRPr="00935930">
        <w:t>(s), (potential IRRITANT)</w:t>
      </w:r>
      <w:r w:rsidR="00D133AD">
        <w:t xml:space="preserve"> </w:t>
      </w:r>
      <w:r w:rsidR="0085292D" w:rsidRPr="00935930">
        <w:t>can cause severe irritation in eyes because the iron oxidises rapidly in the saline environment</w:t>
      </w:r>
      <w:r w:rsidR="007B1327">
        <w:t>.</w:t>
      </w:r>
      <w:r w:rsidR="0085292D" w:rsidRPr="00935930">
        <w:t xml:space="preserve"> </w:t>
      </w:r>
      <w:r>
        <w:t>Do not touch or rub eyes after handling the iron powder.</w:t>
      </w:r>
    </w:p>
    <w:p w14:paraId="02481A33" w14:textId="66C99FFF" w:rsidR="0085292D" w:rsidRDefault="0085292D" w:rsidP="0085292D">
      <w:pPr>
        <w:pStyle w:val="RSCBulletedlist"/>
      </w:pPr>
      <w:proofErr w:type="spellStart"/>
      <w:r w:rsidRPr="00935930">
        <w:t>Sulfur</w:t>
      </w:r>
      <w:proofErr w:type="spellEnd"/>
      <w:r w:rsidRPr="00935930">
        <w:t xml:space="preserve"> dioxide, </w:t>
      </w:r>
      <m:oMath>
        <m:r>
          <m:rPr>
            <m:sty m:val="p"/>
          </m:rP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935930">
        <w:t xml:space="preserve">(g), is formed if the </w:t>
      </w:r>
      <w:proofErr w:type="spellStart"/>
      <w:r w:rsidRPr="00935930">
        <w:t>sulfur</w:t>
      </w:r>
      <w:proofErr w:type="spellEnd"/>
      <w:r w:rsidRPr="00935930">
        <w:t xml:space="preserve"> catches fire</w:t>
      </w:r>
      <w:r w:rsidR="006B4779">
        <w:t xml:space="preserve"> </w:t>
      </w:r>
      <w:r w:rsidR="006B4779" w:rsidRPr="00935930">
        <w:t>(TOXIC)</w:t>
      </w:r>
      <w:r w:rsidR="007B1327">
        <w:t>.</w:t>
      </w:r>
    </w:p>
    <w:p w14:paraId="1E92CE26" w14:textId="0CBE7C74" w:rsidR="00F72B3D" w:rsidRDefault="00F72B3D">
      <w:pPr>
        <w:ind w:left="714" w:hanging="357"/>
        <w:outlineLvl w:val="9"/>
      </w:pPr>
      <w:r>
        <w:br w:type="page"/>
      </w:r>
    </w:p>
    <w:p w14:paraId="5B12285A" w14:textId="65470AF5" w:rsidR="005068DC" w:rsidRPr="006A166C" w:rsidRDefault="005068DC" w:rsidP="00F72B3D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 w:rsidRPr="006A166C">
        <w:rPr>
          <w:rFonts w:ascii="Century Gothic" w:hAnsi="Century Gothic"/>
          <w:b/>
          <w:bCs/>
          <w:color w:val="006F62"/>
          <w:sz w:val="28"/>
          <w:szCs w:val="22"/>
        </w:rPr>
        <w:lastRenderedPageBreak/>
        <w:t>Method</w:t>
      </w:r>
    </w:p>
    <w:p w14:paraId="33CA36AB" w14:textId="5CEB7A72" w:rsidR="005373A6" w:rsidRPr="008A0CCE" w:rsidRDefault="003A1712" w:rsidP="005B5EDD">
      <w:pPr>
        <w:pStyle w:val="RSCnumberedlist"/>
        <w:rPr>
          <w:color w:val="006F62"/>
          <w:sz w:val="28"/>
        </w:rPr>
      </w:pPr>
      <w:r>
        <w:t xml:space="preserve">You will be provided with </w:t>
      </w:r>
      <w:r w:rsidR="00E40F90">
        <w:t xml:space="preserve">a </w:t>
      </w:r>
      <w:r>
        <w:t>pre-prepared ignition tube containing the iron</w:t>
      </w:r>
      <w:r w:rsidR="00E40F90">
        <w:t>−</w:t>
      </w:r>
      <w:proofErr w:type="spellStart"/>
      <w:r>
        <w:t>sulfur</w:t>
      </w:r>
      <w:proofErr w:type="spellEnd"/>
      <w:r>
        <w:t xml:space="preserve"> mixture and a mineral wool plug.</w:t>
      </w:r>
    </w:p>
    <w:p w14:paraId="4018A0B1" w14:textId="77777777" w:rsidR="000221B9" w:rsidRPr="005373A6" w:rsidRDefault="000221B9" w:rsidP="008A0CCE">
      <w:pPr>
        <w:pStyle w:val="RSCnumberedlist"/>
        <w:numPr>
          <w:ilvl w:val="0"/>
          <w:numId w:val="0"/>
        </w:numPr>
        <w:ind w:left="360"/>
        <w:rPr>
          <w:color w:val="006F62"/>
          <w:sz w:val="28"/>
        </w:rPr>
      </w:pPr>
    </w:p>
    <w:p w14:paraId="438A3008" w14:textId="6E5CCB6D" w:rsidR="005373A6" w:rsidRPr="008A0CCE" w:rsidRDefault="005373A6" w:rsidP="005068DC">
      <w:pPr>
        <w:pStyle w:val="RSCnumberedlist"/>
        <w:rPr>
          <w:color w:val="006F62"/>
          <w:sz w:val="28"/>
        </w:rPr>
      </w:pPr>
      <w:r>
        <w:t xml:space="preserve">Using suitable tongs or test tube holders, </w:t>
      </w:r>
      <w:r w:rsidR="00E40F90">
        <w:t xml:space="preserve">heat </w:t>
      </w:r>
      <w:r>
        <w:t>the iron</w:t>
      </w:r>
      <w:r w:rsidR="00E40F90">
        <w:t>−</w:t>
      </w:r>
      <w:proofErr w:type="spellStart"/>
      <w:r>
        <w:t>sulfur</w:t>
      </w:r>
      <w:proofErr w:type="spellEnd"/>
      <w:r>
        <w:t xml:space="preserve"> mixture in the tube until i</w:t>
      </w:r>
      <w:r w:rsidR="00E40F90">
        <w:t>t</w:t>
      </w:r>
      <w:r>
        <w:t xml:space="preserve"> just starts to glow. </w:t>
      </w:r>
      <w:r w:rsidR="00E40F90">
        <w:t>Then</w:t>
      </w:r>
      <w:r w:rsidR="00EF7683">
        <w:t>,</w:t>
      </w:r>
      <w:r w:rsidR="00E40F90">
        <w:t xml:space="preserve"> turn off your </w:t>
      </w:r>
      <w:r>
        <w:t>Bunsen burner</w:t>
      </w:r>
      <w:r w:rsidR="00E40F90">
        <w:t>.</w:t>
      </w:r>
    </w:p>
    <w:p w14:paraId="23B5F933" w14:textId="77777777" w:rsidR="000221B9" w:rsidRPr="005373A6" w:rsidRDefault="000221B9" w:rsidP="008A0CCE">
      <w:pPr>
        <w:pStyle w:val="RSCnumberedlist"/>
        <w:numPr>
          <w:ilvl w:val="0"/>
          <w:numId w:val="0"/>
        </w:numPr>
        <w:rPr>
          <w:color w:val="006F62"/>
          <w:sz w:val="28"/>
        </w:rPr>
      </w:pPr>
    </w:p>
    <w:p w14:paraId="6217404F" w14:textId="18D2E6EB" w:rsidR="00B708F3" w:rsidRPr="008A0CCE" w:rsidRDefault="00E40F90" w:rsidP="008A0CCE">
      <w:pPr>
        <w:pStyle w:val="RSCnumberedlist"/>
        <w:numPr>
          <w:ilvl w:val="0"/>
          <w:numId w:val="6"/>
        </w:numPr>
      </w:pPr>
      <w:r>
        <w:rPr>
          <w:rFonts w:eastAsiaTheme="minorEastAsia"/>
        </w:rPr>
        <w:t xml:space="preserve">Leave </w:t>
      </w:r>
      <w:r w:rsidR="00EF7683">
        <w:rPr>
          <w:rFonts w:eastAsiaTheme="minorEastAsia"/>
        </w:rPr>
        <w:t>the</w:t>
      </w:r>
      <w:r w:rsidR="005373A6" w:rsidRPr="72602398">
        <w:rPr>
          <w:rFonts w:eastAsiaTheme="minorEastAsia"/>
        </w:rPr>
        <w:t xml:space="preserve"> ignition tube to cool on the </w:t>
      </w:r>
      <w:proofErr w:type="gramStart"/>
      <w:r w:rsidR="003152CE" w:rsidRPr="72602398">
        <w:rPr>
          <w:rFonts w:eastAsiaTheme="minorEastAsia"/>
        </w:rPr>
        <w:t>heat</w:t>
      </w:r>
      <w:r>
        <w:rPr>
          <w:rFonts w:eastAsiaTheme="minorEastAsia"/>
        </w:rPr>
        <w:t xml:space="preserve"> </w:t>
      </w:r>
      <w:r w:rsidR="003152CE" w:rsidRPr="72602398">
        <w:rPr>
          <w:rFonts w:eastAsiaTheme="minorEastAsia"/>
        </w:rPr>
        <w:t>resistant</w:t>
      </w:r>
      <w:proofErr w:type="gramEnd"/>
      <w:r w:rsidR="005373A6" w:rsidRPr="72602398">
        <w:rPr>
          <w:rFonts w:eastAsiaTheme="minorEastAsia"/>
        </w:rPr>
        <w:t xml:space="preserve"> mat.</w:t>
      </w:r>
      <w:r w:rsidR="0016095F" w:rsidRPr="72602398">
        <w:rPr>
          <w:rFonts w:eastAsiaTheme="minorEastAsia"/>
        </w:rPr>
        <w:t xml:space="preserve"> </w:t>
      </w:r>
    </w:p>
    <w:p w14:paraId="2460771E" w14:textId="77777777" w:rsidR="00B708F3" w:rsidRDefault="00B708F3" w:rsidP="008A0CCE">
      <w:pPr>
        <w:pStyle w:val="RSCH2"/>
      </w:pPr>
      <w:r>
        <w:t>Diagram</w:t>
      </w:r>
    </w:p>
    <w:p w14:paraId="62FFCF8C" w14:textId="432F9A8A" w:rsidR="004D0292" w:rsidRDefault="004D0292" w:rsidP="00B708F3">
      <w:pPr>
        <w:pStyle w:val="RSCnumberedlist"/>
        <w:numPr>
          <w:ilvl w:val="0"/>
          <w:numId w:val="0"/>
        </w:numPr>
        <w:ind w:left="360" w:hanging="360"/>
        <w:rPr>
          <w:rFonts w:eastAsiaTheme="minorEastAsia"/>
        </w:rPr>
      </w:pPr>
      <w:r>
        <w:rPr>
          <w:noProof/>
        </w:rPr>
        <w:drawing>
          <wp:inline distT="0" distB="0" distL="0" distR="0" wp14:anchorId="14488537" wp14:editId="176A5F62">
            <wp:extent cx="3409950" cy="1894179"/>
            <wp:effectExtent l="0" t="0" r="0" b="0"/>
            <wp:docPr id="1785533031" name="Picture 1" descr="Diagram of a laboratory setup showing a test tube clamped at an angle with a mineral wool plug and containing 2 grams of iron/sulfur mix, being heated by a flame from underneat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33031" name="Picture 1" descr="Diagram of a laboratory setup showing a test tube clamped at an angle with a mineral wool plug and containing 2 grams of iron/sulfur mix, being heated by a flame from underneath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45" cy="191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4482" w14:textId="50C5CC2C" w:rsidR="00CF2C1A" w:rsidRDefault="00CF2C1A" w:rsidP="00CF2C1A">
      <w:pPr>
        <w:pStyle w:val="RSCH2"/>
      </w:pPr>
      <w:r>
        <w:t>Results</w:t>
      </w:r>
    </w:p>
    <w:tbl>
      <w:tblPr>
        <w:tblW w:w="908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9"/>
        <w:gridCol w:w="7038"/>
      </w:tblGrid>
      <w:tr w:rsidR="00CF2C1A" w:rsidRPr="008D7C5B" w14:paraId="2CFAD4CA" w14:textId="77777777" w:rsidTr="008A0CCE">
        <w:trPr>
          <w:trHeight w:val="324"/>
          <w:jc w:val="center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11E02658" w14:textId="06620D28" w:rsidR="00CF2C1A" w:rsidRPr="003125C6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>
              <w:rPr>
                <w:b/>
                <w:bCs/>
                <w:color w:val="006F62"/>
                <w:sz w:val="20"/>
                <w:szCs w:val="20"/>
                <w:lang w:val="en-US"/>
              </w:rPr>
              <w:t>Substance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5F2BC393" w14:textId="1BA4F3E6" w:rsidR="00CF2C1A" w:rsidRPr="003125C6" w:rsidRDefault="00CF2C1A" w:rsidP="008A0CCE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rPr>
                <w:b/>
                <w:bCs/>
                <w:color w:val="006F62"/>
                <w:sz w:val="20"/>
                <w:szCs w:val="20"/>
              </w:rPr>
            </w:pPr>
            <w:r>
              <w:rPr>
                <w:b/>
                <w:bCs/>
                <w:color w:val="006F62"/>
                <w:sz w:val="20"/>
                <w:szCs w:val="20"/>
                <w:lang w:val="en-US"/>
              </w:rPr>
              <w:t>Appearance and properties</w:t>
            </w:r>
          </w:p>
        </w:tc>
      </w:tr>
      <w:tr w:rsidR="00CF2C1A" w:rsidRPr="008D7C5B" w14:paraId="42B0A211" w14:textId="77777777" w:rsidTr="008A0CCE">
        <w:trPr>
          <w:trHeight w:val="1485"/>
          <w:jc w:val="center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22EC" w14:textId="54A40749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37"/>
              <w:jc w:val="center"/>
            </w:pPr>
            <w:r>
              <w:t>Iron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Fe</m:t>
              </m:r>
            </m:oMath>
            <w:r>
              <w:t>)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293E6" w14:textId="19E882FF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</w:p>
        </w:tc>
      </w:tr>
      <w:tr w:rsidR="00CF2C1A" w:rsidRPr="008D7C5B" w14:paraId="14196127" w14:textId="77777777" w:rsidTr="008A0CCE">
        <w:trPr>
          <w:trHeight w:val="1485"/>
          <w:jc w:val="center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32E8" w14:textId="4D700019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proofErr w:type="spellStart"/>
            <w:r>
              <w:t>Sulfur</w:t>
            </w:r>
            <w:proofErr w:type="spellEnd"/>
            <w: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oMath>
            <w:r>
              <w:t>)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BA1C1" w14:textId="07F64011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</w:p>
        </w:tc>
      </w:tr>
      <w:tr w:rsidR="00CF2C1A" w:rsidRPr="008D7C5B" w14:paraId="47386C15" w14:textId="77777777" w:rsidTr="008A0CCE">
        <w:trPr>
          <w:trHeight w:val="1485"/>
          <w:jc w:val="center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C832" w14:textId="4FC2C101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>
              <w:t xml:space="preserve">Iron </w:t>
            </w:r>
            <w:proofErr w:type="spellStart"/>
            <w:r>
              <w:t>sulfide</w:t>
            </w:r>
            <w:proofErr w:type="spellEnd"/>
            <w: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FeS</m:t>
              </m:r>
            </m:oMath>
            <w:r>
              <w:t>)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CF464" w14:textId="0D046DF9" w:rsidR="00CF2C1A" w:rsidRPr="009E0429" w:rsidRDefault="00CF2C1A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</w:p>
        </w:tc>
      </w:tr>
    </w:tbl>
    <w:p w14:paraId="386F3263" w14:textId="77777777" w:rsidR="000221B9" w:rsidRDefault="000221B9" w:rsidP="00FC3879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1244A798" w14:textId="7EF74DCB" w:rsidR="00971878" w:rsidRDefault="004760D6" w:rsidP="008A0CCE">
      <w:pPr>
        <w:pStyle w:val="RSCH2"/>
        <w:spacing w:before="0"/>
      </w:pPr>
      <w:r>
        <w:lastRenderedPageBreak/>
        <w:t>Follow-up questions</w:t>
      </w:r>
    </w:p>
    <w:p w14:paraId="00ECBF63" w14:textId="2B284679" w:rsidR="00503EC3" w:rsidRPr="008A0CCE" w:rsidRDefault="000D5254" w:rsidP="008A0CCE">
      <w:pPr>
        <w:pStyle w:val="RSCnumberedlist"/>
        <w:numPr>
          <w:ilvl w:val="0"/>
          <w:numId w:val="38"/>
        </w:numPr>
        <w:rPr>
          <w:rFonts w:cstheme="minorBidi"/>
          <w:lang w:eastAsia="en-US"/>
        </w:rPr>
      </w:pPr>
      <w:r>
        <w:t xml:space="preserve">Tick the correct boxes to describe the appearance of the mixture of iron and </w:t>
      </w:r>
      <w:proofErr w:type="spellStart"/>
      <w:r>
        <w:t>sulfur</w:t>
      </w:r>
      <w:proofErr w:type="spellEnd"/>
      <w:r>
        <w:t xml:space="preserve"> before you heated it.</w:t>
      </w:r>
    </w:p>
    <w:tbl>
      <w:tblPr>
        <w:tblStyle w:val="TableGrid"/>
        <w:tblW w:w="850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82"/>
      </w:tblGrid>
      <w:tr w:rsidR="004173E6" w14:paraId="1E7C14F2" w14:textId="77777777" w:rsidTr="003125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8B2" w14:textId="77777777" w:rsidR="004173E6" w:rsidRDefault="004173E6" w:rsidP="003125C6">
            <w:pPr>
              <w:pStyle w:val="RSCBasictext"/>
              <w:tabs>
                <w:tab w:val="left" w:pos="357"/>
              </w:tabs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18B979A3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>Iron is yellow</w:t>
            </w:r>
          </w:p>
        </w:tc>
      </w:tr>
      <w:tr w:rsidR="004173E6" w14:paraId="6B73CE07" w14:textId="77777777" w:rsidTr="003125C6">
        <w:trPr>
          <w:trHeight w:val="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3C3A45" w14:textId="77777777" w:rsidR="004173E6" w:rsidRPr="003125C6" w:rsidRDefault="004173E6" w:rsidP="003125C6">
            <w:pPr>
              <w:pStyle w:val="RSCBasictext"/>
              <w:rPr>
                <w:sz w:val="12"/>
                <w:szCs w:val="12"/>
                <w:lang w:eastAsia="en-US"/>
              </w:rPr>
            </w:pPr>
          </w:p>
        </w:tc>
        <w:tc>
          <w:tcPr>
            <w:tcW w:w="8082" w:type="dxa"/>
            <w:vAlign w:val="center"/>
          </w:tcPr>
          <w:p w14:paraId="36941EF1" w14:textId="77777777" w:rsidR="004173E6" w:rsidRPr="003125C6" w:rsidRDefault="004173E6" w:rsidP="003125C6">
            <w:pPr>
              <w:pStyle w:val="RSCBasictext"/>
              <w:ind w:left="34"/>
              <w:rPr>
                <w:sz w:val="12"/>
                <w:szCs w:val="12"/>
                <w:lang w:eastAsia="en-US"/>
              </w:rPr>
            </w:pPr>
          </w:p>
        </w:tc>
      </w:tr>
      <w:tr w:rsidR="004173E6" w14:paraId="79B954DB" w14:textId="77777777" w:rsidTr="003125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183" w14:textId="45298BFF" w:rsidR="004173E6" w:rsidRDefault="004173E6" w:rsidP="003125C6">
            <w:pPr>
              <w:pStyle w:val="RSCBasictext"/>
              <w:tabs>
                <w:tab w:val="left" w:pos="357"/>
              </w:tabs>
              <w:jc w:val="center"/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117968E2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>Iron is grey</w:t>
            </w:r>
          </w:p>
        </w:tc>
      </w:tr>
      <w:tr w:rsidR="004173E6" w14:paraId="79FEBE95" w14:textId="77777777" w:rsidTr="003125C6">
        <w:trPr>
          <w:trHeight w:val="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3C96" w14:textId="77777777" w:rsidR="004173E6" w:rsidRPr="003125C6" w:rsidRDefault="004173E6" w:rsidP="003125C6">
            <w:pPr>
              <w:pStyle w:val="RSCBasictext"/>
              <w:tabs>
                <w:tab w:val="left" w:pos="357"/>
              </w:tabs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8082" w:type="dxa"/>
            <w:vAlign w:val="center"/>
          </w:tcPr>
          <w:p w14:paraId="5596170A" w14:textId="77777777" w:rsidR="004173E6" w:rsidRPr="003125C6" w:rsidRDefault="004173E6" w:rsidP="003125C6">
            <w:pPr>
              <w:pStyle w:val="RSCBasictext"/>
              <w:ind w:left="34"/>
              <w:rPr>
                <w:sz w:val="12"/>
                <w:szCs w:val="12"/>
                <w:lang w:eastAsia="en-US"/>
              </w:rPr>
            </w:pPr>
          </w:p>
        </w:tc>
      </w:tr>
      <w:tr w:rsidR="004173E6" w14:paraId="5E217535" w14:textId="77777777" w:rsidTr="003125C6">
        <w:trPr>
          <w:trHeight w:val="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62C" w14:textId="77777777" w:rsidR="004173E6" w:rsidRDefault="004173E6" w:rsidP="003125C6">
            <w:pPr>
              <w:pStyle w:val="RSCBasictext"/>
              <w:tabs>
                <w:tab w:val="left" w:pos="357"/>
              </w:tabs>
              <w:jc w:val="center"/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54766C31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Sulfur</w:t>
            </w:r>
            <w:proofErr w:type="spellEnd"/>
            <w:r>
              <w:rPr>
                <w:lang w:eastAsia="en-US"/>
              </w:rPr>
              <w:t xml:space="preserve"> is grey</w:t>
            </w:r>
          </w:p>
        </w:tc>
      </w:tr>
      <w:tr w:rsidR="004173E6" w14:paraId="25C42449" w14:textId="77777777" w:rsidTr="003125C6">
        <w:trPr>
          <w:trHeight w:val="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A5130" w14:textId="77777777" w:rsidR="004173E6" w:rsidRPr="003125C6" w:rsidRDefault="004173E6" w:rsidP="003125C6">
            <w:pPr>
              <w:pStyle w:val="RSCBasictext"/>
              <w:tabs>
                <w:tab w:val="left" w:pos="357"/>
              </w:tabs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8082" w:type="dxa"/>
            <w:vAlign w:val="center"/>
          </w:tcPr>
          <w:p w14:paraId="6F297D98" w14:textId="77777777" w:rsidR="004173E6" w:rsidRPr="003125C6" w:rsidRDefault="004173E6" w:rsidP="003125C6">
            <w:pPr>
              <w:pStyle w:val="RSCBasictext"/>
              <w:ind w:left="34"/>
              <w:rPr>
                <w:sz w:val="12"/>
                <w:szCs w:val="12"/>
                <w:lang w:eastAsia="en-US"/>
              </w:rPr>
            </w:pPr>
          </w:p>
        </w:tc>
      </w:tr>
      <w:tr w:rsidR="004173E6" w14:paraId="29D636C1" w14:textId="77777777" w:rsidTr="003125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5EE" w14:textId="7B4E6886" w:rsidR="004173E6" w:rsidRDefault="004173E6" w:rsidP="003125C6">
            <w:pPr>
              <w:pStyle w:val="RSCBasictext"/>
              <w:tabs>
                <w:tab w:val="left" w:pos="357"/>
              </w:tabs>
              <w:jc w:val="center"/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48A62B41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Sulfur</w:t>
            </w:r>
            <w:proofErr w:type="spellEnd"/>
            <w:r>
              <w:rPr>
                <w:lang w:eastAsia="en-US"/>
              </w:rPr>
              <w:t xml:space="preserve"> is yellow</w:t>
            </w:r>
          </w:p>
        </w:tc>
      </w:tr>
      <w:tr w:rsidR="004173E6" w14:paraId="60B42CAD" w14:textId="77777777" w:rsidTr="003125C6">
        <w:trPr>
          <w:trHeight w:val="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FF514C" w14:textId="77777777" w:rsidR="004173E6" w:rsidRPr="003125C6" w:rsidRDefault="004173E6" w:rsidP="003125C6">
            <w:pPr>
              <w:pStyle w:val="RSCBasictext"/>
              <w:rPr>
                <w:sz w:val="12"/>
                <w:szCs w:val="12"/>
                <w:lang w:eastAsia="en-US"/>
              </w:rPr>
            </w:pPr>
          </w:p>
        </w:tc>
        <w:tc>
          <w:tcPr>
            <w:tcW w:w="8082" w:type="dxa"/>
            <w:vAlign w:val="center"/>
          </w:tcPr>
          <w:p w14:paraId="72DE9983" w14:textId="77777777" w:rsidR="004173E6" w:rsidRPr="003125C6" w:rsidRDefault="004173E6" w:rsidP="003125C6">
            <w:pPr>
              <w:pStyle w:val="RSCBasictext"/>
              <w:ind w:left="34"/>
              <w:rPr>
                <w:sz w:val="12"/>
                <w:szCs w:val="12"/>
                <w:lang w:eastAsia="en-US"/>
              </w:rPr>
            </w:pPr>
          </w:p>
        </w:tc>
      </w:tr>
      <w:tr w:rsidR="004173E6" w14:paraId="74939A57" w14:textId="77777777" w:rsidTr="003125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CE0" w14:textId="77777777" w:rsidR="004173E6" w:rsidRDefault="004173E6" w:rsidP="003125C6">
            <w:pPr>
              <w:pStyle w:val="RSCBasictext"/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011A9A06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Iron </w:t>
            </w:r>
            <w:proofErr w:type="spellStart"/>
            <w:r>
              <w:rPr>
                <w:lang w:eastAsia="en-US"/>
              </w:rPr>
              <w:t>sulfide</w:t>
            </w:r>
            <w:proofErr w:type="spellEnd"/>
            <w:r>
              <w:rPr>
                <w:lang w:eastAsia="en-US"/>
              </w:rPr>
              <w:t xml:space="preserve"> is black</w:t>
            </w:r>
          </w:p>
        </w:tc>
      </w:tr>
      <w:tr w:rsidR="004173E6" w14:paraId="65CA49B5" w14:textId="77777777" w:rsidTr="003125C6">
        <w:trPr>
          <w:trHeight w:val="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D94E45B" w14:textId="77777777" w:rsidR="004173E6" w:rsidRPr="003125C6" w:rsidRDefault="004173E6" w:rsidP="003125C6">
            <w:pPr>
              <w:pStyle w:val="RSCBasictext"/>
              <w:rPr>
                <w:sz w:val="12"/>
                <w:szCs w:val="12"/>
                <w:lang w:eastAsia="en-US"/>
              </w:rPr>
            </w:pPr>
          </w:p>
        </w:tc>
        <w:tc>
          <w:tcPr>
            <w:tcW w:w="8082" w:type="dxa"/>
            <w:vAlign w:val="center"/>
          </w:tcPr>
          <w:p w14:paraId="340959E4" w14:textId="77777777" w:rsidR="004173E6" w:rsidRPr="003125C6" w:rsidRDefault="004173E6" w:rsidP="003125C6">
            <w:pPr>
              <w:pStyle w:val="RSCBasictext"/>
              <w:ind w:left="34"/>
              <w:rPr>
                <w:sz w:val="12"/>
                <w:szCs w:val="12"/>
                <w:lang w:eastAsia="en-US"/>
              </w:rPr>
            </w:pPr>
          </w:p>
        </w:tc>
      </w:tr>
      <w:tr w:rsidR="004173E6" w14:paraId="16A0D8C1" w14:textId="77777777" w:rsidTr="003125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258" w14:textId="77777777" w:rsidR="004173E6" w:rsidRDefault="004173E6" w:rsidP="003125C6">
            <w:pPr>
              <w:pStyle w:val="RSCBasictext"/>
              <w:rPr>
                <w:lang w:eastAsia="en-US"/>
              </w:rPr>
            </w:pPr>
          </w:p>
        </w:tc>
        <w:tc>
          <w:tcPr>
            <w:tcW w:w="8082" w:type="dxa"/>
            <w:tcBorders>
              <w:left w:val="single" w:sz="4" w:space="0" w:color="auto"/>
            </w:tcBorders>
            <w:vAlign w:val="center"/>
          </w:tcPr>
          <w:p w14:paraId="22E7186D" w14:textId="77777777" w:rsidR="004173E6" w:rsidRDefault="004173E6" w:rsidP="003125C6">
            <w:pPr>
              <w:pStyle w:val="RSCBasic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Iron </w:t>
            </w:r>
            <w:proofErr w:type="spellStart"/>
            <w:r>
              <w:rPr>
                <w:lang w:eastAsia="en-US"/>
              </w:rPr>
              <w:t>sulfide</w:t>
            </w:r>
            <w:proofErr w:type="spellEnd"/>
            <w:r>
              <w:rPr>
                <w:lang w:eastAsia="en-US"/>
              </w:rPr>
              <w:t xml:space="preserve"> is shiny yellow</w:t>
            </w:r>
          </w:p>
        </w:tc>
      </w:tr>
    </w:tbl>
    <w:p w14:paraId="5A60A340" w14:textId="77777777" w:rsidR="000D5254" w:rsidRPr="008A0CCE" w:rsidRDefault="000D5254" w:rsidP="008A0CCE">
      <w:pPr>
        <w:pStyle w:val="RSCnumberedlist"/>
        <w:numPr>
          <w:ilvl w:val="0"/>
          <w:numId w:val="0"/>
        </w:numPr>
        <w:ind w:left="360"/>
        <w:rPr>
          <w:rFonts w:cstheme="minorBidi"/>
          <w:lang w:eastAsia="en-US"/>
        </w:rPr>
      </w:pPr>
    </w:p>
    <w:p w14:paraId="3B379FC0" w14:textId="1A392F7B" w:rsidR="00503EC3" w:rsidRPr="008A0CCE" w:rsidRDefault="00655BCD" w:rsidP="00B20F56">
      <w:pPr>
        <w:pStyle w:val="RSCnumberedlist"/>
        <w:rPr>
          <w:rFonts w:cstheme="minorBidi"/>
          <w:lang w:eastAsia="en-US"/>
        </w:rPr>
      </w:pPr>
      <w:r>
        <w:rPr>
          <w:rFonts w:cstheme="minorBidi"/>
          <w:lang w:eastAsia="en-US"/>
        </w:rPr>
        <w:t>Choose the correct word to complete the sentences below:</w:t>
      </w:r>
    </w:p>
    <w:p w14:paraId="0E2AE8BE" w14:textId="77777777" w:rsidR="000971FA" w:rsidRDefault="00655BCD" w:rsidP="000971FA">
      <w:pPr>
        <w:pStyle w:val="RSCUnderline"/>
        <w:spacing w:line="360" w:lineRule="auto"/>
        <w:rPr>
          <w:lang w:eastAsia="en-US"/>
        </w:rPr>
      </w:pPr>
      <w:r w:rsidRPr="00C22144">
        <w:rPr>
          <w:lang w:eastAsia="en-US"/>
        </w:rPr>
        <w:t xml:space="preserve">Before heating, iron is coloured </w:t>
      </w:r>
      <w:r w:rsidR="00620625" w:rsidRPr="00C22144">
        <w:rPr>
          <w:lang w:eastAsia="en-US"/>
        </w:rPr>
        <w:t>________________</w:t>
      </w:r>
      <w:r w:rsidR="000B1376" w:rsidRPr="00C22144">
        <w:rPr>
          <w:lang w:eastAsia="en-US"/>
        </w:rPr>
        <w:t xml:space="preserve"> and </w:t>
      </w:r>
      <w:proofErr w:type="spellStart"/>
      <w:r w:rsidR="000B1376" w:rsidRPr="00C22144">
        <w:rPr>
          <w:lang w:eastAsia="en-US"/>
        </w:rPr>
        <w:t>sulfur</w:t>
      </w:r>
      <w:proofErr w:type="spellEnd"/>
      <w:r w:rsidR="000B1376" w:rsidRPr="00C22144">
        <w:rPr>
          <w:lang w:eastAsia="en-US"/>
        </w:rPr>
        <w:t xml:space="preserve"> is coloured </w:t>
      </w:r>
      <w:r w:rsidR="00620625" w:rsidRPr="00C22144">
        <w:rPr>
          <w:lang w:eastAsia="en-US"/>
        </w:rPr>
        <w:t>________________</w:t>
      </w:r>
      <w:r w:rsidR="000B1376" w:rsidRPr="00C22144">
        <w:rPr>
          <w:lang w:eastAsia="en-US"/>
        </w:rPr>
        <w:t xml:space="preserve">. </w:t>
      </w:r>
      <w:r w:rsidR="00430694" w:rsidRPr="00C22144">
        <w:rPr>
          <w:lang w:eastAsia="en-US"/>
        </w:rPr>
        <w:t xml:space="preserve">After heating, the colour of the product is </w:t>
      </w:r>
      <w:r w:rsidR="00620625" w:rsidRPr="00C22144">
        <w:rPr>
          <w:lang w:eastAsia="en-US"/>
        </w:rPr>
        <w:t>________________</w:t>
      </w:r>
      <w:r w:rsidR="00430694" w:rsidRPr="00C22144">
        <w:rPr>
          <w:lang w:eastAsia="en-US"/>
        </w:rPr>
        <w:t xml:space="preserve">. This is a sign of a </w:t>
      </w:r>
      <w:r w:rsidR="00430694" w:rsidRPr="008A0CCE">
        <w:rPr>
          <w:b/>
          <w:bCs/>
          <w:lang w:eastAsia="en-US"/>
        </w:rPr>
        <w:t xml:space="preserve">chemical/physical </w:t>
      </w:r>
      <w:r w:rsidR="00430694" w:rsidRPr="00C22144">
        <w:rPr>
          <w:lang w:eastAsia="en-US"/>
        </w:rPr>
        <w:t xml:space="preserve">change. </w:t>
      </w:r>
    </w:p>
    <w:p w14:paraId="6352F2A6" w14:textId="709E854A" w:rsidR="002609E4" w:rsidRDefault="002609E4" w:rsidP="000F3A3D">
      <w:pPr>
        <w:pStyle w:val="RSCnumberedlist"/>
      </w:pPr>
      <w:r w:rsidRPr="008A0CCE">
        <w:t xml:space="preserve">In the reaction you observed, </w:t>
      </w:r>
      <w:r w:rsidR="003A50E5">
        <w:t xml:space="preserve">iron </w:t>
      </w:r>
      <w:r w:rsidR="00621D95">
        <w:t>(</w:t>
      </w:r>
      <w:r w:rsidR="00621D95" w:rsidRPr="003A6D60">
        <w:rPr>
          <w:rFonts w:ascii="Cambria Math" w:hAnsi="Cambria Math"/>
        </w:rPr>
        <w:t>Fe</w:t>
      </w:r>
      <w:r w:rsidR="00621D95">
        <w:t xml:space="preserve">) </w:t>
      </w:r>
      <w:r w:rsidR="003A50E5">
        <w:t xml:space="preserve">reacted </w:t>
      </w:r>
      <w:r w:rsidR="00621D95">
        <w:t xml:space="preserve">with </w:t>
      </w:r>
      <w:proofErr w:type="spellStart"/>
      <w:r w:rsidR="00621D95">
        <w:t>sulfur</w:t>
      </w:r>
      <w:proofErr w:type="spellEnd"/>
      <w:r w:rsidR="00621D95">
        <w:t xml:space="preserve"> </w:t>
      </w:r>
      <w:r w:rsidR="004103DA">
        <w:t>(</w:t>
      </w:r>
      <w:r w:rsidR="004103DA" w:rsidRPr="003A6D60">
        <w:rPr>
          <w:rFonts w:ascii="Cambria Math" w:hAnsi="Cambria Math"/>
        </w:rPr>
        <w:t>S</w:t>
      </w:r>
      <w:r w:rsidR="004103DA">
        <w:t xml:space="preserve">) to produce </w:t>
      </w:r>
      <w:r w:rsidR="00D237F8">
        <w:t xml:space="preserve">iron </w:t>
      </w:r>
      <w:proofErr w:type="spellStart"/>
      <w:r w:rsidR="00D237F8">
        <w:t>sulfide</w:t>
      </w:r>
      <w:proofErr w:type="spellEnd"/>
      <w:r w:rsidR="00D237F8">
        <w:t xml:space="preserve"> </w:t>
      </w:r>
      <w:r w:rsidR="000D211B">
        <w:t>(</w:t>
      </w:r>
      <w:proofErr w:type="spellStart"/>
      <w:r w:rsidR="000D211B" w:rsidRPr="003A6D60">
        <w:rPr>
          <w:rFonts w:ascii="Cambria Math" w:hAnsi="Cambria Math"/>
        </w:rPr>
        <w:t>FeS</w:t>
      </w:r>
      <w:proofErr w:type="spellEnd"/>
      <w:r w:rsidR="000D211B">
        <w:t>).</w:t>
      </w:r>
    </w:p>
    <w:p w14:paraId="51146C63" w14:textId="74640D4B" w:rsidR="000D211B" w:rsidRDefault="000D211B" w:rsidP="008A0CCE">
      <w:pPr>
        <w:pStyle w:val="RSCletteredlist"/>
        <w:spacing w:after="240"/>
      </w:pPr>
      <w:r>
        <w:t>Write a word equation for this reaction.</w:t>
      </w:r>
      <w:r w:rsidR="006D2CDC">
        <w:br/>
      </w:r>
    </w:p>
    <w:p w14:paraId="490349BA" w14:textId="77777777" w:rsidR="007F5D68" w:rsidRPr="005F3DA7" w:rsidRDefault="007F5D68" w:rsidP="008A0CCE">
      <w:pPr>
        <w:pStyle w:val="RSCletteredlist"/>
        <w:numPr>
          <w:ilvl w:val="0"/>
          <w:numId w:val="0"/>
        </w:numPr>
        <w:ind w:left="360"/>
        <w:jc w:val="center"/>
        <w:rPr>
          <w:color w:val="006F62"/>
          <w:sz w:val="28"/>
        </w:rPr>
      </w:pPr>
      <w:r>
        <w:t xml:space="preserve">____________ + ______________ </w:t>
      </w:r>
      <m:oMath>
        <m:r>
          <w:rPr>
            <w:rFonts w:ascii="Cambria Math" w:hAnsi="Cambria Math"/>
          </w:rPr>
          <m:t>→</m:t>
        </m:r>
      </m:oMath>
      <w:r>
        <w:t xml:space="preserve"> ______________ ______________</w:t>
      </w:r>
    </w:p>
    <w:p w14:paraId="53708CBA" w14:textId="77777777" w:rsidR="00ED195F" w:rsidRDefault="00ED195F" w:rsidP="008A0CCE">
      <w:pPr>
        <w:pStyle w:val="RSCletteredlist"/>
        <w:numPr>
          <w:ilvl w:val="0"/>
          <w:numId w:val="0"/>
        </w:numPr>
        <w:ind w:left="360"/>
      </w:pPr>
    </w:p>
    <w:p w14:paraId="6C73E64B" w14:textId="08772489" w:rsidR="000D211B" w:rsidRDefault="000D211B" w:rsidP="000D211B">
      <w:pPr>
        <w:pStyle w:val="RSCletteredlist"/>
      </w:pPr>
      <w:r>
        <w:t>Write a symbol equation for this reaction.</w:t>
      </w:r>
      <w:r w:rsidR="006D2CDC">
        <w:br/>
      </w:r>
    </w:p>
    <w:p w14:paraId="75D9C2C3" w14:textId="01A8E918" w:rsidR="00ED195F" w:rsidRPr="005F3DA7" w:rsidRDefault="00ED195F" w:rsidP="008A0CCE">
      <w:pPr>
        <w:pStyle w:val="RSCletteredlist"/>
        <w:numPr>
          <w:ilvl w:val="0"/>
          <w:numId w:val="0"/>
        </w:numPr>
        <w:ind w:left="360"/>
        <w:jc w:val="center"/>
        <w:rPr>
          <w:color w:val="006F62"/>
          <w:sz w:val="28"/>
        </w:rPr>
      </w:pPr>
      <w:r>
        <w:t xml:space="preserve">_______ + </w:t>
      </w:r>
      <w:r w:rsidRPr="00C636A9">
        <w:rPr>
          <w:rFonts w:ascii="Cambria Math" w:hAnsi="Cambria Math"/>
        </w:rPr>
        <w:t>S</w:t>
      </w:r>
      <w:r>
        <w:t xml:space="preserve"> </w:t>
      </w:r>
      <m:oMath>
        <m:r>
          <w:rPr>
            <w:rFonts w:ascii="Cambria Math" w:hAnsi="Cambria Math"/>
          </w:rPr>
          <m:t>→</m:t>
        </m:r>
      </m:oMath>
      <w:r>
        <w:t xml:space="preserve"> _____________</w:t>
      </w:r>
      <w:r w:rsidR="006D2CDC">
        <w:br/>
      </w:r>
    </w:p>
    <w:p w14:paraId="24FAE468" w14:textId="36E46691" w:rsidR="000D211B" w:rsidRPr="008A0CCE" w:rsidRDefault="000D211B" w:rsidP="000D211B">
      <w:pPr>
        <w:pStyle w:val="RSCletteredlist"/>
      </w:pPr>
      <w:r>
        <w:t>Identify the reactants in this reaction.</w:t>
      </w:r>
      <w:r w:rsidR="006D2CDC">
        <w:t xml:space="preserve"> </w:t>
      </w:r>
      <w:r w:rsidRPr="008A0CCE">
        <w:rPr>
          <w:i/>
          <w:iCs/>
          <w:color w:val="006F62"/>
        </w:rPr>
        <w:t>Hint:</w:t>
      </w:r>
      <w:r w:rsidRPr="008A0CCE">
        <w:rPr>
          <w:i/>
          <w:iCs/>
        </w:rPr>
        <w:t xml:space="preserve"> </w:t>
      </w:r>
      <w:r w:rsidR="003E39B9" w:rsidRPr="008A0CCE">
        <w:rPr>
          <w:i/>
          <w:iCs/>
        </w:rPr>
        <w:t>t</w:t>
      </w:r>
      <w:r w:rsidRPr="008A0CCE">
        <w:rPr>
          <w:i/>
          <w:iCs/>
        </w:rPr>
        <w:t>he</w:t>
      </w:r>
      <w:r w:rsidR="003E39B9" w:rsidRPr="008A0CCE">
        <w:rPr>
          <w:i/>
          <w:iCs/>
        </w:rPr>
        <w:t>se</w:t>
      </w:r>
      <w:r w:rsidRPr="008A0CCE">
        <w:rPr>
          <w:i/>
          <w:iCs/>
        </w:rPr>
        <w:t xml:space="preserve"> are found before the arrow.</w:t>
      </w:r>
    </w:p>
    <w:p w14:paraId="4DBCD535" w14:textId="6F69E403" w:rsidR="003E39B9" w:rsidRDefault="003E39B9" w:rsidP="008A0CCE">
      <w:pPr>
        <w:pStyle w:val="RSCUnderline"/>
      </w:pPr>
      <w:r>
        <w:t>__________________________________________________________________________________</w:t>
      </w:r>
    </w:p>
    <w:p w14:paraId="432ED238" w14:textId="1C45280D" w:rsidR="000D211B" w:rsidRDefault="000D211B" w:rsidP="006D2CDC">
      <w:pPr>
        <w:pStyle w:val="RSCletteredlist"/>
      </w:pPr>
      <w:r>
        <w:t>Identify the product in this reaction.</w:t>
      </w:r>
      <w:r w:rsidR="006D2CDC">
        <w:t xml:space="preserve"> </w:t>
      </w:r>
      <w:r w:rsidRPr="008A0CCE">
        <w:rPr>
          <w:color w:val="006F62"/>
        </w:rPr>
        <w:t xml:space="preserve">Hint: </w:t>
      </w:r>
      <w:r w:rsidR="003E39B9" w:rsidRPr="006D2CDC">
        <w:t xml:space="preserve">these are found after the arrow. </w:t>
      </w:r>
    </w:p>
    <w:p w14:paraId="74EF0C48" w14:textId="77777777" w:rsidR="006D2CDC" w:rsidRDefault="006D2CDC" w:rsidP="006D2CDC">
      <w:pPr>
        <w:pStyle w:val="RSCUnderline"/>
      </w:pPr>
      <w:r>
        <w:t>__________________________________________________________________________________</w:t>
      </w:r>
    </w:p>
    <w:p w14:paraId="182CEE05" w14:textId="3EFF4F01" w:rsidR="00600A37" w:rsidRDefault="006D2CDC" w:rsidP="008A0CCE">
      <w:pPr>
        <w:pStyle w:val="RSCnumberedlist"/>
      </w:pPr>
      <w:r>
        <w:t xml:space="preserve">When iron reacts with </w:t>
      </w:r>
      <w:proofErr w:type="spellStart"/>
      <w:r>
        <w:t>sulfur</w:t>
      </w:r>
      <w:proofErr w:type="spellEnd"/>
      <w:r>
        <w:t xml:space="preserve"> to produce iron </w:t>
      </w:r>
      <w:proofErr w:type="spellStart"/>
      <w:r>
        <w:t>sulfide</w:t>
      </w:r>
      <w:proofErr w:type="spellEnd"/>
      <w:r>
        <w:t>, mass in conserved. Complete the sentence below to give the law of conservation of mass.</w:t>
      </w:r>
    </w:p>
    <w:p w14:paraId="0C8BE657" w14:textId="77777777" w:rsidR="00600A37" w:rsidRPr="000124A0" w:rsidRDefault="00600A37" w:rsidP="00600A37">
      <w:pPr>
        <w:pStyle w:val="RSCUnderline"/>
      </w:pPr>
      <w:r w:rsidRPr="000124A0">
        <w:t xml:space="preserve">The law of conservation of mass states that no atoms are __________________ or __________________ during a chemical reaction. </w:t>
      </w:r>
    </w:p>
    <w:p w14:paraId="6E10441C" w14:textId="77777777" w:rsidR="00600A37" w:rsidRPr="000124A0" w:rsidRDefault="00600A37" w:rsidP="00600A37">
      <w:pPr>
        <w:pStyle w:val="RSCUnderline"/>
      </w:pPr>
      <w:r w:rsidRPr="000124A0">
        <w:t>This means that the total mass of the __________________ equals the total mass of the__________________.</w:t>
      </w:r>
    </w:p>
    <w:p w14:paraId="13CB7D98" w14:textId="7A9E61E2" w:rsidR="00600A37" w:rsidRDefault="00600A37" w:rsidP="00600A37">
      <w:pPr>
        <w:pStyle w:val="RSCnumberedlist"/>
      </w:pPr>
      <w:r>
        <w:lastRenderedPageBreak/>
        <w:t xml:space="preserve">Calculate the mass of iron </w:t>
      </w:r>
      <w:proofErr w:type="spellStart"/>
      <w:r>
        <w:t>su</w:t>
      </w:r>
      <w:r w:rsidR="00E900C3">
        <w:t>l</w:t>
      </w:r>
      <w:r>
        <w:t>fide</w:t>
      </w:r>
      <w:proofErr w:type="spellEnd"/>
      <w:r>
        <w:t xml:space="preserve"> formed when 1 gram of iron reacts exactly with 0.57 grams of </w:t>
      </w:r>
      <w:proofErr w:type="spellStart"/>
      <w:r>
        <w:t>sulfur</w:t>
      </w:r>
      <w:proofErr w:type="spellEnd"/>
      <w:r>
        <w:t>.</w:t>
      </w:r>
    </w:p>
    <w:p w14:paraId="4B0E6876" w14:textId="77777777" w:rsidR="00E900C3" w:rsidRDefault="00E900C3" w:rsidP="008A0CCE">
      <w:pPr>
        <w:pStyle w:val="RSCnumberedlist"/>
        <w:numPr>
          <w:ilvl w:val="0"/>
          <w:numId w:val="0"/>
        </w:numPr>
        <w:ind w:left="360"/>
      </w:pPr>
    </w:p>
    <w:p w14:paraId="34A2A2BA" w14:textId="77777777" w:rsidR="00E900C3" w:rsidRPr="00DF76D0" w:rsidRDefault="00E900C3" w:rsidP="008A0CCE">
      <w:pPr>
        <w:pStyle w:val="RSCnumberedlist"/>
        <w:numPr>
          <w:ilvl w:val="0"/>
          <w:numId w:val="0"/>
        </w:numPr>
        <w:ind w:left="360"/>
        <w:jc w:val="center"/>
      </w:pPr>
      <w:r w:rsidRPr="00DF76D0">
        <w:t xml:space="preserve">iron + </w:t>
      </w:r>
      <w:proofErr w:type="spellStart"/>
      <w:r w:rsidRPr="00DF76D0">
        <w:t>sulfur</w:t>
      </w:r>
      <w:proofErr w:type="spellEnd"/>
      <w:r w:rsidRPr="00DF76D0">
        <w:t xml:space="preserve"> </w:t>
      </w:r>
      <m:oMath>
        <m:r>
          <w:rPr>
            <w:rFonts w:ascii="Cambria Math" w:hAnsi="Cambria Math"/>
          </w:rPr>
          <m:t>→</m:t>
        </m:r>
      </m:oMath>
      <w:r w:rsidRPr="00DF76D0">
        <w:t xml:space="preserve"> iron sulfide</w:t>
      </w:r>
    </w:p>
    <w:p w14:paraId="5E498685" w14:textId="77777777" w:rsidR="00E900C3" w:rsidRPr="00DF76D0" w:rsidRDefault="00E900C3" w:rsidP="008A0CCE">
      <w:pPr>
        <w:pStyle w:val="RSCnumberedlist"/>
        <w:numPr>
          <w:ilvl w:val="0"/>
          <w:numId w:val="0"/>
        </w:numPr>
        <w:ind w:left="360"/>
        <w:jc w:val="center"/>
      </w:pPr>
      <w:r w:rsidRPr="00DF76D0">
        <w:t xml:space="preserve">1 g     0.57 g     ______ </w:t>
      </w:r>
      <w:proofErr w:type="spellStart"/>
      <w:r w:rsidRPr="00DF76D0">
        <w:t>g</w:t>
      </w:r>
      <w:proofErr w:type="spellEnd"/>
    </w:p>
    <w:p w14:paraId="67309F74" w14:textId="77777777" w:rsidR="0036618A" w:rsidRDefault="0036618A" w:rsidP="008A0CCE">
      <w:pPr>
        <w:pStyle w:val="RSCnumberedlist"/>
        <w:numPr>
          <w:ilvl w:val="0"/>
          <w:numId w:val="0"/>
        </w:numPr>
        <w:ind w:left="360"/>
      </w:pPr>
    </w:p>
    <w:p w14:paraId="47F15F6B" w14:textId="100A7FD2" w:rsidR="00600A37" w:rsidRDefault="00600A37" w:rsidP="00600A37">
      <w:pPr>
        <w:pStyle w:val="RSCnumberedlist"/>
      </w:pPr>
      <w:r>
        <w:t xml:space="preserve">Calculate the mass of </w:t>
      </w:r>
      <w:proofErr w:type="spellStart"/>
      <w:r>
        <w:t>sulfur</w:t>
      </w:r>
      <w:proofErr w:type="spellEnd"/>
      <w:r>
        <w:t xml:space="preserve"> needed to react with 2.5 grams of iron to produce 3.9 grams of iron </w:t>
      </w:r>
      <w:proofErr w:type="spellStart"/>
      <w:r>
        <w:t>sulfide</w:t>
      </w:r>
      <w:proofErr w:type="spellEnd"/>
      <w:r>
        <w:t>.</w:t>
      </w:r>
    </w:p>
    <w:p w14:paraId="0C6D31F5" w14:textId="77777777" w:rsidR="00E900C3" w:rsidRDefault="00E900C3" w:rsidP="00E900C3">
      <w:pPr>
        <w:pStyle w:val="RSCnumberedlist"/>
        <w:numPr>
          <w:ilvl w:val="0"/>
          <w:numId w:val="0"/>
        </w:numPr>
        <w:ind w:left="360"/>
      </w:pPr>
    </w:p>
    <w:p w14:paraId="7AE8BA78" w14:textId="77777777" w:rsidR="00147CD5" w:rsidRPr="00DF76D0" w:rsidRDefault="00147CD5" w:rsidP="00147CD5">
      <w:pPr>
        <w:pStyle w:val="RSCnumberedlist"/>
        <w:numPr>
          <w:ilvl w:val="0"/>
          <w:numId w:val="0"/>
        </w:numPr>
        <w:spacing w:before="120"/>
        <w:ind w:left="357"/>
        <w:jc w:val="center"/>
        <w:rPr>
          <w:rFonts w:eastAsiaTheme="minorEastAsia"/>
          <w:color w:val="auto"/>
        </w:rPr>
      </w:pPr>
      <w:r w:rsidRPr="00DF76D0">
        <w:rPr>
          <w:rFonts w:eastAsiaTheme="minorEastAsia"/>
          <w:color w:val="auto"/>
        </w:rPr>
        <w:t xml:space="preserve">iron + </w:t>
      </w:r>
      <w:proofErr w:type="spellStart"/>
      <w:r w:rsidRPr="00DF76D0">
        <w:rPr>
          <w:rFonts w:eastAsiaTheme="minorEastAsia"/>
          <w:color w:val="auto"/>
        </w:rPr>
        <w:t>sulfur</w:t>
      </w:r>
      <w:proofErr w:type="spellEnd"/>
      <w:r w:rsidRPr="00DF76D0">
        <w:rPr>
          <w:rFonts w:eastAsiaTheme="minorEastAsia"/>
          <w:color w:val="auto"/>
        </w:rPr>
        <w:t xml:space="preserve"> </w:t>
      </w:r>
      <m:oMath>
        <m:r>
          <w:rPr>
            <w:rFonts w:ascii="Cambria Math" w:hAnsi="Cambria Math"/>
          </w:rPr>
          <m:t>→</m:t>
        </m:r>
      </m:oMath>
      <w:r w:rsidRPr="00DF76D0">
        <w:rPr>
          <w:rFonts w:eastAsiaTheme="minorEastAsia"/>
          <w:color w:val="auto"/>
        </w:rPr>
        <w:t xml:space="preserve"> iron sulfide</w:t>
      </w:r>
    </w:p>
    <w:p w14:paraId="4D467A77" w14:textId="77777777" w:rsidR="00147CD5" w:rsidRPr="00DF76D0" w:rsidRDefault="00147CD5" w:rsidP="00147CD5">
      <w:pPr>
        <w:pStyle w:val="RSCnumberedlist"/>
        <w:numPr>
          <w:ilvl w:val="0"/>
          <w:numId w:val="0"/>
        </w:numPr>
        <w:spacing w:before="120"/>
        <w:ind w:left="357"/>
        <w:jc w:val="center"/>
        <w:rPr>
          <w:rFonts w:eastAsiaTheme="minorEastAsia"/>
          <w:color w:val="auto"/>
        </w:rPr>
      </w:pPr>
      <w:r w:rsidRPr="00DF76D0">
        <w:rPr>
          <w:rFonts w:eastAsiaTheme="minorEastAsia"/>
          <w:color w:val="auto"/>
        </w:rPr>
        <w:t xml:space="preserve">2.5 </w:t>
      </w:r>
      <w:proofErr w:type="gramStart"/>
      <w:r w:rsidRPr="00DF76D0">
        <w:rPr>
          <w:rFonts w:eastAsiaTheme="minorEastAsia"/>
          <w:color w:val="auto"/>
        </w:rPr>
        <w:t>g  _</w:t>
      </w:r>
      <w:proofErr w:type="gramEnd"/>
      <w:r w:rsidRPr="00DF76D0">
        <w:rPr>
          <w:rFonts w:eastAsiaTheme="minorEastAsia"/>
          <w:color w:val="auto"/>
        </w:rPr>
        <w:t xml:space="preserve">_____ </w:t>
      </w:r>
      <w:proofErr w:type="spellStart"/>
      <w:r w:rsidRPr="00DF76D0">
        <w:rPr>
          <w:rFonts w:eastAsiaTheme="minorEastAsia"/>
          <w:color w:val="auto"/>
        </w:rPr>
        <w:t>g</w:t>
      </w:r>
      <w:proofErr w:type="spellEnd"/>
      <w:r w:rsidRPr="00DF76D0">
        <w:rPr>
          <w:rFonts w:eastAsiaTheme="minorEastAsia"/>
          <w:color w:val="auto"/>
        </w:rPr>
        <w:t xml:space="preserve">       3.9 g</w:t>
      </w:r>
    </w:p>
    <w:p w14:paraId="0356BBA8" w14:textId="77777777" w:rsidR="00E900C3" w:rsidRDefault="00E900C3" w:rsidP="008A0CCE">
      <w:pPr>
        <w:pStyle w:val="RSCnumberedlist"/>
        <w:numPr>
          <w:ilvl w:val="0"/>
          <w:numId w:val="0"/>
        </w:numPr>
        <w:ind w:left="360"/>
      </w:pPr>
    </w:p>
    <w:p w14:paraId="11412947" w14:textId="6561F91C" w:rsidR="00DF5A96" w:rsidRDefault="00DF5A96" w:rsidP="00600A37">
      <w:pPr>
        <w:pStyle w:val="RSCnumberedlist"/>
      </w:pPr>
      <w:r>
        <w:t xml:space="preserve">When 10 grams of iron reacts exactly with 5.7 grams of </w:t>
      </w:r>
      <w:proofErr w:type="spellStart"/>
      <w:r>
        <w:t>sulfur</w:t>
      </w:r>
      <w:proofErr w:type="spellEnd"/>
      <w:r>
        <w:t xml:space="preserve">, iron </w:t>
      </w:r>
      <w:proofErr w:type="spellStart"/>
      <w:r>
        <w:t>sulfide</w:t>
      </w:r>
      <w:proofErr w:type="spellEnd"/>
      <w:r>
        <w:t xml:space="preserve"> is formed.</w:t>
      </w:r>
    </w:p>
    <w:p w14:paraId="2ADFEFF0" w14:textId="2E9D8E1E" w:rsidR="00DF5A96" w:rsidRDefault="00DF5A96" w:rsidP="0036618A">
      <w:pPr>
        <w:pStyle w:val="RSCletteredlist"/>
        <w:numPr>
          <w:ilvl w:val="0"/>
          <w:numId w:val="33"/>
        </w:numPr>
      </w:pPr>
      <w:r>
        <w:t xml:space="preserve">Calculate the </w:t>
      </w:r>
      <w:r w:rsidR="007E7B14">
        <w:t xml:space="preserve">mass of iron </w:t>
      </w:r>
      <w:proofErr w:type="spellStart"/>
      <w:r w:rsidR="007E7B14">
        <w:t>sulfide</w:t>
      </w:r>
      <w:proofErr w:type="spellEnd"/>
      <w:r w:rsidR="007E7B14">
        <w:t xml:space="preserve"> formed.</w:t>
      </w:r>
    </w:p>
    <w:p w14:paraId="21FCC646" w14:textId="77777777" w:rsidR="00B96B07" w:rsidRDefault="00B96B07" w:rsidP="00B96B07">
      <w:pPr>
        <w:pStyle w:val="RSCletteredlist"/>
        <w:numPr>
          <w:ilvl w:val="0"/>
          <w:numId w:val="0"/>
        </w:numPr>
        <w:ind w:left="360"/>
        <w:rPr>
          <w:rFonts w:eastAsiaTheme="minorEastAsia"/>
        </w:rPr>
      </w:pPr>
    </w:p>
    <w:p w14:paraId="0F385913" w14:textId="6A7B947F" w:rsidR="00B96B07" w:rsidRPr="00B96B07" w:rsidRDefault="00B96B07" w:rsidP="008A0CCE">
      <w:pPr>
        <w:pStyle w:val="RSCletteredlist"/>
        <w:numPr>
          <w:ilvl w:val="0"/>
          <w:numId w:val="0"/>
        </w:numPr>
        <w:ind w:left="360"/>
        <w:jc w:val="center"/>
        <w:rPr>
          <w:rFonts w:eastAsiaTheme="minorEastAsia"/>
        </w:rPr>
      </w:pPr>
      <w:r w:rsidRPr="00B96B07">
        <w:rPr>
          <w:rFonts w:eastAsiaTheme="minorEastAsia"/>
        </w:rPr>
        <w:t xml:space="preserve">iron + </w:t>
      </w:r>
      <w:proofErr w:type="spellStart"/>
      <w:r w:rsidRPr="00B96B07">
        <w:rPr>
          <w:rFonts w:eastAsiaTheme="minorEastAsia"/>
        </w:rPr>
        <w:t>sulfur</w:t>
      </w:r>
      <w:proofErr w:type="spellEnd"/>
      <w:r w:rsidRPr="00B96B07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→</m:t>
        </m:r>
      </m:oMath>
      <w:r w:rsidRPr="00B96B07">
        <w:rPr>
          <w:rFonts w:eastAsiaTheme="minorEastAsia"/>
        </w:rPr>
        <w:t xml:space="preserve"> iron sulfide</w:t>
      </w:r>
    </w:p>
    <w:p w14:paraId="7FBDE293" w14:textId="0A75C8DF" w:rsidR="00B96B07" w:rsidRDefault="00B96B07">
      <w:pPr>
        <w:pStyle w:val="RSCletteredlist"/>
        <w:numPr>
          <w:ilvl w:val="0"/>
          <w:numId w:val="0"/>
        </w:numPr>
        <w:ind w:left="360"/>
        <w:jc w:val="center"/>
        <w:rPr>
          <w:rFonts w:eastAsiaTheme="minorEastAsia"/>
        </w:rPr>
      </w:pPr>
      <w:r w:rsidRPr="00B96B07">
        <w:rPr>
          <w:rFonts w:eastAsiaTheme="minorEastAsia"/>
        </w:rPr>
        <w:t xml:space="preserve">10 g     57 g       ______ </w:t>
      </w:r>
      <w:proofErr w:type="spellStart"/>
      <w:r w:rsidRPr="00B96B07">
        <w:rPr>
          <w:rFonts w:eastAsiaTheme="minorEastAsia"/>
        </w:rPr>
        <w:t>g</w:t>
      </w:r>
      <w:proofErr w:type="spellEnd"/>
    </w:p>
    <w:p w14:paraId="0DBA9E10" w14:textId="77777777" w:rsidR="000971FA" w:rsidRDefault="000971FA">
      <w:pPr>
        <w:pStyle w:val="RSCletteredlist"/>
        <w:numPr>
          <w:ilvl w:val="0"/>
          <w:numId w:val="0"/>
        </w:numPr>
        <w:ind w:left="360"/>
        <w:jc w:val="center"/>
        <w:rPr>
          <w:rFonts w:eastAsiaTheme="minorEastAsia"/>
        </w:rPr>
      </w:pPr>
    </w:p>
    <w:p w14:paraId="17485C84" w14:textId="7DD27E4D" w:rsidR="007E7B14" w:rsidRDefault="007E7B14" w:rsidP="007E7B14">
      <w:pPr>
        <w:pStyle w:val="RSCletteredlist"/>
        <w:numPr>
          <w:ilvl w:val="0"/>
          <w:numId w:val="33"/>
        </w:numPr>
      </w:pPr>
      <w:r>
        <w:t xml:space="preserve">Calculate the percentage by mass of </w:t>
      </w:r>
      <w:proofErr w:type="spellStart"/>
      <w:r>
        <w:t>sulfur</w:t>
      </w:r>
      <w:proofErr w:type="spellEnd"/>
      <w:r>
        <w:t xml:space="preserve"> in the compound using the equation below:</w:t>
      </w:r>
    </w:p>
    <w:p w14:paraId="7F0BF33B" w14:textId="77777777" w:rsidR="007E7B14" w:rsidRPr="007E7B14" w:rsidRDefault="007E7B14" w:rsidP="008A0CCE">
      <w:pPr>
        <w:pStyle w:val="RSCletteredlist"/>
        <w:numPr>
          <w:ilvl w:val="0"/>
          <w:numId w:val="0"/>
        </w:numPr>
        <w:ind w:left="36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Percentage by mass of sulfur=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sulfur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Total mass of iron sulfide </m:t>
                  </m:r>
                </m:e>
                <m:e>
                  <m:r>
                    <w:rPr>
                      <w:rFonts w:ascii="Cambria Math" w:hAnsi="Cambria Math"/>
                    </w:rPr>
                    <m:t>(answer from part a)</m:t>
                  </m:r>
                </m:e>
              </m:eqArr>
            </m:den>
          </m:f>
          <m:r>
            <w:rPr>
              <w:rFonts w:ascii="Cambria Math" w:hAnsi="Cambria Math"/>
            </w:rPr>
            <m:t xml:space="preserve"> × 100</m:t>
          </m:r>
        </m:oMath>
      </m:oMathPara>
    </w:p>
    <w:p w14:paraId="26009E65" w14:textId="77777777" w:rsidR="00853949" w:rsidRPr="00620625" w:rsidRDefault="00853949" w:rsidP="00853949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00C951E7" w14:textId="77777777" w:rsidR="00853949" w:rsidRPr="00620625" w:rsidRDefault="00853949" w:rsidP="00853949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4657A9CA" w14:textId="77777777" w:rsidR="00853949" w:rsidRPr="00620625" w:rsidRDefault="00853949" w:rsidP="00853949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2C197DEE" w14:textId="77777777" w:rsidR="00853949" w:rsidRPr="00620625" w:rsidRDefault="00853949" w:rsidP="00853949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6DE7B080" w14:textId="2893769F" w:rsidR="006D2CDC" w:rsidRDefault="00B96B07" w:rsidP="00B96B07">
      <w:pPr>
        <w:pStyle w:val="RSCnumberedlist"/>
      </w:pPr>
      <w:r>
        <w:t xml:space="preserve">Iron reacts with </w:t>
      </w:r>
      <w:proofErr w:type="spellStart"/>
      <w:r>
        <w:t>sulfur</w:t>
      </w:r>
      <w:proofErr w:type="spellEnd"/>
      <w:r>
        <w:t xml:space="preserve"> in an exothermic reaction. This means that energy is released to the surroundings as heat.</w:t>
      </w:r>
    </w:p>
    <w:p w14:paraId="125C389B" w14:textId="355AC779" w:rsidR="00B96B07" w:rsidRDefault="00B96B07" w:rsidP="008A0CCE">
      <w:pPr>
        <w:pStyle w:val="RSCletteredlist"/>
        <w:numPr>
          <w:ilvl w:val="0"/>
          <w:numId w:val="35"/>
        </w:numPr>
      </w:pPr>
      <w:r>
        <w:t>Name the piece of equipment used to measure temperature.</w:t>
      </w:r>
    </w:p>
    <w:p w14:paraId="7A99B8D0" w14:textId="77777777" w:rsidR="00B96B07" w:rsidRDefault="00B96B07" w:rsidP="008A0CCE">
      <w:pPr>
        <w:pStyle w:val="RSCUnderline"/>
      </w:pPr>
      <w:r>
        <w:t>__________________________________________________________________________________</w:t>
      </w:r>
    </w:p>
    <w:p w14:paraId="6EC804A1" w14:textId="5F423744" w:rsidR="00B96B07" w:rsidRDefault="00B96B07" w:rsidP="00B96B07">
      <w:pPr>
        <w:pStyle w:val="RSCletteredlist"/>
      </w:pPr>
      <w:r>
        <w:t>At the start of the reaction the temperature was 23</w:t>
      </w:r>
      <w:r w:rsidR="00696DC0">
        <w:t>°</w:t>
      </w:r>
      <w:r>
        <w:t>C. The highest temperature measured was 247</w:t>
      </w:r>
      <w:r w:rsidR="00696DC0">
        <w:t>°</w:t>
      </w:r>
      <w:r>
        <w:t>C. Calculate the temperature change.</w:t>
      </w:r>
    </w:p>
    <w:p w14:paraId="1B910147" w14:textId="77777777" w:rsidR="004D78F4" w:rsidRPr="0019660D" w:rsidRDefault="004D78F4" w:rsidP="008A0CCE">
      <w:pPr>
        <w:pStyle w:val="RSCUnderline"/>
        <w:rPr>
          <w:sz w:val="28"/>
        </w:rPr>
      </w:pPr>
      <w:r>
        <w:t>__________________________________________________________________________________</w:t>
      </w:r>
    </w:p>
    <w:p w14:paraId="24EAB4B8" w14:textId="77777777" w:rsidR="004D78F4" w:rsidRDefault="004D78F4" w:rsidP="004D78F4">
      <w:pPr>
        <w:pStyle w:val="RSCUnderline"/>
      </w:pPr>
      <w:r>
        <w:t>__________________________________________________________________________________</w:t>
      </w:r>
    </w:p>
    <w:p w14:paraId="59F8618A" w14:textId="77777777" w:rsidR="000971FA" w:rsidRDefault="000971FA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44506F4" w14:textId="24728F83" w:rsidR="00015014" w:rsidRDefault="00015014" w:rsidP="00015014">
      <w:pPr>
        <w:pStyle w:val="RSCnumberedlist"/>
      </w:pPr>
      <w:r>
        <w:lastRenderedPageBreak/>
        <w:t xml:space="preserve">A student heated iron and </w:t>
      </w:r>
      <w:proofErr w:type="spellStart"/>
      <w:r>
        <w:t>sulfur</w:t>
      </w:r>
      <w:proofErr w:type="spellEnd"/>
      <w:r>
        <w:t xml:space="preserve"> so they reacted completely to form iron </w:t>
      </w:r>
      <w:proofErr w:type="spellStart"/>
      <w:r>
        <w:t>sulfide</w:t>
      </w:r>
      <w:proofErr w:type="spellEnd"/>
      <w:r>
        <w:t xml:space="preserve">. </w:t>
      </w:r>
    </w:p>
    <w:p w14:paraId="07289782" w14:textId="77777777" w:rsidR="00015014" w:rsidRDefault="00015014" w:rsidP="00015014">
      <w:pPr>
        <w:pStyle w:val="RSCnumberedlist"/>
        <w:numPr>
          <w:ilvl w:val="0"/>
          <w:numId w:val="0"/>
        </w:numPr>
        <w:ind w:left="360"/>
      </w:pPr>
    </w:p>
    <w:p w14:paraId="3B491A0A" w14:textId="77777777" w:rsidR="00015014" w:rsidRDefault="00015014" w:rsidP="00015014">
      <w:pPr>
        <w:pStyle w:val="RSCnumberedlist"/>
        <w:numPr>
          <w:ilvl w:val="0"/>
          <w:numId w:val="0"/>
        </w:numPr>
        <w:ind w:left="360"/>
      </w:pPr>
      <w:r>
        <w:t xml:space="preserve">They increased the mass of iron and </w:t>
      </w:r>
      <w:proofErr w:type="spellStart"/>
      <w:r>
        <w:t>sulfur</w:t>
      </w:r>
      <w:proofErr w:type="spellEnd"/>
      <w:r>
        <w:t xml:space="preserve"> each time and recorded the final mass of iron </w:t>
      </w:r>
      <w:proofErr w:type="spellStart"/>
      <w:r>
        <w:t>sulfide</w:t>
      </w:r>
      <w:proofErr w:type="spellEnd"/>
      <w:r>
        <w:t xml:space="preserve"> produced to one decimal place.</w:t>
      </w:r>
    </w:p>
    <w:p w14:paraId="7E78B3DE" w14:textId="77777777" w:rsidR="00015014" w:rsidRDefault="00015014" w:rsidP="00015014">
      <w:pPr>
        <w:pStyle w:val="RSCnumberedlist"/>
        <w:numPr>
          <w:ilvl w:val="0"/>
          <w:numId w:val="0"/>
        </w:numPr>
        <w:ind w:left="360"/>
      </w:pPr>
    </w:p>
    <w:p w14:paraId="77993B5D" w14:textId="77777777" w:rsidR="00015014" w:rsidRDefault="00015014" w:rsidP="00015014">
      <w:pPr>
        <w:pStyle w:val="RSCnumberedlist"/>
        <w:numPr>
          <w:ilvl w:val="0"/>
          <w:numId w:val="0"/>
        </w:numPr>
        <w:ind w:left="360"/>
      </w:pPr>
      <w:r>
        <w:t>Their results are shown in the table below,</w:t>
      </w:r>
    </w:p>
    <w:p w14:paraId="4C875865" w14:textId="77777777" w:rsidR="00015014" w:rsidRDefault="00015014" w:rsidP="00015014">
      <w:pPr>
        <w:pStyle w:val="RSCnumberedlist"/>
        <w:numPr>
          <w:ilvl w:val="0"/>
          <w:numId w:val="0"/>
        </w:numPr>
        <w:ind w:left="360"/>
      </w:pPr>
    </w:p>
    <w:tbl>
      <w:tblPr>
        <w:tblW w:w="566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3"/>
        <w:gridCol w:w="2834"/>
      </w:tblGrid>
      <w:tr w:rsidR="00015014" w:rsidRPr="008D7C5B" w14:paraId="099996BE" w14:textId="77777777" w:rsidTr="003125C6">
        <w:trPr>
          <w:trHeight w:val="101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F56ED09" w14:textId="77777777" w:rsidR="00015014" w:rsidRPr="003125C6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 w:rsidRPr="003125C6">
              <w:rPr>
                <w:b/>
                <w:bCs/>
                <w:color w:val="006F62"/>
                <w:sz w:val="20"/>
                <w:szCs w:val="20"/>
                <w:lang w:val="en-US"/>
              </w:rPr>
              <w:t>Mass of iron (g)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88E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4D06403" w14:textId="77777777" w:rsidR="00015014" w:rsidRPr="003125C6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22"/>
              <w:jc w:val="center"/>
              <w:rPr>
                <w:b/>
                <w:bCs/>
                <w:color w:val="006F62"/>
                <w:sz w:val="20"/>
                <w:szCs w:val="20"/>
              </w:rPr>
            </w:pPr>
            <w:r w:rsidRPr="003125C6">
              <w:rPr>
                <w:b/>
                <w:bCs/>
                <w:color w:val="006F62"/>
                <w:sz w:val="20"/>
                <w:szCs w:val="20"/>
                <w:lang w:val="en-US"/>
              </w:rPr>
              <w:t>Mass of iron sulfide (g)</w:t>
            </w:r>
          </w:p>
        </w:tc>
      </w:tr>
      <w:tr w:rsidR="00015014" w:rsidRPr="008D7C5B" w14:paraId="1786B4AD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ADB8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spacing w:after="0"/>
              <w:ind w:left="37"/>
              <w:jc w:val="center"/>
            </w:pPr>
            <w:r w:rsidRPr="009E0429"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5C9C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1.6</w:t>
            </w:r>
          </w:p>
        </w:tc>
      </w:tr>
      <w:tr w:rsidR="00015014" w:rsidRPr="008D7C5B" w14:paraId="4F350A7B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08D2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2E10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3.1</w:t>
            </w:r>
          </w:p>
        </w:tc>
      </w:tr>
      <w:tr w:rsidR="00015014" w:rsidRPr="008D7C5B" w14:paraId="11EB0220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F576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9578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4.7</w:t>
            </w:r>
          </w:p>
        </w:tc>
      </w:tr>
      <w:tr w:rsidR="00015014" w:rsidRPr="008D7C5B" w14:paraId="028F0D72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3DE5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63D8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6.3</w:t>
            </w:r>
          </w:p>
        </w:tc>
      </w:tr>
      <w:tr w:rsidR="00015014" w:rsidRPr="008D7C5B" w14:paraId="1F4E5B7F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75D4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0E53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9.4</w:t>
            </w:r>
          </w:p>
        </w:tc>
      </w:tr>
      <w:tr w:rsidR="00015014" w:rsidRPr="008D7C5B" w14:paraId="6E2ABF65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ECB5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9FDE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11.0</w:t>
            </w:r>
          </w:p>
        </w:tc>
      </w:tr>
      <w:tr w:rsidR="00015014" w:rsidRPr="008D7C5B" w14:paraId="5A043727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64ED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C3C5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12.6</w:t>
            </w:r>
          </w:p>
        </w:tc>
      </w:tr>
      <w:tr w:rsidR="00015014" w:rsidRPr="008D7C5B" w14:paraId="3B76ADBC" w14:textId="77777777" w:rsidTr="003125C6">
        <w:trPr>
          <w:trHeight w:val="460"/>
          <w:jc w:val="center"/>
        </w:trPr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C428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2F71" w14:textId="77777777" w:rsidR="00015014" w:rsidRPr="009E0429" w:rsidRDefault="00015014" w:rsidP="003125C6">
            <w:pPr>
              <w:pStyle w:val="RSCnumberedlist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7"/>
              <w:jc w:val="center"/>
            </w:pPr>
            <w:r w:rsidRPr="009E0429">
              <w:t>14.1</w:t>
            </w:r>
          </w:p>
        </w:tc>
      </w:tr>
    </w:tbl>
    <w:p w14:paraId="3E7B3F1F" w14:textId="77777777" w:rsidR="006D1D15" w:rsidRDefault="006D1D15" w:rsidP="008A0CCE">
      <w:pPr>
        <w:pStyle w:val="RSCletteredlist"/>
        <w:numPr>
          <w:ilvl w:val="0"/>
          <w:numId w:val="0"/>
        </w:numPr>
        <w:ind w:left="360"/>
      </w:pPr>
    </w:p>
    <w:p w14:paraId="39A8A9FB" w14:textId="36E30673" w:rsidR="00EB5E30" w:rsidRDefault="00EB5E30" w:rsidP="008A0CCE">
      <w:pPr>
        <w:pStyle w:val="RSCletteredlist"/>
        <w:numPr>
          <w:ilvl w:val="0"/>
          <w:numId w:val="37"/>
        </w:numPr>
      </w:pPr>
      <w:r>
        <w:t>Plot a graph of the data above on the graph paper provided on the next page.</w:t>
      </w:r>
    </w:p>
    <w:p w14:paraId="168DD595" w14:textId="77777777" w:rsidR="00EB5E30" w:rsidRDefault="00EB5E30" w:rsidP="00EB5E30">
      <w:pPr>
        <w:pStyle w:val="RSCletteredlist"/>
        <w:numPr>
          <w:ilvl w:val="0"/>
          <w:numId w:val="0"/>
        </w:numPr>
        <w:ind w:left="360"/>
      </w:pPr>
    </w:p>
    <w:p w14:paraId="5A476EF9" w14:textId="77777777" w:rsidR="00EB5E30" w:rsidRDefault="00EB5E30" w:rsidP="00EB5E30">
      <w:pPr>
        <w:pStyle w:val="RSCletteredlist"/>
        <w:numPr>
          <w:ilvl w:val="0"/>
          <w:numId w:val="10"/>
        </w:numPr>
      </w:pPr>
      <w:r>
        <w:t>Draw a line of best fit.</w:t>
      </w:r>
      <w:r w:rsidRPr="009918B5">
        <w:rPr>
          <w:noProof/>
        </w:rPr>
        <w:t xml:space="preserve"> </w:t>
      </w:r>
    </w:p>
    <w:p w14:paraId="6C5E76CB" w14:textId="77777777" w:rsidR="000971FA" w:rsidRDefault="000971FA" w:rsidP="008A0CCE">
      <w:pPr>
        <w:pStyle w:val="RSCletteredlist"/>
        <w:numPr>
          <w:ilvl w:val="0"/>
          <w:numId w:val="0"/>
        </w:numPr>
        <w:ind w:left="360"/>
      </w:pPr>
    </w:p>
    <w:p w14:paraId="5CB68408" w14:textId="77777777" w:rsidR="000971FA" w:rsidRDefault="000971FA" w:rsidP="000971FA">
      <w:pPr>
        <w:pStyle w:val="RSCletteredlist"/>
        <w:numPr>
          <w:ilvl w:val="0"/>
          <w:numId w:val="10"/>
        </w:numPr>
      </w:pPr>
      <w:r>
        <w:t xml:space="preserve">The student forgot to record the data for the mass of iron </w:t>
      </w:r>
      <w:proofErr w:type="spellStart"/>
      <w:r>
        <w:t>sulfide</w:t>
      </w:r>
      <w:proofErr w:type="spellEnd"/>
      <w:r>
        <w:t xml:space="preserve"> produced when 5 grams of iron was used. Predict the mass of iron </w:t>
      </w:r>
      <w:proofErr w:type="spellStart"/>
      <w:r>
        <w:t>sulfide</w:t>
      </w:r>
      <w:proofErr w:type="spellEnd"/>
      <w:r>
        <w:t xml:space="preserve"> using the line of best fit.</w:t>
      </w:r>
    </w:p>
    <w:p w14:paraId="60F3FDAC" w14:textId="77777777" w:rsidR="000971FA" w:rsidRPr="0028693C" w:rsidRDefault="000971FA" w:rsidP="000971FA">
      <w:pPr>
        <w:pStyle w:val="RSCUnderline"/>
        <w:rPr>
          <w:color w:val="006F62"/>
          <w:sz w:val="28"/>
        </w:rPr>
      </w:pPr>
      <w:r>
        <w:rPr>
          <w:lang w:eastAsia="en-US"/>
        </w:rPr>
        <w:t>__________________________________________________________________________________</w:t>
      </w:r>
    </w:p>
    <w:p w14:paraId="0B57965D" w14:textId="77777777" w:rsidR="000971FA" w:rsidRDefault="000971FA" w:rsidP="000971FA">
      <w:pPr>
        <w:pStyle w:val="RSCletteredlist"/>
        <w:numPr>
          <w:ilvl w:val="0"/>
          <w:numId w:val="10"/>
        </w:numPr>
      </w:pPr>
      <w:r>
        <w:t xml:space="preserve">Predict the mass of iron used to produce 10 grams of iron </w:t>
      </w:r>
      <w:proofErr w:type="spellStart"/>
      <w:r>
        <w:t>sulfide</w:t>
      </w:r>
      <w:proofErr w:type="spellEnd"/>
      <w:r>
        <w:t>.</w:t>
      </w:r>
    </w:p>
    <w:p w14:paraId="46489434" w14:textId="3A303052" w:rsidR="000971FA" w:rsidRDefault="000971FA" w:rsidP="008A0CCE">
      <w:pPr>
        <w:pStyle w:val="RSCUnderline"/>
      </w:pPr>
      <w:r>
        <w:rPr>
          <w:lang w:eastAsia="en-US"/>
        </w:rPr>
        <w:t>__________________________________________________________________________________</w:t>
      </w:r>
    </w:p>
    <w:p w14:paraId="017928FE" w14:textId="35CD66F9" w:rsidR="00EB5E30" w:rsidRDefault="0061748C" w:rsidP="00EB5E30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40F9A715" wp14:editId="50DC394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86450" cy="8096250"/>
            <wp:effectExtent l="0" t="0" r="0" b="0"/>
            <wp:wrapTopAndBottom/>
            <wp:docPr id="515591705" name="Picture 2" descr="Graph with labeled x-axis as Mass of iron (g) ranging 0 to 10 and y-axis as Mass of iron sulfide (g) ranging 0 to 15, designed for plotting relationship between iron and iron sulfide ma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91705" name="Picture 2" descr="Graph with labeled x-axis as Mass of iron (g) ranging 0 to 10 and y-axis as Mass of iron sulfide (g) ranging 0 to 15, designed for plotting relationship between iron and iron sulfide mas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0" r="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897AF" w14:textId="01B3736D" w:rsidR="004F0B9C" w:rsidRPr="00331A84" w:rsidRDefault="004F0B9C" w:rsidP="008A0CCE">
      <w:pPr>
        <w:pStyle w:val="RSCUnderline"/>
      </w:pPr>
    </w:p>
    <w:sectPr w:rsidR="004F0B9C" w:rsidRPr="00331A84" w:rsidSect="000D2791">
      <w:headerReference w:type="default" r:id="rId17"/>
      <w:footerReference w:type="default" r:id="rId18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B02D" w14:textId="77777777" w:rsidR="00B47333" w:rsidRDefault="00B47333" w:rsidP="00C51F51">
      <w:r>
        <w:separator/>
      </w:r>
    </w:p>
  </w:endnote>
  <w:endnote w:type="continuationSeparator" w:id="0">
    <w:p w14:paraId="063F98D3" w14:textId="77777777" w:rsidR="00B47333" w:rsidRDefault="00B4733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0789D9A3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A59B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186FD501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A0248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E0B5" w14:textId="77777777" w:rsidR="00B47333" w:rsidRDefault="00B47333" w:rsidP="00C51F51">
      <w:r>
        <w:separator/>
      </w:r>
    </w:p>
  </w:footnote>
  <w:footnote w:type="continuationSeparator" w:id="0">
    <w:p w14:paraId="2333C992" w14:textId="77777777" w:rsidR="00B47333" w:rsidRDefault="00B4733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3698DDA" w:rsidR="00AC283E" w:rsidRDefault="00CC397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11648" behindDoc="0" locked="0" layoutInCell="1" allowOverlap="1" wp14:anchorId="400ACA41" wp14:editId="6A6225A1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17792" behindDoc="0" locked="0" layoutInCell="1" allowOverlap="1" wp14:anchorId="73A3D558" wp14:editId="460990E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14720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921D04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6711C3B1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4A4AF1" w:rsidRPr="004A4AF1">
      <w:rPr>
        <w:sz w:val="18"/>
        <w:szCs w:val="18"/>
      </w:rPr>
      <w:t>rsc.li/3LVXGeC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373C561" w:rsidR="00012E5C" w:rsidRDefault="00F56CA3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709952" behindDoc="0" locked="0" layoutInCell="1" allowOverlap="1" wp14:anchorId="6C18EF9A" wp14:editId="1C5AC673">
          <wp:simplePos x="0" y="0"/>
          <wp:positionH relativeFrom="column">
            <wp:posOffset>1388745</wp:posOffset>
          </wp:positionH>
          <wp:positionV relativeFrom="paragraph">
            <wp:posOffset>93980</wp:posOffset>
          </wp:positionV>
          <wp:extent cx="283845" cy="283845"/>
          <wp:effectExtent l="0" t="0" r="1905" b="1905"/>
          <wp:wrapNone/>
          <wp:docPr id="1255307157" name="Picture 12553071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28032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988920111" name="Picture 19889201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2496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06214866" name="Picture 18062148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FA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012E5C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081D5BFC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2F33E0" w:rsidRPr="004A4AF1">
      <w:rPr>
        <w:sz w:val="18"/>
        <w:szCs w:val="18"/>
      </w:rPr>
      <w:t>rsc.li/3LVXGeC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C668C8"/>
    <w:multiLevelType w:val="hybridMultilevel"/>
    <w:tmpl w:val="FC525E3A"/>
    <w:lvl w:ilvl="0" w:tplc="3BBCF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7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8C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EE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0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A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0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3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14605"/>
    <w:multiLevelType w:val="multilevel"/>
    <w:tmpl w:val="D736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47A72"/>
    <w:multiLevelType w:val="hybridMultilevel"/>
    <w:tmpl w:val="8B14F2CC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95C8989A">
      <w:start w:val="1"/>
      <w:numFmt w:val="lowerLetter"/>
      <w:lvlText w:val="%2."/>
      <w:lvlJc w:val="left"/>
      <w:pPr>
        <w:ind w:left="1440" w:hanging="360"/>
      </w:pPr>
      <w:rPr>
        <w:color w:val="006F62"/>
        <w:sz w:val="22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5EEAB8CE"/>
    <w:lvl w:ilvl="0" w:tplc="425C3EB0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2515892"/>
    <w:multiLevelType w:val="hybridMultilevel"/>
    <w:tmpl w:val="C85AAB00"/>
    <w:lvl w:ilvl="0" w:tplc="94028A52">
      <w:start w:val="1"/>
      <w:numFmt w:val="lowerLetter"/>
      <w:lvlText w:val="%1."/>
      <w:lvlJc w:val="left"/>
      <w:pPr>
        <w:ind w:left="1146" w:hanging="360"/>
      </w:pPr>
      <w:rPr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1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20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18"/>
  </w:num>
  <w:num w:numId="21" w16cid:durableId="151990667">
    <w:abstractNumId w:val="16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3"/>
  </w:num>
  <w:num w:numId="24" w16cid:durableId="400833401">
    <w:abstractNumId w:val="17"/>
  </w:num>
  <w:num w:numId="25" w16cid:durableId="1354265149">
    <w:abstractNumId w:val="6"/>
  </w:num>
  <w:num w:numId="26" w16cid:durableId="313723375">
    <w:abstractNumId w:val="4"/>
  </w:num>
  <w:num w:numId="27" w16cid:durableId="195318323">
    <w:abstractNumId w:val="7"/>
  </w:num>
  <w:num w:numId="28" w16cid:durableId="772751668">
    <w:abstractNumId w:val="11"/>
  </w:num>
  <w:num w:numId="29" w16cid:durableId="1412581652">
    <w:abstractNumId w:val="12"/>
  </w:num>
  <w:num w:numId="30" w16cid:durableId="1732804023">
    <w:abstractNumId w:val="8"/>
    <w:lvlOverride w:ilvl="0">
      <w:startOverride w:val="1"/>
    </w:lvlOverride>
  </w:num>
  <w:num w:numId="31" w16cid:durableId="2100175634">
    <w:abstractNumId w:val="8"/>
    <w:lvlOverride w:ilvl="0">
      <w:startOverride w:val="1"/>
    </w:lvlOverride>
  </w:num>
  <w:num w:numId="32" w16cid:durableId="2140369260">
    <w:abstractNumId w:val="8"/>
    <w:lvlOverride w:ilvl="0">
      <w:startOverride w:val="1"/>
    </w:lvlOverride>
  </w:num>
  <w:num w:numId="33" w16cid:durableId="429392846">
    <w:abstractNumId w:val="8"/>
    <w:lvlOverride w:ilvl="0">
      <w:startOverride w:val="1"/>
    </w:lvlOverride>
  </w:num>
  <w:num w:numId="34" w16cid:durableId="1981106962">
    <w:abstractNumId w:val="8"/>
  </w:num>
  <w:num w:numId="35" w16cid:durableId="121853922">
    <w:abstractNumId w:val="8"/>
    <w:lvlOverride w:ilvl="0">
      <w:startOverride w:val="1"/>
    </w:lvlOverride>
  </w:num>
  <w:num w:numId="36" w16cid:durableId="1127814554">
    <w:abstractNumId w:val="8"/>
    <w:lvlOverride w:ilvl="0">
      <w:startOverride w:val="1"/>
    </w:lvlOverride>
  </w:num>
  <w:num w:numId="37" w16cid:durableId="1073700936">
    <w:abstractNumId w:val="8"/>
    <w:lvlOverride w:ilvl="0">
      <w:startOverride w:val="1"/>
    </w:lvlOverride>
  </w:num>
  <w:num w:numId="38" w16cid:durableId="1855068823">
    <w:abstractNumId w:val="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D95"/>
    <w:rsid w:val="00003FD4"/>
    <w:rsid w:val="000051B9"/>
    <w:rsid w:val="00005B4D"/>
    <w:rsid w:val="00007EBF"/>
    <w:rsid w:val="00010143"/>
    <w:rsid w:val="00011336"/>
    <w:rsid w:val="00011C8E"/>
    <w:rsid w:val="00012E5C"/>
    <w:rsid w:val="00013C05"/>
    <w:rsid w:val="00014841"/>
    <w:rsid w:val="00015014"/>
    <w:rsid w:val="000160C3"/>
    <w:rsid w:val="0001765C"/>
    <w:rsid w:val="00020F33"/>
    <w:rsid w:val="000221B9"/>
    <w:rsid w:val="00022217"/>
    <w:rsid w:val="000233B3"/>
    <w:rsid w:val="00025A47"/>
    <w:rsid w:val="00025A94"/>
    <w:rsid w:val="00025E75"/>
    <w:rsid w:val="000304A8"/>
    <w:rsid w:val="00030597"/>
    <w:rsid w:val="00030E3B"/>
    <w:rsid w:val="0003280C"/>
    <w:rsid w:val="00032B03"/>
    <w:rsid w:val="00033A35"/>
    <w:rsid w:val="000344B5"/>
    <w:rsid w:val="0003542D"/>
    <w:rsid w:val="00035B04"/>
    <w:rsid w:val="00035F42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398E"/>
    <w:rsid w:val="00067B49"/>
    <w:rsid w:val="00067BDA"/>
    <w:rsid w:val="0007172C"/>
    <w:rsid w:val="00071874"/>
    <w:rsid w:val="000721A7"/>
    <w:rsid w:val="000730BB"/>
    <w:rsid w:val="00077BC0"/>
    <w:rsid w:val="000801FC"/>
    <w:rsid w:val="0008114E"/>
    <w:rsid w:val="00082489"/>
    <w:rsid w:val="000825E0"/>
    <w:rsid w:val="00084B0D"/>
    <w:rsid w:val="00090EE8"/>
    <w:rsid w:val="000953D5"/>
    <w:rsid w:val="000971FA"/>
    <w:rsid w:val="0009730F"/>
    <w:rsid w:val="000A031F"/>
    <w:rsid w:val="000A162C"/>
    <w:rsid w:val="000A1C7A"/>
    <w:rsid w:val="000A324B"/>
    <w:rsid w:val="000A6C0C"/>
    <w:rsid w:val="000B003A"/>
    <w:rsid w:val="000B11A8"/>
    <w:rsid w:val="000B1376"/>
    <w:rsid w:val="000B1952"/>
    <w:rsid w:val="000B3DA6"/>
    <w:rsid w:val="000B747E"/>
    <w:rsid w:val="000C2188"/>
    <w:rsid w:val="000C3EA9"/>
    <w:rsid w:val="000C4533"/>
    <w:rsid w:val="000C4E88"/>
    <w:rsid w:val="000C54D2"/>
    <w:rsid w:val="000C6C91"/>
    <w:rsid w:val="000C735F"/>
    <w:rsid w:val="000D0774"/>
    <w:rsid w:val="000D13A7"/>
    <w:rsid w:val="000D211B"/>
    <w:rsid w:val="000D2791"/>
    <w:rsid w:val="000D4202"/>
    <w:rsid w:val="000D5254"/>
    <w:rsid w:val="000D79F2"/>
    <w:rsid w:val="000D7C33"/>
    <w:rsid w:val="000E1286"/>
    <w:rsid w:val="000E4BDA"/>
    <w:rsid w:val="000E5C03"/>
    <w:rsid w:val="000E6162"/>
    <w:rsid w:val="000E69F9"/>
    <w:rsid w:val="000F1532"/>
    <w:rsid w:val="000F3A3D"/>
    <w:rsid w:val="000F3C7E"/>
    <w:rsid w:val="000F4A39"/>
    <w:rsid w:val="001014CF"/>
    <w:rsid w:val="00102B96"/>
    <w:rsid w:val="0010331C"/>
    <w:rsid w:val="00105608"/>
    <w:rsid w:val="00110E34"/>
    <w:rsid w:val="001119EE"/>
    <w:rsid w:val="00111BFB"/>
    <w:rsid w:val="001131A2"/>
    <w:rsid w:val="0011632E"/>
    <w:rsid w:val="00121F3D"/>
    <w:rsid w:val="001228EC"/>
    <w:rsid w:val="00124DE7"/>
    <w:rsid w:val="00125301"/>
    <w:rsid w:val="0012670F"/>
    <w:rsid w:val="001301AF"/>
    <w:rsid w:val="00131044"/>
    <w:rsid w:val="001315AB"/>
    <w:rsid w:val="001315CA"/>
    <w:rsid w:val="00132EB4"/>
    <w:rsid w:val="00133888"/>
    <w:rsid w:val="00133A3E"/>
    <w:rsid w:val="0013574C"/>
    <w:rsid w:val="0013678F"/>
    <w:rsid w:val="0013731C"/>
    <w:rsid w:val="00142564"/>
    <w:rsid w:val="00143AF3"/>
    <w:rsid w:val="00144CDA"/>
    <w:rsid w:val="00147CD5"/>
    <w:rsid w:val="0015105E"/>
    <w:rsid w:val="00152693"/>
    <w:rsid w:val="001547A9"/>
    <w:rsid w:val="00154EEB"/>
    <w:rsid w:val="00160710"/>
    <w:rsid w:val="0016095F"/>
    <w:rsid w:val="00160CCC"/>
    <w:rsid w:val="00164B56"/>
    <w:rsid w:val="00164DC0"/>
    <w:rsid w:val="00170FA5"/>
    <w:rsid w:val="001714D0"/>
    <w:rsid w:val="001806ED"/>
    <w:rsid w:val="001831DC"/>
    <w:rsid w:val="00184B61"/>
    <w:rsid w:val="00185427"/>
    <w:rsid w:val="0018667F"/>
    <w:rsid w:val="00187EEC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B6C6A"/>
    <w:rsid w:val="001C23F6"/>
    <w:rsid w:val="001C290F"/>
    <w:rsid w:val="001C6470"/>
    <w:rsid w:val="001D57A7"/>
    <w:rsid w:val="001D7B9F"/>
    <w:rsid w:val="001E2DA2"/>
    <w:rsid w:val="001E3078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1754A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37F49"/>
    <w:rsid w:val="002401EA"/>
    <w:rsid w:val="00241B74"/>
    <w:rsid w:val="00242C8B"/>
    <w:rsid w:val="00243696"/>
    <w:rsid w:val="0024403F"/>
    <w:rsid w:val="00245328"/>
    <w:rsid w:val="002468BF"/>
    <w:rsid w:val="00246DA9"/>
    <w:rsid w:val="00247F5F"/>
    <w:rsid w:val="002510C3"/>
    <w:rsid w:val="0025661E"/>
    <w:rsid w:val="002609E4"/>
    <w:rsid w:val="00265D70"/>
    <w:rsid w:val="00267279"/>
    <w:rsid w:val="002716EA"/>
    <w:rsid w:val="002723D5"/>
    <w:rsid w:val="00276F81"/>
    <w:rsid w:val="00281D7B"/>
    <w:rsid w:val="00283107"/>
    <w:rsid w:val="00283DFC"/>
    <w:rsid w:val="0028615D"/>
    <w:rsid w:val="0028693C"/>
    <w:rsid w:val="00293322"/>
    <w:rsid w:val="002944CA"/>
    <w:rsid w:val="00294DE8"/>
    <w:rsid w:val="00295CA1"/>
    <w:rsid w:val="00296F91"/>
    <w:rsid w:val="002975B4"/>
    <w:rsid w:val="002A3B57"/>
    <w:rsid w:val="002A4AD8"/>
    <w:rsid w:val="002A6E5A"/>
    <w:rsid w:val="002A6FDE"/>
    <w:rsid w:val="002B0B04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3D3E"/>
    <w:rsid w:val="002D4389"/>
    <w:rsid w:val="002D535D"/>
    <w:rsid w:val="002D5362"/>
    <w:rsid w:val="002D5DE5"/>
    <w:rsid w:val="002E06BD"/>
    <w:rsid w:val="002E48D4"/>
    <w:rsid w:val="002E5407"/>
    <w:rsid w:val="002E56CF"/>
    <w:rsid w:val="002E7DD1"/>
    <w:rsid w:val="002F2F8F"/>
    <w:rsid w:val="002F33E0"/>
    <w:rsid w:val="002F7189"/>
    <w:rsid w:val="00303E06"/>
    <w:rsid w:val="003071E5"/>
    <w:rsid w:val="003108F7"/>
    <w:rsid w:val="00311379"/>
    <w:rsid w:val="00314EDA"/>
    <w:rsid w:val="003152CE"/>
    <w:rsid w:val="003161DC"/>
    <w:rsid w:val="00316624"/>
    <w:rsid w:val="00316B59"/>
    <w:rsid w:val="00320E4D"/>
    <w:rsid w:val="003234B7"/>
    <w:rsid w:val="00324BA5"/>
    <w:rsid w:val="00325444"/>
    <w:rsid w:val="00327B79"/>
    <w:rsid w:val="00327F54"/>
    <w:rsid w:val="003306A0"/>
    <w:rsid w:val="00330E9E"/>
    <w:rsid w:val="00331A84"/>
    <w:rsid w:val="00331D3D"/>
    <w:rsid w:val="00333129"/>
    <w:rsid w:val="00334372"/>
    <w:rsid w:val="00334C46"/>
    <w:rsid w:val="0033529C"/>
    <w:rsid w:val="0033651F"/>
    <w:rsid w:val="00336CB7"/>
    <w:rsid w:val="003414AC"/>
    <w:rsid w:val="0034189A"/>
    <w:rsid w:val="00342FEE"/>
    <w:rsid w:val="00343802"/>
    <w:rsid w:val="00344B7D"/>
    <w:rsid w:val="0034595D"/>
    <w:rsid w:val="00346C33"/>
    <w:rsid w:val="00350232"/>
    <w:rsid w:val="00350B11"/>
    <w:rsid w:val="00357166"/>
    <w:rsid w:val="00363C2F"/>
    <w:rsid w:val="003642B4"/>
    <w:rsid w:val="0036618A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1712"/>
    <w:rsid w:val="003A28A5"/>
    <w:rsid w:val="003A50E5"/>
    <w:rsid w:val="003A5C87"/>
    <w:rsid w:val="003B120F"/>
    <w:rsid w:val="003B1737"/>
    <w:rsid w:val="003B17F2"/>
    <w:rsid w:val="003B1B2A"/>
    <w:rsid w:val="003B3284"/>
    <w:rsid w:val="003B431D"/>
    <w:rsid w:val="003B6F2E"/>
    <w:rsid w:val="003C1583"/>
    <w:rsid w:val="003C19FC"/>
    <w:rsid w:val="003C1F78"/>
    <w:rsid w:val="003C4116"/>
    <w:rsid w:val="003C5B91"/>
    <w:rsid w:val="003D3DC2"/>
    <w:rsid w:val="003D560B"/>
    <w:rsid w:val="003D5D81"/>
    <w:rsid w:val="003D62C1"/>
    <w:rsid w:val="003D65B5"/>
    <w:rsid w:val="003D6DD9"/>
    <w:rsid w:val="003E1DD5"/>
    <w:rsid w:val="003E20FC"/>
    <w:rsid w:val="003E39B9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6C6"/>
    <w:rsid w:val="004009B8"/>
    <w:rsid w:val="004009EF"/>
    <w:rsid w:val="00403673"/>
    <w:rsid w:val="004103DA"/>
    <w:rsid w:val="00411F2B"/>
    <w:rsid w:val="00412411"/>
    <w:rsid w:val="004133CD"/>
    <w:rsid w:val="004156B6"/>
    <w:rsid w:val="00415D5A"/>
    <w:rsid w:val="00417257"/>
    <w:rsid w:val="004173E6"/>
    <w:rsid w:val="00420029"/>
    <w:rsid w:val="00421BF6"/>
    <w:rsid w:val="00422A0E"/>
    <w:rsid w:val="0042614E"/>
    <w:rsid w:val="004261BB"/>
    <w:rsid w:val="004265A5"/>
    <w:rsid w:val="00430694"/>
    <w:rsid w:val="00431CC4"/>
    <w:rsid w:val="004321CD"/>
    <w:rsid w:val="004321D7"/>
    <w:rsid w:val="00433BC6"/>
    <w:rsid w:val="00434027"/>
    <w:rsid w:val="004345EE"/>
    <w:rsid w:val="00435D98"/>
    <w:rsid w:val="004368CF"/>
    <w:rsid w:val="00440A92"/>
    <w:rsid w:val="004421D1"/>
    <w:rsid w:val="004463A0"/>
    <w:rsid w:val="00446DAA"/>
    <w:rsid w:val="00447805"/>
    <w:rsid w:val="004508D6"/>
    <w:rsid w:val="00451A34"/>
    <w:rsid w:val="0045569A"/>
    <w:rsid w:val="0046032D"/>
    <w:rsid w:val="00462C62"/>
    <w:rsid w:val="004647DD"/>
    <w:rsid w:val="00464DEB"/>
    <w:rsid w:val="00466E24"/>
    <w:rsid w:val="00470A3A"/>
    <w:rsid w:val="0047252E"/>
    <w:rsid w:val="0047293A"/>
    <w:rsid w:val="00472E80"/>
    <w:rsid w:val="00473FB9"/>
    <w:rsid w:val="004760D6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169D"/>
    <w:rsid w:val="00493819"/>
    <w:rsid w:val="00495705"/>
    <w:rsid w:val="00496978"/>
    <w:rsid w:val="00496DD4"/>
    <w:rsid w:val="0049734A"/>
    <w:rsid w:val="004A4AF1"/>
    <w:rsid w:val="004A59B8"/>
    <w:rsid w:val="004A5C3E"/>
    <w:rsid w:val="004A7093"/>
    <w:rsid w:val="004B2318"/>
    <w:rsid w:val="004B3C1B"/>
    <w:rsid w:val="004B4E9D"/>
    <w:rsid w:val="004C06D7"/>
    <w:rsid w:val="004C317E"/>
    <w:rsid w:val="004C430D"/>
    <w:rsid w:val="004C54E4"/>
    <w:rsid w:val="004C7173"/>
    <w:rsid w:val="004D0292"/>
    <w:rsid w:val="004D038C"/>
    <w:rsid w:val="004D0DA6"/>
    <w:rsid w:val="004D3C89"/>
    <w:rsid w:val="004D4D5D"/>
    <w:rsid w:val="004D78F4"/>
    <w:rsid w:val="004E1D97"/>
    <w:rsid w:val="004E215F"/>
    <w:rsid w:val="004E283C"/>
    <w:rsid w:val="004E2D4A"/>
    <w:rsid w:val="004E35A4"/>
    <w:rsid w:val="004E7DE0"/>
    <w:rsid w:val="004F0B9C"/>
    <w:rsid w:val="004F1810"/>
    <w:rsid w:val="004F6690"/>
    <w:rsid w:val="005000BF"/>
    <w:rsid w:val="0050206B"/>
    <w:rsid w:val="00503EC3"/>
    <w:rsid w:val="005068DC"/>
    <w:rsid w:val="00511F3E"/>
    <w:rsid w:val="00512EF1"/>
    <w:rsid w:val="005153EA"/>
    <w:rsid w:val="00517ED5"/>
    <w:rsid w:val="00520569"/>
    <w:rsid w:val="00520E92"/>
    <w:rsid w:val="00522B05"/>
    <w:rsid w:val="0053012A"/>
    <w:rsid w:val="00530A17"/>
    <w:rsid w:val="005329C8"/>
    <w:rsid w:val="00533730"/>
    <w:rsid w:val="0053639C"/>
    <w:rsid w:val="005373A6"/>
    <w:rsid w:val="0053797D"/>
    <w:rsid w:val="00542DD8"/>
    <w:rsid w:val="005445D0"/>
    <w:rsid w:val="00546756"/>
    <w:rsid w:val="005468E5"/>
    <w:rsid w:val="00546D75"/>
    <w:rsid w:val="00547908"/>
    <w:rsid w:val="00551783"/>
    <w:rsid w:val="00551D55"/>
    <w:rsid w:val="00554FEE"/>
    <w:rsid w:val="00557D7D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2BA0"/>
    <w:rsid w:val="00584129"/>
    <w:rsid w:val="00585929"/>
    <w:rsid w:val="00587084"/>
    <w:rsid w:val="00590F1A"/>
    <w:rsid w:val="00592A99"/>
    <w:rsid w:val="00593DEC"/>
    <w:rsid w:val="00594B14"/>
    <w:rsid w:val="0059502E"/>
    <w:rsid w:val="005950FA"/>
    <w:rsid w:val="005957D5"/>
    <w:rsid w:val="005A0734"/>
    <w:rsid w:val="005A1DAB"/>
    <w:rsid w:val="005A3EAA"/>
    <w:rsid w:val="005A448E"/>
    <w:rsid w:val="005A47C9"/>
    <w:rsid w:val="005A5A6B"/>
    <w:rsid w:val="005A5D25"/>
    <w:rsid w:val="005A6D02"/>
    <w:rsid w:val="005B18A6"/>
    <w:rsid w:val="005B3BA5"/>
    <w:rsid w:val="005B55F2"/>
    <w:rsid w:val="005B5EDD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32AE"/>
    <w:rsid w:val="005D33E9"/>
    <w:rsid w:val="005D69D4"/>
    <w:rsid w:val="005D6A71"/>
    <w:rsid w:val="005D6E57"/>
    <w:rsid w:val="005D6F01"/>
    <w:rsid w:val="005E0657"/>
    <w:rsid w:val="005F0FCF"/>
    <w:rsid w:val="005F39DD"/>
    <w:rsid w:val="005F3DA7"/>
    <w:rsid w:val="005F6D0F"/>
    <w:rsid w:val="00600A37"/>
    <w:rsid w:val="006056F3"/>
    <w:rsid w:val="0060621C"/>
    <w:rsid w:val="006078DB"/>
    <w:rsid w:val="006148BB"/>
    <w:rsid w:val="0061748C"/>
    <w:rsid w:val="006205A7"/>
    <w:rsid w:val="00620625"/>
    <w:rsid w:val="00620D37"/>
    <w:rsid w:val="006216C4"/>
    <w:rsid w:val="00621D95"/>
    <w:rsid w:val="0062364C"/>
    <w:rsid w:val="00624FB4"/>
    <w:rsid w:val="00625EAF"/>
    <w:rsid w:val="00626E9E"/>
    <w:rsid w:val="00631283"/>
    <w:rsid w:val="00633025"/>
    <w:rsid w:val="006374E3"/>
    <w:rsid w:val="006424DC"/>
    <w:rsid w:val="00643038"/>
    <w:rsid w:val="00644D98"/>
    <w:rsid w:val="006468A8"/>
    <w:rsid w:val="00646B0C"/>
    <w:rsid w:val="006509D4"/>
    <w:rsid w:val="006526B0"/>
    <w:rsid w:val="00653479"/>
    <w:rsid w:val="00655BCD"/>
    <w:rsid w:val="00656322"/>
    <w:rsid w:val="00656A25"/>
    <w:rsid w:val="00656C0A"/>
    <w:rsid w:val="006607E4"/>
    <w:rsid w:val="00661379"/>
    <w:rsid w:val="00661696"/>
    <w:rsid w:val="00664447"/>
    <w:rsid w:val="00672B9E"/>
    <w:rsid w:val="006745DF"/>
    <w:rsid w:val="006757A8"/>
    <w:rsid w:val="00676A43"/>
    <w:rsid w:val="0067772E"/>
    <w:rsid w:val="00681B6F"/>
    <w:rsid w:val="006836B9"/>
    <w:rsid w:val="00684E0F"/>
    <w:rsid w:val="0068664C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6DC0"/>
    <w:rsid w:val="006A0248"/>
    <w:rsid w:val="006A0B1D"/>
    <w:rsid w:val="006A166C"/>
    <w:rsid w:val="006A41DB"/>
    <w:rsid w:val="006A421A"/>
    <w:rsid w:val="006A45EA"/>
    <w:rsid w:val="006A52AF"/>
    <w:rsid w:val="006A577D"/>
    <w:rsid w:val="006B00A8"/>
    <w:rsid w:val="006B0621"/>
    <w:rsid w:val="006B1260"/>
    <w:rsid w:val="006B1C7F"/>
    <w:rsid w:val="006B24D5"/>
    <w:rsid w:val="006B293A"/>
    <w:rsid w:val="006B4779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1D15"/>
    <w:rsid w:val="006D2579"/>
    <w:rsid w:val="006D29FF"/>
    <w:rsid w:val="006D2CDC"/>
    <w:rsid w:val="006D3FF5"/>
    <w:rsid w:val="006D5A3F"/>
    <w:rsid w:val="006D6201"/>
    <w:rsid w:val="006E3409"/>
    <w:rsid w:val="006E3851"/>
    <w:rsid w:val="006E41FE"/>
    <w:rsid w:val="006E5E3F"/>
    <w:rsid w:val="006E6357"/>
    <w:rsid w:val="006E6A83"/>
    <w:rsid w:val="006F4590"/>
    <w:rsid w:val="006F694B"/>
    <w:rsid w:val="006F7121"/>
    <w:rsid w:val="006F7A2D"/>
    <w:rsid w:val="006F7AB7"/>
    <w:rsid w:val="006F7D10"/>
    <w:rsid w:val="006F7FF3"/>
    <w:rsid w:val="0070059E"/>
    <w:rsid w:val="00701541"/>
    <w:rsid w:val="007022AC"/>
    <w:rsid w:val="007029F3"/>
    <w:rsid w:val="00703E5E"/>
    <w:rsid w:val="00704253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3D4F"/>
    <w:rsid w:val="00736435"/>
    <w:rsid w:val="00742794"/>
    <w:rsid w:val="00742E84"/>
    <w:rsid w:val="00751C1F"/>
    <w:rsid w:val="00752CBB"/>
    <w:rsid w:val="00752ECB"/>
    <w:rsid w:val="00753940"/>
    <w:rsid w:val="00754A45"/>
    <w:rsid w:val="00756B12"/>
    <w:rsid w:val="00760DE6"/>
    <w:rsid w:val="00763DA3"/>
    <w:rsid w:val="007653C7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9746E"/>
    <w:rsid w:val="007A02F3"/>
    <w:rsid w:val="007A084A"/>
    <w:rsid w:val="007A1A13"/>
    <w:rsid w:val="007A2211"/>
    <w:rsid w:val="007A486B"/>
    <w:rsid w:val="007A6111"/>
    <w:rsid w:val="007A6C57"/>
    <w:rsid w:val="007A6D48"/>
    <w:rsid w:val="007A726C"/>
    <w:rsid w:val="007B1323"/>
    <w:rsid w:val="007B1327"/>
    <w:rsid w:val="007B34C5"/>
    <w:rsid w:val="007B6138"/>
    <w:rsid w:val="007C0783"/>
    <w:rsid w:val="007C0B91"/>
    <w:rsid w:val="007C2743"/>
    <w:rsid w:val="007C55A5"/>
    <w:rsid w:val="007C5DBD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2E65"/>
    <w:rsid w:val="007E35D3"/>
    <w:rsid w:val="007E3D38"/>
    <w:rsid w:val="007E7B14"/>
    <w:rsid w:val="007F374B"/>
    <w:rsid w:val="007F4099"/>
    <w:rsid w:val="007F5D68"/>
    <w:rsid w:val="007F76F2"/>
    <w:rsid w:val="0080098D"/>
    <w:rsid w:val="00802588"/>
    <w:rsid w:val="00810732"/>
    <w:rsid w:val="00812B52"/>
    <w:rsid w:val="008145E1"/>
    <w:rsid w:val="0081506D"/>
    <w:rsid w:val="0081598F"/>
    <w:rsid w:val="00822E95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376C9"/>
    <w:rsid w:val="008405D3"/>
    <w:rsid w:val="00841525"/>
    <w:rsid w:val="008441AD"/>
    <w:rsid w:val="00844518"/>
    <w:rsid w:val="008508DE"/>
    <w:rsid w:val="0085292D"/>
    <w:rsid w:val="00853949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5D21"/>
    <w:rsid w:val="0088712A"/>
    <w:rsid w:val="008904D9"/>
    <w:rsid w:val="008940CB"/>
    <w:rsid w:val="008960EA"/>
    <w:rsid w:val="008969E1"/>
    <w:rsid w:val="008A0CCE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C52CB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8F7583"/>
    <w:rsid w:val="009005E2"/>
    <w:rsid w:val="009069C6"/>
    <w:rsid w:val="00906BF6"/>
    <w:rsid w:val="00907671"/>
    <w:rsid w:val="00907BE0"/>
    <w:rsid w:val="009101F8"/>
    <w:rsid w:val="00911E97"/>
    <w:rsid w:val="009159E7"/>
    <w:rsid w:val="00916660"/>
    <w:rsid w:val="00916DC6"/>
    <w:rsid w:val="00921D04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5CBC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8B5"/>
    <w:rsid w:val="00991AFD"/>
    <w:rsid w:val="009A0229"/>
    <w:rsid w:val="009A342C"/>
    <w:rsid w:val="009A5CFE"/>
    <w:rsid w:val="009A6BE3"/>
    <w:rsid w:val="009B1035"/>
    <w:rsid w:val="009B283D"/>
    <w:rsid w:val="009C1359"/>
    <w:rsid w:val="009C61BF"/>
    <w:rsid w:val="009C6816"/>
    <w:rsid w:val="009C724E"/>
    <w:rsid w:val="009C75FC"/>
    <w:rsid w:val="009C7DDA"/>
    <w:rsid w:val="009D2384"/>
    <w:rsid w:val="009D265B"/>
    <w:rsid w:val="009D41B1"/>
    <w:rsid w:val="009D74BA"/>
    <w:rsid w:val="009E01F6"/>
    <w:rsid w:val="009E0429"/>
    <w:rsid w:val="009E177B"/>
    <w:rsid w:val="009E17B6"/>
    <w:rsid w:val="009E2F76"/>
    <w:rsid w:val="009E6C29"/>
    <w:rsid w:val="009E7919"/>
    <w:rsid w:val="009F0460"/>
    <w:rsid w:val="009F18E6"/>
    <w:rsid w:val="009F215D"/>
    <w:rsid w:val="009F3D94"/>
    <w:rsid w:val="00A03ADA"/>
    <w:rsid w:val="00A05656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3C3F"/>
    <w:rsid w:val="00A356F4"/>
    <w:rsid w:val="00A4219E"/>
    <w:rsid w:val="00A429D0"/>
    <w:rsid w:val="00A4551D"/>
    <w:rsid w:val="00A4560F"/>
    <w:rsid w:val="00A50A99"/>
    <w:rsid w:val="00A52872"/>
    <w:rsid w:val="00A52FD2"/>
    <w:rsid w:val="00A530C8"/>
    <w:rsid w:val="00A5529A"/>
    <w:rsid w:val="00A565C6"/>
    <w:rsid w:val="00A56E37"/>
    <w:rsid w:val="00A60352"/>
    <w:rsid w:val="00A61142"/>
    <w:rsid w:val="00A61887"/>
    <w:rsid w:val="00A61936"/>
    <w:rsid w:val="00A64FFF"/>
    <w:rsid w:val="00A679F6"/>
    <w:rsid w:val="00A72D0D"/>
    <w:rsid w:val="00A77018"/>
    <w:rsid w:val="00A820A2"/>
    <w:rsid w:val="00A8366D"/>
    <w:rsid w:val="00A83B0A"/>
    <w:rsid w:val="00A845C9"/>
    <w:rsid w:val="00A85F0D"/>
    <w:rsid w:val="00A8710D"/>
    <w:rsid w:val="00A8770B"/>
    <w:rsid w:val="00A976F6"/>
    <w:rsid w:val="00AA1AEA"/>
    <w:rsid w:val="00AA2E28"/>
    <w:rsid w:val="00AA2FE1"/>
    <w:rsid w:val="00AA3391"/>
    <w:rsid w:val="00AA450F"/>
    <w:rsid w:val="00AB15C9"/>
    <w:rsid w:val="00AB3F72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36A2"/>
    <w:rsid w:val="00AD4068"/>
    <w:rsid w:val="00AD4C44"/>
    <w:rsid w:val="00AE2097"/>
    <w:rsid w:val="00AE36DC"/>
    <w:rsid w:val="00AE6787"/>
    <w:rsid w:val="00AE6B2C"/>
    <w:rsid w:val="00AE7272"/>
    <w:rsid w:val="00AF058B"/>
    <w:rsid w:val="00AF53FA"/>
    <w:rsid w:val="00AF5442"/>
    <w:rsid w:val="00B000E3"/>
    <w:rsid w:val="00B01D70"/>
    <w:rsid w:val="00B034F8"/>
    <w:rsid w:val="00B0425E"/>
    <w:rsid w:val="00B04611"/>
    <w:rsid w:val="00B046F1"/>
    <w:rsid w:val="00B06A1A"/>
    <w:rsid w:val="00B117FF"/>
    <w:rsid w:val="00B13D6C"/>
    <w:rsid w:val="00B149DC"/>
    <w:rsid w:val="00B154F2"/>
    <w:rsid w:val="00B154F3"/>
    <w:rsid w:val="00B17CDC"/>
    <w:rsid w:val="00B2005F"/>
    <w:rsid w:val="00B20F56"/>
    <w:rsid w:val="00B21CD3"/>
    <w:rsid w:val="00B240D4"/>
    <w:rsid w:val="00B25119"/>
    <w:rsid w:val="00B263FE"/>
    <w:rsid w:val="00B2651F"/>
    <w:rsid w:val="00B2658C"/>
    <w:rsid w:val="00B2754E"/>
    <w:rsid w:val="00B30437"/>
    <w:rsid w:val="00B31BBC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47333"/>
    <w:rsid w:val="00B50890"/>
    <w:rsid w:val="00B572D8"/>
    <w:rsid w:val="00B654AF"/>
    <w:rsid w:val="00B65C61"/>
    <w:rsid w:val="00B66E80"/>
    <w:rsid w:val="00B679F6"/>
    <w:rsid w:val="00B708F3"/>
    <w:rsid w:val="00B7153D"/>
    <w:rsid w:val="00B71721"/>
    <w:rsid w:val="00B71832"/>
    <w:rsid w:val="00B73504"/>
    <w:rsid w:val="00B7501D"/>
    <w:rsid w:val="00B76FDA"/>
    <w:rsid w:val="00B82B0C"/>
    <w:rsid w:val="00B82FAB"/>
    <w:rsid w:val="00B83328"/>
    <w:rsid w:val="00B85BD9"/>
    <w:rsid w:val="00B86120"/>
    <w:rsid w:val="00B86A95"/>
    <w:rsid w:val="00B9142C"/>
    <w:rsid w:val="00B91E97"/>
    <w:rsid w:val="00B95CDE"/>
    <w:rsid w:val="00B96B07"/>
    <w:rsid w:val="00BA0095"/>
    <w:rsid w:val="00BA183F"/>
    <w:rsid w:val="00BA33A2"/>
    <w:rsid w:val="00BA359E"/>
    <w:rsid w:val="00BA4DD7"/>
    <w:rsid w:val="00BA72E3"/>
    <w:rsid w:val="00BB2A22"/>
    <w:rsid w:val="00BB32CC"/>
    <w:rsid w:val="00BB5AE5"/>
    <w:rsid w:val="00BB7A50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5572"/>
    <w:rsid w:val="00BD6B2B"/>
    <w:rsid w:val="00BD7CD4"/>
    <w:rsid w:val="00BE13BA"/>
    <w:rsid w:val="00BE4177"/>
    <w:rsid w:val="00BE7E74"/>
    <w:rsid w:val="00BF02A9"/>
    <w:rsid w:val="00BF0AA8"/>
    <w:rsid w:val="00BF0D0D"/>
    <w:rsid w:val="00C034AA"/>
    <w:rsid w:val="00C056D6"/>
    <w:rsid w:val="00C064CF"/>
    <w:rsid w:val="00C102DC"/>
    <w:rsid w:val="00C1049A"/>
    <w:rsid w:val="00C10585"/>
    <w:rsid w:val="00C10F62"/>
    <w:rsid w:val="00C111A7"/>
    <w:rsid w:val="00C12E3D"/>
    <w:rsid w:val="00C1459B"/>
    <w:rsid w:val="00C169D3"/>
    <w:rsid w:val="00C17EDE"/>
    <w:rsid w:val="00C21F3C"/>
    <w:rsid w:val="00C22144"/>
    <w:rsid w:val="00C22F5A"/>
    <w:rsid w:val="00C2398C"/>
    <w:rsid w:val="00C316A0"/>
    <w:rsid w:val="00C3270D"/>
    <w:rsid w:val="00C33922"/>
    <w:rsid w:val="00C359F9"/>
    <w:rsid w:val="00C37007"/>
    <w:rsid w:val="00C43F54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4FAD"/>
    <w:rsid w:val="00C663C0"/>
    <w:rsid w:val="00C665FB"/>
    <w:rsid w:val="00C67207"/>
    <w:rsid w:val="00C67DBA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070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19DE"/>
    <w:rsid w:val="00CD2F1B"/>
    <w:rsid w:val="00CD426D"/>
    <w:rsid w:val="00CD551C"/>
    <w:rsid w:val="00CD5DAF"/>
    <w:rsid w:val="00CD7198"/>
    <w:rsid w:val="00CE0E23"/>
    <w:rsid w:val="00CE475E"/>
    <w:rsid w:val="00CE7210"/>
    <w:rsid w:val="00CF0F9A"/>
    <w:rsid w:val="00CF1D2C"/>
    <w:rsid w:val="00CF2277"/>
    <w:rsid w:val="00CF299B"/>
    <w:rsid w:val="00CF2C1A"/>
    <w:rsid w:val="00CF3377"/>
    <w:rsid w:val="00CF560A"/>
    <w:rsid w:val="00CF6B9B"/>
    <w:rsid w:val="00D025E5"/>
    <w:rsid w:val="00D03CB8"/>
    <w:rsid w:val="00D046E5"/>
    <w:rsid w:val="00D050E0"/>
    <w:rsid w:val="00D07A39"/>
    <w:rsid w:val="00D101AF"/>
    <w:rsid w:val="00D11BEE"/>
    <w:rsid w:val="00D133AD"/>
    <w:rsid w:val="00D16DE6"/>
    <w:rsid w:val="00D231B7"/>
    <w:rsid w:val="00D237F8"/>
    <w:rsid w:val="00D23D50"/>
    <w:rsid w:val="00D2480A"/>
    <w:rsid w:val="00D2645E"/>
    <w:rsid w:val="00D2698B"/>
    <w:rsid w:val="00D26F8B"/>
    <w:rsid w:val="00D32C6A"/>
    <w:rsid w:val="00D3411B"/>
    <w:rsid w:val="00D370CB"/>
    <w:rsid w:val="00D40C68"/>
    <w:rsid w:val="00D413EF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5D6A"/>
    <w:rsid w:val="00DA4E14"/>
    <w:rsid w:val="00DB0C47"/>
    <w:rsid w:val="00DB2CBD"/>
    <w:rsid w:val="00DB30D3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594"/>
    <w:rsid w:val="00DF4D09"/>
    <w:rsid w:val="00DF5545"/>
    <w:rsid w:val="00DF5A96"/>
    <w:rsid w:val="00DF5D59"/>
    <w:rsid w:val="00E02057"/>
    <w:rsid w:val="00E04231"/>
    <w:rsid w:val="00E07D34"/>
    <w:rsid w:val="00E100EC"/>
    <w:rsid w:val="00E13686"/>
    <w:rsid w:val="00E23027"/>
    <w:rsid w:val="00E2490B"/>
    <w:rsid w:val="00E25B03"/>
    <w:rsid w:val="00E268C4"/>
    <w:rsid w:val="00E31227"/>
    <w:rsid w:val="00E36242"/>
    <w:rsid w:val="00E368F5"/>
    <w:rsid w:val="00E36A53"/>
    <w:rsid w:val="00E373D4"/>
    <w:rsid w:val="00E409BE"/>
    <w:rsid w:val="00E40F90"/>
    <w:rsid w:val="00E42DB3"/>
    <w:rsid w:val="00E454BB"/>
    <w:rsid w:val="00E473C9"/>
    <w:rsid w:val="00E47BD0"/>
    <w:rsid w:val="00E47E4D"/>
    <w:rsid w:val="00E50A8B"/>
    <w:rsid w:val="00E50BE2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2A56"/>
    <w:rsid w:val="00E73726"/>
    <w:rsid w:val="00E75D57"/>
    <w:rsid w:val="00E80627"/>
    <w:rsid w:val="00E81331"/>
    <w:rsid w:val="00E81DD3"/>
    <w:rsid w:val="00E82F7C"/>
    <w:rsid w:val="00E848CD"/>
    <w:rsid w:val="00E855C3"/>
    <w:rsid w:val="00E900C3"/>
    <w:rsid w:val="00E90C9F"/>
    <w:rsid w:val="00E90CBD"/>
    <w:rsid w:val="00E9327E"/>
    <w:rsid w:val="00E96357"/>
    <w:rsid w:val="00E97F9A"/>
    <w:rsid w:val="00EA2A0E"/>
    <w:rsid w:val="00EA6986"/>
    <w:rsid w:val="00EB0179"/>
    <w:rsid w:val="00EB1F20"/>
    <w:rsid w:val="00EB344E"/>
    <w:rsid w:val="00EB4A84"/>
    <w:rsid w:val="00EB5E30"/>
    <w:rsid w:val="00EB6460"/>
    <w:rsid w:val="00EB6E94"/>
    <w:rsid w:val="00EB74F5"/>
    <w:rsid w:val="00EC1000"/>
    <w:rsid w:val="00EC1649"/>
    <w:rsid w:val="00EC36F7"/>
    <w:rsid w:val="00EC52C8"/>
    <w:rsid w:val="00EC7D8F"/>
    <w:rsid w:val="00ED195F"/>
    <w:rsid w:val="00ED24AD"/>
    <w:rsid w:val="00ED280A"/>
    <w:rsid w:val="00ED3C6B"/>
    <w:rsid w:val="00ED3CA1"/>
    <w:rsid w:val="00ED5EEE"/>
    <w:rsid w:val="00ED7B5C"/>
    <w:rsid w:val="00EE1FEE"/>
    <w:rsid w:val="00EE57CC"/>
    <w:rsid w:val="00EE57F5"/>
    <w:rsid w:val="00EF036B"/>
    <w:rsid w:val="00EF1DB2"/>
    <w:rsid w:val="00EF237E"/>
    <w:rsid w:val="00EF3A02"/>
    <w:rsid w:val="00EF72C9"/>
    <w:rsid w:val="00EF7364"/>
    <w:rsid w:val="00EF7683"/>
    <w:rsid w:val="00F00B0D"/>
    <w:rsid w:val="00F023F4"/>
    <w:rsid w:val="00F04854"/>
    <w:rsid w:val="00F0571A"/>
    <w:rsid w:val="00F0720C"/>
    <w:rsid w:val="00F1032B"/>
    <w:rsid w:val="00F10C80"/>
    <w:rsid w:val="00F17042"/>
    <w:rsid w:val="00F2033B"/>
    <w:rsid w:val="00F21826"/>
    <w:rsid w:val="00F2296C"/>
    <w:rsid w:val="00F232D7"/>
    <w:rsid w:val="00F30A9F"/>
    <w:rsid w:val="00F31BB0"/>
    <w:rsid w:val="00F35BB0"/>
    <w:rsid w:val="00F41B2D"/>
    <w:rsid w:val="00F50AAE"/>
    <w:rsid w:val="00F51039"/>
    <w:rsid w:val="00F513AE"/>
    <w:rsid w:val="00F527E6"/>
    <w:rsid w:val="00F53191"/>
    <w:rsid w:val="00F53633"/>
    <w:rsid w:val="00F53EE1"/>
    <w:rsid w:val="00F548C7"/>
    <w:rsid w:val="00F56CA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2B3D"/>
    <w:rsid w:val="00F73450"/>
    <w:rsid w:val="00F75DB5"/>
    <w:rsid w:val="00F80A54"/>
    <w:rsid w:val="00F810F5"/>
    <w:rsid w:val="00F814AD"/>
    <w:rsid w:val="00F82646"/>
    <w:rsid w:val="00F84A48"/>
    <w:rsid w:val="00F85F01"/>
    <w:rsid w:val="00F865ED"/>
    <w:rsid w:val="00F868EA"/>
    <w:rsid w:val="00F87F0E"/>
    <w:rsid w:val="00F93494"/>
    <w:rsid w:val="00F94325"/>
    <w:rsid w:val="00F948E0"/>
    <w:rsid w:val="00F95F60"/>
    <w:rsid w:val="00F96EF2"/>
    <w:rsid w:val="00FA4F11"/>
    <w:rsid w:val="00FA5D3D"/>
    <w:rsid w:val="00FA6481"/>
    <w:rsid w:val="00FA6FF6"/>
    <w:rsid w:val="00FB0B16"/>
    <w:rsid w:val="00FB1014"/>
    <w:rsid w:val="00FB1296"/>
    <w:rsid w:val="00FB206F"/>
    <w:rsid w:val="00FB5515"/>
    <w:rsid w:val="00FB6140"/>
    <w:rsid w:val="00FC35E6"/>
    <w:rsid w:val="00FC3879"/>
    <w:rsid w:val="00FC40E9"/>
    <w:rsid w:val="00FC72C8"/>
    <w:rsid w:val="00FC7365"/>
    <w:rsid w:val="00FC7B0D"/>
    <w:rsid w:val="00FD0C9D"/>
    <w:rsid w:val="00FD1D3C"/>
    <w:rsid w:val="00FD4D0D"/>
    <w:rsid w:val="00FD57B5"/>
    <w:rsid w:val="00FE2459"/>
    <w:rsid w:val="00FF0F49"/>
    <w:rsid w:val="00FF24B3"/>
    <w:rsid w:val="00FF31CE"/>
    <w:rsid w:val="00FF357F"/>
    <w:rsid w:val="00FF5AD8"/>
    <w:rsid w:val="00FF73C4"/>
    <w:rsid w:val="00FF7B83"/>
    <w:rsid w:val="7260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53012A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34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27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4E2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1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E215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15F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331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1070"/>
    <w:rPr>
      <w:color w:val="666666"/>
    </w:rPr>
  </w:style>
  <w:style w:type="paragraph" w:styleId="Revision">
    <w:name w:val="Revision"/>
    <w:hidden/>
    <w:uiPriority w:val="99"/>
    <w:semiHidden/>
    <w:rsid w:val="00C67DB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7A34EBA3-D8B9-45DB-B698-BD6E6709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1197</TotalTime>
  <Pages>6</Pages>
  <Words>823</Words>
  <Characters>4864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and sulfur reaction unscaffolded student sheet</vt:lpstr>
    </vt:vector>
  </TitlesOfParts>
  <Manager/>
  <Company>Royal Society of Chemistry</Company>
  <LinksUpToDate>false</LinksUpToDate>
  <CharactersWithSpaces>5626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and sulfur reaction scaffolded student sheet</dc:title>
  <dc:subject/>
  <dc:creator>Royal Society of Chemistry</dc:creator>
  <cp:keywords>science; chemistry; iron; sulfur; reaction; chemical change; experiment; practical; demonstration; 11-14</cp:keywords>
  <dc:description>From https://rsc.li/3LVXGeC;  unscaffolded student sheets, teacher notes and lesson slides also available</dc:description>
  <cp:lastModifiedBy>Emily Kelly</cp:lastModifiedBy>
  <cp:revision>66</cp:revision>
  <cp:lastPrinted>2012-04-18T08:40:00Z</cp:lastPrinted>
  <dcterms:created xsi:type="dcterms:W3CDTF">2026-02-06T20:41:00Z</dcterms:created>
  <dcterms:modified xsi:type="dcterms:W3CDTF">2026-02-11T08:29:00Z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