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9214" w14:textId="616E4202" w:rsidR="00A0567D" w:rsidRPr="00B06A1A" w:rsidRDefault="00026111" w:rsidP="000E5C03">
      <w:pPr>
        <w:pStyle w:val="RSCH1"/>
        <w:ind w:right="-709"/>
      </w:pPr>
      <w:r>
        <w:t>Heating chocolate and egg</w:t>
      </w:r>
    </w:p>
    <w:p w14:paraId="66EFB5F2" w14:textId="19A87434" w:rsidR="00AC283E" w:rsidRDefault="00AC283E" w:rsidP="00AC283E">
      <w:pPr>
        <w:pStyle w:val="RSCH2"/>
      </w:pPr>
      <w:r>
        <w:t>Learning objectives</w:t>
      </w:r>
    </w:p>
    <w:p w14:paraId="2DF3890A" w14:textId="77777777" w:rsidR="002E3F32" w:rsidRPr="00257E8A" w:rsidRDefault="002E3F32" w:rsidP="00257E8A">
      <w:pPr>
        <w:pStyle w:val="RSCLearningobjectives"/>
        <w:jc w:val="left"/>
      </w:pPr>
      <w:r w:rsidRPr="00257E8A">
        <w:t>Safely heat egg white and chocolate using a Bunsen burner and record observations.</w:t>
      </w:r>
    </w:p>
    <w:p w14:paraId="72DD0033" w14:textId="77777777" w:rsidR="002E3F32" w:rsidRPr="002E3F32" w:rsidRDefault="002E3F32" w:rsidP="002E3F32">
      <w:pPr>
        <w:pStyle w:val="RSCLearningobjectives"/>
      </w:pPr>
      <w:r w:rsidRPr="002E3F32">
        <w:t>Describe and explain observations from a chemical reaction.</w:t>
      </w:r>
    </w:p>
    <w:p w14:paraId="235D8DE1" w14:textId="77777777" w:rsidR="002E3F32" w:rsidRPr="002E3F32" w:rsidRDefault="002E3F32" w:rsidP="002E3F32">
      <w:pPr>
        <w:pStyle w:val="RSCLearningobjectives"/>
      </w:pPr>
      <w:r w:rsidRPr="002E3F32">
        <w:t>Categorise statements as relating to chemical or physical changes.</w:t>
      </w:r>
    </w:p>
    <w:p w14:paraId="38D995C0" w14:textId="47E03CC3" w:rsidR="002E3F32" w:rsidRPr="007022AC" w:rsidRDefault="002E3F32" w:rsidP="002E3F32">
      <w:pPr>
        <w:pStyle w:val="RSCLearningobjectives"/>
      </w:pPr>
      <w:r w:rsidRPr="002E3F32">
        <w:t>Distinguish whether a change is chemical or physical from given observations.</w:t>
      </w:r>
    </w:p>
    <w:p w14:paraId="6D96E77A" w14:textId="02171693" w:rsidR="005739C1" w:rsidRPr="007022AC" w:rsidRDefault="00AC283E" w:rsidP="00D2698B">
      <w:pPr>
        <w:pStyle w:val="RSCH2"/>
      </w:pPr>
      <w:r>
        <w:t>Introduction</w:t>
      </w:r>
    </w:p>
    <w:p w14:paraId="14E63773" w14:textId="40A13982" w:rsidR="00DD004E" w:rsidRDefault="00E05864" w:rsidP="00C6331F">
      <w:pPr>
        <w:pStyle w:val="RSCBasictext"/>
      </w:pPr>
      <w:r>
        <w:t xml:space="preserve">Changes can occur in chemicals which may be physical or chemical. A chemical change is one </w:t>
      </w:r>
      <w:r w:rsidR="004C111E">
        <w:t>where</w:t>
      </w:r>
      <w:r>
        <w:t xml:space="preserve"> new </w:t>
      </w:r>
      <w:proofErr w:type="gramStart"/>
      <w:r>
        <w:t>substances</w:t>
      </w:r>
      <w:proofErr w:type="gramEnd"/>
      <w:r>
        <w:t xml:space="preserve"> are formed which have a different </w:t>
      </w:r>
      <w:r w:rsidR="00B477E8">
        <w:t xml:space="preserve">chemical structure. Observations of colour change, </w:t>
      </w:r>
      <w:r w:rsidR="00665774">
        <w:t xml:space="preserve">temperature change or sometimes a change of state could be a sign of this. </w:t>
      </w:r>
      <w:r w:rsidR="007D0047">
        <w:t>Often these are irreversible. Physical changes</w:t>
      </w:r>
      <w:r w:rsidR="00EA6CDE">
        <w:t>,</w:t>
      </w:r>
      <w:r w:rsidR="007D0047">
        <w:t xml:space="preserve"> on the </w:t>
      </w:r>
      <w:r w:rsidR="00DD004E">
        <w:t>other hand</w:t>
      </w:r>
      <w:r w:rsidR="00EA6CDE">
        <w:t>,</w:t>
      </w:r>
      <w:r w:rsidR="007D0047">
        <w:t xml:space="preserve"> are reversible and </w:t>
      </w:r>
      <w:r w:rsidR="00DD004E">
        <w:t>are often associated with changes of state. An example is ice melting. The liquid water can then be frozen to reverse this.</w:t>
      </w:r>
    </w:p>
    <w:p w14:paraId="00CB4CD6" w14:textId="7418F2B1" w:rsidR="00762332" w:rsidRPr="00762332" w:rsidRDefault="00C6331F" w:rsidP="00DD004E">
      <w:pPr>
        <w:pStyle w:val="RSCBasictext"/>
      </w:pPr>
      <w:r w:rsidRPr="00C6331F">
        <w:t xml:space="preserve">In this experiment, </w:t>
      </w:r>
      <w:r w:rsidR="00DD004E">
        <w:t xml:space="preserve">you will </w:t>
      </w:r>
      <w:r w:rsidRPr="00C6331F">
        <w:t>use a Bunsen burner and water bath to investigate the different effects of heat on chocolate and egg white</w:t>
      </w:r>
      <w:r w:rsidR="00DD004E">
        <w:t xml:space="preserve"> to determine whether they undergo a chemical or a physical change on heating.</w:t>
      </w:r>
    </w:p>
    <w:p w14:paraId="0640F604" w14:textId="77777777" w:rsidR="00BE6A40" w:rsidRDefault="00BE6A40" w:rsidP="00BE6A40">
      <w:pPr>
        <w:pStyle w:val="RSCH3"/>
      </w:pPr>
      <w:r>
        <w:t>Equipment</w:t>
      </w:r>
    </w:p>
    <w:p w14:paraId="052AB935" w14:textId="77777777" w:rsidR="00BE6A40" w:rsidRDefault="00BE6A40" w:rsidP="00BE6A40">
      <w:pPr>
        <w:pStyle w:val="RSCH4"/>
        <w:sectPr w:rsidR="00BE6A40" w:rsidSect="00BE6A40">
          <w:headerReference w:type="default" r:id="rId11"/>
          <w:footerReference w:type="default" r:id="rId12"/>
          <w:type w:val="continuous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</w:p>
    <w:p w14:paraId="530FD57F" w14:textId="77777777" w:rsidR="00BE6A40" w:rsidRPr="00762332" w:rsidRDefault="00BE6A40" w:rsidP="00BE6A40">
      <w:pPr>
        <w:pStyle w:val="RSCH4"/>
      </w:pPr>
      <w:r w:rsidRPr="00762332">
        <w:t>Apparatus </w:t>
      </w:r>
    </w:p>
    <w:p w14:paraId="217E43EA" w14:textId="77777777" w:rsidR="00BE6A40" w:rsidRPr="009172C2" w:rsidRDefault="00BE6A40" w:rsidP="00BE6A40">
      <w:pPr>
        <w:pStyle w:val="RSCBulletedlist"/>
      </w:pPr>
      <w:r>
        <w:t>Safety glasses</w:t>
      </w:r>
    </w:p>
    <w:p w14:paraId="040030D8" w14:textId="2F648600" w:rsidR="00BE6A40" w:rsidRPr="009172C2" w:rsidRDefault="00BE6A40" w:rsidP="00BE6A40">
      <w:pPr>
        <w:pStyle w:val="RSCBulletedlist"/>
      </w:pPr>
      <w:r w:rsidRPr="009172C2">
        <w:t>Test tubes, x</w:t>
      </w:r>
      <w:r w:rsidR="00E55E5C">
        <w:t xml:space="preserve"> </w:t>
      </w:r>
      <w:r w:rsidRPr="009172C2">
        <w:t>2</w:t>
      </w:r>
    </w:p>
    <w:p w14:paraId="165E70DD" w14:textId="77777777" w:rsidR="00BE6A40" w:rsidRPr="009172C2" w:rsidRDefault="00BE6A40" w:rsidP="00BE6A40">
      <w:pPr>
        <w:pStyle w:val="RSCBulletedlist"/>
      </w:pPr>
      <w:r w:rsidRPr="009172C2">
        <w:t>Beaker, 250 cm</w:t>
      </w:r>
      <w:r w:rsidRPr="009172C2">
        <w:rPr>
          <w:vertAlign w:val="superscript"/>
        </w:rPr>
        <w:t>3</w:t>
      </w:r>
    </w:p>
    <w:p w14:paraId="401C9013" w14:textId="77777777" w:rsidR="00BE6A40" w:rsidRPr="009172C2" w:rsidRDefault="00BE6A40" w:rsidP="00BE6A40">
      <w:pPr>
        <w:pStyle w:val="RSCBulletedlist"/>
      </w:pPr>
      <w:r w:rsidRPr="009172C2">
        <w:t>Bunsen burner</w:t>
      </w:r>
    </w:p>
    <w:p w14:paraId="22CFEED0" w14:textId="77777777" w:rsidR="00BE6A40" w:rsidRPr="009172C2" w:rsidRDefault="00BE6A40" w:rsidP="00BE6A40">
      <w:pPr>
        <w:pStyle w:val="RSCBulletedlist"/>
      </w:pPr>
      <w:r w:rsidRPr="009172C2">
        <w:t>Heat resistant mat</w:t>
      </w:r>
    </w:p>
    <w:p w14:paraId="1E096719" w14:textId="77777777" w:rsidR="00BE6A40" w:rsidRPr="009172C2" w:rsidRDefault="00BE6A40" w:rsidP="00BE6A40">
      <w:pPr>
        <w:pStyle w:val="RSCBulletedlist"/>
      </w:pPr>
      <w:r w:rsidRPr="009172C2">
        <w:t>Tripod</w:t>
      </w:r>
    </w:p>
    <w:p w14:paraId="69C4F323" w14:textId="77777777" w:rsidR="00BE6A40" w:rsidRPr="009172C2" w:rsidRDefault="00BE6A40" w:rsidP="00BE6A40">
      <w:pPr>
        <w:pStyle w:val="RSCBulletedlist"/>
      </w:pPr>
      <w:r w:rsidRPr="009172C2">
        <w:t>Gauze</w:t>
      </w:r>
    </w:p>
    <w:p w14:paraId="43B06360" w14:textId="77777777" w:rsidR="00BE6A40" w:rsidRPr="009172C2" w:rsidRDefault="00BE6A40" w:rsidP="00BE6A40">
      <w:pPr>
        <w:pStyle w:val="RSCBulletedlist"/>
      </w:pPr>
      <w:r w:rsidRPr="009172C2">
        <w:t>Test tube rack</w:t>
      </w:r>
    </w:p>
    <w:p w14:paraId="60E135A9" w14:textId="77777777" w:rsidR="00BE6A40" w:rsidRPr="009172C2" w:rsidRDefault="00BE6A40" w:rsidP="00BE6A40">
      <w:pPr>
        <w:pStyle w:val="RSCBulletedlist"/>
      </w:pPr>
      <w:r w:rsidRPr="009172C2">
        <w:t>Test tube holder</w:t>
      </w:r>
    </w:p>
    <w:p w14:paraId="3AD481CA" w14:textId="77777777" w:rsidR="00BE6A40" w:rsidRPr="00762332" w:rsidRDefault="00BE6A40" w:rsidP="00BE6A40">
      <w:pPr>
        <w:pStyle w:val="RSCH4"/>
      </w:pPr>
      <w:r w:rsidRPr="00762332">
        <w:t>Chemicals </w:t>
      </w:r>
    </w:p>
    <w:p w14:paraId="058403B8" w14:textId="77777777" w:rsidR="00BE6A40" w:rsidRPr="00C41C8B" w:rsidRDefault="00BE6A40" w:rsidP="00BE6A40">
      <w:pPr>
        <w:pStyle w:val="RSCBasictext"/>
        <w:numPr>
          <w:ilvl w:val="0"/>
          <w:numId w:val="30"/>
        </w:numPr>
      </w:pPr>
      <w:r w:rsidRPr="00C41C8B">
        <w:t>Chocolate, a few grams</w:t>
      </w:r>
    </w:p>
    <w:p w14:paraId="0676A30E" w14:textId="673B9AFA" w:rsidR="00BE6A40" w:rsidRDefault="00BE6A40" w:rsidP="00C41C8B">
      <w:pPr>
        <w:pStyle w:val="RSCBasictext"/>
        <w:numPr>
          <w:ilvl w:val="0"/>
          <w:numId w:val="30"/>
        </w:numPr>
        <w:sectPr w:rsidR="00BE6A40" w:rsidSect="00BE6A40">
          <w:headerReference w:type="default" r:id="rId13"/>
          <w:footerReference w:type="default" r:id="rId14"/>
          <w:type w:val="continuous"/>
          <w:pgSz w:w="11906" w:h="16838"/>
          <w:pgMar w:top="1701" w:right="1440" w:bottom="1440" w:left="1440" w:header="431" w:footer="533" w:gutter="0"/>
          <w:cols w:num="2" w:space="708"/>
          <w:docGrid w:linePitch="360"/>
        </w:sectPr>
      </w:pPr>
      <w:r w:rsidRPr="00C41C8B">
        <w:t>Egg albumen (egg white), about 4 cm</w:t>
      </w:r>
      <w:r w:rsidRPr="00C41C8B">
        <w:rPr>
          <w:vertAlign w:val="superscript"/>
        </w:rPr>
        <w:t>3</w:t>
      </w:r>
    </w:p>
    <w:p w14:paraId="59478514" w14:textId="0E4818B2" w:rsidR="00C41C8B" w:rsidRDefault="00C41C8B" w:rsidP="00C41C8B">
      <w:pPr>
        <w:pStyle w:val="RSCH2"/>
      </w:pPr>
      <w:r w:rsidRPr="00C41C8B">
        <w:t>Health, safety and technical notes</w:t>
      </w:r>
    </w:p>
    <w:p w14:paraId="0AB50D67" w14:textId="77777777" w:rsidR="00BE6A40" w:rsidRDefault="00C41C8B" w:rsidP="00BE6A40">
      <w:pPr>
        <w:pStyle w:val="RSCBulletedlist"/>
      </w:pPr>
      <w:r w:rsidRPr="00C41C8B">
        <w:t>Wear eye protection throughout. </w:t>
      </w:r>
    </w:p>
    <w:p w14:paraId="2DBFFBC6" w14:textId="77777777" w:rsidR="00BE6A40" w:rsidRDefault="00C41C8B" w:rsidP="00C41C8B">
      <w:pPr>
        <w:pStyle w:val="RSCBulletedlist"/>
      </w:pPr>
      <w:r w:rsidRPr="00C41C8B">
        <w:t>Do not sit down while heating the beaker or handling the hot test tubes.</w:t>
      </w:r>
    </w:p>
    <w:p w14:paraId="0D238BAC" w14:textId="34BF2E40" w:rsidR="00C41C8B" w:rsidRPr="00C41C8B" w:rsidRDefault="00C41C8B" w:rsidP="00C41C8B">
      <w:pPr>
        <w:pStyle w:val="RSCBulletedlist"/>
      </w:pPr>
      <w:r w:rsidRPr="00C41C8B">
        <w:t>Do not taste foods in a laboratory. The food or the apparatus may be contaminated.</w:t>
      </w:r>
    </w:p>
    <w:p w14:paraId="029FF03E" w14:textId="356629B3" w:rsidR="005B7D02" w:rsidRDefault="00BE6A40" w:rsidP="005B7D02">
      <w:pPr>
        <w:pStyle w:val="RSCH2"/>
      </w:pPr>
      <w:r>
        <w:lastRenderedPageBreak/>
        <w:t>Diagram</w:t>
      </w:r>
    </w:p>
    <w:p w14:paraId="2D89F609" w14:textId="1359A2DC" w:rsidR="00073560" w:rsidRDefault="00073560" w:rsidP="00371534">
      <w:pPr>
        <w:pStyle w:val="RSCH2"/>
        <w:spacing w:before="0"/>
        <w:jc w:val="center"/>
      </w:pPr>
      <w:r>
        <w:rPr>
          <w:noProof/>
        </w:rPr>
        <w:drawing>
          <wp:inline distT="0" distB="0" distL="0" distR="0" wp14:anchorId="573DAB63" wp14:editId="7953B6DB">
            <wp:extent cx="3473450" cy="4466712"/>
            <wp:effectExtent l="0" t="0" r="0" b="0"/>
            <wp:docPr id="914260674" name="Picture 2" descr="A diagram of the equipment set-up for the experim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260674" name="Picture 2" descr="A diagram of the equipment set-up for the experiment.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401" cy="447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CBE40B" w14:textId="78B1088D" w:rsidR="00BE6A40" w:rsidRDefault="00BE6A40" w:rsidP="00BE6A40">
      <w:pPr>
        <w:pStyle w:val="RSCH2"/>
      </w:pPr>
      <w:r>
        <w:t>Method</w:t>
      </w:r>
    </w:p>
    <w:p w14:paraId="040EE737" w14:textId="2F28B4FF" w:rsidR="00FC5E08" w:rsidRPr="00FC5E08" w:rsidRDefault="00FC5E08" w:rsidP="00FC5E08">
      <w:pPr>
        <w:pStyle w:val="RSCnumberedlist"/>
      </w:pPr>
      <w:r w:rsidRPr="00FC5E08">
        <w:t>Add cold water to the beaker until it is about one-third full</w:t>
      </w:r>
      <w:r w:rsidR="009069BE">
        <w:t xml:space="preserve"> </w:t>
      </w:r>
      <w:r w:rsidRPr="00FC5E08">
        <w:t>and place it on the tripod and gauze.</w:t>
      </w:r>
    </w:p>
    <w:p w14:paraId="4AC8D543" w14:textId="5F7BBEBC" w:rsidR="00FC5E08" w:rsidRPr="00FC5E08" w:rsidRDefault="00FC5E08" w:rsidP="00FC5E08">
      <w:pPr>
        <w:pStyle w:val="RSCnumberedlist"/>
      </w:pPr>
      <w:r w:rsidRPr="00FC5E08">
        <w:t xml:space="preserve">Place a test tube </w:t>
      </w:r>
      <w:r w:rsidR="009069BE">
        <w:t>containing</w:t>
      </w:r>
      <w:r w:rsidR="009069BE" w:rsidRPr="00FC5E08">
        <w:t xml:space="preserve"> </w:t>
      </w:r>
      <w:r w:rsidRPr="00FC5E08">
        <w:t>egg white and a</w:t>
      </w:r>
      <w:r w:rsidR="009069BE">
        <w:t xml:space="preserve"> second</w:t>
      </w:r>
      <w:r w:rsidRPr="00FC5E08">
        <w:t xml:space="preserve"> test tube </w:t>
      </w:r>
      <w:r w:rsidR="009069BE">
        <w:t>containing</w:t>
      </w:r>
      <w:r w:rsidR="009069BE" w:rsidRPr="00FC5E08">
        <w:t xml:space="preserve"> </w:t>
      </w:r>
      <w:r w:rsidRPr="00FC5E08">
        <w:t>chocolate in the beaker.</w:t>
      </w:r>
    </w:p>
    <w:p w14:paraId="15AA5298" w14:textId="77777777" w:rsidR="00FC5E08" w:rsidRPr="00FC5E08" w:rsidRDefault="00FC5E08" w:rsidP="00FC5E08">
      <w:pPr>
        <w:pStyle w:val="RSCnumberedlist"/>
      </w:pPr>
      <w:r w:rsidRPr="00FC5E08">
        <w:t>Heat the beaker of water with the test tubes carefully until the water in the beaker boils. Allow the water to boil gently for about 5 minutes.</w:t>
      </w:r>
    </w:p>
    <w:p w14:paraId="422F503C" w14:textId="77777777" w:rsidR="00FC5E08" w:rsidRPr="00FC5E08" w:rsidRDefault="00FC5E08" w:rsidP="00FC5E08">
      <w:pPr>
        <w:pStyle w:val="RSCnumberedlist"/>
      </w:pPr>
      <w:r w:rsidRPr="00FC5E08">
        <w:t>Watch what happens to the egg white and the chocolate in the tubes while they are being heated.</w:t>
      </w:r>
    </w:p>
    <w:p w14:paraId="2C25DE6C" w14:textId="77777777" w:rsidR="00FC5E08" w:rsidRPr="00FC5E08" w:rsidRDefault="00FC5E08" w:rsidP="00FC5E08">
      <w:pPr>
        <w:pStyle w:val="RSCnumberedlist"/>
      </w:pPr>
      <w:r w:rsidRPr="00FC5E08">
        <w:t>Turn off the Bunsen burner and use the test tube holder to transfer the tubes to the rack to cool.</w:t>
      </w:r>
    </w:p>
    <w:p w14:paraId="43D299CB" w14:textId="77777777" w:rsidR="00FC5E08" w:rsidRPr="00FC5E08" w:rsidRDefault="00FC5E08" w:rsidP="00FC5E08">
      <w:pPr>
        <w:pStyle w:val="RSCnumberedlist"/>
      </w:pPr>
      <w:r w:rsidRPr="00FC5E08">
        <w:t>Watch what happens to the egg white and the chocolate in the tubes as they cool.</w:t>
      </w:r>
    </w:p>
    <w:p w14:paraId="23C09828" w14:textId="77777777" w:rsidR="006934DC" w:rsidRDefault="006934DC">
      <w:pPr>
        <w:ind w:left="714" w:hanging="357"/>
        <w:outlineLvl w:val="9"/>
        <w:rPr>
          <w:rFonts w:ascii="Century Gothic" w:hAnsi="Century Gothic"/>
          <w:b/>
          <w:bCs/>
          <w:color w:val="006F62"/>
          <w:sz w:val="28"/>
          <w:szCs w:val="22"/>
        </w:rPr>
      </w:pPr>
      <w:r>
        <w:br w:type="page"/>
      </w:r>
    </w:p>
    <w:p w14:paraId="7589BEFB" w14:textId="3FEA8A18" w:rsidR="00A848A0" w:rsidRDefault="00A848A0" w:rsidP="00A848A0">
      <w:pPr>
        <w:pStyle w:val="RSCH2"/>
      </w:pPr>
      <w:r>
        <w:lastRenderedPageBreak/>
        <w:t>Results</w:t>
      </w:r>
    </w:p>
    <w:p w14:paraId="3AB1F04D" w14:textId="5E30691D" w:rsidR="00A848A0" w:rsidRDefault="0083064E" w:rsidP="00A848A0">
      <w:pPr>
        <w:pStyle w:val="RSCBasictext"/>
      </w:pPr>
      <w:r>
        <w:t>Use the following table to record your observations before and during the practical.</w:t>
      </w:r>
    </w:p>
    <w:tbl>
      <w:tblPr>
        <w:tblStyle w:val="TableGrid"/>
        <w:tblW w:w="9065" w:type="dxa"/>
        <w:jc w:val="center"/>
        <w:tblLook w:val="04A0" w:firstRow="1" w:lastRow="0" w:firstColumn="1" w:lastColumn="0" w:noHBand="0" w:noVBand="1"/>
      </w:tblPr>
      <w:tblGrid>
        <w:gridCol w:w="1308"/>
        <w:gridCol w:w="1537"/>
        <w:gridCol w:w="6220"/>
      </w:tblGrid>
      <w:tr w:rsidR="00D963D0" w:rsidRPr="00985C41" w14:paraId="4BF66D23" w14:textId="77777777" w:rsidTr="00D963D0">
        <w:trPr>
          <w:trHeight w:val="561"/>
          <w:jc w:val="center"/>
        </w:trPr>
        <w:tc>
          <w:tcPr>
            <w:tcW w:w="1308" w:type="dxa"/>
            <w:shd w:val="clear" w:color="auto" w:fill="E0E88E"/>
            <w:vAlign w:val="center"/>
          </w:tcPr>
          <w:p w14:paraId="5B199132" w14:textId="2AE541E0" w:rsidR="00D963D0" w:rsidRPr="00E73726" w:rsidRDefault="00D963D0" w:rsidP="006372AD">
            <w:pPr>
              <w:spacing w:before="60" w:after="60" w:line="259" w:lineRule="auto"/>
              <w:ind w:right="34"/>
              <w:jc w:val="left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Substance</w:t>
            </w:r>
          </w:p>
        </w:tc>
        <w:tc>
          <w:tcPr>
            <w:tcW w:w="1537" w:type="dxa"/>
            <w:shd w:val="clear" w:color="auto" w:fill="E0E88E"/>
            <w:vAlign w:val="center"/>
          </w:tcPr>
          <w:p w14:paraId="7EE4146F" w14:textId="30AB020B" w:rsidR="00D963D0" w:rsidRPr="00E73726" w:rsidRDefault="00D963D0" w:rsidP="006372AD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Stage of practical</w:t>
            </w:r>
          </w:p>
        </w:tc>
        <w:tc>
          <w:tcPr>
            <w:tcW w:w="6220" w:type="dxa"/>
            <w:shd w:val="clear" w:color="auto" w:fill="E0E88E"/>
            <w:vAlign w:val="center"/>
          </w:tcPr>
          <w:p w14:paraId="0EF0EE66" w14:textId="0C285424" w:rsidR="00D963D0" w:rsidRPr="00E73726" w:rsidRDefault="00D963D0" w:rsidP="006506FE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Observation</w:t>
            </w:r>
          </w:p>
        </w:tc>
      </w:tr>
      <w:tr w:rsidR="00D963D0" w:rsidRPr="00985C41" w14:paraId="445FF529" w14:textId="77777777" w:rsidTr="00D963D0">
        <w:trPr>
          <w:trHeight w:val="734"/>
          <w:jc w:val="center"/>
        </w:trPr>
        <w:tc>
          <w:tcPr>
            <w:tcW w:w="1308" w:type="dxa"/>
            <w:vMerge w:val="restart"/>
            <w:vAlign w:val="center"/>
          </w:tcPr>
          <w:p w14:paraId="47C5A664" w14:textId="6000C040" w:rsidR="00D963D0" w:rsidRPr="00985C41" w:rsidRDefault="00D963D0" w:rsidP="00D963D0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Egg white</w:t>
            </w:r>
          </w:p>
        </w:tc>
        <w:tc>
          <w:tcPr>
            <w:tcW w:w="1537" w:type="dxa"/>
            <w:vAlign w:val="center"/>
          </w:tcPr>
          <w:p w14:paraId="048D1988" w14:textId="5B14EBB8" w:rsidR="00D963D0" w:rsidRPr="00985C41" w:rsidRDefault="00D963D0" w:rsidP="00D963D0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Before</w:t>
            </w:r>
          </w:p>
        </w:tc>
        <w:tc>
          <w:tcPr>
            <w:tcW w:w="6220" w:type="dxa"/>
            <w:vAlign w:val="center"/>
          </w:tcPr>
          <w:p w14:paraId="341929A9" w14:textId="77777777" w:rsidR="00D963D0" w:rsidRPr="00985C41" w:rsidRDefault="00D963D0" w:rsidP="006372AD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D963D0" w:rsidRPr="00985C41" w14:paraId="13D2EA84" w14:textId="77777777" w:rsidTr="00D963D0">
        <w:trPr>
          <w:trHeight w:val="734"/>
          <w:jc w:val="center"/>
        </w:trPr>
        <w:tc>
          <w:tcPr>
            <w:tcW w:w="1308" w:type="dxa"/>
            <w:vMerge/>
            <w:vAlign w:val="center"/>
          </w:tcPr>
          <w:p w14:paraId="304D0BA6" w14:textId="17DC3045" w:rsidR="00D963D0" w:rsidRPr="00985C41" w:rsidRDefault="00D963D0" w:rsidP="006372AD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</w:tc>
        <w:tc>
          <w:tcPr>
            <w:tcW w:w="1537" w:type="dxa"/>
            <w:vAlign w:val="center"/>
          </w:tcPr>
          <w:p w14:paraId="16C4AC69" w14:textId="059366A2" w:rsidR="00D963D0" w:rsidRPr="00985C41" w:rsidRDefault="00D963D0" w:rsidP="00D963D0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Immediately after heating</w:t>
            </w:r>
          </w:p>
        </w:tc>
        <w:tc>
          <w:tcPr>
            <w:tcW w:w="6220" w:type="dxa"/>
            <w:vAlign w:val="center"/>
          </w:tcPr>
          <w:p w14:paraId="1216E81A" w14:textId="77777777" w:rsidR="00D963D0" w:rsidRPr="00985C41" w:rsidRDefault="00D963D0" w:rsidP="006372AD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D963D0" w:rsidRPr="00985C41" w14:paraId="2BE8929A" w14:textId="77777777" w:rsidTr="00D963D0">
        <w:trPr>
          <w:trHeight w:val="734"/>
          <w:jc w:val="center"/>
        </w:trPr>
        <w:tc>
          <w:tcPr>
            <w:tcW w:w="1308" w:type="dxa"/>
            <w:vMerge/>
            <w:vAlign w:val="center"/>
          </w:tcPr>
          <w:p w14:paraId="1D7B7EDB" w14:textId="3444C75A" w:rsidR="00D963D0" w:rsidRPr="00985C41" w:rsidRDefault="00D963D0" w:rsidP="006372AD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</w:tc>
        <w:tc>
          <w:tcPr>
            <w:tcW w:w="1537" w:type="dxa"/>
            <w:vAlign w:val="center"/>
          </w:tcPr>
          <w:p w14:paraId="25BE542D" w14:textId="103F3567" w:rsidR="00D963D0" w:rsidRPr="00985C41" w:rsidRDefault="00D963D0" w:rsidP="00D963D0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After cooling</w:t>
            </w:r>
          </w:p>
        </w:tc>
        <w:tc>
          <w:tcPr>
            <w:tcW w:w="6220" w:type="dxa"/>
            <w:vAlign w:val="center"/>
          </w:tcPr>
          <w:p w14:paraId="11B01A2B" w14:textId="77777777" w:rsidR="00D963D0" w:rsidRPr="00985C41" w:rsidRDefault="00D963D0" w:rsidP="006372AD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D963D0" w:rsidRPr="00985C41" w14:paraId="47F03EF8" w14:textId="77777777" w:rsidTr="00D963D0">
        <w:trPr>
          <w:trHeight w:val="734"/>
          <w:jc w:val="center"/>
        </w:trPr>
        <w:tc>
          <w:tcPr>
            <w:tcW w:w="1308" w:type="dxa"/>
            <w:vMerge w:val="restart"/>
            <w:vAlign w:val="center"/>
          </w:tcPr>
          <w:p w14:paraId="144CF384" w14:textId="2AC07492" w:rsidR="00D963D0" w:rsidRPr="00985C41" w:rsidRDefault="00D963D0" w:rsidP="00D963D0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Chocolate</w:t>
            </w:r>
          </w:p>
        </w:tc>
        <w:tc>
          <w:tcPr>
            <w:tcW w:w="1537" w:type="dxa"/>
            <w:vAlign w:val="center"/>
          </w:tcPr>
          <w:p w14:paraId="6726D310" w14:textId="0D25088F" w:rsidR="00D963D0" w:rsidRPr="00985C41" w:rsidRDefault="00D963D0" w:rsidP="00D963D0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Before</w:t>
            </w:r>
          </w:p>
        </w:tc>
        <w:tc>
          <w:tcPr>
            <w:tcW w:w="6220" w:type="dxa"/>
            <w:vAlign w:val="center"/>
          </w:tcPr>
          <w:p w14:paraId="577BEAEC" w14:textId="77777777" w:rsidR="00D963D0" w:rsidRPr="00985C41" w:rsidRDefault="00D963D0" w:rsidP="00D963D0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D963D0" w:rsidRPr="00985C41" w14:paraId="23BA0747" w14:textId="77777777" w:rsidTr="00D963D0">
        <w:trPr>
          <w:trHeight w:val="734"/>
          <w:jc w:val="center"/>
        </w:trPr>
        <w:tc>
          <w:tcPr>
            <w:tcW w:w="1308" w:type="dxa"/>
            <w:vMerge/>
            <w:vAlign w:val="center"/>
          </w:tcPr>
          <w:p w14:paraId="66AC84C3" w14:textId="51236AB4" w:rsidR="00D963D0" w:rsidRPr="00985C41" w:rsidRDefault="00D963D0" w:rsidP="00D963D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</w:tc>
        <w:tc>
          <w:tcPr>
            <w:tcW w:w="1537" w:type="dxa"/>
            <w:vAlign w:val="center"/>
          </w:tcPr>
          <w:p w14:paraId="036E106C" w14:textId="60C61B55" w:rsidR="00D963D0" w:rsidRPr="00985C41" w:rsidRDefault="00D963D0" w:rsidP="00D963D0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Immediately after heating</w:t>
            </w:r>
          </w:p>
        </w:tc>
        <w:tc>
          <w:tcPr>
            <w:tcW w:w="6220" w:type="dxa"/>
            <w:vAlign w:val="center"/>
          </w:tcPr>
          <w:p w14:paraId="3078C212" w14:textId="77777777" w:rsidR="00D963D0" w:rsidRPr="00985C41" w:rsidRDefault="00D963D0" w:rsidP="00D963D0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D963D0" w:rsidRPr="00985C41" w14:paraId="07EEA352" w14:textId="77777777" w:rsidTr="00D963D0">
        <w:trPr>
          <w:trHeight w:val="734"/>
          <w:jc w:val="center"/>
        </w:trPr>
        <w:tc>
          <w:tcPr>
            <w:tcW w:w="1308" w:type="dxa"/>
            <w:vMerge/>
            <w:vAlign w:val="center"/>
          </w:tcPr>
          <w:p w14:paraId="32B6075C" w14:textId="56C15AEC" w:rsidR="00D963D0" w:rsidRPr="00985C41" w:rsidRDefault="00D963D0" w:rsidP="00D963D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</w:tc>
        <w:tc>
          <w:tcPr>
            <w:tcW w:w="1537" w:type="dxa"/>
            <w:vAlign w:val="center"/>
          </w:tcPr>
          <w:p w14:paraId="0C4522BA" w14:textId="2B136D5D" w:rsidR="00D963D0" w:rsidRPr="00985C41" w:rsidRDefault="00D963D0" w:rsidP="00D963D0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After cooling</w:t>
            </w:r>
          </w:p>
        </w:tc>
        <w:tc>
          <w:tcPr>
            <w:tcW w:w="6220" w:type="dxa"/>
            <w:vAlign w:val="center"/>
          </w:tcPr>
          <w:p w14:paraId="5351E5ED" w14:textId="77777777" w:rsidR="00D963D0" w:rsidRPr="00985C41" w:rsidRDefault="00D963D0" w:rsidP="00D963D0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</w:tbl>
    <w:p w14:paraId="430E62AC" w14:textId="52CE3E98" w:rsidR="00A848A0" w:rsidRDefault="0083064E" w:rsidP="00A848A0">
      <w:pPr>
        <w:pStyle w:val="RSCH2"/>
      </w:pPr>
      <w:r>
        <w:t xml:space="preserve">Follow-up </w:t>
      </w:r>
      <w:r w:rsidR="00D963D0">
        <w:t>q</w:t>
      </w:r>
      <w:r>
        <w:t>uestions</w:t>
      </w:r>
    </w:p>
    <w:p w14:paraId="1726BFB5" w14:textId="3A7DE966" w:rsidR="006E6302" w:rsidRDefault="00827B04" w:rsidP="00270DA8">
      <w:pPr>
        <w:pStyle w:val="RSCnumberedlist"/>
        <w:numPr>
          <w:ilvl w:val="0"/>
          <w:numId w:val="34"/>
        </w:numPr>
      </w:pPr>
      <w:r>
        <w:t xml:space="preserve">In the table below there are a series of statements. Tick the correct box to show whether they </w:t>
      </w:r>
      <w:r w:rsidR="007D279D">
        <w:t xml:space="preserve">typically </w:t>
      </w:r>
      <w:r>
        <w:t>relate to chemical changes or physical changes.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2100"/>
        <w:gridCol w:w="2101"/>
      </w:tblGrid>
      <w:tr w:rsidR="00270DA8" w:rsidRPr="00985C41" w14:paraId="5848FF41" w14:textId="77777777" w:rsidTr="00270DA8">
        <w:trPr>
          <w:trHeight w:val="482"/>
          <w:jc w:val="center"/>
        </w:trPr>
        <w:tc>
          <w:tcPr>
            <w:tcW w:w="4815" w:type="dxa"/>
            <w:shd w:val="clear" w:color="auto" w:fill="E0E88E"/>
            <w:vAlign w:val="center"/>
          </w:tcPr>
          <w:p w14:paraId="7D3C7D34" w14:textId="650B7BCF" w:rsidR="00270DA8" w:rsidRPr="00E73726" w:rsidRDefault="00270DA8" w:rsidP="006506FE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bookmarkStart w:id="0" w:name="_Hlk110936187"/>
            <w:r>
              <w:rPr>
                <w:rFonts w:ascii="Century Gothic" w:hAnsi="Century Gothic"/>
                <w:b/>
                <w:bCs/>
                <w:color w:val="006F62"/>
              </w:rPr>
              <w:t>Statement</w:t>
            </w:r>
          </w:p>
        </w:tc>
        <w:tc>
          <w:tcPr>
            <w:tcW w:w="2100" w:type="dxa"/>
            <w:shd w:val="clear" w:color="auto" w:fill="E0E88E"/>
            <w:vAlign w:val="center"/>
          </w:tcPr>
          <w:p w14:paraId="149C3020" w14:textId="30B32CA4" w:rsidR="00270DA8" w:rsidRPr="00E73726" w:rsidRDefault="00270DA8" w:rsidP="006372AD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Chemical change</w:t>
            </w:r>
          </w:p>
        </w:tc>
        <w:tc>
          <w:tcPr>
            <w:tcW w:w="2101" w:type="dxa"/>
            <w:shd w:val="clear" w:color="auto" w:fill="E0E88E"/>
            <w:vAlign w:val="center"/>
          </w:tcPr>
          <w:p w14:paraId="46EEF565" w14:textId="2D4288B5" w:rsidR="00270DA8" w:rsidRPr="00E73726" w:rsidRDefault="00270DA8" w:rsidP="006372AD">
            <w:pPr>
              <w:spacing w:before="60" w:after="60" w:line="259" w:lineRule="auto"/>
              <w:ind w:right="-1"/>
              <w:jc w:val="left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Physical change</w:t>
            </w:r>
          </w:p>
        </w:tc>
      </w:tr>
      <w:tr w:rsidR="00270DA8" w:rsidRPr="00985C41" w14:paraId="5F605C37" w14:textId="77777777" w:rsidTr="00270DA8">
        <w:trPr>
          <w:trHeight w:val="482"/>
          <w:jc w:val="center"/>
        </w:trPr>
        <w:tc>
          <w:tcPr>
            <w:tcW w:w="4815" w:type="dxa"/>
            <w:vAlign w:val="center"/>
          </w:tcPr>
          <w:p w14:paraId="0375391C" w14:textId="1C3BFFB4" w:rsidR="00270DA8" w:rsidRPr="00985C41" w:rsidRDefault="00270DA8" w:rsidP="00270DA8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Can easily be undone (reversible)</w:t>
            </w:r>
          </w:p>
        </w:tc>
        <w:tc>
          <w:tcPr>
            <w:tcW w:w="2100" w:type="dxa"/>
            <w:vAlign w:val="center"/>
          </w:tcPr>
          <w:p w14:paraId="431C8824" w14:textId="032AA519" w:rsidR="00270DA8" w:rsidRPr="00985C41" w:rsidRDefault="00270DA8" w:rsidP="006372AD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2101" w:type="dxa"/>
            <w:vAlign w:val="center"/>
          </w:tcPr>
          <w:p w14:paraId="389FA3EC" w14:textId="6C83463E" w:rsidR="00270DA8" w:rsidRPr="00985C41" w:rsidRDefault="00270DA8" w:rsidP="006372AD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270DA8" w:rsidRPr="00985C41" w14:paraId="567D9C4E" w14:textId="77777777" w:rsidTr="00270DA8">
        <w:trPr>
          <w:trHeight w:val="482"/>
          <w:jc w:val="center"/>
        </w:trPr>
        <w:tc>
          <w:tcPr>
            <w:tcW w:w="4815" w:type="dxa"/>
            <w:vAlign w:val="center"/>
          </w:tcPr>
          <w:p w14:paraId="0EBE8EC3" w14:textId="7C2C4703" w:rsidR="00270DA8" w:rsidRPr="00985C41" w:rsidRDefault="00270DA8" w:rsidP="00270DA8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Cannot easily be undone (irreversible)</w:t>
            </w:r>
          </w:p>
        </w:tc>
        <w:tc>
          <w:tcPr>
            <w:tcW w:w="2100" w:type="dxa"/>
            <w:vAlign w:val="center"/>
          </w:tcPr>
          <w:p w14:paraId="3F778E14" w14:textId="77777777" w:rsidR="00270DA8" w:rsidRPr="00985C41" w:rsidRDefault="00270DA8" w:rsidP="006372AD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2101" w:type="dxa"/>
            <w:vAlign w:val="center"/>
          </w:tcPr>
          <w:p w14:paraId="68927ACB" w14:textId="77777777" w:rsidR="00270DA8" w:rsidRPr="00985C41" w:rsidRDefault="00270DA8" w:rsidP="006372AD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270DA8" w:rsidRPr="00985C41" w14:paraId="342F6A68" w14:textId="77777777" w:rsidTr="00270DA8">
        <w:trPr>
          <w:trHeight w:val="482"/>
          <w:jc w:val="center"/>
        </w:trPr>
        <w:tc>
          <w:tcPr>
            <w:tcW w:w="4815" w:type="dxa"/>
            <w:vAlign w:val="center"/>
          </w:tcPr>
          <w:p w14:paraId="2BE23F05" w14:textId="054A2E7D" w:rsidR="00270DA8" w:rsidRPr="00985C41" w:rsidRDefault="00270DA8" w:rsidP="00270DA8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 new material formed</w:t>
            </w:r>
          </w:p>
        </w:tc>
        <w:tc>
          <w:tcPr>
            <w:tcW w:w="2100" w:type="dxa"/>
            <w:vAlign w:val="center"/>
          </w:tcPr>
          <w:p w14:paraId="21985EC3" w14:textId="77777777" w:rsidR="00270DA8" w:rsidRPr="00985C41" w:rsidRDefault="00270DA8" w:rsidP="006372AD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2101" w:type="dxa"/>
            <w:vAlign w:val="center"/>
          </w:tcPr>
          <w:p w14:paraId="6D781E4D" w14:textId="77777777" w:rsidR="00270DA8" w:rsidRPr="00985C41" w:rsidRDefault="00270DA8" w:rsidP="006372AD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270DA8" w:rsidRPr="00985C41" w14:paraId="2D88D76E" w14:textId="77777777" w:rsidTr="00270DA8">
        <w:trPr>
          <w:trHeight w:val="482"/>
          <w:jc w:val="center"/>
        </w:trPr>
        <w:tc>
          <w:tcPr>
            <w:tcW w:w="4815" w:type="dxa"/>
            <w:vAlign w:val="center"/>
          </w:tcPr>
          <w:p w14:paraId="1A11EA21" w14:textId="51541BB4" w:rsidR="00270DA8" w:rsidRPr="00985C41" w:rsidRDefault="00270DA8" w:rsidP="00270DA8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New materials formed that are different to the starting materials</w:t>
            </w:r>
          </w:p>
        </w:tc>
        <w:tc>
          <w:tcPr>
            <w:tcW w:w="2100" w:type="dxa"/>
            <w:vAlign w:val="center"/>
          </w:tcPr>
          <w:p w14:paraId="3C4FBF5E" w14:textId="77777777" w:rsidR="00270DA8" w:rsidRPr="00985C41" w:rsidRDefault="00270DA8" w:rsidP="006372AD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2101" w:type="dxa"/>
            <w:vAlign w:val="center"/>
          </w:tcPr>
          <w:p w14:paraId="5A6D48A5" w14:textId="77777777" w:rsidR="00270DA8" w:rsidRPr="00985C41" w:rsidRDefault="00270DA8" w:rsidP="006372AD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270DA8" w:rsidRPr="00985C41" w14:paraId="7B5F43F4" w14:textId="77777777" w:rsidTr="00270DA8">
        <w:trPr>
          <w:trHeight w:val="482"/>
          <w:jc w:val="center"/>
        </w:trPr>
        <w:tc>
          <w:tcPr>
            <w:tcW w:w="4815" w:type="dxa"/>
            <w:vAlign w:val="center"/>
          </w:tcPr>
          <w:p w14:paraId="75BD699B" w14:textId="7406CF5A" w:rsidR="00270DA8" w:rsidRPr="00985C41" w:rsidRDefault="00270DA8" w:rsidP="00270DA8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Heat or light given off</w:t>
            </w:r>
          </w:p>
        </w:tc>
        <w:tc>
          <w:tcPr>
            <w:tcW w:w="2100" w:type="dxa"/>
            <w:vAlign w:val="center"/>
          </w:tcPr>
          <w:p w14:paraId="7E89468E" w14:textId="77777777" w:rsidR="00270DA8" w:rsidRPr="00985C41" w:rsidRDefault="00270DA8" w:rsidP="006372AD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2101" w:type="dxa"/>
            <w:vAlign w:val="center"/>
          </w:tcPr>
          <w:p w14:paraId="7364C179" w14:textId="77777777" w:rsidR="00270DA8" w:rsidRPr="00985C41" w:rsidRDefault="00270DA8" w:rsidP="006372AD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270DA8" w:rsidRPr="00985C41" w14:paraId="16E8EFE2" w14:textId="77777777" w:rsidTr="00270DA8">
        <w:trPr>
          <w:trHeight w:val="482"/>
          <w:jc w:val="center"/>
        </w:trPr>
        <w:tc>
          <w:tcPr>
            <w:tcW w:w="4815" w:type="dxa"/>
            <w:vAlign w:val="center"/>
          </w:tcPr>
          <w:p w14:paraId="10BED15E" w14:textId="349E789E" w:rsidR="00270DA8" w:rsidRPr="00985C41" w:rsidRDefault="00270DA8" w:rsidP="00270DA8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Colour change (permanent)</w:t>
            </w:r>
          </w:p>
        </w:tc>
        <w:tc>
          <w:tcPr>
            <w:tcW w:w="2100" w:type="dxa"/>
            <w:vAlign w:val="center"/>
          </w:tcPr>
          <w:p w14:paraId="0372C204" w14:textId="77777777" w:rsidR="00270DA8" w:rsidRPr="00985C41" w:rsidRDefault="00270DA8" w:rsidP="006372AD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2101" w:type="dxa"/>
            <w:vAlign w:val="center"/>
          </w:tcPr>
          <w:p w14:paraId="6489D623" w14:textId="77777777" w:rsidR="00270DA8" w:rsidRPr="00985C41" w:rsidRDefault="00270DA8" w:rsidP="006372AD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270DA8" w:rsidRPr="00985C41" w14:paraId="42DB9391" w14:textId="77777777" w:rsidTr="00270DA8">
        <w:trPr>
          <w:trHeight w:val="482"/>
          <w:jc w:val="center"/>
        </w:trPr>
        <w:tc>
          <w:tcPr>
            <w:tcW w:w="4815" w:type="dxa"/>
            <w:vAlign w:val="center"/>
          </w:tcPr>
          <w:p w14:paraId="7DCB18E0" w14:textId="0A24FBFF" w:rsidR="00270DA8" w:rsidRDefault="00270DA8" w:rsidP="00270DA8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Change </w:t>
            </w:r>
            <w:r w:rsidR="00D02F82">
              <w:rPr>
                <w:rFonts w:ascii="Century Gothic" w:hAnsi="Century Gothic"/>
              </w:rPr>
              <w:t>of</w:t>
            </w:r>
            <w:r>
              <w:rPr>
                <w:rFonts w:ascii="Century Gothic" w:hAnsi="Century Gothic"/>
              </w:rPr>
              <w:t xml:space="preserve"> state</w:t>
            </w:r>
          </w:p>
        </w:tc>
        <w:tc>
          <w:tcPr>
            <w:tcW w:w="2100" w:type="dxa"/>
            <w:vAlign w:val="center"/>
          </w:tcPr>
          <w:p w14:paraId="738649CD" w14:textId="77777777" w:rsidR="00270DA8" w:rsidRPr="00985C41" w:rsidRDefault="00270DA8" w:rsidP="006372AD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2101" w:type="dxa"/>
            <w:vAlign w:val="center"/>
          </w:tcPr>
          <w:p w14:paraId="01CA2434" w14:textId="77777777" w:rsidR="00270DA8" w:rsidRPr="00985C41" w:rsidRDefault="00270DA8" w:rsidP="006372AD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bookmarkEnd w:id="0"/>
    </w:tbl>
    <w:p w14:paraId="44FD12A0" w14:textId="77777777" w:rsidR="006E6302" w:rsidRDefault="006E6302" w:rsidP="006E6302">
      <w:pPr>
        <w:pStyle w:val="RSCnumberedlist"/>
        <w:numPr>
          <w:ilvl w:val="0"/>
          <w:numId w:val="0"/>
        </w:numPr>
        <w:ind w:left="360"/>
      </w:pPr>
    </w:p>
    <w:p w14:paraId="4E3CF541" w14:textId="5AF9C409" w:rsidR="003B491C" w:rsidRDefault="003B491C" w:rsidP="006934DC">
      <w:pPr>
        <w:pStyle w:val="RSCnumberedlist"/>
        <w:numPr>
          <w:ilvl w:val="0"/>
          <w:numId w:val="34"/>
        </w:numPr>
      </w:pPr>
      <w:r>
        <w:t>This question looks at the observations your made when you heated chocolate.</w:t>
      </w:r>
    </w:p>
    <w:p w14:paraId="7ED15160" w14:textId="3E18FBBE" w:rsidR="003B491C" w:rsidRDefault="003B4A84" w:rsidP="005E2DEF">
      <w:pPr>
        <w:pStyle w:val="RSCletteredlist"/>
      </w:pPr>
      <w:r>
        <w:t xml:space="preserve">Delete the </w:t>
      </w:r>
      <w:r w:rsidR="00E3023C">
        <w:t>in</w:t>
      </w:r>
      <w:r>
        <w:t xml:space="preserve">correct answer to state </w:t>
      </w:r>
      <w:r w:rsidR="00BB622B">
        <w:t xml:space="preserve">whether heating chocolate is a chemical or physical change. </w:t>
      </w:r>
    </w:p>
    <w:p w14:paraId="0CC8DC57" w14:textId="23F811D8" w:rsidR="003B491C" w:rsidRDefault="003B491C" w:rsidP="005E2DEF">
      <w:pPr>
        <w:pStyle w:val="RSCBasictext"/>
        <w:spacing w:before="240"/>
        <w:jc w:val="center"/>
      </w:pPr>
      <w:r>
        <w:t>H</w:t>
      </w:r>
      <w:r w:rsidRPr="00214F73">
        <w:t xml:space="preserve">eating chocolate is a </w:t>
      </w:r>
      <w:r w:rsidRPr="003B491C">
        <w:rPr>
          <w:b/>
          <w:bCs/>
        </w:rPr>
        <w:t>chemical/physical</w:t>
      </w:r>
      <w:r w:rsidRPr="00214F73">
        <w:t xml:space="preserve"> change.</w:t>
      </w:r>
    </w:p>
    <w:p w14:paraId="2092FA74" w14:textId="7170E629" w:rsidR="003B491C" w:rsidRDefault="00ED3EDE" w:rsidP="00B12FB0">
      <w:pPr>
        <w:pStyle w:val="RSCletteredlist"/>
      </w:pPr>
      <w:r>
        <w:lastRenderedPageBreak/>
        <w:t xml:space="preserve">Circle the letter </w:t>
      </w:r>
      <w:r w:rsidR="00595A39">
        <w:t>of</w:t>
      </w:r>
      <w:r>
        <w:t xml:space="preserve"> </w:t>
      </w:r>
      <w:r w:rsidR="003B491C">
        <w:t>observation which explains your answer.</w:t>
      </w:r>
    </w:p>
    <w:p w14:paraId="5243A288" w14:textId="77777777" w:rsidR="00425923" w:rsidRDefault="00425923" w:rsidP="00425923">
      <w:pPr>
        <w:pStyle w:val="RSCletteredlist"/>
        <w:numPr>
          <w:ilvl w:val="0"/>
          <w:numId w:val="0"/>
        </w:numPr>
        <w:ind w:left="360"/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"/>
        <w:gridCol w:w="8278"/>
      </w:tblGrid>
      <w:tr w:rsidR="00425923" w14:paraId="3AB7558A" w14:textId="77777777" w:rsidTr="006372AD">
        <w:tc>
          <w:tcPr>
            <w:tcW w:w="388" w:type="dxa"/>
            <w:vAlign w:val="center"/>
          </w:tcPr>
          <w:p w14:paraId="7280E44C" w14:textId="77777777" w:rsidR="00425923" w:rsidRPr="00632DE2" w:rsidRDefault="00425923" w:rsidP="006372AD">
            <w:pPr>
              <w:pStyle w:val="RSCletteredlist"/>
              <w:numPr>
                <w:ilvl w:val="0"/>
                <w:numId w:val="0"/>
              </w:numPr>
              <w:jc w:val="center"/>
              <w:rPr>
                <w:b/>
                <w:bCs/>
                <w:color w:val="006F62"/>
              </w:rPr>
            </w:pPr>
            <w:r w:rsidRPr="00632DE2">
              <w:rPr>
                <w:b/>
                <w:bCs/>
                <w:color w:val="006F62"/>
              </w:rPr>
              <w:t>A</w:t>
            </w:r>
          </w:p>
        </w:tc>
        <w:tc>
          <w:tcPr>
            <w:tcW w:w="8278" w:type="dxa"/>
          </w:tcPr>
          <w:p w14:paraId="55C326E0" w14:textId="1E912286" w:rsidR="00425923" w:rsidRDefault="00425923" w:rsidP="006372AD">
            <w:pPr>
              <w:pStyle w:val="RSCletteredlist"/>
              <w:numPr>
                <w:ilvl w:val="0"/>
                <w:numId w:val="0"/>
              </w:numPr>
              <w:spacing w:before="240"/>
            </w:pPr>
            <w:r>
              <w:t>Heat is given off</w:t>
            </w:r>
          </w:p>
        </w:tc>
      </w:tr>
      <w:tr w:rsidR="00425923" w14:paraId="3B77BE52" w14:textId="77777777" w:rsidTr="006372AD">
        <w:tc>
          <w:tcPr>
            <w:tcW w:w="388" w:type="dxa"/>
            <w:vAlign w:val="center"/>
          </w:tcPr>
          <w:p w14:paraId="265953C5" w14:textId="77777777" w:rsidR="00425923" w:rsidRPr="00632DE2" w:rsidRDefault="00425923" w:rsidP="006372AD">
            <w:pPr>
              <w:pStyle w:val="RSCletteredlist"/>
              <w:numPr>
                <w:ilvl w:val="0"/>
                <w:numId w:val="0"/>
              </w:numPr>
              <w:jc w:val="center"/>
              <w:rPr>
                <w:b/>
                <w:bCs/>
                <w:color w:val="006F62"/>
              </w:rPr>
            </w:pPr>
            <w:r w:rsidRPr="00632DE2">
              <w:rPr>
                <w:b/>
                <w:bCs/>
                <w:color w:val="006F62"/>
              </w:rPr>
              <w:t>B</w:t>
            </w:r>
          </w:p>
        </w:tc>
        <w:tc>
          <w:tcPr>
            <w:tcW w:w="8278" w:type="dxa"/>
          </w:tcPr>
          <w:p w14:paraId="4BEF6EBA" w14:textId="77777777" w:rsidR="00425923" w:rsidRDefault="00425923" w:rsidP="006372AD">
            <w:pPr>
              <w:pStyle w:val="RSCletteredlist"/>
              <w:numPr>
                <w:ilvl w:val="0"/>
                <w:numId w:val="0"/>
              </w:numPr>
            </w:pPr>
            <w:r>
              <w:t>There is a colour change</w:t>
            </w:r>
          </w:p>
        </w:tc>
      </w:tr>
      <w:tr w:rsidR="00425923" w14:paraId="106B0901" w14:textId="77777777" w:rsidTr="006372AD">
        <w:tc>
          <w:tcPr>
            <w:tcW w:w="388" w:type="dxa"/>
            <w:vAlign w:val="center"/>
          </w:tcPr>
          <w:p w14:paraId="7BCD2714" w14:textId="77777777" w:rsidR="00425923" w:rsidRPr="00632DE2" w:rsidRDefault="00425923" w:rsidP="006372AD">
            <w:pPr>
              <w:pStyle w:val="RSCletteredlist"/>
              <w:numPr>
                <w:ilvl w:val="0"/>
                <w:numId w:val="0"/>
              </w:numPr>
              <w:jc w:val="center"/>
              <w:rPr>
                <w:b/>
                <w:bCs/>
                <w:color w:val="006F62"/>
              </w:rPr>
            </w:pPr>
            <w:r w:rsidRPr="00632DE2">
              <w:rPr>
                <w:b/>
                <w:bCs/>
                <w:color w:val="006F62"/>
              </w:rPr>
              <w:t>C</w:t>
            </w:r>
          </w:p>
        </w:tc>
        <w:tc>
          <w:tcPr>
            <w:tcW w:w="8278" w:type="dxa"/>
          </w:tcPr>
          <w:p w14:paraId="08611B90" w14:textId="777A50E9" w:rsidR="00425923" w:rsidRDefault="00425923" w:rsidP="006372AD">
            <w:pPr>
              <w:pStyle w:val="RSCletteredlist"/>
              <w:numPr>
                <w:ilvl w:val="0"/>
                <w:numId w:val="0"/>
              </w:numPr>
            </w:pPr>
            <w:r>
              <w:t>There is a reversible change of state</w:t>
            </w:r>
          </w:p>
        </w:tc>
      </w:tr>
      <w:tr w:rsidR="00425923" w14:paraId="23B75221" w14:textId="77777777" w:rsidTr="006372AD">
        <w:tc>
          <w:tcPr>
            <w:tcW w:w="388" w:type="dxa"/>
            <w:vAlign w:val="center"/>
          </w:tcPr>
          <w:p w14:paraId="29054BBD" w14:textId="4F06D00F" w:rsidR="00425923" w:rsidRPr="00632DE2" w:rsidRDefault="00F1122B" w:rsidP="006372AD">
            <w:pPr>
              <w:pStyle w:val="RSCletteredlist"/>
              <w:numPr>
                <w:ilvl w:val="0"/>
                <w:numId w:val="0"/>
              </w:numPr>
              <w:jc w:val="center"/>
              <w:rPr>
                <w:b/>
                <w:bCs/>
                <w:color w:val="006F62"/>
              </w:rPr>
            </w:pPr>
            <w:r>
              <w:rPr>
                <w:b/>
                <w:bCs/>
                <w:color w:val="006F62"/>
              </w:rPr>
              <w:t>D</w:t>
            </w:r>
          </w:p>
        </w:tc>
        <w:tc>
          <w:tcPr>
            <w:tcW w:w="8278" w:type="dxa"/>
          </w:tcPr>
          <w:p w14:paraId="4B374DFA" w14:textId="0FF1EC66" w:rsidR="00425923" w:rsidRDefault="00F1122B" w:rsidP="006372AD">
            <w:pPr>
              <w:pStyle w:val="RSCletteredlist"/>
              <w:numPr>
                <w:ilvl w:val="0"/>
                <w:numId w:val="0"/>
              </w:numPr>
            </w:pPr>
            <w:r>
              <w:t>New material is formed</w:t>
            </w:r>
          </w:p>
        </w:tc>
      </w:tr>
    </w:tbl>
    <w:p w14:paraId="40A0C3B6" w14:textId="77777777" w:rsidR="00425923" w:rsidRDefault="00425923" w:rsidP="00425923">
      <w:pPr>
        <w:pStyle w:val="RSCletteredlist"/>
        <w:numPr>
          <w:ilvl w:val="0"/>
          <w:numId w:val="0"/>
        </w:numPr>
        <w:ind w:left="360"/>
      </w:pPr>
    </w:p>
    <w:p w14:paraId="05BCB45A" w14:textId="6A1DD79E" w:rsidR="003B491C" w:rsidRDefault="003B491C" w:rsidP="006934DC">
      <w:pPr>
        <w:pStyle w:val="RSCnumberedlist"/>
      </w:pPr>
      <w:r>
        <w:t>This question looks at the observations your made when you heated egg white.</w:t>
      </w:r>
    </w:p>
    <w:p w14:paraId="237CA1EE" w14:textId="12E4317D" w:rsidR="003B491C" w:rsidRDefault="003B491C" w:rsidP="005E2DEF">
      <w:pPr>
        <w:pStyle w:val="RSCletteredlist"/>
        <w:numPr>
          <w:ilvl w:val="0"/>
          <w:numId w:val="37"/>
        </w:numPr>
      </w:pPr>
      <w:r>
        <w:t xml:space="preserve">Delete the </w:t>
      </w:r>
      <w:r w:rsidR="00E3023C">
        <w:t>in</w:t>
      </w:r>
      <w:r>
        <w:t xml:space="preserve">correct answer to state whether heating egg white is a chemical or physical change. </w:t>
      </w:r>
    </w:p>
    <w:p w14:paraId="7F5CF010" w14:textId="2508EFF4" w:rsidR="003B491C" w:rsidRDefault="003B491C" w:rsidP="005E2DEF">
      <w:pPr>
        <w:pStyle w:val="RSCBasictext"/>
        <w:spacing w:before="240"/>
        <w:jc w:val="center"/>
      </w:pPr>
      <w:r>
        <w:t>H</w:t>
      </w:r>
      <w:r w:rsidRPr="00214F73">
        <w:t xml:space="preserve">eating </w:t>
      </w:r>
      <w:r>
        <w:t>egg white</w:t>
      </w:r>
      <w:r w:rsidRPr="00214F73">
        <w:t xml:space="preserve"> is a </w:t>
      </w:r>
      <w:r w:rsidRPr="003B491C">
        <w:rPr>
          <w:b/>
          <w:bCs/>
        </w:rPr>
        <w:t>chemical/physical</w:t>
      </w:r>
      <w:r w:rsidRPr="00214F73">
        <w:t xml:space="preserve"> change.</w:t>
      </w:r>
    </w:p>
    <w:p w14:paraId="6600487A" w14:textId="61CE805F" w:rsidR="003B491C" w:rsidRDefault="00595A39" w:rsidP="00B12FB0">
      <w:pPr>
        <w:pStyle w:val="RSCletteredlist"/>
      </w:pPr>
      <w:r>
        <w:t>Circle the letter of</w:t>
      </w:r>
      <w:r w:rsidR="003B491C">
        <w:t xml:space="preserve"> the observation which explains your answer.</w:t>
      </w:r>
    </w:p>
    <w:p w14:paraId="58322267" w14:textId="77777777" w:rsidR="00F1122B" w:rsidRDefault="00F1122B" w:rsidP="00F1122B">
      <w:pPr>
        <w:pStyle w:val="RSCletteredlist"/>
        <w:numPr>
          <w:ilvl w:val="0"/>
          <w:numId w:val="0"/>
        </w:numPr>
        <w:ind w:left="360" w:hanging="360"/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"/>
        <w:gridCol w:w="8278"/>
      </w:tblGrid>
      <w:tr w:rsidR="00F1122B" w14:paraId="5BAE97FD" w14:textId="77777777" w:rsidTr="006372AD">
        <w:tc>
          <w:tcPr>
            <w:tcW w:w="388" w:type="dxa"/>
            <w:vAlign w:val="center"/>
          </w:tcPr>
          <w:p w14:paraId="37310E17" w14:textId="77777777" w:rsidR="00F1122B" w:rsidRPr="00632DE2" w:rsidRDefault="00F1122B" w:rsidP="006372AD">
            <w:pPr>
              <w:pStyle w:val="RSCletteredlist"/>
              <w:numPr>
                <w:ilvl w:val="0"/>
                <w:numId w:val="0"/>
              </w:numPr>
              <w:jc w:val="center"/>
              <w:rPr>
                <w:b/>
                <w:bCs/>
                <w:color w:val="006F62"/>
              </w:rPr>
            </w:pPr>
            <w:r w:rsidRPr="00632DE2">
              <w:rPr>
                <w:b/>
                <w:bCs/>
                <w:color w:val="006F62"/>
              </w:rPr>
              <w:t>A</w:t>
            </w:r>
          </w:p>
        </w:tc>
        <w:tc>
          <w:tcPr>
            <w:tcW w:w="8278" w:type="dxa"/>
          </w:tcPr>
          <w:p w14:paraId="6FF66C88" w14:textId="77777777" w:rsidR="00F1122B" w:rsidRDefault="00F1122B" w:rsidP="006372AD">
            <w:pPr>
              <w:pStyle w:val="RSCletteredlist"/>
              <w:numPr>
                <w:ilvl w:val="0"/>
                <w:numId w:val="0"/>
              </w:numPr>
              <w:spacing w:before="240"/>
            </w:pPr>
            <w:r>
              <w:t>Heat is given off</w:t>
            </w:r>
          </w:p>
        </w:tc>
      </w:tr>
      <w:tr w:rsidR="00F1122B" w14:paraId="4BF0B070" w14:textId="77777777" w:rsidTr="006372AD">
        <w:tc>
          <w:tcPr>
            <w:tcW w:w="388" w:type="dxa"/>
            <w:vAlign w:val="center"/>
          </w:tcPr>
          <w:p w14:paraId="5409A50B" w14:textId="77777777" w:rsidR="00F1122B" w:rsidRPr="00632DE2" w:rsidRDefault="00F1122B" w:rsidP="006372AD">
            <w:pPr>
              <w:pStyle w:val="RSCletteredlist"/>
              <w:numPr>
                <w:ilvl w:val="0"/>
                <w:numId w:val="0"/>
              </w:numPr>
              <w:jc w:val="center"/>
              <w:rPr>
                <w:b/>
                <w:bCs/>
                <w:color w:val="006F62"/>
              </w:rPr>
            </w:pPr>
            <w:r w:rsidRPr="00632DE2">
              <w:rPr>
                <w:b/>
                <w:bCs/>
                <w:color w:val="006F62"/>
              </w:rPr>
              <w:t>B</w:t>
            </w:r>
          </w:p>
        </w:tc>
        <w:tc>
          <w:tcPr>
            <w:tcW w:w="8278" w:type="dxa"/>
          </w:tcPr>
          <w:p w14:paraId="110D7290" w14:textId="77777777" w:rsidR="00F1122B" w:rsidRDefault="00F1122B" w:rsidP="006372AD">
            <w:pPr>
              <w:pStyle w:val="RSCletteredlist"/>
              <w:numPr>
                <w:ilvl w:val="0"/>
                <w:numId w:val="0"/>
              </w:numPr>
            </w:pPr>
            <w:r>
              <w:t>There is a colour change</w:t>
            </w:r>
          </w:p>
        </w:tc>
      </w:tr>
      <w:tr w:rsidR="00F1122B" w14:paraId="22E6E0F9" w14:textId="77777777" w:rsidTr="006372AD">
        <w:tc>
          <w:tcPr>
            <w:tcW w:w="388" w:type="dxa"/>
            <w:vAlign w:val="center"/>
          </w:tcPr>
          <w:p w14:paraId="6BADA661" w14:textId="77777777" w:rsidR="00F1122B" w:rsidRPr="00632DE2" w:rsidRDefault="00F1122B" w:rsidP="006372AD">
            <w:pPr>
              <w:pStyle w:val="RSCletteredlist"/>
              <w:numPr>
                <w:ilvl w:val="0"/>
                <w:numId w:val="0"/>
              </w:numPr>
              <w:jc w:val="center"/>
              <w:rPr>
                <w:b/>
                <w:bCs/>
                <w:color w:val="006F62"/>
              </w:rPr>
            </w:pPr>
            <w:r w:rsidRPr="00632DE2">
              <w:rPr>
                <w:b/>
                <w:bCs/>
                <w:color w:val="006F62"/>
              </w:rPr>
              <w:t>C</w:t>
            </w:r>
          </w:p>
        </w:tc>
        <w:tc>
          <w:tcPr>
            <w:tcW w:w="8278" w:type="dxa"/>
          </w:tcPr>
          <w:p w14:paraId="7FD4D471" w14:textId="77777777" w:rsidR="00F1122B" w:rsidRDefault="00F1122B" w:rsidP="006372AD">
            <w:pPr>
              <w:pStyle w:val="RSCletteredlist"/>
              <w:numPr>
                <w:ilvl w:val="0"/>
                <w:numId w:val="0"/>
              </w:numPr>
            </w:pPr>
            <w:r>
              <w:t>There is a reversible change of state</w:t>
            </w:r>
          </w:p>
        </w:tc>
      </w:tr>
      <w:tr w:rsidR="00F1122B" w14:paraId="46D7BC49" w14:textId="77777777" w:rsidTr="006372AD">
        <w:tc>
          <w:tcPr>
            <w:tcW w:w="388" w:type="dxa"/>
            <w:vAlign w:val="center"/>
          </w:tcPr>
          <w:p w14:paraId="0E5175EB" w14:textId="77777777" w:rsidR="00F1122B" w:rsidRPr="00632DE2" w:rsidRDefault="00F1122B" w:rsidP="006372AD">
            <w:pPr>
              <w:pStyle w:val="RSCletteredlist"/>
              <w:numPr>
                <w:ilvl w:val="0"/>
                <w:numId w:val="0"/>
              </w:numPr>
              <w:jc w:val="center"/>
              <w:rPr>
                <w:b/>
                <w:bCs/>
                <w:color w:val="006F62"/>
              </w:rPr>
            </w:pPr>
            <w:r>
              <w:rPr>
                <w:b/>
                <w:bCs/>
                <w:color w:val="006F62"/>
              </w:rPr>
              <w:t>D</w:t>
            </w:r>
          </w:p>
        </w:tc>
        <w:tc>
          <w:tcPr>
            <w:tcW w:w="8278" w:type="dxa"/>
          </w:tcPr>
          <w:p w14:paraId="66257A75" w14:textId="77777777" w:rsidR="00F1122B" w:rsidRDefault="00F1122B" w:rsidP="006372AD">
            <w:pPr>
              <w:pStyle w:val="RSCletteredlist"/>
              <w:numPr>
                <w:ilvl w:val="0"/>
                <w:numId w:val="0"/>
              </w:numPr>
            </w:pPr>
            <w:r>
              <w:t>New material is formed</w:t>
            </w:r>
          </w:p>
        </w:tc>
      </w:tr>
    </w:tbl>
    <w:p w14:paraId="081C69FB" w14:textId="77777777" w:rsidR="003B491C" w:rsidRDefault="003B491C" w:rsidP="003B491C">
      <w:pPr>
        <w:pStyle w:val="RSCnumberedlist"/>
        <w:numPr>
          <w:ilvl w:val="0"/>
          <w:numId w:val="0"/>
        </w:numPr>
        <w:ind w:left="360"/>
      </w:pPr>
    </w:p>
    <w:p w14:paraId="3E69DCAB" w14:textId="570DDDB6" w:rsidR="00357D53" w:rsidRDefault="00F310C8" w:rsidP="00357D53">
      <w:pPr>
        <w:pStyle w:val="RSCnumberedlist"/>
      </w:pPr>
      <w:r>
        <w:t>For each of the scenarios given below, determine whether this represents a chemical change or a physical change</w:t>
      </w:r>
      <w:r w:rsidR="00BD1651">
        <w:t>.</w:t>
      </w:r>
      <w:r w:rsidR="00116086">
        <w:t xml:space="preserve"> Tick the correct column.</w:t>
      </w:r>
    </w:p>
    <w:p w14:paraId="1262AD35" w14:textId="77777777" w:rsidR="00837BD3" w:rsidRDefault="00837BD3" w:rsidP="00837BD3">
      <w:pPr>
        <w:pStyle w:val="RSCnumberedlist"/>
        <w:numPr>
          <w:ilvl w:val="0"/>
          <w:numId w:val="0"/>
        </w:numPr>
        <w:ind w:left="360" w:hanging="360"/>
      </w:pPr>
    </w:p>
    <w:tbl>
      <w:tblPr>
        <w:tblStyle w:val="TableGrid"/>
        <w:tblW w:w="828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1"/>
        <w:gridCol w:w="2045"/>
        <w:gridCol w:w="2046"/>
      </w:tblGrid>
      <w:tr w:rsidR="00690359" w:rsidRPr="00EE4775" w14:paraId="725CDF10" w14:textId="77777777" w:rsidTr="001515F8">
        <w:trPr>
          <w:trHeight w:val="567"/>
        </w:trPr>
        <w:tc>
          <w:tcPr>
            <w:tcW w:w="4191" w:type="dxa"/>
            <w:shd w:val="clear" w:color="auto" w:fill="E0E88E"/>
            <w:vAlign w:val="center"/>
          </w:tcPr>
          <w:p w14:paraId="4AA26E1D" w14:textId="15996FA9" w:rsidR="00690359" w:rsidRPr="001515F8" w:rsidRDefault="00690359" w:rsidP="005D10C4">
            <w:pPr>
              <w:jc w:val="center"/>
              <w:rPr>
                <w:rFonts w:ascii="Century Gothic" w:eastAsia="Century Gothic" w:hAnsi="Century Gothic" w:cs="Century Gothic"/>
                <w:b/>
                <w:bCs/>
                <w:color w:val="006F62"/>
              </w:rPr>
            </w:pPr>
            <w:r w:rsidRPr="001515F8">
              <w:rPr>
                <w:rFonts w:ascii="Century Gothic" w:eastAsia="Century Gothic" w:hAnsi="Century Gothic" w:cs="Century Gothic"/>
                <w:b/>
                <w:bCs/>
                <w:color w:val="006F62"/>
              </w:rPr>
              <w:t>Scenario</w:t>
            </w:r>
          </w:p>
        </w:tc>
        <w:tc>
          <w:tcPr>
            <w:tcW w:w="2045" w:type="dxa"/>
            <w:shd w:val="clear" w:color="auto" w:fill="E0E88E"/>
            <w:vAlign w:val="center"/>
          </w:tcPr>
          <w:p w14:paraId="54672EAB" w14:textId="51F89E95" w:rsidR="00690359" w:rsidRPr="001515F8" w:rsidRDefault="00796FF2" w:rsidP="006372AD">
            <w:pPr>
              <w:jc w:val="center"/>
              <w:rPr>
                <w:rFonts w:ascii="Century Gothic" w:eastAsia="Century Gothic" w:hAnsi="Century Gothic" w:cs="Century Gothic"/>
                <w:b/>
                <w:bCs/>
                <w:color w:val="006F62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6F62"/>
              </w:rPr>
              <w:t>C</w:t>
            </w:r>
            <w:r w:rsidR="00690359" w:rsidRPr="001515F8">
              <w:rPr>
                <w:rFonts w:ascii="Century Gothic" w:eastAsia="Century Gothic" w:hAnsi="Century Gothic" w:cs="Century Gothic"/>
                <w:b/>
                <w:bCs/>
                <w:color w:val="006F62"/>
              </w:rPr>
              <w:t>hemical change</w:t>
            </w:r>
          </w:p>
        </w:tc>
        <w:tc>
          <w:tcPr>
            <w:tcW w:w="2046" w:type="dxa"/>
            <w:shd w:val="clear" w:color="auto" w:fill="E0E88E"/>
            <w:vAlign w:val="center"/>
          </w:tcPr>
          <w:p w14:paraId="157631B0" w14:textId="2091DE9C" w:rsidR="00690359" w:rsidRPr="001515F8" w:rsidRDefault="00796FF2" w:rsidP="006372AD">
            <w:pPr>
              <w:jc w:val="center"/>
              <w:rPr>
                <w:rFonts w:ascii="Century Gothic" w:eastAsia="Century Gothic" w:hAnsi="Century Gothic" w:cs="Century Gothic"/>
                <w:b/>
                <w:bCs/>
                <w:color w:val="006F62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6F62"/>
              </w:rPr>
              <w:t>P</w:t>
            </w:r>
            <w:r w:rsidR="00690359" w:rsidRPr="001515F8">
              <w:rPr>
                <w:rFonts w:ascii="Century Gothic" w:eastAsia="Century Gothic" w:hAnsi="Century Gothic" w:cs="Century Gothic"/>
                <w:b/>
                <w:bCs/>
                <w:color w:val="006F62"/>
              </w:rPr>
              <w:t>hysical change</w:t>
            </w:r>
          </w:p>
        </w:tc>
      </w:tr>
      <w:tr w:rsidR="00690359" w14:paraId="3B4A2495" w14:textId="77777777" w:rsidTr="00690359">
        <w:trPr>
          <w:trHeight w:val="567"/>
        </w:trPr>
        <w:tc>
          <w:tcPr>
            <w:tcW w:w="4191" w:type="dxa"/>
            <w:vAlign w:val="center"/>
          </w:tcPr>
          <w:p w14:paraId="72919011" w14:textId="1EFC0A42" w:rsidR="00690359" w:rsidRPr="00690359" w:rsidRDefault="00690359" w:rsidP="00DD1173">
            <w:pPr>
              <w:pStyle w:val="RSCletteredlist"/>
              <w:numPr>
                <w:ilvl w:val="0"/>
                <w:numId w:val="0"/>
              </w:numPr>
              <w:spacing w:line="240" w:lineRule="auto"/>
              <w:ind w:right="0"/>
              <w:jc w:val="both"/>
              <w:rPr>
                <w:color w:val="000000" w:themeColor="text1"/>
              </w:rPr>
            </w:pPr>
            <w:r>
              <w:t>Bread being toasted</w:t>
            </w:r>
          </w:p>
        </w:tc>
        <w:tc>
          <w:tcPr>
            <w:tcW w:w="2045" w:type="dxa"/>
            <w:vAlign w:val="center"/>
          </w:tcPr>
          <w:p w14:paraId="5550CA18" w14:textId="12999085" w:rsidR="00690359" w:rsidRDefault="00690359" w:rsidP="009555E3">
            <w:pP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 w:rsidRPr="006A75F7">
              <w:rPr>
                <w:rFonts w:ascii="Wingdings 2" w:eastAsia="Century Gothic" w:hAnsi="Wingdings 2" w:cs="Century Gothic"/>
                <w:b/>
                <w:bCs/>
                <w:color w:val="000000"/>
              </w:rPr>
              <w:sym w:font="Wingdings 2" w:char="F050"/>
            </w:r>
          </w:p>
        </w:tc>
        <w:tc>
          <w:tcPr>
            <w:tcW w:w="2046" w:type="dxa"/>
            <w:vAlign w:val="center"/>
          </w:tcPr>
          <w:p w14:paraId="1765E68B" w14:textId="77777777" w:rsidR="00690359" w:rsidRDefault="00690359" w:rsidP="009555E3">
            <w:pP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690359" w14:paraId="77381F47" w14:textId="77777777" w:rsidTr="00690359">
        <w:trPr>
          <w:trHeight w:val="567"/>
        </w:trPr>
        <w:tc>
          <w:tcPr>
            <w:tcW w:w="4191" w:type="dxa"/>
            <w:vAlign w:val="center"/>
          </w:tcPr>
          <w:p w14:paraId="56A24B0E" w14:textId="4FA25420" w:rsidR="00690359" w:rsidRPr="009555E3" w:rsidRDefault="00690359" w:rsidP="00DD1173">
            <w:pPr>
              <w:pStyle w:val="RSCletteredlist"/>
              <w:numPr>
                <w:ilvl w:val="0"/>
                <w:numId w:val="0"/>
              </w:numPr>
              <w:spacing w:line="240" w:lineRule="auto"/>
              <w:ind w:right="0"/>
              <w:jc w:val="both"/>
              <w:rPr>
                <w:color w:val="000000" w:themeColor="text1"/>
              </w:rPr>
            </w:pPr>
            <w:r>
              <w:t>Making ice cubes</w:t>
            </w:r>
          </w:p>
        </w:tc>
        <w:tc>
          <w:tcPr>
            <w:tcW w:w="2045" w:type="dxa"/>
            <w:vAlign w:val="center"/>
          </w:tcPr>
          <w:p w14:paraId="2B264901" w14:textId="77777777" w:rsidR="00690359" w:rsidRDefault="00690359" w:rsidP="009555E3">
            <w:pP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2046" w:type="dxa"/>
            <w:vAlign w:val="center"/>
          </w:tcPr>
          <w:p w14:paraId="76CB7AEF" w14:textId="77777777" w:rsidR="00690359" w:rsidRDefault="00690359" w:rsidP="009555E3">
            <w:pP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690359" w14:paraId="71C39CBC" w14:textId="77777777" w:rsidTr="00690359">
        <w:trPr>
          <w:trHeight w:val="567"/>
        </w:trPr>
        <w:tc>
          <w:tcPr>
            <w:tcW w:w="4191" w:type="dxa"/>
            <w:vAlign w:val="center"/>
          </w:tcPr>
          <w:p w14:paraId="1E3F69C9" w14:textId="29377766" w:rsidR="00690359" w:rsidRPr="009555E3" w:rsidRDefault="00690359" w:rsidP="00DD1173">
            <w:pPr>
              <w:pStyle w:val="RSCletteredlist"/>
              <w:numPr>
                <w:ilvl w:val="0"/>
                <w:numId w:val="0"/>
              </w:numPr>
              <w:spacing w:line="240" w:lineRule="auto"/>
              <w:ind w:right="0"/>
              <w:jc w:val="both"/>
              <w:rPr>
                <w:color w:val="000000" w:themeColor="text1"/>
              </w:rPr>
            </w:pPr>
            <w:r>
              <w:t>Boiling water in a kettle</w:t>
            </w:r>
          </w:p>
        </w:tc>
        <w:tc>
          <w:tcPr>
            <w:tcW w:w="2045" w:type="dxa"/>
            <w:vAlign w:val="center"/>
          </w:tcPr>
          <w:p w14:paraId="01CA025D" w14:textId="77777777" w:rsidR="00690359" w:rsidRDefault="00690359" w:rsidP="009555E3">
            <w:pP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2046" w:type="dxa"/>
            <w:vAlign w:val="center"/>
          </w:tcPr>
          <w:p w14:paraId="3DC9620F" w14:textId="77777777" w:rsidR="00690359" w:rsidRDefault="00690359" w:rsidP="009555E3">
            <w:pP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690359" w14:paraId="4E6B4DD8" w14:textId="77777777" w:rsidTr="00690359">
        <w:trPr>
          <w:trHeight w:val="567"/>
        </w:trPr>
        <w:tc>
          <w:tcPr>
            <w:tcW w:w="4191" w:type="dxa"/>
            <w:vAlign w:val="center"/>
          </w:tcPr>
          <w:p w14:paraId="34B7EB2F" w14:textId="7F6E6702" w:rsidR="00690359" w:rsidRPr="009555E3" w:rsidRDefault="00690359" w:rsidP="00DD1173">
            <w:pPr>
              <w:pStyle w:val="RSCletteredlist"/>
              <w:numPr>
                <w:ilvl w:val="0"/>
                <w:numId w:val="0"/>
              </w:numPr>
              <w:spacing w:line="240" w:lineRule="auto"/>
              <w:ind w:right="0"/>
              <w:jc w:val="both"/>
              <w:rPr>
                <w:color w:val="000000" w:themeColor="text1"/>
              </w:rPr>
            </w:pPr>
            <w:r>
              <w:t>Iron rusting</w:t>
            </w:r>
          </w:p>
        </w:tc>
        <w:tc>
          <w:tcPr>
            <w:tcW w:w="2045" w:type="dxa"/>
            <w:vAlign w:val="center"/>
          </w:tcPr>
          <w:p w14:paraId="0EC63B86" w14:textId="77777777" w:rsidR="00690359" w:rsidRDefault="00690359" w:rsidP="006372AD">
            <w:pP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2046" w:type="dxa"/>
            <w:vAlign w:val="center"/>
          </w:tcPr>
          <w:p w14:paraId="65E6482A" w14:textId="77777777" w:rsidR="00690359" w:rsidRDefault="00690359" w:rsidP="006372AD">
            <w:pP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6D31B1" w14:paraId="1A95ECCA" w14:textId="77777777" w:rsidTr="00690359">
        <w:trPr>
          <w:trHeight w:val="567"/>
        </w:trPr>
        <w:tc>
          <w:tcPr>
            <w:tcW w:w="4191" w:type="dxa"/>
            <w:vAlign w:val="center"/>
          </w:tcPr>
          <w:p w14:paraId="2E6C7963" w14:textId="2A7B2E1C" w:rsidR="006D31B1" w:rsidRDefault="006D31B1" w:rsidP="00DD1173">
            <w:pPr>
              <w:pStyle w:val="RSCletteredlist"/>
              <w:numPr>
                <w:ilvl w:val="0"/>
                <w:numId w:val="0"/>
              </w:numPr>
              <w:spacing w:line="240" w:lineRule="auto"/>
              <w:ind w:right="0"/>
              <w:jc w:val="both"/>
            </w:pPr>
            <w:r>
              <w:t>Baking a cake</w:t>
            </w:r>
          </w:p>
        </w:tc>
        <w:tc>
          <w:tcPr>
            <w:tcW w:w="2045" w:type="dxa"/>
            <w:vAlign w:val="center"/>
          </w:tcPr>
          <w:p w14:paraId="12798689" w14:textId="77777777" w:rsidR="006D31B1" w:rsidRDefault="006D31B1" w:rsidP="006372AD">
            <w:pP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2046" w:type="dxa"/>
            <w:vAlign w:val="center"/>
          </w:tcPr>
          <w:p w14:paraId="5B2AF8C1" w14:textId="77777777" w:rsidR="006D31B1" w:rsidRDefault="006D31B1" w:rsidP="006372AD">
            <w:pP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6D31B1" w14:paraId="067CD2C0" w14:textId="77777777" w:rsidTr="00690359">
        <w:trPr>
          <w:trHeight w:val="567"/>
        </w:trPr>
        <w:tc>
          <w:tcPr>
            <w:tcW w:w="4191" w:type="dxa"/>
            <w:vAlign w:val="center"/>
          </w:tcPr>
          <w:p w14:paraId="1AEE2C4C" w14:textId="2F60FD96" w:rsidR="006D31B1" w:rsidRDefault="006D31B1" w:rsidP="00DD1173">
            <w:pPr>
              <w:pStyle w:val="RSCletteredlist"/>
              <w:numPr>
                <w:ilvl w:val="0"/>
                <w:numId w:val="0"/>
              </w:numPr>
              <w:spacing w:line="240" w:lineRule="auto"/>
              <w:ind w:right="0"/>
              <w:jc w:val="both"/>
            </w:pPr>
            <w:r>
              <w:t>Driving a car</w:t>
            </w:r>
          </w:p>
        </w:tc>
        <w:tc>
          <w:tcPr>
            <w:tcW w:w="2045" w:type="dxa"/>
            <w:vAlign w:val="center"/>
          </w:tcPr>
          <w:p w14:paraId="3E261E53" w14:textId="77777777" w:rsidR="006D31B1" w:rsidRDefault="006D31B1" w:rsidP="006372AD">
            <w:pP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2046" w:type="dxa"/>
            <w:vAlign w:val="center"/>
          </w:tcPr>
          <w:p w14:paraId="57663144" w14:textId="77777777" w:rsidR="006D31B1" w:rsidRDefault="006D31B1" w:rsidP="006372AD">
            <w:pP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6D31B1" w14:paraId="33E75D1A" w14:textId="77777777" w:rsidTr="00690359">
        <w:trPr>
          <w:trHeight w:val="567"/>
        </w:trPr>
        <w:tc>
          <w:tcPr>
            <w:tcW w:w="4191" w:type="dxa"/>
            <w:vAlign w:val="center"/>
          </w:tcPr>
          <w:p w14:paraId="3DA63C6F" w14:textId="7BB4C70B" w:rsidR="006D31B1" w:rsidRDefault="006D31B1" w:rsidP="00DD1173">
            <w:pPr>
              <w:pStyle w:val="RSCletteredlist"/>
              <w:numPr>
                <w:ilvl w:val="0"/>
                <w:numId w:val="0"/>
              </w:numPr>
              <w:spacing w:line="240" w:lineRule="auto"/>
              <w:ind w:right="0"/>
              <w:jc w:val="both"/>
            </w:pPr>
            <w:r>
              <w:t>Ice cream melting</w:t>
            </w:r>
          </w:p>
        </w:tc>
        <w:tc>
          <w:tcPr>
            <w:tcW w:w="2045" w:type="dxa"/>
            <w:vAlign w:val="center"/>
          </w:tcPr>
          <w:p w14:paraId="2D694491" w14:textId="77777777" w:rsidR="006D31B1" w:rsidRDefault="006D31B1" w:rsidP="006372AD">
            <w:pP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2046" w:type="dxa"/>
            <w:vAlign w:val="center"/>
          </w:tcPr>
          <w:p w14:paraId="3A784B23" w14:textId="77777777" w:rsidR="006D31B1" w:rsidRDefault="006D31B1" w:rsidP="006372AD">
            <w:pP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6D31B1" w14:paraId="37772A5D" w14:textId="77777777" w:rsidTr="00690359">
        <w:trPr>
          <w:trHeight w:val="567"/>
        </w:trPr>
        <w:tc>
          <w:tcPr>
            <w:tcW w:w="4191" w:type="dxa"/>
            <w:vAlign w:val="center"/>
          </w:tcPr>
          <w:p w14:paraId="07AB2CF0" w14:textId="616936B4" w:rsidR="006D31B1" w:rsidRDefault="006D31B1" w:rsidP="00DD1173">
            <w:pPr>
              <w:pStyle w:val="RSCletteredlist"/>
              <w:numPr>
                <w:ilvl w:val="0"/>
                <w:numId w:val="0"/>
              </w:numPr>
              <w:spacing w:line="240" w:lineRule="auto"/>
              <w:ind w:right="0"/>
              <w:jc w:val="both"/>
            </w:pPr>
            <w:r>
              <w:t>Fireworks</w:t>
            </w:r>
          </w:p>
        </w:tc>
        <w:tc>
          <w:tcPr>
            <w:tcW w:w="2045" w:type="dxa"/>
            <w:vAlign w:val="center"/>
          </w:tcPr>
          <w:p w14:paraId="4CE7A28B" w14:textId="77777777" w:rsidR="006D31B1" w:rsidRDefault="006D31B1" w:rsidP="006372AD">
            <w:pP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2046" w:type="dxa"/>
            <w:vAlign w:val="center"/>
          </w:tcPr>
          <w:p w14:paraId="6D53808A" w14:textId="77777777" w:rsidR="006D31B1" w:rsidRDefault="006D31B1" w:rsidP="006372AD">
            <w:pP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</w:tbl>
    <w:p w14:paraId="604FA84A" w14:textId="77777777" w:rsidR="00837BD3" w:rsidRDefault="00837BD3" w:rsidP="00837BD3">
      <w:pPr>
        <w:pStyle w:val="RSCnumberedlist"/>
        <w:numPr>
          <w:ilvl w:val="0"/>
          <w:numId w:val="0"/>
        </w:numPr>
        <w:ind w:left="360" w:hanging="360"/>
      </w:pPr>
    </w:p>
    <w:p w14:paraId="7C8E9212" w14:textId="77777777" w:rsidR="006934DC" w:rsidRDefault="006934DC">
      <w:pPr>
        <w:ind w:left="714" w:hanging="357"/>
        <w:outlineLvl w:val="9"/>
        <w:rPr>
          <w:rFonts w:ascii="Century Gothic" w:hAnsi="Century Gothic"/>
          <w:color w:val="000000" w:themeColor="text1"/>
          <w:sz w:val="22"/>
          <w:szCs w:val="22"/>
        </w:rPr>
      </w:pPr>
      <w:r>
        <w:br w:type="page"/>
      </w:r>
    </w:p>
    <w:p w14:paraId="696B1ACB" w14:textId="4046F0BE" w:rsidR="00354D59" w:rsidRDefault="00A74788" w:rsidP="00354D59">
      <w:pPr>
        <w:pStyle w:val="RSCnumberedlist"/>
      </w:pPr>
      <w:r>
        <w:lastRenderedPageBreak/>
        <w:t>When an acid reacts with an alkali we can write a chemical equation. For example:</w:t>
      </w:r>
    </w:p>
    <w:p w14:paraId="175A4693" w14:textId="0B4BB64D" w:rsidR="00A74788" w:rsidRDefault="006D31B1" w:rsidP="006D31B1">
      <w:pPr>
        <w:pStyle w:val="RSCBasictext"/>
        <w:jc w:val="center"/>
      </w:pPr>
      <w:r>
        <w:t>h</w:t>
      </w:r>
      <w:r w:rsidR="00A74788">
        <w:t xml:space="preserve">ydrochloric acid + </w:t>
      </w:r>
      <w:r>
        <w:t>s</w:t>
      </w:r>
      <w:r w:rsidR="00A74788">
        <w:t xml:space="preserve">odium hydroxide </w:t>
      </w:r>
      <m:oMath>
        <m:r>
          <w:rPr>
            <w:rFonts w:ascii="Cambria Math" w:hAnsi="Cambria Math"/>
          </w:rPr>
          <m:t>→</m:t>
        </m:r>
      </m:oMath>
      <w:r w:rsidR="00A74788">
        <w:t xml:space="preserve"> </w:t>
      </w:r>
      <w:r>
        <w:t>s</w:t>
      </w:r>
      <w:r w:rsidR="00A74788">
        <w:t>odium chloride + water</w:t>
      </w:r>
    </w:p>
    <w:p w14:paraId="2648BDE8" w14:textId="75C3C48B" w:rsidR="00A74788" w:rsidRDefault="00A74788" w:rsidP="00A01D1C">
      <w:pPr>
        <w:pStyle w:val="RSCletteredlist"/>
        <w:numPr>
          <w:ilvl w:val="0"/>
          <w:numId w:val="38"/>
        </w:numPr>
      </w:pPr>
      <w:r>
        <w:t>Name the reactants in this equation</w:t>
      </w:r>
      <w:r w:rsidR="00B1064D">
        <w:t xml:space="preserve"> </w:t>
      </w:r>
      <w:r w:rsidR="00B1064D" w:rsidRPr="00B1064D">
        <w:t>(these are found before the arrow)</w:t>
      </w:r>
      <w:r>
        <w:t>.</w:t>
      </w:r>
    </w:p>
    <w:p w14:paraId="1B624A16" w14:textId="61EE7B6E" w:rsidR="006D31B1" w:rsidRDefault="006D31B1" w:rsidP="006D31B1">
      <w:pPr>
        <w:pStyle w:val="RSCUnderline"/>
      </w:pPr>
      <w:r>
        <w:t>__________________________________________________________________________________</w:t>
      </w:r>
    </w:p>
    <w:p w14:paraId="72709FC1" w14:textId="4A893549" w:rsidR="00A74788" w:rsidRDefault="00A74788" w:rsidP="00A01D1C">
      <w:pPr>
        <w:pStyle w:val="RSCletteredlist"/>
      </w:pPr>
      <w:r>
        <w:t>Name the products in this equation</w:t>
      </w:r>
      <w:r w:rsidR="00B1064D" w:rsidRPr="00B1064D">
        <w:rPr>
          <w:color w:val="000000"/>
          <w:bdr w:val="none" w:sz="0" w:space="0" w:color="auto" w:frame="1"/>
        </w:rPr>
        <w:t xml:space="preserve"> </w:t>
      </w:r>
      <w:r w:rsidR="00B1064D" w:rsidRPr="00B1064D">
        <w:t xml:space="preserve">(these are found </w:t>
      </w:r>
      <w:r w:rsidR="00B1064D">
        <w:t>after</w:t>
      </w:r>
      <w:r w:rsidR="00B1064D" w:rsidRPr="00B1064D">
        <w:t xml:space="preserve"> the arrow)</w:t>
      </w:r>
      <w:r w:rsidR="00153891">
        <w:t>.</w:t>
      </w:r>
    </w:p>
    <w:p w14:paraId="42112FA9" w14:textId="77777777" w:rsidR="006D31B1" w:rsidRDefault="006D31B1" w:rsidP="006D31B1">
      <w:pPr>
        <w:pStyle w:val="RSCUnderline"/>
      </w:pPr>
      <w:r>
        <w:t>__________________________________________________________________________________</w:t>
      </w:r>
    </w:p>
    <w:p w14:paraId="1929140B" w14:textId="0506F5E2" w:rsidR="00A74788" w:rsidRDefault="00812F9E" w:rsidP="00A01D1C">
      <w:pPr>
        <w:pStyle w:val="RSCletteredlist"/>
      </w:pPr>
      <w:r>
        <w:t xml:space="preserve">Circle the letter for the observation </w:t>
      </w:r>
      <w:r w:rsidR="0048660A">
        <w:t>which e</w:t>
      </w:r>
      <w:r w:rsidR="00A74788">
        <w:t>xplain</w:t>
      </w:r>
      <w:r w:rsidR="0048660A">
        <w:t>s</w:t>
      </w:r>
      <w:r w:rsidR="00A74788">
        <w:t xml:space="preserve"> how you know this is a chemical change</w:t>
      </w:r>
      <w:r w:rsidR="0048660A">
        <w:t>.</w:t>
      </w:r>
    </w:p>
    <w:p w14:paraId="4676D933" w14:textId="77777777" w:rsidR="00470FB7" w:rsidRDefault="00470FB7" w:rsidP="00470FB7">
      <w:pPr>
        <w:pStyle w:val="RSCletteredlist"/>
        <w:numPr>
          <w:ilvl w:val="0"/>
          <w:numId w:val="0"/>
        </w:numPr>
        <w:ind w:left="360" w:hanging="360"/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"/>
        <w:gridCol w:w="8278"/>
      </w:tblGrid>
      <w:tr w:rsidR="00632DE2" w14:paraId="167F09E7" w14:textId="77777777" w:rsidTr="00632DE2">
        <w:tc>
          <w:tcPr>
            <w:tcW w:w="388" w:type="dxa"/>
            <w:vAlign w:val="center"/>
          </w:tcPr>
          <w:p w14:paraId="12E4333F" w14:textId="77777777" w:rsidR="00632DE2" w:rsidRPr="00632DE2" w:rsidRDefault="00632DE2" w:rsidP="006372AD">
            <w:pPr>
              <w:pStyle w:val="RSCletteredlist"/>
              <w:numPr>
                <w:ilvl w:val="0"/>
                <w:numId w:val="0"/>
              </w:numPr>
              <w:jc w:val="center"/>
              <w:rPr>
                <w:b/>
                <w:bCs/>
                <w:color w:val="006F62"/>
              </w:rPr>
            </w:pPr>
            <w:r w:rsidRPr="00632DE2">
              <w:rPr>
                <w:b/>
                <w:bCs/>
                <w:color w:val="006F62"/>
              </w:rPr>
              <w:t>A</w:t>
            </w:r>
          </w:p>
        </w:tc>
        <w:tc>
          <w:tcPr>
            <w:tcW w:w="8278" w:type="dxa"/>
          </w:tcPr>
          <w:p w14:paraId="578EA5E4" w14:textId="3780DFBF" w:rsidR="00632DE2" w:rsidRDefault="00632DE2" w:rsidP="006372AD">
            <w:pPr>
              <w:pStyle w:val="RSCletteredlist"/>
              <w:numPr>
                <w:ilvl w:val="0"/>
                <w:numId w:val="0"/>
              </w:numPr>
              <w:spacing w:before="240"/>
            </w:pPr>
            <w:r>
              <w:t>New products are formed</w:t>
            </w:r>
          </w:p>
        </w:tc>
      </w:tr>
      <w:tr w:rsidR="00632DE2" w14:paraId="710336AF" w14:textId="77777777" w:rsidTr="00632DE2">
        <w:tc>
          <w:tcPr>
            <w:tcW w:w="388" w:type="dxa"/>
            <w:vAlign w:val="center"/>
          </w:tcPr>
          <w:p w14:paraId="22AB8FE1" w14:textId="77777777" w:rsidR="00632DE2" w:rsidRPr="00632DE2" w:rsidRDefault="00632DE2" w:rsidP="006372AD">
            <w:pPr>
              <w:pStyle w:val="RSCletteredlist"/>
              <w:numPr>
                <w:ilvl w:val="0"/>
                <w:numId w:val="0"/>
              </w:numPr>
              <w:jc w:val="center"/>
              <w:rPr>
                <w:b/>
                <w:bCs/>
                <w:color w:val="006F62"/>
              </w:rPr>
            </w:pPr>
            <w:r w:rsidRPr="00632DE2">
              <w:rPr>
                <w:b/>
                <w:bCs/>
                <w:color w:val="006F62"/>
              </w:rPr>
              <w:t>B</w:t>
            </w:r>
          </w:p>
        </w:tc>
        <w:tc>
          <w:tcPr>
            <w:tcW w:w="8278" w:type="dxa"/>
          </w:tcPr>
          <w:p w14:paraId="2ABB5D9E" w14:textId="5973EC2C" w:rsidR="00632DE2" w:rsidRDefault="00632DE2" w:rsidP="006372AD">
            <w:pPr>
              <w:pStyle w:val="RSCletteredlist"/>
              <w:numPr>
                <w:ilvl w:val="0"/>
                <w:numId w:val="0"/>
              </w:numPr>
            </w:pPr>
            <w:r>
              <w:t>There is a colour change</w:t>
            </w:r>
          </w:p>
        </w:tc>
      </w:tr>
      <w:tr w:rsidR="00632DE2" w14:paraId="3B907F85" w14:textId="77777777" w:rsidTr="00632DE2">
        <w:tc>
          <w:tcPr>
            <w:tcW w:w="388" w:type="dxa"/>
            <w:vAlign w:val="center"/>
          </w:tcPr>
          <w:p w14:paraId="2355D1EF" w14:textId="77777777" w:rsidR="00632DE2" w:rsidRPr="00632DE2" w:rsidRDefault="00632DE2" w:rsidP="006372AD">
            <w:pPr>
              <w:pStyle w:val="RSCletteredlist"/>
              <w:numPr>
                <w:ilvl w:val="0"/>
                <w:numId w:val="0"/>
              </w:numPr>
              <w:jc w:val="center"/>
              <w:rPr>
                <w:b/>
                <w:bCs/>
                <w:color w:val="006F62"/>
              </w:rPr>
            </w:pPr>
            <w:r w:rsidRPr="00632DE2">
              <w:rPr>
                <w:b/>
                <w:bCs/>
                <w:color w:val="006F62"/>
              </w:rPr>
              <w:t>C</w:t>
            </w:r>
          </w:p>
        </w:tc>
        <w:tc>
          <w:tcPr>
            <w:tcW w:w="8278" w:type="dxa"/>
          </w:tcPr>
          <w:p w14:paraId="2E638921" w14:textId="1F40A14C" w:rsidR="00632DE2" w:rsidRDefault="00632DE2" w:rsidP="006372AD">
            <w:pPr>
              <w:pStyle w:val="RSCletteredlist"/>
              <w:numPr>
                <w:ilvl w:val="0"/>
                <w:numId w:val="0"/>
              </w:numPr>
            </w:pPr>
            <w:r>
              <w:t>Heat is released</w:t>
            </w:r>
          </w:p>
        </w:tc>
      </w:tr>
    </w:tbl>
    <w:p w14:paraId="7704F4F4" w14:textId="44EAAB50" w:rsidR="00470FB7" w:rsidRDefault="00470FB7" w:rsidP="00470FB7">
      <w:pPr>
        <w:pStyle w:val="RSCletteredlist"/>
        <w:numPr>
          <w:ilvl w:val="0"/>
          <w:numId w:val="0"/>
        </w:numPr>
        <w:ind w:left="360" w:hanging="360"/>
      </w:pPr>
    </w:p>
    <w:p w14:paraId="123DF684" w14:textId="235ED070" w:rsidR="00A74788" w:rsidRDefault="00F92501" w:rsidP="00A01D1C">
      <w:pPr>
        <w:pStyle w:val="RSCletteredlist"/>
      </w:pPr>
      <w:r>
        <w:t xml:space="preserve">A student wants to write a chemical equation for ice melting. </w:t>
      </w:r>
      <w:r w:rsidR="00AD625B">
        <w:t>Complete the sentence to e</w:t>
      </w:r>
      <w:r>
        <w:t>xplain why this isn’t possible.</w:t>
      </w:r>
    </w:p>
    <w:p w14:paraId="04407DCD" w14:textId="62E30A2F" w:rsidR="006D31B1" w:rsidRDefault="006D31B1" w:rsidP="006D31B1">
      <w:pPr>
        <w:pStyle w:val="RSCletteredlist"/>
        <w:numPr>
          <w:ilvl w:val="0"/>
          <w:numId w:val="0"/>
        </w:numPr>
        <w:ind w:left="360"/>
      </w:pPr>
    </w:p>
    <w:p w14:paraId="009EBAA6" w14:textId="41355577" w:rsidR="00AD625B" w:rsidRDefault="00AD625B" w:rsidP="006D31B1">
      <w:pPr>
        <w:pStyle w:val="RSCnumberedlist"/>
        <w:numPr>
          <w:ilvl w:val="0"/>
          <w:numId w:val="0"/>
        </w:numPr>
        <w:spacing w:line="480" w:lineRule="auto"/>
        <w:ind w:left="2880"/>
      </w:pPr>
      <w:r>
        <w:t>This is a _________________ change.</w:t>
      </w:r>
    </w:p>
    <w:p w14:paraId="3EAE2C8A" w14:textId="40B912ED" w:rsidR="00F41DE3" w:rsidRDefault="00A02742" w:rsidP="00F41DE3">
      <w:pPr>
        <w:pStyle w:val="RSCnumberedlist"/>
      </w:pPr>
      <w:r>
        <w:t>A student add</w:t>
      </w:r>
      <w:r w:rsidR="00086919">
        <w:t>s</w:t>
      </w:r>
      <w:r>
        <w:t xml:space="preserve"> </w:t>
      </w:r>
      <w:r w:rsidR="00086919">
        <w:t xml:space="preserve">white zinc oxide powder to a test tube and </w:t>
      </w:r>
      <w:r>
        <w:t>heats</w:t>
      </w:r>
      <w:r w:rsidR="00086919">
        <w:t xml:space="preserve"> it strongly using a blue Bunsen burner flame. They observe a colour change to yellow, however when </w:t>
      </w:r>
      <w:r w:rsidR="00086986">
        <w:t xml:space="preserve">this solid cools down to room temperature it changes back to a white colour. </w:t>
      </w:r>
      <w:r w:rsidR="00F33A90">
        <w:t>Delete</w:t>
      </w:r>
      <w:r w:rsidR="00A831B1">
        <w:t xml:space="preserve"> the correct words to c</w:t>
      </w:r>
      <w:r w:rsidR="00AD625B">
        <w:t>omplete the sentence below to state whether this is a chemical or physical change and e</w:t>
      </w:r>
      <w:r w:rsidR="00086986">
        <w:t>xplain your answer.</w:t>
      </w:r>
      <w:r>
        <w:t xml:space="preserve"> </w:t>
      </w:r>
    </w:p>
    <w:p w14:paraId="0FA793D6" w14:textId="77777777" w:rsidR="005535D4" w:rsidRDefault="005535D4" w:rsidP="005535D4">
      <w:pPr>
        <w:pStyle w:val="RSCnumberedlist"/>
        <w:numPr>
          <w:ilvl w:val="0"/>
          <w:numId w:val="0"/>
        </w:numPr>
        <w:ind w:left="360"/>
      </w:pPr>
    </w:p>
    <w:p w14:paraId="3C051AC4" w14:textId="1CA5D714" w:rsidR="007D36E8" w:rsidRDefault="007D36E8" w:rsidP="007D36E8">
      <w:pPr>
        <w:pStyle w:val="RSCnumberedlist"/>
        <w:numPr>
          <w:ilvl w:val="0"/>
          <w:numId w:val="0"/>
        </w:numPr>
        <w:spacing w:line="360" w:lineRule="auto"/>
        <w:ind w:left="360"/>
      </w:pPr>
      <w:r w:rsidRPr="007D36E8">
        <w:t xml:space="preserve">This is a </w:t>
      </w:r>
      <w:r w:rsidR="00A831B1" w:rsidRPr="00A831B1">
        <w:rPr>
          <w:b/>
          <w:bCs/>
        </w:rPr>
        <w:t>chemical/physical</w:t>
      </w:r>
      <w:r>
        <w:t xml:space="preserve"> </w:t>
      </w:r>
      <w:r w:rsidRPr="007D36E8">
        <w:t xml:space="preserve">change as although there is a </w:t>
      </w:r>
      <w:r w:rsidR="00A831B1" w:rsidRPr="00A831B1">
        <w:rPr>
          <w:b/>
          <w:bCs/>
        </w:rPr>
        <w:t>colour/mass/state</w:t>
      </w:r>
      <w:r>
        <w:t xml:space="preserve"> </w:t>
      </w:r>
      <w:r w:rsidRPr="007D36E8">
        <w:t xml:space="preserve">change this is </w:t>
      </w:r>
      <w:r w:rsidR="00A831B1" w:rsidRPr="00A831B1">
        <w:rPr>
          <w:b/>
          <w:bCs/>
        </w:rPr>
        <w:t>irreversible/reversible</w:t>
      </w:r>
      <w:r w:rsidRPr="007D36E8">
        <w:t xml:space="preserve"> on heating and cooling. </w:t>
      </w:r>
    </w:p>
    <w:p w14:paraId="3B490AAB" w14:textId="3834049B" w:rsidR="00F41DE3" w:rsidRDefault="00F41DE3" w:rsidP="007E0BC2">
      <w:pPr>
        <w:pStyle w:val="RSCnumberedlist"/>
        <w:numPr>
          <w:ilvl w:val="0"/>
          <w:numId w:val="0"/>
        </w:numPr>
        <w:ind w:left="360"/>
      </w:pPr>
    </w:p>
    <w:p w14:paraId="587796D3" w14:textId="034DB57B" w:rsidR="00F42E54" w:rsidRDefault="007E0BC2" w:rsidP="006934DC">
      <w:pPr>
        <w:pStyle w:val="RSCnumberedlist"/>
      </w:pPr>
      <w:r>
        <w:t xml:space="preserve">Many </w:t>
      </w:r>
      <w:r w:rsidR="001438E2">
        <w:t xml:space="preserve">homes </w:t>
      </w:r>
      <w:r>
        <w:t xml:space="preserve">own candles. A student suggests that when you light a candle this is an example of both a chemical change and a physical change. </w:t>
      </w:r>
      <w:r w:rsidR="007D36E8">
        <w:t xml:space="preserve">Add </w:t>
      </w:r>
      <w:r w:rsidR="00F42E54">
        <w:t xml:space="preserve">the following words to the diagram to show this: </w:t>
      </w:r>
    </w:p>
    <w:p w14:paraId="65F90DB2" w14:textId="7621F5CE" w:rsidR="00F41DE3" w:rsidRPr="000200B7" w:rsidRDefault="000200B7" w:rsidP="000200B7">
      <w:pPr>
        <w:pStyle w:val="RSCBasictext"/>
        <w:jc w:val="center"/>
        <w:rPr>
          <w:b/>
          <w:bCs/>
        </w:rPr>
      </w:pPr>
      <w:r w:rsidRPr="000200B7">
        <w:rPr>
          <w:b/>
          <w:bCs/>
        </w:rPr>
        <w:t xml:space="preserve">burning </w:t>
      </w:r>
      <w:r>
        <w:rPr>
          <w:b/>
          <w:bCs/>
        </w:rPr>
        <w:t xml:space="preserve">         </w:t>
      </w:r>
      <w:r w:rsidR="001515F8" w:rsidRPr="000200B7">
        <w:rPr>
          <w:b/>
          <w:bCs/>
        </w:rPr>
        <w:t>c</w:t>
      </w:r>
      <w:r w:rsidR="00F42E54" w:rsidRPr="000200B7">
        <w:rPr>
          <w:b/>
          <w:bCs/>
        </w:rPr>
        <w:t xml:space="preserve">hemical </w:t>
      </w:r>
      <w:r>
        <w:rPr>
          <w:b/>
          <w:bCs/>
        </w:rPr>
        <w:t xml:space="preserve">         </w:t>
      </w:r>
      <w:r w:rsidRPr="000200B7">
        <w:rPr>
          <w:b/>
          <w:bCs/>
        </w:rPr>
        <w:t>melting</w:t>
      </w:r>
      <w:r>
        <w:rPr>
          <w:b/>
          <w:bCs/>
        </w:rPr>
        <w:t xml:space="preserve">         </w:t>
      </w:r>
      <w:r w:rsidR="00F42E54" w:rsidRPr="000200B7">
        <w:rPr>
          <w:b/>
          <w:bCs/>
        </w:rPr>
        <w:t xml:space="preserve">physical </w:t>
      </w:r>
    </w:p>
    <w:p w14:paraId="7746E345" w14:textId="44C54C5E" w:rsidR="00A848A0" w:rsidRPr="00C6331F" w:rsidRDefault="00081336" w:rsidP="00276084">
      <w:pPr>
        <w:pStyle w:val="RSCnumberedlist"/>
        <w:numPr>
          <w:ilvl w:val="0"/>
          <w:numId w:val="0"/>
        </w:num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00F86D1" wp14:editId="13532048">
                <wp:simplePos x="0" y="0"/>
                <wp:positionH relativeFrom="column">
                  <wp:posOffset>-447675</wp:posOffset>
                </wp:positionH>
                <wp:positionV relativeFrom="paragraph">
                  <wp:posOffset>182245</wp:posOffset>
                </wp:positionV>
                <wp:extent cx="6635750" cy="1860550"/>
                <wp:effectExtent l="0" t="0" r="0" b="6350"/>
                <wp:wrapNone/>
                <wp:docPr id="962159957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5750" cy="1860550"/>
                          <a:chOff x="0" y="0"/>
                          <a:chExt cx="6635750" cy="1860550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086225" y="1543050"/>
                            <a:ext cx="2095500" cy="31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34E642" w14:textId="1FE75182" w:rsidR="0087352E" w:rsidRPr="0087352E" w:rsidRDefault="0087352E" w:rsidP="0087352E">
                              <w:pPr>
                                <w:jc w:val="left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 w:rsidRPr="0087352E"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Image © Shutterstock/22Ravi22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3279925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343400" y="66675"/>
                            <a:ext cx="2292350" cy="626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4E8A82" w14:textId="1DEC26FF" w:rsidR="00183C89" w:rsidRDefault="00183C89" w:rsidP="00081336">
                              <w:pPr>
                                <w:jc w:val="center"/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</w:pPr>
                              <w:r w:rsidRPr="00081336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_______________ change</w:t>
                              </w:r>
                              <w:r w:rsidR="00081336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  <w:p w14:paraId="05397BDD" w14:textId="0C27EFD4" w:rsidR="00081336" w:rsidRPr="00081336" w:rsidRDefault="00081336" w:rsidP="00081336">
                              <w:pPr>
                                <w:jc w:val="center"/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82114008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92350" cy="626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18CC87" w14:textId="77777777" w:rsidR="00081336" w:rsidRDefault="00081336" w:rsidP="00081336">
                              <w:pPr>
                                <w:jc w:val="center"/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</w:pPr>
                              <w:r w:rsidRPr="00081336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_______________ change</w:t>
                              </w:r>
                              <w:r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  <w:p w14:paraId="0E6B3B27" w14:textId="77777777" w:rsidR="00081336" w:rsidRPr="00081336" w:rsidRDefault="00081336" w:rsidP="00081336">
                              <w:pPr>
                                <w:jc w:val="center"/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0F86D1" id="Group 1" o:spid="_x0000_s1026" style="position:absolute;left:0;text-align:left;margin-left:-35.25pt;margin-top:14.35pt;width:522.5pt;height:146.5pt;z-index:251667456" coordsize="66357,18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40862;top:15430;width:20955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4F34E642" w14:textId="1FE75182" w:rsidR="0087352E" w:rsidRPr="0087352E" w:rsidRDefault="0087352E" w:rsidP="0087352E">
                        <w:pPr>
                          <w:jc w:val="left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 w:rsidRPr="0087352E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Image © Shutterstock/22Ravi22</w:t>
                        </w:r>
                      </w:p>
                    </w:txbxContent>
                  </v:textbox>
                </v:shape>
                <v:shape id="Text Box 2" o:spid="_x0000_s1028" type="#_x0000_t202" style="position:absolute;left:43434;top:666;width:22923;height:6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" filled="f" stroked="f">
                  <v:textbox style="mso-fit-shape-to-text:t">
                    <w:txbxContent>
                      <w:p w14:paraId="444E8A82" w14:textId="1DEC26FF" w:rsidR="00183C89" w:rsidRDefault="00183C89" w:rsidP="00081336">
                        <w:pPr>
                          <w:jc w:val="center"/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</w:pPr>
                        <w:r w:rsidRPr="00081336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_______________ change</w:t>
                        </w:r>
                        <w:r w:rsidR="00081336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:</w:t>
                        </w:r>
                      </w:p>
                      <w:p w14:paraId="05397BDD" w14:textId="0C27EFD4" w:rsidR="00081336" w:rsidRPr="00081336" w:rsidRDefault="00081336" w:rsidP="00081336">
                        <w:pPr>
                          <w:jc w:val="center"/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_______________</w:t>
                        </w:r>
                      </w:p>
                    </w:txbxContent>
                  </v:textbox>
                </v:shape>
                <v:shape id="Text Box 2" o:spid="_x0000_s1029" type="#_x0000_t202" style="position:absolute;width:22923;height:6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" filled="f" stroked="f">
                  <v:textbox style="mso-fit-shape-to-text:t">
                    <w:txbxContent>
                      <w:p w14:paraId="6C18CC87" w14:textId="77777777" w:rsidR="00081336" w:rsidRDefault="00081336" w:rsidP="00081336">
                        <w:pPr>
                          <w:jc w:val="center"/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</w:pPr>
                        <w:r w:rsidRPr="00081336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_______________ change</w:t>
                        </w:r>
                        <w:r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:</w:t>
                        </w:r>
                      </w:p>
                      <w:p w14:paraId="0E6B3B27" w14:textId="77777777" w:rsidR="00081336" w:rsidRPr="00081336" w:rsidRDefault="00081336" w:rsidP="00081336">
                        <w:pPr>
                          <w:jc w:val="center"/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_______________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7352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0465CA" wp14:editId="7D34CA67">
                <wp:simplePos x="0" y="0"/>
                <wp:positionH relativeFrom="column">
                  <wp:posOffset>1690370</wp:posOffset>
                </wp:positionH>
                <wp:positionV relativeFrom="paragraph">
                  <wp:posOffset>355600</wp:posOffset>
                </wp:positionV>
                <wp:extent cx="653143" cy="97971"/>
                <wp:effectExtent l="0" t="0" r="71120" b="92710"/>
                <wp:wrapNone/>
                <wp:docPr id="957871116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143" cy="97971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BD03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33.1pt;margin-top:28pt;width:51.45pt;height:7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" strokecolor="black [3040]" strokeweight="1pt">
                <v:stroke endarrow="block"/>
              </v:shape>
            </w:pict>
          </mc:Fallback>
        </mc:AlternateContent>
      </w:r>
      <w:r w:rsidR="0087352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68D45A" wp14:editId="6D45DF2E">
                <wp:simplePos x="0" y="0"/>
                <wp:positionH relativeFrom="column">
                  <wp:posOffset>3448685</wp:posOffset>
                </wp:positionH>
                <wp:positionV relativeFrom="paragraph">
                  <wp:posOffset>634365</wp:posOffset>
                </wp:positionV>
                <wp:extent cx="860335" cy="217533"/>
                <wp:effectExtent l="38100" t="0" r="16510" b="68580"/>
                <wp:wrapNone/>
                <wp:docPr id="1564402442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0335" cy="217533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D6D83" id="Straight Arrow Connector 1" o:spid="_x0000_s1026" type="#_x0000_t32" style="position:absolute;margin-left:271.55pt;margin-top:49.95pt;width:67.75pt;height:17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" strokecolor="black [3040]" strokeweight="1pt">
                <v:stroke endarrow="block"/>
              </v:shape>
            </w:pict>
          </mc:Fallback>
        </mc:AlternateContent>
      </w:r>
      <w:r w:rsidR="007E0BC2">
        <w:rPr>
          <w:noProof/>
        </w:rPr>
        <w:drawing>
          <wp:inline distT="0" distB="0" distL="0" distR="0" wp14:anchorId="08EA5AEA" wp14:editId="28FE4AEB">
            <wp:extent cx="2152650" cy="1993900"/>
            <wp:effectExtent l="0" t="0" r="0" b="6350"/>
            <wp:docPr id="586203315" name="Picture 1" descr="An illustration of two pillar candles. Each is lit. The candle on the right has melted wax dripping down the sid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203315" name="Picture 1" descr="An illustration of two pillar candles. Each is lit. The candle on the right has melted wax dripping down the sides.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93" cy="199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848A0" w:rsidRPr="00C6331F" w:rsidSect="000D2791"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3FC30" w14:textId="77777777" w:rsidR="00076E02" w:rsidRDefault="00076E02" w:rsidP="00C51F51">
      <w:r>
        <w:separator/>
      </w:r>
    </w:p>
  </w:endnote>
  <w:endnote w:type="continuationSeparator" w:id="0">
    <w:p w14:paraId="3F2D9E2C" w14:textId="77777777" w:rsidR="00076E02" w:rsidRDefault="00076E02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1762093"/>
      <w:docPartObj>
        <w:docPartGallery w:val="Page Numbers (Bottom of Page)"/>
        <w:docPartUnique/>
      </w:docPartObj>
    </w:sdtPr>
    <w:sdtContent>
      <w:p w14:paraId="7161340C" w14:textId="77777777" w:rsidR="00BE6A40" w:rsidRDefault="00BE6A40" w:rsidP="006D6BEA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3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39169DD5" w14:textId="77777777" w:rsidR="00BE6A40" w:rsidRPr="006757A8" w:rsidRDefault="00BE6A40" w:rsidP="006D6BEA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 xml:space="preserve">2026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33B1B664" w14:textId="77777777" w:rsidR="00BE6A40" w:rsidRDefault="00BE6A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426164AB" w14:textId="77777777" w:rsidR="005E2DEF" w:rsidRDefault="005E2DEF" w:rsidP="005E2DEF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3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2D5FBD7A" w14:textId="177ADF4F" w:rsidR="005E2DEF" w:rsidRPr="006757A8" w:rsidRDefault="005E2DEF" w:rsidP="005E2DEF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87352E">
      <w:rPr>
        <w:rFonts w:ascii="Century Gothic" w:hAnsi="Century Gothic"/>
        <w:sz w:val="16"/>
        <w:szCs w:val="16"/>
      </w:rPr>
      <w:t>6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533424FD" w14:textId="14505B87" w:rsidR="00276084" w:rsidRPr="00127675" w:rsidRDefault="00276084" w:rsidP="00127675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7C61D" w14:textId="77777777" w:rsidR="00076E02" w:rsidRDefault="00076E02" w:rsidP="00C51F51">
      <w:r>
        <w:separator/>
      </w:r>
    </w:p>
  </w:footnote>
  <w:footnote w:type="continuationSeparator" w:id="0">
    <w:p w14:paraId="02A13E32" w14:textId="77777777" w:rsidR="00076E02" w:rsidRDefault="00076E02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407B1" w14:textId="6755F99C" w:rsidR="00BE6A40" w:rsidRDefault="00101A29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80768" behindDoc="0" locked="0" layoutInCell="1" allowOverlap="1" wp14:anchorId="643D6273" wp14:editId="66FAC8BF">
          <wp:simplePos x="0" y="0"/>
          <wp:positionH relativeFrom="column">
            <wp:posOffset>1403350</wp:posOffset>
          </wp:positionH>
          <wp:positionV relativeFrom="paragraph">
            <wp:posOffset>86995</wp:posOffset>
          </wp:positionV>
          <wp:extent cx="283845" cy="283845"/>
          <wp:effectExtent l="0" t="0" r="1905" b="1905"/>
          <wp:wrapNone/>
          <wp:docPr id="2049595631" name="Picture 204959563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845" cy="283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6A40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78720" behindDoc="0" locked="0" layoutInCell="1" allowOverlap="1" wp14:anchorId="1576746C" wp14:editId="7C5D0941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1342084711" name="Picture 13420847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6A40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77696" behindDoc="1" locked="0" layoutInCell="1" allowOverlap="1" wp14:anchorId="18390165" wp14:editId="5DF7400E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2055845827" name="Picture 205584582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6A40">
      <w:rPr>
        <w:rFonts w:ascii="Century Gothic" w:hAnsi="Century Gothic"/>
        <w:b/>
        <w:bCs/>
        <w:color w:val="006F62"/>
        <w:sz w:val="30"/>
        <w:szCs w:val="30"/>
      </w:rPr>
      <w:t>Nuffield practical collection</w:t>
    </w:r>
    <w:r w:rsidR="00BE6A40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BE6A40">
      <w:rPr>
        <w:rFonts w:ascii="Century Gothic" w:hAnsi="Century Gothic"/>
        <w:b/>
        <w:bCs/>
        <w:color w:val="000000" w:themeColor="text1"/>
        <w:sz w:val="24"/>
        <w:szCs w:val="24"/>
      </w:rPr>
      <w:t>11–14 years</w:t>
    </w:r>
  </w:p>
  <w:p w14:paraId="679804FD" w14:textId="6481EC60" w:rsidR="00BE6A40" w:rsidRPr="009F18E6" w:rsidRDefault="00BE6A40" w:rsidP="000B003A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 from</w:t>
    </w:r>
    <w:r w:rsidRPr="009F18E6">
      <w:rPr>
        <w:color w:val="000000" w:themeColor="text1"/>
        <w:sz w:val="18"/>
        <w:szCs w:val="18"/>
      </w:rPr>
      <w:t xml:space="preserve"> </w:t>
    </w:r>
    <w:hyperlink r:id="rId4" w:history="1">
      <w:r w:rsidRPr="009F18E6">
        <w:rPr>
          <w:rStyle w:val="Hyperlink"/>
          <w:color w:val="006F62"/>
          <w:sz w:val="18"/>
          <w:szCs w:val="18"/>
        </w:rPr>
        <w:t>rsc.li/</w:t>
      </w:r>
      <w:r w:rsidRPr="008837A1">
        <w:rPr>
          <w:rStyle w:val="Hyperlink"/>
          <w:color w:val="006F62"/>
          <w:sz w:val="18"/>
          <w:szCs w:val="18"/>
        </w:rPr>
        <w:t xml:space="preserve">wheelbarrow 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B826" w14:textId="04458097" w:rsidR="009C6816" w:rsidRDefault="00196BEA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82816" behindDoc="0" locked="0" layoutInCell="1" allowOverlap="1" wp14:anchorId="7962D8D3" wp14:editId="282DFD07">
          <wp:simplePos x="0" y="0"/>
          <wp:positionH relativeFrom="column">
            <wp:posOffset>1409700</wp:posOffset>
          </wp:positionH>
          <wp:positionV relativeFrom="paragraph">
            <wp:posOffset>88900</wp:posOffset>
          </wp:positionV>
          <wp:extent cx="283845" cy="283845"/>
          <wp:effectExtent l="0" t="0" r="1905" b="1905"/>
          <wp:wrapNone/>
          <wp:docPr id="1132409505" name="Picture 113240950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845" cy="283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6816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75648" behindDoc="0" locked="0" layoutInCell="1" allowOverlap="1" wp14:anchorId="27A786B2" wp14:editId="60E732EE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554857552" name="Picture 55485755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6816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74624" behindDoc="1" locked="0" layoutInCell="1" allowOverlap="1" wp14:anchorId="2099AD41" wp14:editId="42985375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1878827232" name="Picture 187882723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14F4">
      <w:rPr>
        <w:rFonts w:ascii="Century Gothic" w:hAnsi="Century Gothic"/>
        <w:b/>
        <w:bCs/>
        <w:color w:val="006F62"/>
        <w:sz w:val="30"/>
        <w:szCs w:val="30"/>
      </w:rPr>
      <w:t>Nuffield practical collection</w:t>
    </w:r>
    <w:r w:rsidR="009C6816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9C6816">
      <w:rPr>
        <w:rFonts w:ascii="Century Gothic" w:hAnsi="Century Gothic"/>
        <w:b/>
        <w:bCs/>
        <w:color w:val="000000" w:themeColor="text1"/>
        <w:sz w:val="24"/>
        <w:szCs w:val="24"/>
      </w:rPr>
      <w:t>11–14 years</w:t>
    </w:r>
  </w:p>
  <w:p w14:paraId="1B264EBE" w14:textId="1479F3CD" w:rsidR="009C6816" w:rsidRPr="009F18E6" w:rsidRDefault="009C6816" w:rsidP="000B003A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 from</w:t>
    </w:r>
    <w:r w:rsidRPr="009F18E6">
      <w:rPr>
        <w:color w:val="000000" w:themeColor="text1"/>
        <w:sz w:val="18"/>
        <w:szCs w:val="18"/>
      </w:rPr>
      <w:t xml:space="preserve"> </w:t>
    </w:r>
    <w:hyperlink r:id="rId4" w:history="1">
      <w:r w:rsidRPr="009F18E6">
        <w:rPr>
          <w:rStyle w:val="Hyperlink"/>
          <w:color w:val="006F62"/>
          <w:sz w:val="18"/>
          <w:szCs w:val="18"/>
        </w:rPr>
        <w:t>rsc.li/</w:t>
      </w:r>
      <w:r w:rsidR="00EA1474" w:rsidRPr="00EA1474">
        <w:rPr>
          <w:rStyle w:val="Hyperlink"/>
          <w:color w:val="006F62"/>
          <w:sz w:val="18"/>
          <w:szCs w:val="18"/>
        </w:rPr>
        <w:t>405Rtjn</w:t>
      </w:r>
      <w:r w:rsidRPr="008837A1">
        <w:rPr>
          <w:rStyle w:val="Hyperlink"/>
          <w:color w:val="006F62"/>
          <w:sz w:val="18"/>
          <w:szCs w:val="18"/>
        </w:rPr>
        <w:t xml:space="preserve"> 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2C17EF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FF286A"/>
    <w:multiLevelType w:val="multilevel"/>
    <w:tmpl w:val="694E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170E11"/>
    <w:multiLevelType w:val="multilevel"/>
    <w:tmpl w:val="A3F45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5913A4"/>
    <w:multiLevelType w:val="multilevel"/>
    <w:tmpl w:val="4394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5C741D"/>
    <w:multiLevelType w:val="hybridMultilevel"/>
    <w:tmpl w:val="BC127F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E4419"/>
    <w:multiLevelType w:val="multilevel"/>
    <w:tmpl w:val="746C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55B9F"/>
    <w:multiLevelType w:val="multilevel"/>
    <w:tmpl w:val="5EC41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3359D0"/>
    <w:multiLevelType w:val="hybridMultilevel"/>
    <w:tmpl w:val="49EEBA22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C347A72"/>
    <w:multiLevelType w:val="hybridMultilevel"/>
    <w:tmpl w:val="501A8F1E"/>
    <w:lvl w:ilvl="0" w:tplc="88F2335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0671E"/>
    <w:multiLevelType w:val="hybridMultilevel"/>
    <w:tmpl w:val="4C98E9D0"/>
    <w:lvl w:ilvl="0" w:tplc="4E68401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4" w15:restartNumberingAfterBreak="0">
    <w:nsid w:val="304F146F"/>
    <w:multiLevelType w:val="hybridMultilevel"/>
    <w:tmpl w:val="A1445C26"/>
    <w:lvl w:ilvl="0" w:tplc="8A44CE7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3010C4"/>
    <w:multiLevelType w:val="hybridMultilevel"/>
    <w:tmpl w:val="D5C8D32E"/>
    <w:lvl w:ilvl="0" w:tplc="2D9E6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80CC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0A9D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4A93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CA82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34E3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DC35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A85F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7E9A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76E2BA9"/>
    <w:multiLevelType w:val="hybridMultilevel"/>
    <w:tmpl w:val="78E8D09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92322F3"/>
    <w:multiLevelType w:val="multilevel"/>
    <w:tmpl w:val="ED92A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1297B18"/>
    <w:multiLevelType w:val="multilevel"/>
    <w:tmpl w:val="36CA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4BF1471"/>
    <w:multiLevelType w:val="multilevel"/>
    <w:tmpl w:val="B568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193534"/>
    <w:multiLevelType w:val="multilevel"/>
    <w:tmpl w:val="AD04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783626">
    <w:abstractNumId w:val="0"/>
  </w:num>
  <w:num w:numId="2" w16cid:durableId="511839395">
    <w:abstractNumId w:val="14"/>
  </w:num>
  <w:num w:numId="3" w16cid:durableId="2086103693">
    <w:abstractNumId w:val="20"/>
  </w:num>
  <w:num w:numId="4" w16cid:durableId="1033189771">
    <w:abstractNumId w:val="17"/>
  </w:num>
  <w:num w:numId="5" w16cid:durableId="1292322004">
    <w:abstractNumId w:val="9"/>
  </w:num>
  <w:num w:numId="6" w16cid:durableId="1373732049">
    <w:abstractNumId w:val="12"/>
  </w:num>
  <w:num w:numId="7" w16cid:durableId="807015791">
    <w:abstractNumId w:val="12"/>
    <w:lvlOverride w:ilvl="0">
      <w:startOverride w:val="1"/>
    </w:lvlOverride>
  </w:num>
  <w:num w:numId="8" w16cid:durableId="2063020308">
    <w:abstractNumId w:val="16"/>
    <w:lvlOverride w:ilvl="0">
      <w:startOverride w:val="2"/>
    </w:lvlOverride>
  </w:num>
  <w:num w:numId="9" w16cid:durableId="1338341915">
    <w:abstractNumId w:val="12"/>
    <w:lvlOverride w:ilvl="0">
      <w:startOverride w:val="1"/>
    </w:lvlOverride>
  </w:num>
  <w:num w:numId="10" w16cid:durableId="488060111">
    <w:abstractNumId w:val="13"/>
  </w:num>
  <w:num w:numId="11" w16cid:durableId="1064790893">
    <w:abstractNumId w:val="13"/>
    <w:lvlOverride w:ilvl="0">
      <w:startOverride w:val="2"/>
    </w:lvlOverride>
  </w:num>
  <w:num w:numId="12" w16cid:durableId="1382825417">
    <w:abstractNumId w:val="18"/>
  </w:num>
  <w:num w:numId="13" w16cid:durableId="1656378252">
    <w:abstractNumId w:val="29"/>
  </w:num>
  <w:num w:numId="14" w16cid:durableId="859003048">
    <w:abstractNumId w:val="13"/>
    <w:lvlOverride w:ilvl="0">
      <w:startOverride w:val="2"/>
    </w:lvlOverride>
  </w:num>
  <w:num w:numId="15" w16cid:durableId="1267928796">
    <w:abstractNumId w:val="12"/>
    <w:lvlOverride w:ilvl="0">
      <w:startOverride w:val="1"/>
    </w:lvlOverride>
  </w:num>
  <w:num w:numId="16" w16cid:durableId="651641126">
    <w:abstractNumId w:val="28"/>
  </w:num>
  <w:num w:numId="17" w16cid:durableId="2082603706">
    <w:abstractNumId w:val="2"/>
  </w:num>
  <w:num w:numId="18" w16cid:durableId="2007781767">
    <w:abstractNumId w:val="1"/>
  </w:num>
  <w:num w:numId="19" w16cid:durableId="1192066616">
    <w:abstractNumId w:val="15"/>
  </w:num>
  <w:num w:numId="20" w16cid:durableId="748306853">
    <w:abstractNumId w:val="24"/>
  </w:num>
  <w:num w:numId="21" w16cid:durableId="151990667">
    <w:abstractNumId w:val="21"/>
  </w:num>
  <w:num w:numId="22" w16cid:durableId="1365980042">
    <w:abstractNumId w:val="13"/>
    <w:lvlOverride w:ilvl="0">
      <w:startOverride w:val="1"/>
    </w:lvlOverride>
  </w:num>
  <w:num w:numId="23" w16cid:durableId="1996831773">
    <w:abstractNumId w:val="3"/>
  </w:num>
  <w:num w:numId="24" w16cid:durableId="587807860">
    <w:abstractNumId w:val="5"/>
  </w:num>
  <w:num w:numId="25" w16cid:durableId="919944324">
    <w:abstractNumId w:val="25"/>
  </w:num>
  <w:num w:numId="26" w16cid:durableId="1606621477">
    <w:abstractNumId w:val="8"/>
  </w:num>
  <w:num w:numId="27" w16cid:durableId="610086703">
    <w:abstractNumId w:val="27"/>
  </w:num>
  <w:num w:numId="28" w16cid:durableId="2079085746">
    <w:abstractNumId w:val="6"/>
  </w:num>
  <w:num w:numId="29" w16cid:durableId="354965798">
    <w:abstractNumId w:val="26"/>
  </w:num>
  <w:num w:numId="30" w16cid:durableId="1520000243">
    <w:abstractNumId w:val="4"/>
  </w:num>
  <w:num w:numId="31" w16cid:durableId="1317077010">
    <w:abstractNumId w:val="10"/>
  </w:num>
  <w:num w:numId="32" w16cid:durableId="2124618385">
    <w:abstractNumId w:val="23"/>
  </w:num>
  <w:num w:numId="33" w16cid:durableId="741415524">
    <w:abstractNumId w:val="7"/>
  </w:num>
  <w:num w:numId="34" w16cid:durableId="463739911">
    <w:abstractNumId w:val="12"/>
    <w:lvlOverride w:ilvl="0">
      <w:startOverride w:val="1"/>
    </w:lvlOverride>
  </w:num>
  <w:num w:numId="35" w16cid:durableId="1641761564">
    <w:abstractNumId w:val="11"/>
  </w:num>
  <w:num w:numId="36" w16cid:durableId="326905128">
    <w:abstractNumId w:val="19"/>
  </w:num>
  <w:num w:numId="37" w16cid:durableId="2114474461">
    <w:abstractNumId w:val="13"/>
    <w:lvlOverride w:ilvl="0">
      <w:startOverride w:val="1"/>
    </w:lvlOverride>
  </w:num>
  <w:num w:numId="38" w16cid:durableId="808791768">
    <w:abstractNumId w:val="13"/>
    <w:lvlOverride w:ilvl="0">
      <w:startOverride w:val="1"/>
    </w:lvlOverride>
  </w:num>
  <w:num w:numId="39" w16cid:durableId="1286036822">
    <w:abstractNumId w:val="22"/>
  </w:num>
  <w:num w:numId="40" w16cid:durableId="1809470191">
    <w:abstractNumId w:val="13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1B58"/>
    <w:rsid w:val="00002219"/>
    <w:rsid w:val="00002602"/>
    <w:rsid w:val="0000279D"/>
    <w:rsid w:val="00003FD4"/>
    <w:rsid w:val="000051B9"/>
    <w:rsid w:val="00005B4D"/>
    <w:rsid w:val="00007EBF"/>
    <w:rsid w:val="00010552"/>
    <w:rsid w:val="00011336"/>
    <w:rsid w:val="00011C8E"/>
    <w:rsid w:val="00012E5C"/>
    <w:rsid w:val="00013C05"/>
    <w:rsid w:val="00014841"/>
    <w:rsid w:val="000160C3"/>
    <w:rsid w:val="0001765C"/>
    <w:rsid w:val="000200B7"/>
    <w:rsid w:val="00020F33"/>
    <w:rsid w:val="00022217"/>
    <w:rsid w:val="000233B3"/>
    <w:rsid w:val="00025A47"/>
    <w:rsid w:val="00025E75"/>
    <w:rsid w:val="00026111"/>
    <w:rsid w:val="00026C2E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26F8"/>
    <w:rsid w:val="00047323"/>
    <w:rsid w:val="00051BF0"/>
    <w:rsid w:val="00052523"/>
    <w:rsid w:val="00052F81"/>
    <w:rsid w:val="000548AA"/>
    <w:rsid w:val="000553A0"/>
    <w:rsid w:val="00062222"/>
    <w:rsid w:val="00067B49"/>
    <w:rsid w:val="00067BDA"/>
    <w:rsid w:val="0007172C"/>
    <w:rsid w:val="00071874"/>
    <w:rsid w:val="000730BB"/>
    <w:rsid w:val="00073560"/>
    <w:rsid w:val="00076E02"/>
    <w:rsid w:val="000801FC"/>
    <w:rsid w:val="0008114E"/>
    <w:rsid w:val="00081336"/>
    <w:rsid w:val="00082489"/>
    <w:rsid w:val="000825E0"/>
    <w:rsid w:val="00084B0D"/>
    <w:rsid w:val="00086919"/>
    <w:rsid w:val="00086986"/>
    <w:rsid w:val="00090EE8"/>
    <w:rsid w:val="000953D5"/>
    <w:rsid w:val="000A031F"/>
    <w:rsid w:val="000A162C"/>
    <w:rsid w:val="000A1C7A"/>
    <w:rsid w:val="000A324B"/>
    <w:rsid w:val="000A6C0C"/>
    <w:rsid w:val="000B003A"/>
    <w:rsid w:val="000B11A8"/>
    <w:rsid w:val="000B1952"/>
    <w:rsid w:val="000B3DA6"/>
    <w:rsid w:val="000C3EA9"/>
    <w:rsid w:val="000C4533"/>
    <w:rsid w:val="000C4E88"/>
    <w:rsid w:val="000C54D2"/>
    <w:rsid w:val="000C6C91"/>
    <w:rsid w:val="000C6DC7"/>
    <w:rsid w:val="000C735F"/>
    <w:rsid w:val="000D0774"/>
    <w:rsid w:val="000D13A7"/>
    <w:rsid w:val="000D2791"/>
    <w:rsid w:val="000D4202"/>
    <w:rsid w:val="000D79F2"/>
    <w:rsid w:val="000D7C33"/>
    <w:rsid w:val="000E1286"/>
    <w:rsid w:val="000E4BDA"/>
    <w:rsid w:val="000E5C03"/>
    <w:rsid w:val="000E6162"/>
    <w:rsid w:val="000F1532"/>
    <w:rsid w:val="000F160D"/>
    <w:rsid w:val="000F3C7E"/>
    <w:rsid w:val="000F4A39"/>
    <w:rsid w:val="001014CF"/>
    <w:rsid w:val="00101A29"/>
    <w:rsid w:val="0010331C"/>
    <w:rsid w:val="00105608"/>
    <w:rsid w:val="001107EC"/>
    <w:rsid w:val="00110E34"/>
    <w:rsid w:val="001119EE"/>
    <w:rsid w:val="00111BFB"/>
    <w:rsid w:val="001131A2"/>
    <w:rsid w:val="00116086"/>
    <w:rsid w:val="0011632E"/>
    <w:rsid w:val="001228EC"/>
    <w:rsid w:val="00124DE7"/>
    <w:rsid w:val="00125301"/>
    <w:rsid w:val="0012670F"/>
    <w:rsid w:val="00127675"/>
    <w:rsid w:val="001301AF"/>
    <w:rsid w:val="00131044"/>
    <w:rsid w:val="001315CA"/>
    <w:rsid w:val="00132EB4"/>
    <w:rsid w:val="00133888"/>
    <w:rsid w:val="00133A3E"/>
    <w:rsid w:val="0013731C"/>
    <w:rsid w:val="001438E2"/>
    <w:rsid w:val="00144CDA"/>
    <w:rsid w:val="0015105E"/>
    <w:rsid w:val="001515F8"/>
    <w:rsid w:val="00152693"/>
    <w:rsid w:val="00153891"/>
    <w:rsid w:val="001545EB"/>
    <w:rsid w:val="001547A9"/>
    <w:rsid w:val="00154EEB"/>
    <w:rsid w:val="00160CCC"/>
    <w:rsid w:val="00164B56"/>
    <w:rsid w:val="00170FA5"/>
    <w:rsid w:val="001714D0"/>
    <w:rsid w:val="0017712A"/>
    <w:rsid w:val="001806ED"/>
    <w:rsid w:val="001831DC"/>
    <w:rsid w:val="00183C89"/>
    <w:rsid w:val="00184B61"/>
    <w:rsid w:val="00185427"/>
    <w:rsid w:val="0018667F"/>
    <w:rsid w:val="001968DC"/>
    <w:rsid w:val="00196BEA"/>
    <w:rsid w:val="00196EFF"/>
    <w:rsid w:val="001A251E"/>
    <w:rsid w:val="001A27D9"/>
    <w:rsid w:val="001A2F7C"/>
    <w:rsid w:val="001A5E39"/>
    <w:rsid w:val="001B1555"/>
    <w:rsid w:val="001B2292"/>
    <w:rsid w:val="001B5474"/>
    <w:rsid w:val="001C23F6"/>
    <w:rsid w:val="001C290F"/>
    <w:rsid w:val="001C6470"/>
    <w:rsid w:val="001D57A7"/>
    <w:rsid w:val="001D7B9F"/>
    <w:rsid w:val="001E0BC4"/>
    <w:rsid w:val="001E2DA2"/>
    <w:rsid w:val="001F0451"/>
    <w:rsid w:val="001F2C34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462B"/>
    <w:rsid w:val="00214F73"/>
    <w:rsid w:val="0021503F"/>
    <w:rsid w:val="00215CA2"/>
    <w:rsid w:val="00216D60"/>
    <w:rsid w:val="0022129F"/>
    <w:rsid w:val="00221BC3"/>
    <w:rsid w:val="00223D44"/>
    <w:rsid w:val="00227D80"/>
    <w:rsid w:val="0023055D"/>
    <w:rsid w:val="0023378E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F5F"/>
    <w:rsid w:val="002510C3"/>
    <w:rsid w:val="0025661E"/>
    <w:rsid w:val="00257E8A"/>
    <w:rsid w:val="00267279"/>
    <w:rsid w:val="00267A7B"/>
    <w:rsid w:val="00270DA8"/>
    <w:rsid w:val="00271641"/>
    <w:rsid w:val="002716EA"/>
    <w:rsid w:val="002723D5"/>
    <w:rsid w:val="00276084"/>
    <w:rsid w:val="00276F81"/>
    <w:rsid w:val="00281D7B"/>
    <w:rsid w:val="00283107"/>
    <w:rsid w:val="00283DFC"/>
    <w:rsid w:val="0028615D"/>
    <w:rsid w:val="00293322"/>
    <w:rsid w:val="002944CA"/>
    <w:rsid w:val="00295CA1"/>
    <w:rsid w:val="00296F91"/>
    <w:rsid w:val="002975B4"/>
    <w:rsid w:val="002A3B57"/>
    <w:rsid w:val="002A4AD8"/>
    <w:rsid w:val="002A6E5A"/>
    <w:rsid w:val="002A6FDE"/>
    <w:rsid w:val="002B28FD"/>
    <w:rsid w:val="002B4F41"/>
    <w:rsid w:val="002B5206"/>
    <w:rsid w:val="002B5EB5"/>
    <w:rsid w:val="002C16FA"/>
    <w:rsid w:val="002C5391"/>
    <w:rsid w:val="002C5ED2"/>
    <w:rsid w:val="002C6D90"/>
    <w:rsid w:val="002C762B"/>
    <w:rsid w:val="002D20F2"/>
    <w:rsid w:val="002D4389"/>
    <w:rsid w:val="002D535D"/>
    <w:rsid w:val="002D5362"/>
    <w:rsid w:val="002D5DE5"/>
    <w:rsid w:val="002E06BD"/>
    <w:rsid w:val="002E3F32"/>
    <w:rsid w:val="002E48D4"/>
    <w:rsid w:val="002E5407"/>
    <w:rsid w:val="002E56CF"/>
    <w:rsid w:val="002F2F8F"/>
    <w:rsid w:val="002F70F1"/>
    <w:rsid w:val="002F7189"/>
    <w:rsid w:val="00302290"/>
    <w:rsid w:val="00303E06"/>
    <w:rsid w:val="003071E5"/>
    <w:rsid w:val="003108F7"/>
    <w:rsid w:val="00311379"/>
    <w:rsid w:val="00314EDA"/>
    <w:rsid w:val="003161DC"/>
    <w:rsid w:val="00316B59"/>
    <w:rsid w:val="00320E4D"/>
    <w:rsid w:val="003234B7"/>
    <w:rsid w:val="00324BA5"/>
    <w:rsid w:val="00325444"/>
    <w:rsid w:val="003306A0"/>
    <w:rsid w:val="00330E9E"/>
    <w:rsid w:val="00331D3D"/>
    <w:rsid w:val="00334372"/>
    <w:rsid w:val="00334C46"/>
    <w:rsid w:val="0033529C"/>
    <w:rsid w:val="00336CB7"/>
    <w:rsid w:val="0034189A"/>
    <w:rsid w:val="00342FEE"/>
    <w:rsid w:val="00343802"/>
    <w:rsid w:val="00344B7D"/>
    <w:rsid w:val="0034595D"/>
    <w:rsid w:val="00346C2E"/>
    <w:rsid w:val="00350232"/>
    <w:rsid w:val="00350B11"/>
    <w:rsid w:val="00354D59"/>
    <w:rsid w:val="00357166"/>
    <w:rsid w:val="00357D53"/>
    <w:rsid w:val="00363C2F"/>
    <w:rsid w:val="003642B4"/>
    <w:rsid w:val="00367470"/>
    <w:rsid w:val="00367A2D"/>
    <w:rsid w:val="00371534"/>
    <w:rsid w:val="00372FB2"/>
    <w:rsid w:val="003759CC"/>
    <w:rsid w:val="00376E7E"/>
    <w:rsid w:val="00380CBC"/>
    <w:rsid w:val="003811A9"/>
    <w:rsid w:val="0038125E"/>
    <w:rsid w:val="00382749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7F2"/>
    <w:rsid w:val="003B1B2A"/>
    <w:rsid w:val="003B3284"/>
    <w:rsid w:val="003B431D"/>
    <w:rsid w:val="003B491C"/>
    <w:rsid w:val="003B4A84"/>
    <w:rsid w:val="003C1583"/>
    <w:rsid w:val="003C19FC"/>
    <w:rsid w:val="003C1F78"/>
    <w:rsid w:val="003C4116"/>
    <w:rsid w:val="003C5B91"/>
    <w:rsid w:val="003D3DC2"/>
    <w:rsid w:val="003D560B"/>
    <w:rsid w:val="003D62C1"/>
    <w:rsid w:val="003D65B5"/>
    <w:rsid w:val="003D6DD9"/>
    <w:rsid w:val="003E1DD5"/>
    <w:rsid w:val="003E20FC"/>
    <w:rsid w:val="003E5946"/>
    <w:rsid w:val="003E5B13"/>
    <w:rsid w:val="003E7C69"/>
    <w:rsid w:val="003F0BEA"/>
    <w:rsid w:val="003F124B"/>
    <w:rsid w:val="003F45B8"/>
    <w:rsid w:val="003F51FD"/>
    <w:rsid w:val="003F69D9"/>
    <w:rsid w:val="003F7382"/>
    <w:rsid w:val="003F7EDE"/>
    <w:rsid w:val="004009B8"/>
    <w:rsid w:val="00403673"/>
    <w:rsid w:val="00410D4C"/>
    <w:rsid w:val="00411F2B"/>
    <w:rsid w:val="00412411"/>
    <w:rsid w:val="004156B6"/>
    <w:rsid w:val="00415D5A"/>
    <w:rsid w:val="00415FEF"/>
    <w:rsid w:val="00417257"/>
    <w:rsid w:val="00420029"/>
    <w:rsid w:val="00421BF6"/>
    <w:rsid w:val="00425923"/>
    <w:rsid w:val="0042614E"/>
    <w:rsid w:val="004261BB"/>
    <w:rsid w:val="004265A5"/>
    <w:rsid w:val="00431CC4"/>
    <w:rsid w:val="004321CD"/>
    <w:rsid w:val="004321D7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60108"/>
    <w:rsid w:val="0046032D"/>
    <w:rsid w:val="00462C62"/>
    <w:rsid w:val="00463D2D"/>
    <w:rsid w:val="004647DD"/>
    <w:rsid w:val="00464DEB"/>
    <w:rsid w:val="00466E24"/>
    <w:rsid w:val="00470A3A"/>
    <w:rsid w:val="00470FB7"/>
    <w:rsid w:val="0047293A"/>
    <w:rsid w:val="00472E80"/>
    <w:rsid w:val="004748C8"/>
    <w:rsid w:val="00477C53"/>
    <w:rsid w:val="004813AB"/>
    <w:rsid w:val="004815FF"/>
    <w:rsid w:val="00481703"/>
    <w:rsid w:val="00481F08"/>
    <w:rsid w:val="0048617A"/>
    <w:rsid w:val="0048660A"/>
    <w:rsid w:val="00486CCB"/>
    <w:rsid w:val="00487188"/>
    <w:rsid w:val="00491043"/>
    <w:rsid w:val="0049117E"/>
    <w:rsid w:val="00493819"/>
    <w:rsid w:val="00495705"/>
    <w:rsid w:val="00496978"/>
    <w:rsid w:val="00496DD4"/>
    <w:rsid w:val="0049734A"/>
    <w:rsid w:val="004A3242"/>
    <w:rsid w:val="004A5C3E"/>
    <w:rsid w:val="004B2318"/>
    <w:rsid w:val="004B3C1B"/>
    <w:rsid w:val="004B4E9D"/>
    <w:rsid w:val="004C111E"/>
    <w:rsid w:val="004C317E"/>
    <w:rsid w:val="004C3E08"/>
    <w:rsid w:val="004C54E4"/>
    <w:rsid w:val="004C7173"/>
    <w:rsid w:val="004D038C"/>
    <w:rsid w:val="004D0DA6"/>
    <w:rsid w:val="004D3C89"/>
    <w:rsid w:val="004D4D5D"/>
    <w:rsid w:val="004E1D97"/>
    <w:rsid w:val="004E283C"/>
    <w:rsid w:val="004E2D4A"/>
    <w:rsid w:val="004E35A4"/>
    <w:rsid w:val="004E7DE0"/>
    <w:rsid w:val="004F1810"/>
    <w:rsid w:val="004F6690"/>
    <w:rsid w:val="005000BF"/>
    <w:rsid w:val="0050206B"/>
    <w:rsid w:val="00510BD0"/>
    <w:rsid w:val="00511F3E"/>
    <w:rsid w:val="00512EF1"/>
    <w:rsid w:val="005153EA"/>
    <w:rsid w:val="00517ED5"/>
    <w:rsid w:val="00520569"/>
    <w:rsid w:val="00520E92"/>
    <w:rsid w:val="00522B05"/>
    <w:rsid w:val="00530A17"/>
    <w:rsid w:val="005329C8"/>
    <w:rsid w:val="00533730"/>
    <w:rsid w:val="0053639C"/>
    <w:rsid w:val="0053797D"/>
    <w:rsid w:val="00542DD8"/>
    <w:rsid w:val="005445D0"/>
    <w:rsid w:val="00546756"/>
    <w:rsid w:val="005468E5"/>
    <w:rsid w:val="00546D75"/>
    <w:rsid w:val="00551D55"/>
    <w:rsid w:val="005535D4"/>
    <w:rsid w:val="00554FEE"/>
    <w:rsid w:val="00561167"/>
    <w:rsid w:val="00562571"/>
    <w:rsid w:val="0056304F"/>
    <w:rsid w:val="0056464B"/>
    <w:rsid w:val="00566255"/>
    <w:rsid w:val="00570A3E"/>
    <w:rsid w:val="00571F1F"/>
    <w:rsid w:val="005739C1"/>
    <w:rsid w:val="00573B4A"/>
    <w:rsid w:val="00577380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95A39"/>
    <w:rsid w:val="005A1DAB"/>
    <w:rsid w:val="005A3EAA"/>
    <w:rsid w:val="005A448E"/>
    <w:rsid w:val="005A47C9"/>
    <w:rsid w:val="005A5A6B"/>
    <w:rsid w:val="005A5D25"/>
    <w:rsid w:val="005B18A6"/>
    <w:rsid w:val="005B3BA5"/>
    <w:rsid w:val="005B55F2"/>
    <w:rsid w:val="005B7D02"/>
    <w:rsid w:val="005C01F1"/>
    <w:rsid w:val="005C22B9"/>
    <w:rsid w:val="005C394C"/>
    <w:rsid w:val="005C39AE"/>
    <w:rsid w:val="005C703B"/>
    <w:rsid w:val="005D0AD3"/>
    <w:rsid w:val="005D0DB0"/>
    <w:rsid w:val="005D10C4"/>
    <w:rsid w:val="005D1E00"/>
    <w:rsid w:val="005D26ED"/>
    <w:rsid w:val="005D69D4"/>
    <w:rsid w:val="005D6A71"/>
    <w:rsid w:val="005E0657"/>
    <w:rsid w:val="005E2DEF"/>
    <w:rsid w:val="005F39DD"/>
    <w:rsid w:val="005F6D0F"/>
    <w:rsid w:val="006056F3"/>
    <w:rsid w:val="0060621C"/>
    <w:rsid w:val="006078DB"/>
    <w:rsid w:val="006148BB"/>
    <w:rsid w:val="00616F23"/>
    <w:rsid w:val="006205A7"/>
    <w:rsid w:val="00620D37"/>
    <w:rsid w:val="006216C4"/>
    <w:rsid w:val="0062364C"/>
    <w:rsid w:val="00624FB4"/>
    <w:rsid w:val="00625EAF"/>
    <w:rsid w:val="00626E9E"/>
    <w:rsid w:val="00632DE2"/>
    <w:rsid w:val="00633025"/>
    <w:rsid w:val="006374E3"/>
    <w:rsid w:val="006424DC"/>
    <w:rsid w:val="00643038"/>
    <w:rsid w:val="00644D98"/>
    <w:rsid w:val="006468A8"/>
    <w:rsid w:val="00646B0C"/>
    <w:rsid w:val="006506FE"/>
    <w:rsid w:val="006509D4"/>
    <w:rsid w:val="006526B0"/>
    <w:rsid w:val="00656322"/>
    <w:rsid w:val="00656A25"/>
    <w:rsid w:val="00656C0A"/>
    <w:rsid w:val="006607E4"/>
    <w:rsid w:val="00661379"/>
    <w:rsid w:val="00661696"/>
    <w:rsid w:val="00664447"/>
    <w:rsid w:val="00665774"/>
    <w:rsid w:val="006745DF"/>
    <w:rsid w:val="006757A8"/>
    <w:rsid w:val="00676A43"/>
    <w:rsid w:val="0067772E"/>
    <w:rsid w:val="006836B9"/>
    <w:rsid w:val="00684E0F"/>
    <w:rsid w:val="006871A8"/>
    <w:rsid w:val="00690359"/>
    <w:rsid w:val="006920FC"/>
    <w:rsid w:val="006928B6"/>
    <w:rsid w:val="00692C15"/>
    <w:rsid w:val="00692D16"/>
    <w:rsid w:val="006934DC"/>
    <w:rsid w:val="00693561"/>
    <w:rsid w:val="0069373A"/>
    <w:rsid w:val="00693DAF"/>
    <w:rsid w:val="006942D4"/>
    <w:rsid w:val="00694598"/>
    <w:rsid w:val="00694DA0"/>
    <w:rsid w:val="00695B5C"/>
    <w:rsid w:val="00695FCE"/>
    <w:rsid w:val="0069630C"/>
    <w:rsid w:val="006A0B1D"/>
    <w:rsid w:val="006A41DB"/>
    <w:rsid w:val="006A421A"/>
    <w:rsid w:val="006A45EA"/>
    <w:rsid w:val="006A52AF"/>
    <w:rsid w:val="006A577D"/>
    <w:rsid w:val="006A7A7B"/>
    <w:rsid w:val="006B00A8"/>
    <w:rsid w:val="006B0621"/>
    <w:rsid w:val="006B1260"/>
    <w:rsid w:val="006B1C7F"/>
    <w:rsid w:val="006B293A"/>
    <w:rsid w:val="006B4939"/>
    <w:rsid w:val="006B6B63"/>
    <w:rsid w:val="006B7A0D"/>
    <w:rsid w:val="006C0786"/>
    <w:rsid w:val="006C2AAF"/>
    <w:rsid w:val="006C44F0"/>
    <w:rsid w:val="006D0DA0"/>
    <w:rsid w:val="006D0E2D"/>
    <w:rsid w:val="006D1240"/>
    <w:rsid w:val="006D29FF"/>
    <w:rsid w:val="006D31B1"/>
    <w:rsid w:val="006D5A3F"/>
    <w:rsid w:val="006D6201"/>
    <w:rsid w:val="006E3409"/>
    <w:rsid w:val="006E3851"/>
    <w:rsid w:val="006E41FE"/>
    <w:rsid w:val="006E6302"/>
    <w:rsid w:val="006E6357"/>
    <w:rsid w:val="006F239B"/>
    <w:rsid w:val="006F4590"/>
    <w:rsid w:val="006F694B"/>
    <w:rsid w:val="006F6E9F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10331"/>
    <w:rsid w:val="0071064A"/>
    <w:rsid w:val="007136E5"/>
    <w:rsid w:val="00713D02"/>
    <w:rsid w:val="00716A8B"/>
    <w:rsid w:val="00716B81"/>
    <w:rsid w:val="00716E42"/>
    <w:rsid w:val="00717CA3"/>
    <w:rsid w:val="0072147E"/>
    <w:rsid w:val="00722163"/>
    <w:rsid w:val="007223CF"/>
    <w:rsid w:val="00722F2C"/>
    <w:rsid w:val="00723122"/>
    <w:rsid w:val="00731578"/>
    <w:rsid w:val="007337AE"/>
    <w:rsid w:val="00736435"/>
    <w:rsid w:val="00742794"/>
    <w:rsid w:val="00742E84"/>
    <w:rsid w:val="00751C1F"/>
    <w:rsid w:val="00752CBB"/>
    <w:rsid w:val="00753940"/>
    <w:rsid w:val="00754A45"/>
    <w:rsid w:val="00756B12"/>
    <w:rsid w:val="00760DE6"/>
    <w:rsid w:val="00762332"/>
    <w:rsid w:val="00763DA3"/>
    <w:rsid w:val="00766BC8"/>
    <w:rsid w:val="007730DE"/>
    <w:rsid w:val="00775411"/>
    <w:rsid w:val="0077545E"/>
    <w:rsid w:val="00776C72"/>
    <w:rsid w:val="00776FB7"/>
    <w:rsid w:val="007777A2"/>
    <w:rsid w:val="0078050D"/>
    <w:rsid w:val="00783478"/>
    <w:rsid w:val="00783EBF"/>
    <w:rsid w:val="00786966"/>
    <w:rsid w:val="00786EEF"/>
    <w:rsid w:val="007877C9"/>
    <w:rsid w:val="0079329D"/>
    <w:rsid w:val="007934DC"/>
    <w:rsid w:val="00794D42"/>
    <w:rsid w:val="007962B0"/>
    <w:rsid w:val="00796FF2"/>
    <w:rsid w:val="007A02F3"/>
    <w:rsid w:val="007A084A"/>
    <w:rsid w:val="007A1A13"/>
    <w:rsid w:val="007A2211"/>
    <w:rsid w:val="007A486B"/>
    <w:rsid w:val="007A726C"/>
    <w:rsid w:val="007B34C5"/>
    <w:rsid w:val="007B6138"/>
    <w:rsid w:val="007C0783"/>
    <w:rsid w:val="007C0B91"/>
    <w:rsid w:val="007C55A5"/>
    <w:rsid w:val="007C6931"/>
    <w:rsid w:val="007D0047"/>
    <w:rsid w:val="007D0F4E"/>
    <w:rsid w:val="007D1674"/>
    <w:rsid w:val="007D1806"/>
    <w:rsid w:val="007D19C1"/>
    <w:rsid w:val="007D279D"/>
    <w:rsid w:val="007D2B41"/>
    <w:rsid w:val="007D36E8"/>
    <w:rsid w:val="007D3761"/>
    <w:rsid w:val="007D3A46"/>
    <w:rsid w:val="007D5AE5"/>
    <w:rsid w:val="007D6153"/>
    <w:rsid w:val="007E0BC2"/>
    <w:rsid w:val="007E109C"/>
    <w:rsid w:val="007E1DEC"/>
    <w:rsid w:val="007E35D3"/>
    <w:rsid w:val="007E3D38"/>
    <w:rsid w:val="007F374B"/>
    <w:rsid w:val="007F4099"/>
    <w:rsid w:val="007F76F2"/>
    <w:rsid w:val="0080098D"/>
    <w:rsid w:val="00802588"/>
    <w:rsid w:val="00810732"/>
    <w:rsid w:val="00812B52"/>
    <w:rsid w:val="00812F9E"/>
    <w:rsid w:val="008145E1"/>
    <w:rsid w:val="0081506D"/>
    <w:rsid w:val="0081598F"/>
    <w:rsid w:val="00823831"/>
    <w:rsid w:val="0082434F"/>
    <w:rsid w:val="00827B04"/>
    <w:rsid w:val="00827C7D"/>
    <w:rsid w:val="0083064E"/>
    <w:rsid w:val="00831056"/>
    <w:rsid w:val="0083123F"/>
    <w:rsid w:val="00834B9F"/>
    <w:rsid w:val="00834BCA"/>
    <w:rsid w:val="00834C97"/>
    <w:rsid w:val="00835799"/>
    <w:rsid w:val="008359CE"/>
    <w:rsid w:val="00837431"/>
    <w:rsid w:val="00837BD3"/>
    <w:rsid w:val="00841525"/>
    <w:rsid w:val="008441AD"/>
    <w:rsid w:val="00844518"/>
    <w:rsid w:val="008508DE"/>
    <w:rsid w:val="008618F3"/>
    <w:rsid w:val="0086417A"/>
    <w:rsid w:val="0086581C"/>
    <w:rsid w:val="00867252"/>
    <w:rsid w:val="00873024"/>
    <w:rsid w:val="0087352E"/>
    <w:rsid w:val="00873625"/>
    <w:rsid w:val="00881419"/>
    <w:rsid w:val="00882CA3"/>
    <w:rsid w:val="008837A1"/>
    <w:rsid w:val="00883973"/>
    <w:rsid w:val="00884C77"/>
    <w:rsid w:val="00885D21"/>
    <w:rsid w:val="0088712A"/>
    <w:rsid w:val="008940CB"/>
    <w:rsid w:val="008960EA"/>
    <w:rsid w:val="008969E1"/>
    <w:rsid w:val="008A6BC0"/>
    <w:rsid w:val="008B0123"/>
    <w:rsid w:val="008B01BB"/>
    <w:rsid w:val="008B226C"/>
    <w:rsid w:val="008B4593"/>
    <w:rsid w:val="008B5E3F"/>
    <w:rsid w:val="008B62E8"/>
    <w:rsid w:val="008B67FE"/>
    <w:rsid w:val="008B6EC7"/>
    <w:rsid w:val="008B72CB"/>
    <w:rsid w:val="008C02CF"/>
    <w:rsid w:val="008C13BC"/>
    <w:rsid w:val="008C37A8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F0AC1"/>
    <w:rsid w:val="008F15A5"/>
    <w:rsid w:val="008F33FA"/>
    <w:rsid w:val="008F3C10"/>
    <w:rsid w:val="008F5CAF"/>
    <w:rsid w:val="008F5E94"/>
    <w:rsid w:val="009005E2"/>
    <w:rsid w:val="0090567D"/>
    <w:rsid w:val="009069BE"/>
    <w:rsid w:val="009069C6"/>
    <w:rsid w:val="00906BF6"/>
    <w:rsid w:val="00907671"/>
    <w:rsid w:val="00907BE0"/>
    <w:rsid w:val="00911E97"/>
    <w:rsid w:val="009159E7"/>
    <w:rsid w:val="00916660"/>
    <w:rsid w:val="00916DC6"/>
    <w:rsid w:val="009172C2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5365"/>
    <w:rsid w:val="009478EB"/>
    <w:rsid w:val="00950B44"/>
    <w:rsid w:val="009555E3"/>
    <w:rsid w:val="00957167"/>
    <w:rsid w:val="00957209"/>
    <w:rsid w:val="009602A8"/>
    <w:rsid w:val="00961642"/>
    <w:rsid w:val="00962BB5"/>
    <w:rsid w:val="00964B17"/>
    <w:rsid w:val="009652C2"/>
    <w:rsid w:val="00970684"/>
    <w:rsid w:val="009712BA"/>
    <w:rsid w:val="00971878"/>
    <w:rsid w:val="00972EF7"/>
    <w:rsid w:val="00973999"/>
    <w:rsid w:val="0097428A"/>
    <w:rsid w:val="00977F7E"/>
    <w:rsid w:val="009816ED"/>
    <w:rsid w:val="00985810"/>
    <w:rsid w:val="00985C41"/>
    <w:rsid w:val="00991AFD"/>
    <w:rsid w:val="009A0229"/>
    <w:rsid w:val="009A342C"/>
    <w:rsid w:val="009A3F36"/>
    <w:rsid w:val="009A5CFE"/>
    <w:rsid w:val="009A6BE3"/>
    <w:rsid w:val="009B1035"/>
    <w:rsid w:val="009B3D57"/>
    <w:rsid w:val="009C1359"/>
    <w:rsid w:val="009C61BF"/>
    <w:rsid w:val="009C6816"/>
    <w:rsid w:val="009C724E"/>
    <w:rsid w:val="009C75FC"/>
    <w:rsid w:val="009D2384"/>
    <w:rsid w:val="009D41B1"/>
    <w:rsid w:val="009D74BA"/>
    <w:rsid w:val="009E01F6"/>
    <w:rsid w:val="009E1104"/>
    <w:rsid w:val="009E17B6"/>
    <w:rsid w:val="009E2F76"/>
    <w:rsid w:val="009E6C29"/>
    <w:rsid w:val="009F0460"/>
    <w:rsid w:val="009F18E6"/>
    <w:rsid w:val="009F3D94"/>
    <w:rsid w:val="00A01D1C"/>
    <w:rsid w:val="00A02742"/>
    <w:rsid w:val="00A03ADA"/>
    <w:rsid w:val="00A0567D"/>
    <w:rsid w:val="00A06224"/>
    <w:rsid w:val="00A07680"/>
    <w:rsid w:val="00A125D9"/>
    <w:rsid w:val="00A15071"/>
    <w:rsid w:val="00A161BC"/>
    <w:rsid w:val="00A16B12"/>
    <w:rsid w:val="00A222AD"/>
    <w:rsid w:val="00A22662"/>
    <w:rsid w:val="00A22837"/>
    <w:rsid w:val="00A26DD8"/>
    <w:rsid w:val="00A3070D"/>
    <w:rsid w:val="00A313DA"/>
    <w:rsid w:val="00A31E3F"/>
    <w:rsid w:val="00A33366"/>
    <w:rsid w:val="00A356F4"/>
    <w:rsid w:val="00A4219E"/>
    <w:rsid w:val="00A429D0"/>
    <w:rsid w:val="00A4551D"/>
    <w:rsid w:val="00A4560F"/>
    <w:rsid w:val="00A501C3"/>
    <w:rsid w:val="00A52872"/>
    <w:rsid w:val="00A52FD2"/>
    <w:rsid w:val="00A530C8"/>
    <w:rsid w:val="00A5529A"/>
    <w:rsid w:val="00A565C6"/>
    <w:rsid w:val="00A56E37"/>
    <w:rsid w:val="00A61142"/>
    <w:rsid w:val="00A61887"/>
    <w:rsid w:val="00A61936"/>
    <w:rsid w:val="00A64FFF"/>
    <w:rsid w:val="00A72D0D"/>
    <w:rsid w:val="00A74788"/>
    <w:rsid w:val="00A77018"/>
    <w:rsid w:val="00A820A2"/>
    <w:rsid w:val="00A831B1"/>
    <w:rsid w:val="00A8366D"/>
    <w:rsid w:val="00A845C9"/>
    <w:rsid w:val="00A848A0"/>
    <w:rsid w:val="00A85F0D"/>
    <w:rsid w:val="00A8770B"/>
    <w:rsid w:val="00A976F6"/>
    <w:rsid w:val="00AA1AEA"/>
    <w:rsid w:val="00AA2E28"/>
    <w:rsid w:val="00AA2FE1"/>
    <w:rsid w:val="00AA450F"/>
    <w:rsid w:val="00AB09F5"/>
    <w:rsid w:val="00AB15C9"/>
    <w:rsid w:val="00AB45ED"/>
    <w:rsid w:val="00AB5671"/>
    <w:rsid w:val="00AC0E6D"/>
    <w:rsid w:val="00AC224E"/>
    <w:rsid w:val="00AC283E"/>
    <w:rsid w:val="00AC2A77"/>
    <w:rsid w:val="00AC4A48"/>
    <w:rsid w:val="00AC5904"/>
    <w:rsid w:val="00AC7F9C"/>
    <w:rsid w:val="00AD26EE"/>
    <w:rsid w:val="00AD3139"/>
    <w:rsid w:val="00AD4068"/>
    <w:rsid w:val="00AD4C44"/>
    <w:rsid w:val="00AD625B"/>
    <w:rsid w:val="00AE2097"/>
    <w:rsid w:val="00AE36DC"/>
    <w:rsid w:val="00AE6B2C"/>
    <w:rsid w:val="00AE7272"/>
    <w:rsid w:val="00AF058B"/>
    <w:rsid w:val="00AF5442"/>
    <w:rsid w:val="00B000E3"/>
    <w:rsid w:val="00B01D70"/>
    <w:rsid w:val="00B034F8"/>
    <w:rsid w:val="00B04611"/>
    <w:rsid w:val="00B046F1"/>
    <w:rsid w:val="00B06A1A"/>
    <w:rsid w:val="00B1064D"/>
    <w:rsid w:val="00B117FF"/>
    <w:rsid w:val="00B11953"/>
    <w:rsid w:val="00B12FB0"/>
    <w:rsid w:val="00B13D6C"/>
    <w:rsid w:val="00B154F2"/>
    <w:rsid w:val="00B154F3"/>
    <w:rsid w:val="00B17CDC"/>
    <w:rsid w:val="00B2005F"/>
    <w:rsid w:val="00B21CD3"/>
    <w:rsid w:val="00B25119"/>
    <w:rsid w:val="00B263FE"/>
    <w:rsid w:val="00B2651F"/>
    <w:rsid w:val="00B2658C"/>
    <w:rsid w:val="00B2754E"/>
    <w:rsid w:val="00B30437"/>
    <w:rsid w:val="00B327D7"/>
    <w:rsid w:val="00B32FC6"/>
    <w:rsid w:val="00B34C56"/>
    <w:rsid w:val="00B366E9"/>
    <w:rsid w:val="00B36B61"/>
    <w:rsid w:val="00B41519"/>
    <w:rsid w:val="00B4299A"/>
    <w:rsid w:val="00B42F35"/>
    <w:rsid w:val="00B4519D"/>
    <w:rsid w:val="00B46E49"/>
    <w:rsid w:val="00B477E8"/>
    <w:rsid w:val="00B572D8"/>
    <w:rsid w:val="00B65C61"/>
    <w:rsid w:val="00B66E80"/>
    <w:rsid w:val="00B7153D"/>
    <w:rsid w:val="00B71721"/>
    <w:rsid w:val="00B71832"/>
    <w:rsid w:val="00B7501D"/>
    <w:rsid w:val="00B76FDA"/>
    <w:rsid w:val="00B82B0C"/>
    <w:rsid w:val="00B83328"/>
    <w:rsid w:val="00B85BD9"/>
    <w:rsid w:val="00B86120"/>
    <w:rsid w:val="00B86A95"/>
    <w:rsid w:val="00B906E8"/>
    <w:rsid w:val="00B9142C"/>
    <w:rsid w:val="00B91E97"/>
    <w:rsid w:val="00B9554E"/>
    <w:rsid w:val="00B95CDE"/>
    <w:rsid w:val="00BA0095"/>
    <w:rsid w:val="00BA183F"/>
    <w:rsid w:val="00BA33A2"/>
    <w:rsid w:val="00BA359E"/>
    <w:rsid w:val="00BA483D"/>
    <w:rsid w:val="00BA72E3"/>
    <w:rsid w:val="00BB2A22"/>
    <w:rsid w:val="00BB32CC"/>
    <w:rsid w:val="00BB50A3"/>
    <w:rsid w:val="00BB5AE5"/>
    <w:rsid w:val="00BB622B"/>
    <w:rsid w:val="00BC1746"/>
    <w:rsid w:val="00BC29D1"/>
    <w:rsid w:val="00BC3844"/>
    <w:rsid w:val="00BD000A"/>
    <w:rsid w:val="00BD004E"/>
    <w:rsid w:val="00BD1046"/>
    <w:rsid w:val="00BD1651"/>
    <w:rsid w:val="00BD18F5"/>
    <w:rsid w:val="00BD2A7F"/>
    <w:rsid w:val="00BD2C74"/>
    <w:rsid w:val="00BD6B2B"/>
    <w:rsid w:val="00BD7CD4"/>
    <w:rsid w:val="00BE14F4"/>
    <w:rsid w:val="00BE6A40"/>
    <w:rsid w:val="00BE7E74"/>
    <w:rsid w:val="00BF02A9"/>
    <w:rsid w:val="00BF0AA8"/>
    <w:rsid w:val="00BF52B4"/>
    <w:rsid w:val="00C034AA"/>
    <w:rsid w:val="00C056D6"/>
    <w:rsid w:val="00C064CF"/>
    <w:rsid w:val="00C1049A"/>
    <w:rsid w:val="00C10585"/>
    <w:rsid w:val="00C111A7"/>
    <w:rsid w:val="00C12E3D"/>
    <w:rsid w:val="00C1459B"/>
    <w:rsid w:val="00C169D3"/>
    <w:rsid w:val="00C17EDE"/>
    <w:rsid w:val="00C21F3C"/>
    <w:rsid w:val="00C22F5A"/>
    <w:rsid w:val="00C2398C"/>
    <w:rsid w:val="00C311E1"/>
    <w:rsid w:val="00C316A0"/>
    <w:rsid w:val="00C37007"/>
    <w:rsid w:val="00C41C8B"/>
    <w:rsid w:val="00C44E45"/>
    <w:rsid w:val="00C45CA1"/>
    <w:rsid w:val="00C46131"/>
    <w:rsid w:val="00C47043"/>
    <w:rsid w:val="00C51F51"/>
    <w:rsid w:val="00C5416B"/>
    <w:rsid w:val="00C55994"/>
    <w:rsid w:val="00C6331F"/>
    <w:rsid w:val="00C6382F"/>
    <w:rsid w:val="00C64140"/>
    <w:rsid w:val="00C663C0"/>
    <w:rsid w:val="00C665FB"/>
    <w:rsid w:val="00C67207"/>
    <w:rsid w:val="00C75E92"/>
    <w:rsid w:val="00C76636"/>
    <w:rsid w:val="00C76645"/>
    <w:rsid w:val="00C8107F"/>
    <w:rsid w:val="00C812DE"/>
    <w:rsid w:val="00C8199C"/>
    <w:rsid w:val="00C84AFB"/>
    <w:rsid w:val="00C87965"/>
    <w:rsid w:val="00C90060"/>
    <w:rsid w:val="00C9096E"/>
    <w:rsid w:val="00C91017"/>
    <w:rsid w:val="00C925EA"/>
    <w:rsid w:val="00CA0E16"/>
    <w:rsid w:val="00CA1F50"/>
    <w:rsid w:val="00CA4FE9"/>
    <w:rsid w:val="00CA5099"/>
    <w:rsid w:val="00CA6A3E"/>
    <w:rsid w:val="00CA7FD5"/>
    <w:rsid w:val="00CB10F6"/>
    <w:rsid w:val="00CB1BE1"/>
    <w:rsid w:val="00CB6529"/>
    <w:rsid w:val="00CB6E4B"/>
    <w:rsid w:val="00CC397E"/>
    <w:rsid w:val="00CC4195"/>
    <w:rsid w:val="00CC61AC"/>
    <w:rsid w:val="00CD2F1B"/>
    <w:rsid w:val="00CD4070"/>
    <w:rsid w:val="00CD426D"/>
    <w:rsid w:val="00CD551C"/>
    <w:rsid w:val="00CD5DAF"/>
    <w:rsid w:val="00CE0E23"/>
    <w:rsid w:val="00CE475E"/>
    <w:rsid w:val="00CF0F9A"/>
    <w:rsid w:val="00CF1D2C"/>
    <w:rsid w:val="00CF2277"/>
    <w:rsid w:val="00CF3377"/>
    <w:rsid w:val="00CF560A"/>
    <w:rsid w:val="00CF6B9B"/>
    <w:rsid w:val="00D025E5"/>
    <w:rsid w:val="00D02F82"/>
    <w:rsid w:val="00D046E5"/>
    <w:rsid w:val="00D050E0"/>
    <w:rsid w:val="00D07A39"/>
    <w:rsid w:val="00D101AF"/>
    <w:rsid w:val="00D11BEE"/>
    <w:rsid w:val="00D16DE6"/>
    <w:rsid w:val="00D231B7"/>
    <w:rsid w:val="00D23D50"/>
    <w:rsid w:val="00D2480A"/>
    <w:rsid w:val="00D2645E"/>
    <w:rsid w:val="00D2698B"/>
    <w:rsid w:val="00D32C6A"/>
    <w:rsid w:val="00D40C68"/>
    <w:rsid w:val="00D41DF1"/>
    <w:rsid w:val="00D470EA"/>
    <w:rsid w:val="00D5133A"/>
    <w:rsid w:val="00D537DB"/>
    <w:rsid w:val="00D57AEC"/>
    <w:rsid w:val="00D60756"/>
    <w:rsid w:val="00D634AE"/>
    <w:rsid w:val="00D7317E"/>
    <w:rsid w:val="00D74EA8"/>
    <w:rsid w:val="00D75DE7"/>
    <w:rsid w:val="00D76C95"/>
    <w:rsid w:val="00D77703"/>
    <w:rsid w:val="00D77E9B"/>
    <w:rsid w:val="00D80221"/>
    <w:rsid w:val="00D80857"/>
    <w:rsid w:val="00D8129D"/>
    <w:rsid w:val="00D847E4"/>
    <w:rsid w:val="00D85DE0"/>
    <w:rsid w:val="00D86232"/>
    <w:rsid w:val="00D86E2E"/>
    <w:rsid w:val="00D963D0"/>
    <w:rsid w:val="00DA4E14"/>
    <w:rsid w:val="00DB0C47"/>
    <w:rsid w:val="00DB2CBD"/>
    <w:rsid w:val="00DB3A33"/>
    <w:rsid w:val="00DB59CE"/>
    <w:rsid w:val="00DB7804"/>
    <w:rsid w:val="00DC441E"/>
    <w:rsid w:val="00DC46B8"/>
    <w:rsid w:val="00DC4B5C"/>
    <w:rsid w:val="00DC533A"/>
    <w:rsid w:val="00DC5862"/>
    <w:rsid w:val="00DC79B4"/>
    <w:rsid w:val="00DC7E1E"/>
    <w:rsid w:val="00DD004E"/>
    <w:rsid w:val="00DD1173"/>
    <w:rsid w:val="00DD2160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E02057"/>
    <w:rsid w:val="00E04231"/>
    <w:rsid w:val="00E05864"/>
    <w:rsid w:val="00E07D34"/>
    <w:rsid w:val="00E100EC"/>
    <w:rsid w:val="00E13686"/>
    <w:rsid w:val="00E2490B"/>
    <w:rsid w:val="00E25B03"/>
    <w:rsid w:val="00E268C4"/>
    <w:rsid w:val="00E3023C"/>
    <w:rsid w:val="00E36242"/>
    <w:rsid w:val="00E368F5"/>
    <w:rsid w:val="00E373D4"/>
    <w:rsid w:val="00E409BE"/>
    <w:rsid w:val="00E42DB3"/>
    <w:rsid w:val="00E454BB"/>
    <w:rsid w:val="00E473C9"/>
    <w:rsid w:val="00E47BD0"/>
    <w:rsid w:val="00E47E4D"/>
    <w:rsid w:val="00E50A8B"/>
    <w:rsid w:val="00E50FBA"/>
    <w:rsid w:val="00E51E7E"/>
    <w:rsid w:val="00E52473"/>
    <w:rsid w:val="00E55E5C"/>
    <w:rsid w:val="00E56065"/>
    <w:rsid w:val="00E60944"/>
    <w:rsid w:val="00E66920"/>
    <w:rsid w:val="00E66B0A"/>
    <w:rsid w:val="00E66F06"/>
    <w:rsid w:val="00E6742A"/>
    <w:rsid w:val="00E70D8E"/>
    <w:rsid w:val="00E7185F"/>
    <w:rsid w:val="00E72821"/>
    <w:rsid w:val="00E73726"/>
    <w:rsid w:val="00E75D57"/>
    <w:rsid w:val="00E80627"/>
    <w:rsid w:val="00E81331"/>
    <w:rsid w:val="00E82F7C"/>
    <w:rsid w:val="00E848CD"/>
    <w:rsid w:val="00E855C3"/>
    <w:rsid w:val="00E90C9F"/>
    <w:rsid w:val="00E90CBD"/>
    <w:rsid w:val="00E96357"/>
    <w:rsid w:val="00E97F9A"/>
    <w:rsid w:val="00EA1474"/>
    <w:rsid w:val="00EA2A0E"/>
    <w:rsid w:val="00EA6986"/>
    <w:rsid w:val="00EA6CDE"/>
    <w:rsid w:val="00EB0179"/>
    <w:rsid w:val="00EB1F20"/>
    <w:rsid w:val="00EB344E"/>
    <w:rsid w:val="00EB4A84"/>
    <w:rsid w:val="00EB6460"/>
    <w:rsid w:val="00EB6E94"/>
    <w:rsid w:val="00EB74F5"/>
    <w:rsid w:val="00EC1000"/>
    <w:rsid w:val="00EC36F7"/>
    <w:rsid w:val="00EC7D8F"/>
    <w:rsid w:val="00ED24AD"/>
    <w:rsid w:val="00ED280A"/>
    <w:rsid w:val="00ED3C6B"/>
    <w:rsid w:val="00ED3CA1"/>
    <w:rsid w:val="00ED3EDE"/>
    <w:rsid w:val="00ED5EEE"/>
    <w:rsid w:val="00ED7B5C"/>
    <w:rsid w:val="00EE1FEE"/>
    <w:rsid w:val="00EE57F5"/>
    <w:rsid w:val="00EF036B"/>
    <w:rsid w:val="00EF1DB2"/>
    <w:rsid w:val="00EF237E"/>
    <w:rsid w:val="00EF3A02"/>
    <w:rsid w:val="00EF72C9"/>
    <w:rsid w:val="00EF7364"/>
    <w:rsid w:val="00F00B0D"/>
    <w:rsid w:val="00F023F4"/>
    <w:rsid w:val="00F04854"/>
    <w:rsid w:val="00F0720C"/>
    <w:rsid w:val="00F1032B"/>
    <w:rsid w:val="00F10C80"/>
    <w:rsid w:val="00F1122B"/>
    <w:rsid w:val="00F17042"/>
    <w:rsid w:val="00F21826"/>
    <w:rsid w:val="00F2296C"/>
    <w:rsid w:val="00F232D7"/>
    <w:rsid w:val="00F30A9F"/>
    <w:rsid w:val="00F310C8"/>
    <w:rsid w:val="00F31BB0"/>
    <w:rsid w:val="00F33A90"/>
    <w:rsid w:val="00F41D42"/>
    <w:rsid w:val="00F41DE3"/>
    <w:rsid w:val="00F42E54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6FD5"/>
    <w:rsid w:val="00F67345"/>
    <w:rsid w:val="00F708BD"/>
    <w:rsid w:val="00F70F0D"/>
    <w:rsid w:val="00F75DB5"/>
    <w:rsid w:val="00F80A54"/>
    <w:rsid w:val="00F810F5"/>
    <w:rsid w:val="00F81DBD"/>
    <w:rsid w:val="00F831EC"/>
    <w:rsid w:val="00F84A48"/>
    <w:rsid w:val="00F85F01"/>
    <w:rsid w:val="00F865ED"/>
    <w:rsid w:val="00F868EA"/>
    <w:rsid w:val="00F87F0E"/>
    <w:rsid w:val="00F92501"/>
    <w:rsid w:val="00F93494"/>
    <w:rsid w:val="00F94325"/>
    <w:rsid w:val="00F948E0"/>
    <w:rsid w:val="00F96EF2"/>
    <w:rsid w:val="00FA4F11"/>
    <w:rsid w:val="00FA5D3D"/>
    <w:rsid w:val="00FA6481"/>
    <w:rsid w:val="00FB0B16"/>
    <w:rsid w:val="00FB1014"/>
    <w:rsid w:val="00FB1296"/>
    <w:rsid w:val="00FB206F"/>
    <w:rsid w:val="00FB4058"/>
    <w:rsid w:val="00FB5515"/>
    <w:rsid w:val="00FB6140"/>
    <w:rsid w:val="00FC35E6"/>
    <w:rsid w:val="00FC40E9"/>
    <w:rsid w:val="00FC57AB"/>
    <w:rsid w:val="00FC5E08"/>
    <w:rsid w:val="00FC72C8"/>
    <w:rsid w:val="00FC7365"/>
    <w:rsid w:val="00FC7B0D"/>
    <w:rsid w:val="00FD0C9D"/>
    <w:rsid w:val="00FD1D3C"/>
    <w:rsid w:val="00FD57B5"/>
    <w:rsid w:val="00FE2459"/>
    <w:rsid w:val="00FF24B3"/>
    <w:rsid w:val="00FF31CE"/>
    <w:rsid w:val="00FF357F"/>
    <w:rsid w:val="00FF5AD8"/>
    <w:rsid w:val="00FF73C4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3B491C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3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60621C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E473C9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A1F5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5445D0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5445D0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H3">
    <w:name w:val="RSC H3"/>
    <w:basedOn w:val="RSCBasictext"/>
    <w:qFormat/>
    <w:rsid w:val="005445D0"/>
    <w:pPr>
      <w:spacing w:before="300"/>
    </w:pPr>
    <w:rPr>
      <w:b/>
      <w:bCs/>
      <w:color w:val="006F62"/>
    </w:rPr>
  </w:style>
  <w:style w:type="paragraph" w:customStyle="1" w:styleId="RSCBulletedlist">
    <w:name w:val="RSC Bulleted list"/>
    <w:basedOn w:val="RSCBasictext"/>
    <w:qFormat/>
    <w:rsid w:val="00E73726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A1F50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A1F50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numbering" w:customStyle="1" w:styleId="CurrentList7">
    <w:name w:val="Current List7"/>
    <w:uiPriority w:val="99"/>
    <w:rsid w:val="005445D0"/>
    <w:pPr>
      <w:numPr>
        <w:numId w:val="19"/>
      </w:numPr>
    </w:pPr>
  </w:style>
  <w:style w:type="numbering" w:customStyle="1" w:styleId="CurrentList8">
    <w:name w:val="Current List8"/>
    <w:uiPriority w:val="99"/>
    <w:rsid w:val="00E73726"/>
    <w:pPr>
      <w:numPr>
        <w:numId w:val="20"/>
      </w:numPr>
    </w:pPr>
  </w:style>
  <w:style w:type="numbering" w:customStyle="1" w:styleId="CurrentList9">
    <w:name w:val="Current List9"/>
    <w:uiPriority w:val="99"/>
    <w:rsid w:val="00E73726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42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42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80098D"/>
    <w:rPr>
      <w:color w:val="0000FF"/>
      <w:u w:val="single"/>
    </w:rPr>
  </w:style>
  <w:style w:type="paragraph" w:customStyle="1" w:styleId="RSCURL">
    <w:name w:val="RSC URL"/>
    <w:basedOn w:val="RSCH3"/>
    <w:qFormat/>
    <w:rsid w:val="009D74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E07D34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5A448E"/>
    <w:pPr>
      <w:jc w:val="center"/>
    </w:pPr>
  </w:style>
  <w:style w:type="numbering" w:customStyle="1" w:styleId="CurrentList10">
    <w:name w:val="Current List10"/>
    <w:uiPriority w:val="99"/>
    <w:rsid w:val="0060621C"/>
    <w:pPr>
      <w:numPr>
        <w:numId w:val="23"/>
      </w:numPr>
    </w:pPr>
  </w:style>
  <w:style w:type="character" w:styleId="CommentReference">
    <w:name w:val="annotation reference"/>
    <w:basedOn w:val="DefaultParagraphFont"/>
    <w:semiHidden/>
    <w:unhideWhenUsed/>
    <w:rsid w:val="006871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871A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6871A8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871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871A8"/>
    <w:rPr>
      <w:rFonts w:ascii="Arial" w:hAnsi="Arial" w:cs="Arial"/>
      <w:b/>
      <w:bCs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C41C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82749"/>
    <w:pPr>
      <w:spacing w:before="100" w:beforeAutospacing="1" w:after="100" w:afterAutospacing="1" w:line="240" w:lineRule="auto"/>
      <w:jc w:val="left"/>
      <w:outlineLvl w:val="9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6D31B1"/>
    <w:rPr>
      <w:color w:val="666666"/>
    </w:rPr>
  </w:style>
  <w:style w:type="character" w:styleId="FollowedHyperlink">
    <w:name w:val="FollowedHyperlink"/>
    <w:basedOn w:val="DefaultParagraphFont"/>
    <w:semiHidden/>
    <w:unhideWhenUsed/>
    <w:rsid w:val="004748C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C6DC7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s://rsc.li/3l0g6s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s://rsc.li/405Rtj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2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79A8E7-7ABB-42F0-AFAC-B88DA3D29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47</TotalTime>
  <Pages>5</Pages>
  <Words>906</Words>
  <Characters>4617</Characters>
  <Application>Microsoft Office Word</Application>
  <DocSecurity>0</DocSecurity>
  <Lines>208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Heating chocolate and egg scaffolded student sheet</vt:lpstr>
    </vt:vector>
  </TitlesOfParts>
  <Manager/>
  <Company>Royal Society of Chemistry</Company>
  <LinksUpToDate>false</LinksUpToDate>
  <CharactersWithSpaces>5454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Heating chocolate and egg scaffolded student sheet</dc:title>
  <dc:subject/>
  <dc:creator>Royal Society of Chemistry</dc:creator>
  <cp:keywords>Nuffield; experiment; practical; KS3; chemical and physical change; observations; Bunsen burner</cp:keywords>
  <dc:description>Available from https://rsc.li/405Rtjn; unscaffolded student sheet, teacher notes and lesson slides also available</dc:description>
  <cp:lastModifiedBy>Kirsty Patterson</cp:lastModifiedBy>
  <cp:revision>48</cp:revision>
  <cp:lastPrinted>2012-04-18T08:40:00Z</cp:lastPrinted>
  <dcterms:created xsi:type="dcterms:W3CDTF">2026-02-07T17:07:00Z</dcterms:created>
  <dcterms:modified xsi:type="dcterms:W3CDTF">2026-02-12T13:26:00Z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Order">
    <vt:r8>1700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