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372EC632" w:rsidR="00953F31" w:rsidRDefault="00A34678" w:rsidP="00953F31">
      <w:pPr>
        <w:pStyle w:val="RSCH1"/>
      </w:pPr>
      <w:r>
        <w:t>Yield</w:t>
      </w:r>
    </w:p>
    <w:p w14:paraId="52503496" w14:textId="4AE31ED1" w:rsidR="00130C34" w:rsidRDefault="00130C34" w:rsidP="00130C34">
      <w:pPr>
        <w:pStyle w:val="RSCH2"/>
      </w:pPr>
      <w:r w:rsidRPr="00130C34">
        <w:t xml:space="preserve">Introduction </w:t>
      </w:r>
    </w:p>
    <w:p w14:paraId="4FC7AA27" w14:textId="5230113C" w:rsidR="00F54C22" w:rsidRDefault="00F54C22" w:rsidP="00F54C22">
      <w:pPr>
        <w:pStyle w:val="RSCBasictext"/>
        <w:spacing w:after="0"/>
      </w:pPr>
      <w:r>
        <w:t>These questions are de</w:t>
      </w:r>
      <w:r w:rsidR="001D5882">
        <w:t>s</w:t>
      </w:r>
      <w:r>
        <w:t xml:space="preserve">igned to help you to develop mental models (pictures in your head) of </w:t>
      </w:r>
      <w:r w:rsidR="005642C3">
        <w:t>the theoretical mass of product that should be formed based on the balanced chemical equation and the actual mass obtained</w:t>
      </w:r>
      <w:r>
        <w:t xml:space="preserve">. </w:t>
      </w:r>
      <w:r w:rsidR="001D5882">
        <w:t>Use the icon in the margin to find out which level of understanding the question is developing.</w:t>
      </w:r>
      <w:r w:rsidR="003F787C">
        <w:t xml:space="preserve"> </w:t>
      </w:r>
      <w: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151A8B" w14:paraId="4DC73DD2" w14:textId="77777777" w:rsidTr="005A28CF">
        <w:trPr>
          <w:trHeight w:val="873"/>
        </w:trPr>
        <w:tc>
          <w:tcPr>
            <w:tcW w:w="988" w:type="dxa"/>
            <w:vAlign w:val="center"/>
          </w:tcPr>
          <w:p w14:paraId="664BC5D2" w14:textId="5EADB221" w:rsidR="00151A8B" w:rsidRDefault="00151A8B" w:rsidP="00151A8B">
            <w:pPr>
              <w:pStyle w:val="RSCBasictext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8977527" wp14:editId="4F62F642">
                  <wp:extent cx="395605" cy="395605"/>
                  <wp:effectExtent l="0" t="0" r="4445" b="4445"/>
                  <wp:docPr id="778104866" name="Picture 778104866" descr="An icon used to indicate the Macroscop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104866" name="Picture 778104866" descr="An icon used to indicate the Macroscopic part of Johnstone's triangle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03F0F3D7" w14:textId="294A8B8F" w:rsidR="00151A8B" w:rsidRDefault="00151A8B" w:rsidP="00151A8B">
            <w:pPr>
              <w:pStyle w:val="RSCBasictext"/>
            </w:pPr>
            <w:r w:rsidRPr="003F787C">
              <w:rPr>
                <w:b/>
                <w:bCs/>
                <w:color w:val="C8102E"/>
              </w:rPr>
              <w:t>Macroscopic:</w:t>
            </w:r>
            <w:r w:rsidRPr="003F787C">
              <w:rPr>
                <w:color w:val="C8102E"/>
              </w:rPr>
              <w:t xml:space="preserve"> </w:t>
            </w:r>
            <w:r>
              <w:t>what we can see. Think about the properties that we can observe, measure and record.</w:t>
            </w:r>
          </w:p>
        </w:tc>
      </w:tr>
      <w:tr w:rsidR="00151A8B" w14:paraId="161B9F01" w14:textId="77777777" w:rsidTr="005A28CF">
        <w:trPr>
          <w:trHeight w:val="873"/>
        </w:trPr>
        <w:tc>
          <w:tcPr>
            <w:tcW w:w="988" w:type="dxa"/>
            <w:vAlign w:val="center"/>
          </w:tcPr>
          <w:p w14:paraId="6F9B7C66" w14:textId="0530BAA9" w:rsidR="00151A8B" w:rsidRDefault="00151A8B" w:rsidP="00151A8B">
            <w:pPr>
              <w:pStyle w:val="RSCBasictext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975AB01" wp14:editId="40131B01">
                  <wp:extent cx="396000" cy="396000"/>
                  <wp:effectExtent l="0" t="0" r="4445" b="4445"/>
                  <wp:docPr id="1051846975" name="Picture 1051846975" descr="An icon used to indicate the Sub-microscop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846975" name="Picture 1051846975" descr="An icon used to indicate the Sub-microscopic part of Johnstone's triangle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3B005076" w14:textId="55661839" w:rsidR="00151A8B" w:rsidRDefault="00151A8B" w:rsidP="00151A8B">
            <w:pPr>
              <w:pStyle w:val="RSCBasictext"/>
            </w:pPr>
            <w:r w:rsidRPr="003F787C">
              <w:rPr>
                <w:b/>
                <w:bCs/>
                <w:color w:val="C8102E"/>
              </w:rPr>
              <w:t>Sub-microscopic:</w:t>
            </w:r>
            <w:r w:rsidRPr="003F787C">
              <w:rPr>
                <w:color w:val="C8102E"/>
              </w:rPr>
              <w:t xml:space="preserve"> </w:t>
            </w:r>
            <w:r>
              <w:t xml:space="preserve">smaller than we can see. </w:t>
            </w:r>
            <w:r w:rsidRPr="00C528FD">
              <w:t>Think about the particle or atomic level.</w:t>
            </w:r>
          </w:p>
        </w:tc>
      </w:tr>
      <w:tr w:rsidR="00151A8B" w14:paraId="423DF02B" w14:textId="77777777" w:rsidTr="005A28CF">
        <w:trPr>
          <w:trHeight w:val="873"/>
        </w:trPr>
        <w:tc>
          <w:tcPr>
            <w:tcW w:w="988" w:type="dxa"/>
            <w:vAlign w:val="center"/>
          </w:tcPr>
          <w:p w14:paraId="3CAF9E90" w14:textId="7415B92B" w:rsidR="00151A8B" w:rsidRDefault="00151A8B" w:rsidP="00151A8B">
            <w:pPr>
              <w:pStyle w:val="RSCBasictext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06DACBF" wp14:editId="6B91B180">
                  <wp:extent cx="396000" cy="396000"/>
                  <wp:effectExtent l="0" t="0" r="4445" b="4445"/>
                  <wp:docPr id="1444505971" name="Picture 1444505971" descr="An icon used to indicate the Symbol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505971" name="Picture 1444505971" descr="An icon used to indicate the Symbolic part of Johnstone's triangle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3862D2CE" w14:textId="04023EF3" w:rsidR="00151A8B" w:rsidRDefault="00151A8B" w:rsidP="00151A8B">
            <w:pPr>
              <w:pStyle w:val="RSCBasictext"/>
            </w:pPr>
            <w:r w:rsidRPr="003F787C">
              <w:rPr>
                <w:b/>
                <w:bCs/>
                <w:color w:val="C8102E"/>
              </w:rPr>
              <w:t>Symbolic:</w:t>
            </w:r>
            <w:r w:rsidRPr="003F787C">
              <w:rPr>
                <w:color w:val="C8102E"/>
              </w:rPr>
              <w:t xml:space="preserve"> </w:t>
            </w:r>
            <w:r w:rsidRPr="00C528FD">
              <w:t xml:space="preserve">representations. Think about </w:t>
            </w:r>
            <w:r>
              <w:t>how we represent chemical ideas including symbols and diagrams</w:t>
            </w:r>
            <w:r w:rsidRPr="00C528FD">
              <w:t>.</w:t>
            </w:r>
          </w:p>
        </w:tc>
      </w:tr>
    </w:tbl>
    <w:p w14:paraId="5322202C" w14:textId="67804DBA" w:rsidR="00767982" w:rsidRDefault="00A3727D" w:rsidP="00ED4DB6">
      <w:pPr>
        <w:pStyle w:val="RSCH2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15FFCD1" wp14:editId="3BFC1044">
            <wp:simplePos x="0" y="0"/>
            <wp:positionH relativeFrom="leftMargin">
              <wp:posOffset>481965</wp:posOffset>
            </wp:positionH>
            <wp:positionV relativeFrom="paragraph">
              <wp:posOffset>665480</wp:posOffset>
            </wp:positionV>
            <wp:extent cx="360000" cy="360000"/>
            <wp:effectExtent l="0" t="0" r="2540" b="2540"/>
            <wp:wrapNone/>
            <wp:docPr id="379723819" name="Picture 379723819" descr="An icon indicating that Question 1 uses Macroscopic level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723819" name="Picture 379723819" descr="An icon indicating that Question 1 uses Macroscopic level of thinking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0BC">
        <w:t>Questions</w:t>
      </w:r>
    </w:p>
    <w:p w14:paraId="6C4B6D43" w14:textId="7EA32086" w:rsidR="00862CB3" w:rsidRDefault="003C3873" w:rsidP="00862CB3">
      <w:pPr>
        <w:pStyle w:val="RSCnumberedlist"/>
      </w:pPr>
      <w:r>
        <w:t>Grey m</w:t>
      </w:r>
      <w:r w:rsidR="001E0944">
        <w:t xml:space="preserve">agnesium metal burns in oxygen to form magnesium oxide. </w:t>
      </w:r>
    </w:p>
    <w:p w14:paraId="47C11A7D" w14:textId="5A8F3160" w:rsidR="00D5723C" w:rsidRDefault="00FA2428" w:rsidP="00A3727D">
      <w:pPr>
        <w:pStyle w:val="RSCnumberedlist"/>
        <w:numPr>
          <w:ilvl w:val="0"/>
          <w:numId w:val="0"/>
        </w:numPr>
        <w:ind w:left="360"/>
      </w:pPr>
      <w:r>
        <w:t xml:space="preserve">It is difficult to find out the mass of magnesium oxide that is produced because some of the magnesium oxide </w:t>
      </w:r>
      <w:r w:rsidR="006026E1">
        <w:t>escapes as</w:t>
      </w:r>
      <w:r>
        <w:t xml:space="preserve"> white smoke.</w:t>
      </w:r>
      <w:r w:rsidR="00862CB3" w:rsidRPr="00862CB3">
        <w:t xml:space="preserve"> </w:t>
      </w:r>
    </w:p>
    <w:p w14:paraId="589EBB2F" w14:textId="2C542D5C" w:rsidR="00FA2428" w:rsidRDefault="00862CB3" w:rsidP="00A3727D">
      <w:pPr>
        <w:pStyle w:val="RSCnumberedlist"/>
        <w:numPr>
          <w:ilvl w:val="0"/>
          <w:numId w:val="0"/>
        </w:numPr>
        <w:ind w:left="360"/>
      </w:pPr>
      <w:proofErr w:type="gramStart"/>
      <w:r>
        <w:t>In order to</w:t>
      </w:r>
      <w:proofErr w:type="gramEnd"/>
      <w:r>
        <w:t xml:space="preserve"> try to collect as much magnesium oxide as possible</w:t>
      </w:r>
      <w:r w:rsidR="0099470A">
        <w:t>,</w:t>
      </w:r>
      <w:r w:rsidR="00220E9B" w:rsidRPr="28810794">
        <w:rPr>
          <w:color w:val="FF0000"/>
        </w:rPr>
        <w:t xml:space="preserve"> </w:t>
      </w:r>
      <w:r>
        <w:t>magnesium can be burnt in a ceramic crucible</w:t>
      </w:r>
      <w:r w:rsidR="00276FA8">
        <w:t xml:space="preserve"> with a lid</w:t>
      </w:r>
      <w:r>
        <w:t>.</w:t>
      </w:r>
    </w:p>
    <w:p w14:paraId="6E4F4DAB" w14:textId="62EA32B2" w:rsidR="00B65CF5" w:rsidRDefault="00B65CF5" w:rsidP="00A3727D">
      <w:pPr>
        <w:pStyle w:val="RSCnumberedlist"/>
        <w:numPr>
          <w:ilvl w:val="0"/>
          <w:numId w:val="0"/>
        </w:numPr>
        <w:ind w:left="360"/>
      </w:pPr>
    </w:p>
    <w:p w14:paraId="34F1991F" w14:textId="7DE2BA3D" w:rsidR="00CB5BBF" w:rsidRDefault="00CB5BBF" w:rsidP="00CB5BBF">
      <w:pPr>
        <w:pStyle w:val="RSCnumberedlist"/>
        <w:numPr>
          <w:ilvl w:val="0"/>
          <w:numId w:val="0"/>
        </w:numPr>
        <w:ind w:left="360" w:hanging="360"/>
        <w:jc w:val="center"/>
      </w:pPr>
      <w:r>
        <w:rPr>
          <w:noProof/>
        </w:rPr>
        <w:drawing>
          <wp:inline distT="0" distB="0" distL="0" distR="0" wp14:anchorId="59D67ED3" wp14:editId="33E6E56B">
            <wp:extent cx="1916743" cy="1062111"/>
            <wp:effectExtent l="0" t="0" r="7620" b="5080"/>
            <wp:docPr id="1411880975" name="Picture 1" descr="A diagram of a crucible with a lid on. The crucible has a shiny metallic strip of magnesium insid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880975" name="Picture 1" descr="A diagram of a crucible with a lid on. The crucible has a shiny metallic strip of magnesium inside.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948" cy="106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3BEDB" w14:textId="01C96635" w:rsidR="00255E33" w:rsidRDefault="00255E33" w:rsidP="00641E3F">
      <w:pPr>
        <w:pStyle w:val="RSCletteredlist"/>
      </w:pPr>
      <w:r>
        <w:t>Complete the table to give the name of the substance described by each observation.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14"/>
        <w:gridCol w:w="2338"/>
      </w:tblGrid>
      <w:tr w:rsidR="00716601" w:rsidRPr="00A72F9E" w14:paraId="464B94C1" w14:textId="77777777" w:rsidTr="00B00358">
        <w:trPr>
          <w:trHeight w:val="482"/>
          <w:jc w:val="center"/>
        </w:trPr>
        <w:tc>
          <w:tcPr>
            <w:tcW w:w="2114" w:type="dxa"/>
            <w:shd w:val="clear" w:color="auto" w:fill="F6E0C0"/>
            <w:vAlign w:val="center"/>
          </w:tcPr>
          <w:p w14:paraId="2F6E7D69" w14:textId="32333E53" w:rsidR="00716601" w:rsidRPr="00A72F9E" w:rsidRDefault="00716601" w:rsidP="00B003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Observation</w:t>
            </w:r>
          </w:p>
        </w:tc>
        <w:tc>
          <w:tcPr>
            <w:tcW w:w="2338" w:type="dxa"/>
            <w:shd w:val="clear" w:color="auto" w:fill="F6E0C0"/>
            <w:vAlign w:val="center"/>
          </w:tcPr>
          <w:p w14:paraId="3CCE02BB" w14:textId="732D5953" w:rsidR="00716601" w:rsidRPr="00A72F9E" w:rsidRDefault="00716601" w:rsidP="00B0035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Substance</w:t>
            </w:r>
          </w:p>
        </w:tc>
      </w:tr>
      <w:tr w:rsidR="00716601" w:rsidRPr="00985C41" w14:paraId="6F02EEE1" w14:textId="77777777" w:rsidTr="00B00358">
        <w:trPr>
          <w:trHeight w:val="482"/>
          <w:jc w:val="center"/>
        </w:trPr>
        <w:tc>
          <w:tcPr>
            <w:tcW w:w="2114" w:type="dxa"/>
            <w:vAlign w:val="center"/>
          </w:tcPr>
          <w:p w14:paraId="5C967B44" w14:textId="47998AC2" w:rsidR="00716601" w:rsidRDefault="00716601" w:rsidP="00B0035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grey solid</w:t>
            </w:r>
          </w:p>
        </w:tc>
        <w:tc>
          <w:tcPr>
            <w:tcW w:w="2338" w:type="dxa"/>
            <w:vAlign w:val="center"/>
          </w:tcPr>
          <w:p w14:paraId="1403C0AA" w14:textId="2CA96C91" w:rsidR="00716601" w:rsidRPr="00716601" w:rsidRDefault="00716601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</w:tr>
      <w:tr w:rsidR="00716601" w:rsidRPr="00985C41" w14:paraId="6B95A23B" w14:textId="77777777" w:rsidTr="00B00358">
        <w:trPr>
          <w:trHeight w:val="482"/>
          <w:jc w:val="center"/>
        </w:trPr>
        <w:tc>
          <w:tcPr>
            <w:tcW w:w="2114" w:type="dxa"/>
            <w:vAlign w:val="center"/>
          </w:tcPr>
          <w:p w14:paraId="5E93259F" w14:textId="79AF2F60" w:rsidR="00716601" w:rsidRPr="00985C41" w:rsidRDefault="00716601" w:rsidP="00B0035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colourless gas</w:t>
            </w:r>
          </w:p>
        </w:tc>
        <w:tc>
          <w:tcPr>
            <w:tcW w:w="2338" w:type="dxa"/>
            <w:vAlign w:val="center"/>
          </w:tcPr>
          <w:p w14:paraId="4E173694" w14:textId="7AB6D2AF" w:rsidR="00716601" w:rsidRPr="00716601" w:rsidRDefault="00716601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</w:tr>
      <w:tr w:rsidR="00716601" w:rsidRPr="00985C41" w14:paraId="07D45661" w14:textId="77777777" w:rsidTr="00B00358">
        <w:trPr>
          <w:trHeight w:val="482"/>
          <w:jc w:val="center"/>
        </w:trPr>
        <w:tc>
          <w:tcPr>
            <w:tcW w:w="2114" w:type="dxa"/>
            <w:vAlign w:val="center"/>
          </w:tcPr>
          <w:p w14:paraId="667DA2CC" w14:textId="076EE88B" w:rsidR="00716601" w:rsidRPr="00985C41" w:rsidRDefault="00716601" w:rsidP="00B0035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white solid</w:t>
            </w:r>
          </w:p>
        </w:tc>
        <w:tc>
          <w:tcPr>
            <w:tcW w:w="2338" w:type="dxa"/>
            <w:vAlign w:val="center"/>
          </w:tcPr>
          <w:p w14:paraId="7CDB6591" w14:textId="52BD85E0" w:rsidR="00716601" w:rsidRPr="00716601" w:rsidRDefault="00716601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</w:tr>
      <w:tr w:rsidR="00716601" w:rsidRPr="00985C41" w14:paraId="612C5772" w14:textId="77777777" w:rsidTr="00B00358">
        <w:trPr>
          <w:trHeight w:val="482"/>
          <w:jc w:val="center"/>
        </w:trPr>
        <w:tc>
          <w:tcPr>
            <w:tcW w:w="2114" w:type="dxa"/>
            <w:vAlign w:val="center"/>
          </w:tcPr>
          <w:p w14:paraId="332D1E77" w14:textId="734FDA4A" w:rsidR="00716601" w:rsidRDefault="00716601" w:rsidP="00B0035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white smoke</w:t>
            </w:r>
          </w:p>
        </w:tc>
        <w:tc>
          <w:tcPr>
            <w:tcW w:w="2338" w:type="dxa"/>
            <w:vAlign w:val="center"/>
          </w:tcPr>
          <w:p w14:paraId="64F68A81" w14:textId="4BC5B76B" w:rsidR="00716601" w:rsidRPr="00716601" w:rsidRDefault="00716601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</w:tr>
    </w:tbl>
    <w:p w14:paraId="72201F56" w14:textId="23ACE976" w:rsidR="000860B1" w:rsidRDefault="2D7DB059" w:rsidP="00641E3F">
      <w:pPr>
        <w:pStyle w:val="RSCletteredlist"/>
      </w:pPr>
      <w:r>
        <w:t>A student (</w:t>
      </w:r>
      <w:r w:rsidRPr="00F82803">
        <w:rPr>
          <w:b/>
          <w:bCs/>
          <w:color w:val="C8102E"/>
        </w:rPr>
        <w:t>A</w:t>
      </w:r>
      <w:r>
        <w:t>) measures the mass of the crucible and the mass of the crucible and the magnesium ribbon.</w:t>
      </w:r>
      <w:r w:rsidR="003D4CD4">
        <w:br/>
      </w:r>
    </w:p>
    <w:p w14:paraId="375AE05F" w14:textId="26B69CB4" w:rsidR="00F73E9A" w:rsidRDefault="00E95790" w:rsidP="003D4CD4">
      <w:pPr>
        <w:pStyle w:val="RSCBulletedlist"/>
        <w:spacing w:after="0" w:line="240" w:lineRule="auto"/>
      </w:pPr>
      <w:r>
        <w:t>m</w:t>
      </w:r>
      <w:r w:rsidR="00F73E9A">
        <w:t>ass of crucible = 50</w:t>
      </w:r>
      <w:r w:rsidR="04A5744B">
        <w:t xml:space="preserve"> </w:t>
      </w:r>
      <w:r w:rsidR="00F73E9A">
        <w:t>g</w:t>
      </w:r>
    </w:p>
    <w:p w14:paraId="29B5A3DF" w14:textId="4CAF81AF" w:rsidR="00F73E9A" w:rsidRDefault="00E95790" w:rsidP="003D4CD4">
      <w:pPr>
        <w:pStyle w:val="RSCBulletedlist"/>
        <w:spacing w:after="0" w:line="240" w:lineRule="auto"/>
      </w:pPr>
      <w:r>
        <w:t>m</w:t>
      </w:r>
      <w:r w:rsidR="00F73E9A">
        <w:t xml:space="preserve">ass of crucible + magnesium = </w:t>
      </w:r>
      <w:r w:rsidR="00A63A0A">
        <w:t>51.2</w:t>
      </w:r>
      <w:r w:rsidR="493003D1">
        <w:t xml:space="preserve"> </w:t>
      </w:r>
      <w:r w:rsidR="00A63A0A">
        <w:t>g</w:t>
      </w:r>
      <w:r w:rsidR="003D4CD4">
        <w:br/>
      </w:r>
    </w:p>
    <w:p w14:paraId="200FD688" w14:textId="598C6BE4" w:rsidR="00AF2E2C" w:rsidRDefault="000860B1" w:rsidP="007D21F0">
      <w:pPr>
        <w:pStyle w:val="RSCnumberedlist"/>
        <w:numPr>
          <w:ilvl w:val="0"/>
          <w:numId w:val="0"/>
        </w:numPr>
        <w:ind w:left="360" w:hanging="360"/>
      </w:pPr>
      <w:r>
        <w:t>Calculate the mass of magnesium</w:t>
      </w:r>
      <w:r w:rsidR="001B5298">
        <w:t xml:space="preserve"> at the start.</w:t>
      </w:r>
    </w:p>
    <w:p w14:paraId="2F5AAEC3" w14:textId="77777777" w:rsidR="00E24BDC" w:rsidRDefault="00E24BDC" w:rsidP="007D21F0">
      <w:pPr>
        <w:pStyle w:val="RSCUnderline"/>
      </w:pPr>
      <w:r w:rsidRPr="1BA15732">
        <w:rPr>
          <w:rFonts w:eastAsia="Century Gothic" w:cs="Century Gothic"/>
        </w:rPr>
        <w:t>_________________________________________________________________________________</w:t>
      </w:r>
    </w:p>
    <w:p w14:paraId="477D8DC4" w14:textId="26C3CFB8" w:rsidR="0045432F" w:rsidRDefault="00E24BDC" w:rsidP="007D21F0">
      <w:pPr>
        <w:pStyle w:val="RSCUnderline"/>
      </w:pPr>
      <w:r w:rsidRPr="1BA15732">
        <w:rPr>
          <w:rFonts w:eastAsia="Century Gothic" w:cs="Century Gothic"/>
        </w:rPr>
        <w:t>_________________________________________________________________________________</w:t>
      </w:r>
    </w:p>
    <w:p w14:paraId="7277E021" w14:textId="77777777" w:rsidR="00F82803" w:rsidRDefault="00592E04" w:rsidP="00F82803">
      <w:pPr>
        <w:pStyle w:val="RSCletteredlist"/>
      </w:pPr>
      <w:r>
        <w:t>The student heats the crucible</w:t>
      </w:r>
      <w:r w:rsidR="00730682">
        <w:t xml:space="preserve"> with a Bunsen burner and </w:t>
      </w:r>
      <w:r>
        <w:t xml:space="preserve">puts the lid on once </w:t>
      </w:r>
      <w:r w:rsidR="00730682">
        <w:t>the magnesium starts burning.</w:t>
      </w:r>
    </w:p>
    <w:p w14:paraId="1BD2EA3D" w14:textId="77777777" w:rsidR="00F82803" w:rsidRDefault="00F82803" w:rsidP="00F82803">
      <w:pPr>
        <w:pStyle w:val="RSCletteredlist"/>
        <w:numPr>
          <w:ilvl w:val="0"/>
          <w:numId w:val="0"/>
        </w:numPr>
        <w:ind w:left="360"/>
      </w:pPr>
    </w:p>
    <w:p w14:paraId="672188C1" w14:textId="7BDE5795" w:rsidR="00E24BDC" w:rsidRDefault="00730682" w:rsidP="003D4CD4">
      <w:pPr>
        <w:pStyle w:val="RSCletteredlist"/>
        <w:numPr>
          <w:ilvl w:val="0"/>
          <w:numId w:val="0"/>
        </w:numPr>
      </w:pPr>
      <w:r>
        <w:t xml:space="preserve">Explain </w:t>
      </w:r>
      <w:r w:rsidR="00592E04">
        <w:t xml:space="preserve">why the student </w:t>
      </w:r>
      <w:proofErr w:type="gramStart"/>
      <w:r w:rsidR="00592E04">
        <w:t>has to</w:t>
      </w:r>
      <w:proofErr w:type="gramEnd"/>
      <w:r w:rsidR="00592E04">
        <w:t xml:space="preserve"> occasionally slightly lift the lid</w:t>
      </w:r>
      <w:r>
        <w:t xml:space="preserve"> until the magnesium </w:t>
      </w:r>
    </w:p>
    <w:p w14:paraId="528241B5" w14:textId="61152044" w:rsidR="00AF2E2C" w:rsidRDefault="00730682" w:rsidP="007D21F0">
      <w:pPr>
        <w:pStyle w:val="RSCnumberedlist"/>
        <w:numPr>
          <w:ilvl w:val="0"/>
          <w:numId w:val="0"/>
        </w:numPr>
        <w:ind w:left="360" w:hanging="360"/>
      </w:pPr>
      <w:r>
        <w:t>has completely reacted.</w:t>
      </w:r>
    </w:p>
    <w:p w14:paraId="596B1EB0" w14:textId="5CEA0291" w:rsidR="00E24BDC" w:rsidRDefault="00E24BDC" w:rsidP="007D21F0">
      <w:pPr>
        <w:pStyle w:val="RSCUnderline"/>
      </w:pPr>
      <w:r w:rsidRPr="1BA15732">
        <w:t>___________________________________________________________________________</w:t>
      </w:r>
      <w:r w:rsidR="00AF2E2C" w:rsidRPr="1BA15732">
        <w:t>______</w:t>
      </w:r>
    </w:p>
    <w:p w14:paraId="7D8531C2" w14:textId="77777777" w:rsidR="00E24BDC" w:rsidRDefault="00E24BDC" w:rsidP="007D21F0">
      <w:pPr>
        <w:pStyle w:val="RSCUnderline"/>
      </w:pPr>
      <w:r w:rsidRPr="1BA15732">
        <w:t>_________________________________________________________________________________</w:t>
      </w:r>
    </w:p>
    <w:p w14:paraId="263CE775" w14:textId="68ACEA90" w:rsidR="00FA030E" w:rsidRDefault="00592E04" w:rsidP="00641E3F">
      <w:pPr>
        <w:pStyle w:val="RSCletteredlist"/>
      </w:pPr>
      <w:r>
        <w:t>The student measures the mass of the</w:t>
      </w:r>
      <w:r w:rsidR="003D6AE0">
        <w:t xml:space="preserve"> crucible and white magnesium </w:t>
      </w:r>
      <w:r w:rsidR="00026235">
        <w:t xml:space="preserve">oxide </w:t>
      </w:r>
      <w:r w:rsidR="003D6AE0">
        <w:t xml:space="preserve">product </w:t>
      </w:r>
      <w:r w:rsidR="00026235">
        <w:t xml:space="preserve">as </w:t>
      </w:r>
      <w:r w:rsidR="00FA030E">
        <w:t>51.7</w:t>
      </w:r>
      <w:r w:rsidR="70B2D8A4">
        <w:t xml:space="preserve"> </w:t>
      </w:r>
      <w:r w:rsidR="00EA5B87">
        <w:t>g.</w:t>
      </w:r>
      <w:r w:rsidR="003D4CD4">
        <w:br/>
      </w:r>
    </w:p>
    <w:p w14:paraId="16C3A119" w14:textId="36713F08" w:rsidR="00AF2E2C" w:rsidRDefault="00FA030E" w:rsidP="007D21F0">
      <w:pPr>
        <w:pStyle w:val="RSCnumberedlist"/>
        <w:numPr>
          <w:ilvl w:val="0"/>
          <w:numId w:val="0"/>
        </w:numPr>
        <w:ind w:left="360" w:hanging="360"/>
      </w:pPr>
      <w:r>
        <w:t>Calculate the actual mass of product collected (</w:t>
      </w:r>
      <w:r w:rsidR="00FF6861">
        <w:t>actual yield).</w:t>
      </w:r>
    </w:p>
    <w:p w14:paraId="37A1C757" w14:textId="77777777" w:rsidR="00546EA2" w:rsidRDefault="00546EA2" w:rsidP="007D21F0">
      <w:pPr>
        <w:pStyle w:val="RSCUnderline"/>
      </w:pPr>
      <w:r w:rsidRPr="1BA15732">
        <w:t>_________________________________________________________________________________</w:t>
      </w:r>
    </w:p>
    <w:p w14:paraId="5469162B" w14:textId="77777777" w:rsidR="00546EA2" w:rsidRDefault="00546EA2" w:rsidP="007D21F0">
      <w:pPr>
        <w:pStyle w:val="RSCUnderline"/>
      </w:pPr>
      <w:r w:rsidRPr="1BA15732">
        <w:t>_________________________________________________________________________________</w:t>
      </w:r>
    </w:p>
    <w:p w14:paraId="0CD2A166" w14:textId="16317D35" w:rsidR="001B5298" w:rsidRDefault="00FF6861" w:rsidP="000A5489">
      <w:pPr>
        <w:pStyle w:val="RSCletteredlist"/>
        <w:spacing w:after="240"/>
      </w:pPr>
      <w:r>
        <w:t>Three other students complete the same experiment</w:t>
      </w:r>
      <w:r w:rsidR="00387AF6">
        <w:t xml:space="preserve"> using the same mass of magnesium</w:t>
      </w:r>
      <w:r>
        <w:t>. Complete the table to calculate the mass of magnesium oxide each student collects in the crucible.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410"/>
        <w:gridCol w:w="3079"/>
      </w:tblGrid>
      <w:tr w:rsidR="00DF6AA1" w:rsidRPr="00A72F9E" w14:paraId="06D3542D" w14:textId="77777777" w:rsidTr="000A5489">
        <w:trPr>
          <w:trHeight w:val="482"/>
          <w:jc w:val="center"/>
        </w:trPr>
        <w:tc>
          <w:tcPr>
            <w:tcW w:w="1413" w:type="dxa"/>
            <w:shd w:val="clear" w:color="auto" w:fill="F6E0C0"/>
            <w:vAlign w:val="center"/>
          </w:tcPr>
          <w:p w14:paraId="310B919D" w14:textId="193528A3" w:rsidR="00DF6AA1" w:rsidRPr="00A72F9E" w:rsidRDefault="00DF6AA1" w:rsidP="00B0035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Student</w:t>
            </w:r>
          </w:p>
        </w:tc>
        <w:tc>
          <w:tcPr>
            <w:tcW w:w="2410" w:type="dxa"/>
            <w:shd w:val="clear" w:color="auto" w:fill="F6E0C0"/>
            <w:vAlign w:val="center"/>
          </w:tcPr>
          <w:p w14:paraId="23DDF0CE" w14:textId="7A4523E8" w:rsidR="00DF6AA1" w:rsidRPr="00B638A8" w:rsidRDefault="00DF6AA1" w:rsidP="00B0035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mass of crucible + magnesium</w:t>
            </w:r>
            <w:r w:rsidR="000E4BD9">
              <w:rPr>
                <w:rFonts w:ascii="Century Gothic" w:hAnsi="Century Gothic"/>
                <w:b/>
                <w:bCs/>
                <w:color w:val="C8102E"/>
              </w:rPr>
              <w:t xml:space="preserve"> oxide</w:t>
            </w:r>
            <w:r>
              <w:rPr>
                <w:rFonts w:ascii="Century Gothic" w:hAnsi="Century Gothic"/>
                <w:b/>
                <w:bCs/>
                <w:color w:val="C8102E"/>
              </w:rPr>
              <w:t xml:space="preserve"> /g</w:t>
            </w:r>
          </w:p>
        </w:tc>
        <w:tc>
          <w:tcPr>
            <w:tcW w:w="3079" w:type="dxa"/>
            <w:shd w:val="clear" w:color="auto" w:fill="F6E0C0"/>
          </w:tcPr>
          <w:p w14:paraId="376CC113" w14:textId="5BD3F68C" w:rsidR="001D1925" w:rsidRDefault="00DF6AA1" w:rsidP="00B0035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Mass of </w:t>
            </w:r>
            <w:proofErr w:type="gramStart"/>
            <w:r>
              <w:rPr>
                <w:rFonts w:ascii="Century Gothic" w:hAnsi="Century Gothic"/>
                <w:b/>
                <w:bCs/>
                <w:color w:val="C8102E"/>
              </w:rPr>
              <w:t xml:space="preserve">magnesium </w:t>
            </w:r>
            <w:r w:rsidR="001D1925">
              <w:rPr>
                <w:rFonts w:ascii="Century Gothic" w:hAnsi="Century Gothic"/>
                <w:b/>
                <w:bCs/>
                <w:color w:val="C8102E"/>
              </w:rPr>
              <w:t xml:space="preserve"> oxide</w:t>
            </w:r>
            <w:proofErr w:type="gramEnd"/>
            <w:r w:rsidR="001D1925">
              <w:rPr>
                <w:rFonts w:ascii="Century Gothic" w:hAnsi="Century Gothic"/>
                <w:b/>
                <w:bCs/>
                <w:color w:val="C8102E"/>
              </w:rPr>
              <w:t xml:space="preserve">/g </w:t>
            </w:r>
          </w:p>
          <w:p w14:paraId="146BCE3A" w14:textId="1CB719FD" w:rsidR="00DF6AA1" w:rsidRPr="00B638A8" w:rsidRDefault="001D1925" w:rsidP="00B0035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 (actual yield)</w:t>
            </w:r>
            <w:r w:rsidR="00DF6AA1">
              <w:rPr>
                <w:rFonts w:ascii="Century Gothic" w:hAnsi="Century Gothic"/>
                <w:b/>
                <w:bCs/>
                <w:color w:val="C8102E"/>
              </w:rPr>
              <w:t>/g</w:t>
            </w:r>
          </w:p>
        </w:tc>
      </w:tr>
      <w:tr w:rsidR="001D1925" w:rsidRPr="00985C41" w14:paraId="6D0A24FB" w14:textId="77777777" w:rsidTr="000A5489">
        <w:trPr>
          <w:trHeight w:val="482"/>
          <w:jc w:val="center"/>
        </w:trPr>
        <w:tc>
          <w:tcPr>
            <w:tcW w:w="1413" w:type="dxa"/>
            <w:vAlign w:val="center"/>
          </w:tcPr>
          <w:p w14:paraId="27D23B00" w14:textId="7A385008" w:rsidR="001D1925" w:rsidRPr="00F82803" w:rsidRDefault="001D1925" w:rsidP="001D192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F82803">
              <w:rPr>
                <w:rFonts w:ascii="Century Gothic" w:hAnsi="Century Gothic"/>
                <w:b/>
                <w:bCs/>
                <w:color w:val="C8102E"/>
              </w:rPr>
              <w:t>B</w:t>
            </w:r>
          </w:p>
        </w:tc>
        <w:tc>
          <w:tcPr>
            <w:tcW w:w="2410" w:type="dxa"/>
            <w:vAlign w:val="center"/>
          </w:tcPr>
          <w:p w14:paraId="472E2FF6" w14:textId="5D634EF2" w:rsidR="001D1925" w:rsidRPr="001D1925" w:rsidRDefault="001D1925" w:rsidP="001D192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1D1925">
              <w:rPr>
                <w:rFonts w:ascii="Century Gothic" w:hAnsi="Century Gothic"/>
              </w:rPr>
              <w:t>51.8</w:t>
            </w:r>
          </w:p>
        </w:tc>
        <w:tc>
          <w:tcPr>
            <w:tcW w:w="3079" w:type="dxa"/>
            <w:vAlign w:val="center"/>
          </w:tcPr>
          <w:p w14:paraId="51F2DCB6" w14:textId="2E55D3C6" w:rsidR="001D1925" w:rsidRDefault="001D1925" w:rsidP="001D192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</w:tr>
      <w:tr w:rsidR="001D1925" w:rsidRPr="00985C41" w14:paraId="2AA1C749" w14:textId="77777777" w:rsidTr="000A5489">
        <w:trPr>
          <w:trHeight w:val="482"/>
          <w:jc w:val="center"/>
        </w:trPr>
        <w:tc>
          <w:tcPr>
            <w:tcW w:w="1413" w:type="dxa"/>
            <w:vAlign w:val="center"/>
          </w:tcPr>
          <w:p w14:paraId="17E709F7" w14:textId="5D3846D6" w:rsidR="001D1925" w:rsidRPr="00F82803" w:rsidRDefault="001D1925" w:rsidP="001D192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F82803">
              <w:rPr>
                <w:rFonts w:ascii="Century Gothic" w:hAnsi="Century Gothic"/>
                <w:b/>
                <w:bCs/>
                <w:color w:val="C8102E"/>
              </w:rPr>
              <w:t>C</w:t>
            </w:r>
          </w:p>
        </w:tc>
        <w:tc>
          <w:tcPr>
            <w:tcW w:w="2410" w:type="dxa"/>
            <w:vAlign w:val="center"/>
          </w:tcPr>
          <w:p w14:paraId="1575F83D" w14:textId="16B8C30B" w:rsidR="001D1925" w:rsidRPr="001D1925" w:rsidRDefault="001D1925" w:rsidP="001D192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1D1925">
              <w:rPr>
                <w:rFonts w:ascii="Century Gothic" w:hAnsi="Century Gothic"/>
              </w:rPr>
              <w:t>51.5</w:t>
            </w:r>
          </w:p>
        </w:tc>
        <w:tc>
          <w:tcPr>
            <w:tcW w:w="3079" w:type="dxa"/>
            <w:vAlign w:val="center"/>
          </w:tcPr>
          <w:p w14:paraId="69C0F5C7" w14:textId="2DAA20DB" w:rsidR="001D1925" w:rsidRPr="000E1D2A" w:rsidRDefault="001D1925" w:rsidP="001D192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</w:tr>
      <w:tr w:rsidR="001D1925" w:rsidRPr="00985C41" w14:paraId="12B36BD5" w14:textId="77777777" w:rsidTr="000A5489">
        <w:trPr>
          <w:trHeight w:val="482"/>
          <w:jc w:val="center"/>
        </w:trPr>
        <w:tc>
          <w:tcPr>
            <w:tcW w:w="1413" w:type="dxa"/>
            <w:vAlign w:val="center"/>
          </w:tcPr>
          <w:p w14:paraId="57F3F269" w14:textId="1F8094C8" w:rsidR="001D1925" w:rsidRPr="00F82803" w:rsidRDefault="001D1925" w:rsidP="001D192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F82803">
              <w:rPr>
                <w:rFonts w:ascii="Century Gothic" w:hAnsi="Century Gothic"/>
                <w:b/>
                <w:bCs/>
                <w:color w:val="C8102E"/>
              </w:rPr>
              <w:t>D</w:t>
            </w:r>
          </w:p>
        </w:tc>
        <w:tc>
          <w:tcPr>
            <w:tcW w:w="2410" w:type="dxa"/>
            <w:vAlign w:val="center"/>
          </w:tcPr>
          <w:p w14:paraId="44A78408" w14:textId="7E32CBE5" w:rsidR="001D1925" w:rsidRPr="001D1925" w:rsidRDefault="001D1925" w:rsidP="001D192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1D1925">
              <w:rPr>
                <w:rFonts w:ascii="Century Gothic" w:hAnsi="Century Gothic"/>
              </w:rPr>
              <w:t>51.</w:t>
            </w:r>
            <w:r w:rsidR="00D13D3C">
              <w:rPr>
                <w:rFonts w:ascii="Century Gothic" w:hAnsi="Century Gothic"/>
              </w:rPr>
              <w:t>6</w:t>
            </w:r>
          </w:p>
        </w:tc>
        <w:tc>
          <w:tcPr>
            <w:tcW w:w="3079" w:type="dxa"/>
            <w:vAlign w:val="center"/>
          </w:tcPr>
          <w:p w14:paraId="6980F13C" w14:textId="72BB47CC" w:rsidR="001D1925" w:rsidRPr="000E1D2A" w:rsidRDefault="001D1925" w:rsidP="001D192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</w:tr>
    </w:tbl>
    <w:p w14:paraId="19886464" w14:textId="2F4413BB" w:rsidR="00867F6E" w:rsidRDefault="00C2312D" w:rsidP="00867F6E">
      <w:pPr>
        <w:pStyle w:val="RSCnumberedlist"/>
        <w:numPr>
          <w:ilvl w:val="0"/>
          <w:numId w:val="0"/>
        </w:num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1B5A9A0" wp14:editId="58312CD1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360000" cy="360000"/>
                <wp:effectExtent l="0" t="0" r="21590" b="21590"/>
                <wp:wrapNone/>
                <wp:docPr id="3673920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68AF80E" id="Rectangle 1" o:spid="_x0000_s1026" style="position:absolute;margin-left:-22.85pt;margin-top:13.45pt;width:28.35pt;height:28.3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" fillcolor="white [3201]" strokecolor="black [3200]" strokeweight="1pt">
                <w10:wrap anchorx="margin"/>
              </v:rect>
            </w:pict>
          </mc:Fallback>
        </mc:AlternateContent>
      </w:r>
    </w:p>
    <w:p w14:paraId="4BDE475C" w14:textId="3A475370" w:rsidR="00FF6861" w:rsidRDefault="00FF6861" w:rsidP="00641E3F">
      <w:pPr>
        <w:pStyle w:val="RSCletteredlist"/>
      </w:pPr>
      <w:r>
        <w:t>Give the letter of the student who</w:t>
      </w:r>
      <w:r w:rsidR="006D735F">
        <w:t xml:space="preserve"> has achieved the greatest</w:t>
      </w:r>
      <w:r w:rsidR="00276FA8">
        <w:t xml:space="preserve"> actual </w:t>
      </w:r>
      <w:r w:rsidR="006D735F">
        <w:t xml:space="preserve">yield. </w:t>
      </w:r>
    </w:p>
    <w:p w14:paraId="0B3D779A" w14:textId="77777777" w:rsidR="00AF2E2C" w:rsidRDefault="00AF2E2C" w:rsidP="00AF2E2C">
      <w:pPr>
        <w:pStyle w:val="RSCletteredlist"/>
        <w:numPr>
          <w:ilvl w:val="0"/>
          <w:numId w:val="0"/>
        </w:numPr>
        <w:ind w:left="360" w:hanging="360"/>
      </w:pPr>
    </w:p>
    <w:p w14:paraId="4D3EDABC" w14:textId="77777777" w:rsidR="008A735D" w:rsidRDefault="008A735D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6829910C" w14:textId="14098BA4" w:rsidR="00BC6CA6" w:rsidRDefault="00045CC1" w:rsidP="00641E3F">
      <w:pPr>
        <w:pStyle w:val="RSCletteredlist"/>
      </w:pPr>
      <w:r>
        <w:t xml:space="preserve">The teacher tells the students that, theoretically based on calculations, </w:t>
      </w:r>
      <w:r w:rsidR="00BC6CA6">
        <w:t>the yield could have been 2</w:t>
      </w:r>
      <w:r w:rsidR="3A780CF5">
        <w:t xml:space="preserve"> </w:t>
      </w:r>
      <w:r w:rsidR="00BC6CA6">
        <w:t>g.</w:t>
      </w:r>
    </w:p>
    <w:p w14:paraId="16CE192F" w14:textId="77777777" w:rsidR="00546EA2" w:rsidRDefault="00546EA2" w:rsidP="00546EA2">
      <w:pPr>
        <w:pStyle w:val="RSCnumberedlist"/>
        <w:numPr>
          <w:ilvl w:val="0"/>
          <w:numId w:val="0"/>
        </w:numPr>
        <w:ind w:left="360" w:hanging="360"/>
      </w:pPr>
    </w:p>
    <w:p w14:paraId="5B3536A6" w14:textId="132F409A" w:rsidR="00BC6CA6" w:rsidRDefault="001D2343" w:rsidP="00546EA2">
      <w:pPr>
        <w:pStyle w:val="RSCnumberedlist"/>
        <w:numPr>
          <w:ilvl w:val="0"/>
          <w:numId w:val="0"/>
        </w:numPr>
        <w:ind w:left="360" w:hanging="360"/>
      </w:pPr>
      <w:r>
        <w:t xml:space="preserve">Complete the table </w:t>
      </w:r>
      <w:r w:rsidR="00951F40">
        <w:t>by calculating the</w:t>
      </w:r>
      <w:r w:rsidR="00BC6CA6">
        <w:t xml:space="preserve"> percentage yield of each student.</w:t>
      </w:r>
    </w:p>
    <w:p w14:paraId="6CEA6D76" w14:textId="77777777" w:rsidR="00546EA2" w:rsidRDefault="00546EA2" w:rsidP="00546EA2">
      <w:pPr>
        <w:pStyle w:val="RSCnumberedlist"/>
        <w:numPr>
          <w:ilvl w:val="0"/>
          <w:numId w:val="0"/>
        </w:numPr>
        <w:ind w:left="360" w:hanging="360"/>
      </w:pPr>
    </w:p>
    <w:p w14:paraId="26658129" w14:textId="64CF4B8D" w:rsidR="00BC6CA6" w:rsidRPr="00A55027" w:rsidRDefault="00951F40" w:rsidP="00546EA2">
      <w:pPr>
        <w:pStyle w:val="RSCnumberedlist"/>
        <w:numPr>
          <w:ilvl w:val="0"/>
          <w:numId w:val="0"/>
        </w:numPr>
        <w:ind w:left="360" w:hanging="360"/>
        <w:jc w:val="center"/>
        <w:rPr>
          <w:rFonts w:ascii="Cambria Math" w:hAnsi="Cambria Math"/>
        </w:rPr>
      </w:pPr>
      <w:r w:rsidRPr="00A55027">
        <w:rPr>
          <w:rFonts w:ascii="Cambria Math" w:hAnsi="Cambria Math"/>
        </w:rPr>
        <w:t>p</w:t>
      </w:r>
      <w:r w:rsidR="00BC6CA6" w:rsidRPr="00A55027">
        <w:rPr>
          <w:rFonts w:ascii="Cambria Math" w:hAnsi="Cambria Math"/>
        </w:rPr>
        <w:t xml:space="preserve">ercentage yield =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actual yield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theoretical yield</m:t>
            </m:r>
          </m:den>
        </m:f>
      </m:oMath>
      <w:r w:rsidR="00BC6CA6" w:rsidRPr="00A55027">
        <w:rPr>
          <w:rFonts w:ascii="Cambria Math" w:hAnsi="Cambria Math"/>
        </w:rPr>
        <w:t xml:space="preserve"> x100</w:t>
      </w:r>
    </w:p>
    <w:p w14:paraId="6ABDC30B" w14:textId="77777777" w:rsidR="00546EA2" w:rsidRDefault="00546EA2" w:rsidP="00546EA2">
      <w:pPr>
        <w:pStyle w:val="RSCnumberedlist"/>
        <w:numPr>
          <w:ilvl w:val="0"/>
          <w:numId w:val="0"/>
        </w:numPr>
        <w:ind w:left="360" w:hanging="360"/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14"/>
        <w:gridCol w:w="2338"/>
        <w:gridCol w:w="2282"/>
        <w:gridCol w:w="2282"/>
      </w:tblGrid>
      <w:tr w:rsidR="00B019BA" w:rsidRPr="00A72F9E" w14:paraId="560F5344" w14:textId="77777777" w:rsidTr="00B00358">
        <w:trPr>
          <w:trHeight w:val="482"/>
          <w:jc w:val="center"/>
        </w:trPr>
        <w:tc>
          <w:tcPr>
            <w:tcW w:w="2114" w:type="dxa"/>
            <w:shd w:val="clear" w:color="auto" w:fill="F6E0C0"/>
            <w:vAlign w:val="center"/>
          </w:tcPr>
          <w:p w14:paraId="72CA7428" w14:textId="0AFB23EE" w:rsidR="00B019BA" w:rsidRPr="00A72F9E" w:rsidRDefault="001D1925" w:rsidP="00B003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Student</w:t>
            </w:r>
          </w:p>
        </w:tc>
        <w:tc>
          <w:tcPr>
            <w:tcW w:w="2338" w:type="dxa"/>
            <w:shd w:val="clear" w:color="auto" w:fill="F6E0C0"/>
            <w:vAlign w:val="center"/>
          </w:tcPr>
          <w:p w14:paraId="5BD70D61" w14:textId="5198C707" w:rsidR="00B019BA" w:rsidRPr="00A72F9E" w:rsidRDefault="008F60FD" w:rsidP="00B0035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Actual yield </w:t>
            </w:r>
            <w:r w:rsidR="00142EAA">
              <w:rPr>
                <w:rFonts w:ascii="Century Gothic" w:hAnsi="Century Gothic"/>
                <w:b/>
                <w:bCs/>
                <w:color w:val="C8102E"/>
              </w:rPr>
              <w:t>(g)</w:t>
            </w:r>
          </w:p>
        </w:tc>
        <w:tc>
          <w:tcPr>
            <w:tcW w:w="2282" w:type="dxa"/>
            <w:shd w:val="clear" w:color="auto" w:fill="F6E0C0"/>
            <w:vAlign w:val="center"/>
          </w:tcPr>
          <w:p w14:paraId="64291CF9" w14:textId="7C44D44C" w:rsidR="00B019BA" w:rsidRPr="00B638A8" w:rsidRDefault="008F60FD" w:rsidP="00B0035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Theoretical yield </w:t>
            </w:r>
            <w:r w:rsidR="00142EAA">
              <w:rPr>
                <w:rFonts w:ascii="Century Gothic" w:hAnsi="Century Gothic"/>
                <w:b/>
                <w:bCs/>
                <w:color w:val="C8102E"/>
              </w:rPr>
              <w:t>(</w:t>
            </w:r>
            <w:r>
              <w:rPr>
                <w:rFonts w:ascii="Century Gothic" w:hAnsi="Century Gothic"/>
                <w:b/>
                <w:bCs/>
                <w:color w:val="C8102E"/>
              </w:rPr>
              <w:t>g</w:t>
            </w:r>
            <w:r w:rsidR="00142EAA">
              <w:rPr>
                <w:rFonts w:ascii="Century Gothic" w:hAnsi="Century Gothic"/>
                <w:b/>
                <w:bCs/>
                <w:color w:val="C8102E"/>
              </w:rPr>
              <w:t>)</w:t>
            </w:r>
          </w:p>
        </w:tc>
        <w:tc>
          <w:tcPr>
            <w:tcW w:w="2282" w:type="dxa"/>
            <w:shd w:val="clear" w:color="auto" w:fill="F6E0C0"/>
          </w:tcPr>
          <w:p w14:paraId="18497B63" w14:textId="2CDBE20F" w:rsidR="00B019BA" w:rsidRPr="00B638A8" w:rsidRDefault="008F60FD" w:rsidP="00B0035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Percentage yield</w:t>
            </w:r>
            <w:r w:rsidR="00142EAA">
              <w:rPr>
                <w:rFonts w:ascii="Century Gothic" w:hAnsi="Century Gothic"/>
                <w:b/>
                <w:bCs/>
                <w:color w:val="C8102E"/>
              </w:rPr>
              <w:t xml:space="preserve"> (%)</w:t>
            </w:r>
          </w:p>
        </w:tc>
      </w:tr>
      <w:tr w:rsidR="00B019BA" w:rsidRPr="00985C41" w14:paraId="03B5C221" w14:textId="77777777" w:rsidTr="00B00358">
        <w:trPr>
          <w:trHeight w:val="482"/>
          <w:jc w:val="center"/>
        </w:trPr>
        <w:tc>
          <w:tcPr>
            <w:tcW w:w="2114" w:type="dxa"/>
            <w:vAlign w:val="center"/>
          </w:tcPr>
          <w:p w14:paraId="24FA2A6D" w14:textId="394A9D08" w:rsidR="00B019BA" w:rsidRPr="00253C25" w:rsidRDefault="00C07395" w:rsidP="00B00358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253C25">
              <w:rPr>
                <w:rFonts w:ascii="Century Gothic" w:hAnsi="Century Gothic"/>
                <w:b/>
                <w:bCs/>
                <w:color w:val="C8102E"/>
              </w:rPr>
              <w:t>A</w:t>
            </w:r>
          </w:p>
        </w:tc>
        <w:tc>
          <w:tcPr>
            <w:tcW w:w="2338" w:type="dxa"/>
            <w:vAlign w:val="center"/>
          </w:tcPr>
          <w:p w14:paraId="2C3A5F75" w14:textId="15BE5FF0" w:rsidR="00B019BA" w:rsidRPr="00A50BBD" w:rsidRDefault="00B019BA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  <w:tc>
          <w:tcPr>
            <w:tcW w:w="2282" w:type="dxa"/>
            <w:vAlign w:val="center"/>
          </w:tcPr>
          <w:p w14:paraId="566CC666" w14:textId="0E9BC0E5" w:rsidR="00B019BA" w:rsidRPr="00A50BBD" w:rsidRDefault="00A50BBD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282" w:type="dxa"/>
            <w:vAlign w:val="center"/>
          </w:tcPr>
          <w:p w14:paraId="2604080E" w14:textId="38DFBF55" w:rsidR="00B019BA" w:rsidRPr="000E1D2A" w:rsidRDefault="00B019BA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</w:tr>
      <w:tr w:rsidR="00B019BA" w:rsidRPr="00985C41" w14:paraId="13E8002B" w14:textId="77777777" w:rsidTr="00B00358">
        <w:trPr>
          <w:trHeight w:val="482"/>
          <w:jc w:val="center"/>
        </w:trPr>
        <w:tc>
          <w:tcPr>
            <w:tcW w:w="2114" w:type="dxa"/>
            <w:vAlign w:val="center"/>
          </w:tcPr>
          <w:p w14:paraId="6EE51293" w14:textId="41078441" w:rsidR="00B019BA" w:rsidRPr="00253C25" w:rsidRDefault="0091729A" w:rsidP="00B00358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253C25">
              <w:rPr>
                <w:rFonts w:ascii="Century Gothic" w:hAnsi="Century Gothic"/>
                <w:b/>
                <w:bCs/>
                <w:color w:val="C8102E"/>
              </w:rPr>
              <w:t>B</w:t>
            </w:r>
          </w:p>
        </w:tc>
        <w:tc>
          <w:tcPr>
            <w:tcW w:w="2338" w:type="dxa"/>
            <w:vAlign w:val="center"/>
          </w:tcPr>
          <w:p w14:paraId="65068025" w14:textId="4373335C" w:rsidR="00B019BA" w:rsidRPr="00A50BBD" w:rsidRDefault="00B019BA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  <w:tc>
          <w:tcPr>
            <w:tcW w:w="2282" w:type="dxa"/>
            <w:vAlign w:val="center"/>
          </w:tcPr>
          <w:p w14:paraId="456EF743" w14:textId="0843DD3F" w:rsidR="00B019BA" w:rsidRPr="00A50BBD" w:rsidRDefault="00A50BBD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A50BBD">
              <w:rPr>
                <w:rFonts w:ascii="Century Gothic" w:hAnsi="Century Gothic"/>
              </w:rPr>
              <w:t>2</w:t>
            </w:r>
          </w:p>
        </w:tc>
        <w:tc>
          <w:tcPr>
            <w:tcW w:w="2282" w:type="dxa"/>
            <w:vAlign w:val="center"/>
          </w:tcPr>
          <w:p w14:paraId="4D10ADCA" w14:textId="7ABBEC87" w:rsidR="00B019BA" w:rsidRPr="000E1D2A" w:rsidRDefault="00B019BA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</w:tr>
      <w:tr w:rsidR="00B019BA" w:rsidRPr="00985C41" w14:paraId="4F7C51DB" w14:textId="77777777" w:rsidTr="00B00358">
        <w:trPr>
          <w:trHeight w:val="482"/>
          <w:jc w:val="center"/>
        </w:trPr>
        <w:tc>
          <w:tcPr>
            <w:tcW w:w="2114" w:type="dxa"/>
            <w:vAlign w:val="center"/>
          </w:tcPr>
          <w:p w14:paraId="465B26AC" w14:textId="6293A445" w:rsidR="00B019BA" w:rsidRPr="00253C25" w:rsidRDefault="0091729A" w:rsidP="00B00358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253C25">
              <w:rPr>
                <w:rFonts w:ascii="Century Gothic" w:hAnsi="Century Gothic"/>
                <w:b/>
                <w:bCs/>
                <w:color w:val="C8102E"/>
              </w:rPr>
              <w:t>C</w:t>
            </w:r>
          </w:p>
        </w:tc>
        <w:tc>
          <w:tcPr>
            <w:tcW w:w="2338" w:type="dxa"/>
            <w:vAlign w:val="center"/>
          </w:tcPr>
          <w:p w14:paraId="31E75F0A" w14:textId="35861A9A" w:rsidR="00B019BA" w:rsidRPr="00A50BBD" w:rsidRDefault="00B019BA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  <w:tc>
          <w:tcPr>
            <w:tcW w:w="2282" w:type="dxa"/>
            <w:vAlign w:val="center"/>
          </w:tcPr>
          <w:p w14:paraId="1435D236" w14:textId="2E8B7B60" w:rsidR="00B019BA" w:rsidRPr="00A50BBD" w:rsidRDefault="00A50BBD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A50BBD">
              <w:rPr>
                <w:rFonts w:ascii="Century Gothic" w:hAnsi="Century Gothic"/>
              </w:rPr>
              <w:t>2</w:t>
            </w:r>
          </w:p>
        </w:tc>
        <w:tc>
          <w:tcPr>
            <w:tcW w:w="2282" w:type="dxa"/>
            <w:vAlign w:val="center"/>
          </w:tcPr>
          <w:p w14:paraId="6FCE1158" w14:textId="166DF048" w:rsidR="00B019BA" w:rsidRPr="000E1D2A" w:rsidRDefault="00B019BA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</w:tr>
      <w:tr w:rsidR="0091729A" w:rsidRPr="00985C41" w14:paraId="5C18A996" w14:textId="77777777" w:rsidTr="00B00358">
        <w:trPr>
          <w:trHeight w:val="482"/>
          <w:jc w:val="center"/>
        </w:trPr>
        <w:tc>
          <w:tcPr>
            <w:tcW w:w="2114" w:type="dxa"/>
            <w:vAlign w:val="center"/>
          </w:tcPr>
          <w:p w14:paraId="0AC291BA" w14:textId="392EB549" w:rsidR="0091729A" w:rsidRPr="00253C25" w:rsidRDefault="0091729A" w:rsidP="00B00358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253C25">
              <w:rPr>
                <w:rFonts w:ascii="Century Gothic" w:hAnsi="Century Gothic"/>
                <w:b/>
                <w:bCs/>
                <w:color w:val="C8102E"/>
              </w:rPr>
              <w:t>D</w:t>
            </w:r>
          </w:p>
        </w:tc>
        <w:tc>
          <w:tcPr>
            <w:tcW w:w="2338" w:type="dxa"/>
            <w:vAlign w:val="center"/>
          </w:tcPr>
          <w:p w14:paraId="655D394D" w14:textId="74B7590A" w:rsidR="0091729A" w:rsidRPr="00A50BBD" w:rsidRDefault="0091729A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  <w:tc>
          <w:tcPr>
            <w:tcW w:w="2282" w:type="dxa"/>
            <w:vAlign w:val="center"/>
          </w:tcPr>
          <w:p w14:paraId="446C29AC" w14:textId="3808E246" w:rsidR="0091729A" w:rsidRPr="00A50BBD" w:rsidRDefault="00A50BBD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A50BBD">
              <w:rPr>
                <w:rFonts w:ascii="Century Gothic" w:hAnsi="Century Gothic"/>
              </w:rPr>
              <w:t>2</w:t>
            </w:r>
          </w:p>
        </w:tc>
        <w:tc>
          <w:tcPr>
            <w:tcW w:w="2282" w:type="dxa"/>
            <w:vAlign w:val="center"/>
          </w:tcPr>
          <w:p w14:paraId="04877824" w14:textId="12A7A9BD" w:rsidR="0091729A" w:rsidRPr="000E1D2A" w:rsidRDefault="0091729A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</w:tr>
    </w:tbl>
    <w:p w14:paraId="5640F5B4" w14:textId="77777777" w:rsidR="00C45C2D" w:rsidRDefault="00C45C2D" w:rsidP="00951F40">
      <w:pPr>
        <w:pStyle w:val="RSCnumberedlist"/>
        <w:numPr>
          <w:ilvl w:val="0"/>
          <w:numId w:val="0"/>
        </w:numPr>
        <w:ind w:left="1440"/>
      </w:pPr>
    </w:p>
    <w:p w14:paraId="28CF65D8" w14:textId="6AC6A35B" w:rsidR="00AF2E2C" w:rsidRDefault="001F3A52" w:rsidP="0020303E">
      <w:pPr>
        <w:pStyle w:val="RSCletteredlist"/>
      </w:pPr>
      <w:r>
        <w:t>Suggest why no student obtained 100% yield.</w:t>
      </w:r>
    </w:p>
    <w:p w14:paraId="7C957E65" w14:textId="77777777" w:rsidR="00546EA2" w:rsidRDefault="00546EA2" w:rsidP="0020303E">
      <w:pPr>
        <w:pStyle w:val="RSCUnderline"/>
      </w:pPr>
      <w:r w:rsidRPr="1BA15732">
        <w:t>_________________________________________________________________________________</w:t>
      </w:r>
    </w:p>
    <w:p w14:paraId="59824BAD" w14:textId="4FBBA8FB" w:rsidR="00546EA2" w:rsidRDefault="00546EA2" w:rsidP="0020303E">
      <w:pPr>
        <w:pStyle w:val="RSCUnderline"/>
      </w:pPr>
      <w:r w:rsidRPr="1BA15732">
        <w:t>_________________________________________________________________________________</w:t>
      </w:r>
    </w:p>
    <w:p w14:paraId="3DAFF35C" w14:textId="2C9ADB38" w:rsidR="00546EA2" w:rsidRDefault="00B0160D" w:rsidP="00546EA2">
      <w:pPr>
        <w:spacing w:before="120" w:line="257" w:lineRule="auto"/>
      </w:pPr>
      <w:r>
        <w:rPr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1F200C8C" wp14:editId="55122373">
            <wp:simplePos x="0" y="0"/>
            <wp:positionH relativeFrom="leftMargin">
              <wp:posOffset>480060</wp:posOffset>
            </wp:positionH>
            <wp:positionV relativeFrom="paragraph">
              <wp:posOffset>240665</wp:posOffset>
            </wp:positionV>
            <wp:extent cx="360000" cy="360000"/>
            <wp:effectExtent l="0" t="0" r="2540" b="2540"/>
            <wp:wrapNone/>
            <wp:docPr id="1191877" name="Picture 1" descr="An icon indicating that Question 2 uses Macroscopic, Sub-microscopic and Symbol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877" name="Picture 1" descr="An icon indicating that Question 2 uses Macroscopic, Sub-microscopic and Symbolic levels of thinking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5A817" w14:textId="08D1AABB" w:rsidR="00AF2E2C" w:rsidRDefault="008332D3" w:rsidP="00B00358">
      <w:pPr>
        <w:pStyle w:val="RSCnumberedlist"/>
      </w:pPr>
      <w:r>
        <w:t xml:space="preserve">The balanced chemical equation for the reaction </w:t>
      </w:r>
      <w:r w:rsidR="005E2D84">
        <w:t>between magnesium and oxygen is</w:t>
      </w:r>
      <w:r w:rsidR="00AF2E2C">
        <w:t>:</w:t>
      </w:r>
    </w:p>
    <w:p w14:paraId="20BE689B" w14:textId="11F41784" w:rsidR="002669A4" w:rsidRDefault="005E2D84" w:rsidP="00AF2E2C">
      <w:pPr>
        <w:pStyle w:val="RSCnumberedlist"/>
        <w:numPr>
          <w:ilvl w:val="0"/>
          <w:numId w:val="0"/>
        </w:numPr>
        <w:jc w:val="center"/>
        <w:rPr>
          <w:rFonts w:ascii="Cambria Math" w:hAnsi="Cambria Math"/>
        </w:rPr>
      </w:pPr>
      <w:r w:rsidRPr="00AF2E2C">
        <w:rPr>
          <w:rFonts w:ascii="Cambria Math" w:hAnsi="Cambria Math"/>
        </w:rPr>
        <w:t xml:space="preserve">2Mg(s) +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AF2E2C">
        <w:rPr>
          <w:rFonts w:ascii="Cambria Math" w:hAnsi="Cambria Math"/>
        </w:rPr>
        <w:t>(g) → 2MgO(s)</w:t>
      </w:r>
    </w:p>
    <w:p w14:paraId="422B64D6" w14:textId="77777777" w:rsidR="00AF2E2C" w:rsidRDefault="00AF2E2C" w:rsidP="00AF2E2C">
      <w:pPr>
        <w:pStyle w:val="RSCnumberedlist"/>
        <w:numPr>
          <w:ilvl w:val="0"/>
          <w:numId w:val="0"/>
        </w:numPr>
        <w:jc w:val="center"/>
      </w:pPr>
    </w:p>
    <w:p w14:paraId="1182E3F9" w14:textId="2D4EF97D" w:rsidR="00AB2181" w:rsidRDefault="00AB2181" w:rsidP="00641E3F">
      <w:pPr>
        <w:pStyle w:val="RSCletteredlist"/>
        <w:numPr>
          <w:ilvl w:val="0"/>
          <w:numId w:val="44"/>
        </w:numPr>
      </w:pPr>
      <w:r>
        <w:t>Complete the sentence</w:t>
      </w:r>
      <w:r w:rsidR="006D4BFC">
        <w:t>s</w:t>
      </w:r>
      <w:r>
        <w:t xml:space="preserve"> to describe what the equation shows.</w:t>
      </w:r>
    </w:p>
    <w:p w14:paraId="7F1EB559" w14:textId="77777777" w:rsidR="00B0160D" w:rsidRDefault="00B0160D" w:rsidP="00B0160D">
      <w:pPr>
        <w:pStyle w:val="RSCnumberedlist"/>
        <w:numPr>
          <w:ilvl w:val="0"/>
          <w:numId w:val="0"/>
        </w:numPr>
        <w:ind w:left="360" w:hanging="360"/>
      </w:pPr>
    </w:p>
    <w:p w14:paraId="5482037A" w14:textId="4141A0C2" w:rsidR="00A34FE7" w:rsidRDefault="00AB2181" w:rsidP="00135485">
      <w:pPr>
        <w:pStyle w:val="RSCUnderline"/>
        <w:spacing w:line="480" w:lineRule="auto"/>
      </w:pPr>
      <w:r>
        <w:t xml:space="preserve">Every </w:t>
      </w:r>
      <w:r w:rsidR="55A27DC4">
        <w:t>two</w:t>
      </w:r>
      <w:r>
        <w:t xml:space="preserve"> moles of ___________</w:t>
      </w:r>
      <w:r w:rsidR="00135485">
        <w:t>_______</w:t>
      </w:r>
      <w:r>
        <w:t xml:space="preserve"> react wi</w:t>
      </w:r>
      <w:r w:rsidR="00D23CDD">
        <w:t xml:space="preserve">th </w:t>
      </w:r>
      <w:r w:rsidR="0C5CDAEE">
        <w:t>one</w:t>
      </w:r>
      <w:r w:rsidR="00D23CDD">
        <w:t xml:space="preserve"> mole of oxygen to form </w:t>
      </w:r>
      <w:r w:rsidR="00135485">
        <w:t>__________________</w:t>
      </w:r>
      <w:r w:rsidR="00D23CDD">
        <w:t xml:space="preserve"> moles</w:t>
      </w:r>
      <w:r w:rsidR="00906A50">
        <w:t xml:space="preserve"> of magnesium oxide.</w:t>
      </w:r>
      <w:r w:rsidR="006D4BFC">
        <w:t xml:space="preserve"> This means that every mole of magnesium produces </w:t>
      </w:r>
      <w:r w:rsidR="00135485">
        <w:t xml:space="preserve">__________________ </w:t>
      </w:r>
      <w:r w:rsidR="00AF2E2C">
        <w:t>m</w:t>
      </w:r>
      <w:r w:rsidR="006D4BFC">
        <w:t xml:space="preserve">ole of </w:t>
      </w:r>
      <w:r w:rsidR="2D7DB059">
        <w:t>magnesium oxide.</w:t>
      </w:r>
    </w:p>
    <w:p w14:paraId="2108298F" w14:textId="1D61392C" w:rsidR="002669A4" w:rsidRDefault="002669A4" w:rsidP="00641E3F">
      <w:pPr>
        <w:pStyle w:val="RSCletteredlist"/>
      </w:pPr>
      <w:r>
        <w:t xml:space="preserve">The relative atomic mass of magnesium is 24 and oxygen is 16. </w:t>
      </w:r>
    </w:p>
    <w:p w14:paraId="07610053" w14:textId="77777777" w:rsidR="00C052CD" w:rsidRDefault="00C052CD" w:rsidP="00C052CD">
      <w:pPr>
        <w:pStyle w:val="RSCnumberedlist"/>
        <w:numPr>
          <w:ilvl w:val="0"/>
          <w:numId w:val="0"/>
        </w:numPr>
        <w:ind w:left="1440"/>
      </w:pPr>
    </w:p>
    <w:p w14:paraId="39AC29EB" w14:textId="7EFDBE96" w:rsidR="006D4BFC" w:rsidRDefault="009E4D3C" w:rsidP="00AF2E2C">
      <w:pPr>
        <w:pStyle w:val="RSCromannumeralsublist"/>
        <w:numPr>
          <w:ilvl w:val="0"/>
          <w:numId w:val="0"/>
        </w:numPr>
      </w:pPr>
      <w:r>
        <w:t>Give the mass of one mole of magnesium.</w:t>
      </w:r>
      <w:r w:rsidR="00300316">
        <w:t xml:space="preserve"> </w:t>
      </w:r>
      <w:r>
        <w:t>________g</w:t>
      </w:r>
    </w:p>
    <w:p w14:paraId="14087944" w14:textId="77777777" w:rsidR="00AF2E2C" w:rsidRDefault="00AF2E2C" w:rsidP="00AF2E2C">
      <w:pPr>
        <w:pStyle w:val="RSCromannumeralsublist"/>
        <w:numPr>
          <w:ilvl w:val="0"/>
          <w:numId w:val="0"/>
        </w:numPr>
      </w:pPr>
    </w:p>
    <w:p w14:paraId="289BC06D" w14:textId="234ED17C" w:rsidR="009E4D3C" w:rsidRDefault="009E4D3C" w:rsidP="00AF2E2C">
      <w:pPr>
        <w:pStyle w:val="RSCletteredlist"/>
      </w:pPr>
      <w:r>
        <w:t>Calculate the mass of one mole of magnesium oxide.</w:t>
      </w:r>
    </w:p>
    <w:p w14:paraId="0FA1A874" w14:textId="77777777" w:rsidR="00B0160D" w:rsidRDefault="00B0160D" w:rsidP="008A735D">
      <w:pPr>
        <w:pStyle w:val="RSCUnderline"/>
      </w:pPr>
      <w:r w:rsidRPr="1BA15732">
        <w:t>_________________________________________________________________________________</w:t>
      </w:r>
    </w:p>
    <w:p w14:paraId="201DA335" w14:textId="348FA23E" w:rsidR="00B0160D" w:rsidRDefault="00B0160D" w:rsidP="008A735D">
      <w:pPr>
        <w:pStyle w:val="RSCUnderline"/>
      </w:pPr>
      <w:r w:rsidRPr="1BA15732">
        <w:t>_________________________________________________________________________________</w:t>
      </w:r>
    </w:p>
    <w:p w14:paraId="1998C699" w14:textId="77777777" w:rsidR="008A735D" w:rsidRDefault="008A735D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637F9364" w14:textId="05F0A372" w:rsidR="00041D21" w:rsidRDefault="00E35F24" w:rsidP="00487ABB">
      <w:pPr>
        <w:pStyle w:val="RSCletteredlist"/>
        <w:spacing w:after="240"/>
      </w:pPr>
      <w:r>
        <w:t xml:space="preserve">Complete the table to </w:t>
      </w:r>
      <w:r w:rsidR="00141ABF">
        <w:t xml:space="preserve">calculate the </w:t>
      </w:r>
      <w:r w:rsidR="00A34FE7">
        <w:t xml:space="preserve">mass of magnesium that could theoretically be produced (theoretical yield) from each mass of magnesium.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14"/>
        <w:gridCol w:w="2338"/>
        <w:gridCol w:w="2282"/>
        <w:gridCol w:w="2282"/>
      </w:tblGrid>
      <w:tr w:rsidR="00041D21" w:rsidRPr="00B638A8" w14:paraId="0F2E83F0" w14:textId="77777777" w:rsidTr="00B00358">
        <w:trPr>
          <w:trHeight w:val="482"/>
          <w:jc w:val="center"/>
        </w:trPr>
        <w:tc>
          <w:tcPr>
            <w:tcW w:w="2114" w:type="dxa"/>
            <w:shd w:val="clear" w:color="auto" w:fill="F6E0C0"/>
            <w:vAlign w:val="center"/>
          </w:tcPr>
          <w:p w14:paraId="75E4423E" w14:textId="312507D9" w:rsidR="00041D21" w:rsidRPr="00A90930" w:rsidRDefault="00041D21" w:rsidP="00B003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mass of magnesium/g</w:t>
            </w:r>
          </w:p>
        </w:tc>
        <w:tc>
          <w:tcPr>
            <w:tcW w:w="2338" w:type="dxa"/>
            <w:shd w:val="clear" w:color="auto" w:fill="F6E0C0"/>
            <w:vAlign w:val="center"/>
          </w:tcPr>
          <w:p w14:paraId="50CE37C3" w14:textId="59A6A9C6" w:rsidR="00041D21" w:rsidRPr="00A72F9E" w:rsidRDefault="00184FCF" w:rsidP="00B0035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number of moles of magnesium</w:t>
            </w:r>
          </w:p>
        </w:tc>
        <w:tc>
          <w:tcPr>
            <w:tcW w:w="2282" w:type="dxa"/>
            <w:shd w:val="clear" w:color="auto" w:fill="F6E0C0"/>
            <w:vAlign w:val="center"/>
          </w:tcPr>
          <w:p w14:paraId="123E1BC5" w14:textId="552504B4" w:rsidR="00041D21" w:rsidRPr="00B638A8" w:rsidRDefault="00184FCF" w:rsidP="00B0035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Number of moles of magnesium oxide</w:t>
            </w:r>
          </w:p>
        </w:tc>
        <w:tc>
          <w:tcPr>
            <w:tcW w:w="2282" w:type="dxa"/>
            <w:shd w:val="clear" w:color="auto" w:fill="F6E0C0"/>
            <w:vAlign w:val="center"/>
          </w:tcPr>
          <w:p w14:paraId="73BC0591" w14:textId="7765A649" w:rsidR="00041D21" w:rsidRPr="00B638A8" w:rsidRDefault="00A34FE7" w:rsidP="00B0035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Theoretical yield </w:t>
            </w:r>
            <w:proofErr w:type="gramStart"/>
            <w:r>
              <w:rPr>
                <w:rFonts w:ascii="Century Gothic" w:hAnsi="Century Gothic"/>
                <w:b/>
                <w:bCs/>
                <w:color w:val="C8102E"/>
              </w:rPr>
              <w:t xml:space="preserve">of </w:t>
            </w:r>
            <w:r w:rsidR="00184FCF">
              <w:rPr>
                <w:rFonts w:ascii="Century Gothic" w:hAnsi="Century Gothic"/>
                <w:b/>
                <w:bCs/>
                <w:color w:val="C8102E"/>
              </w:rPr>
              <w:t xml:space="preserve"> magnesium</w:t>
            </w:r>
            <w:proofErr w:type="gramEnd"/>
            <w:r w:rsidR="00184FCF">
              <w:rPr>
                <w:rFonts w:ascii="Century Gothic" w:hAnsi="Century Gothic"/>
                <w:b/>
                <w:bCs/>
                <w:color w:val="C8102E"/>
              </w:rPr>
              <w:t xml:space="preserve"> oxide /g</w:t>
            </w:r>
          </w:p>
        </w:tc>
      </w:tr>
      <w:tr w:rsidR="00041D21" w:rsidRPr="000E1D2A" w14:paraId="5A63D397" w14:textId="77777777" w:rsidTr="00B00358">
        <w:trPr>
          <w:trHeight w:val="482"/>
          <w:jc w:val="center"/>
        </w:trPr>
        <w:tc>
          <w:tcPr>
            <w:tcW w:w="2114" w:type="dxa"/>
            <w:vAlign w:val="center"/>
          </w:tcPr>
          <w:p w14:paraId="06885633" w14:textId="67757B29" w:rsidR="00041D21" w:rsidRDefault="00AA7D6B" w:rsidP="00B0035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</w:t>
            </w:r>
          </w:p>
        </w:tc>
        <w:tc>
          <w:tcPr>
            <w:tcW w:w="2338" w:type="dxa"/>
            <w:vAlign w:val="center"/>
          </w:tcPr>
          <w:p w14:paraId="375F84FF" w14:textId="241B30B4" w:rsidR="00041D21" w:rsidRPr="00985C41" w:rsidRDefault="00AA7D6B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282" w:type="dxa"/>
            <w:vAlign w:val="center"/>
          </w:tcPr>
          <w:p w14:paraId="667DF364" w14:textId="192FC6A5" w:rsidR="00041D21" w:rsidRPr="004769FF" w:rsidRDefault="004769FF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4769FF">
              <w:rPr>
                <w:rFonts w:ascii="Century Gothic" w:hAnsi="Century Gothic"/>
              </w:rPr>
              <w:t>1</w:t>
            </w:r>
          </w:p>
        </w:tc>
        <w:tc>
          <w:tcPr>
            <w:tcW w:w="2282" w:type="dxa"/>
            <w:vAlign w:val="center"/>
          </w:tcPr>
          <w:p w14:paraId="08EF2B7B" w14:textId="1920B895" w:rsidR="00041D21" w:rsidRPr="004769FF" w:rsidRDefault="004769FF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4769FF">
              <w:rPr>
                <w:rFonts w:ascii="Century Gothic" w:hAnsi="Century Gothic"/>
              </w:rPr>
              <w:t>40</w:t>
            </w:r>
          </w:p>
        </w:tc>
      </w:tr>
      <w:tr w:rsidR="00041D21" w:rsidRPr="000E1D2A" w14:paraId="12B22EF3" w14:textId="77777777" w:rsidTr="00B00358">
        <w:trPr>
          <w:trHeight w:val="482"/>
          <w:jc w:val="center"/>
        </w:trPr>
        <w:tc>
          <w:tcPr>
            <w:tcW w:w="2114" w:type="dxa"/>
            <w:vAlign w:val="center"/>
          </w:tcPr>
          <w:p w14:paraId="42B933C1" w14:textId="60811FAA" w:rsidR="00041D21" w:rsidRPr="00985C41" w:rsidRDefault="00AA7D6B" w:rsidP="00B0035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2.4</w:t>
            </w:r>
          </w:p>
        </w:tc>
        <w:tc>
          <w:tcPr>
            <w:tcW w:w="2338" w:type="dxa"/>
            <w:vAlign w:val="center"/>
          </w:tcPr>
          <w:p w14:paraId="56033C2B" w14:textId="3C08E824" w:rsidR="00041D21" w:rsidRPr="00AA7D6B" w:rsidRDefault="00041D21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  <w:tc>
          <w:tcPr>
            <w:tcW w:w="2282" w:type="dxa"/>
            <w:vAlign w:val="center"/>
          </w:tcPr>
          <w:p w14:paraId="55281B48" w14:textId="3D45DBAA" w:rsidR="00041D21" w:rsidRPr="000E1D2A" w:rsidRDefault="00041D21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  <w:tc>
          <w:tcPr>
            <w:tcW w:w="2282" w:type="dxa"/>
            <w:vAlign w:val="center"/>
          </w:tcPr>
          <w:p w14:paraId="7EAB74F1" w14:textId="7A662FD4" w:rsidR="00041D21" w:rsidRPr="000E1D2A" w:rsidRDefault="00041D21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</w:tr>
      <w:tr w:rsidR="00041D21" w:rsidRPr="000E1D2A" w14:paraId="4A96F72A" w14:textId="77777777" w:rsidTr="00B00358">
        <w:trPr>
          <w:trHeight w:val="482"/>
          <w:jc w:val="center"/>
        </w:trPr>
        <w:tc>
          <w:tcPr>
            <w:tcW w:w="2114" w:type="dxa"/>
            <w:vAlign w:val="center"/>
          </w:tcPr>
          <w:p w14:paraId="58BFDB3F" w14:textId="4BF228FC" w:rsidR="00041D21" w:rsidRPr="00985C41" w:rsidRDefault="00AA7D6B" w:rsidP="00B0035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0.24</w:t>
            </w:r>
          </w:p>
        </w:tc>
        <w:tc>
          <w:tcPr>
            <w:tcW w:w="2338" w:type="dxa"/>
            <w:vAlign w:val="center"/>
          </w:tcPr>
          <w:p w14:paraId="534AD7DA" w14:textId="578B5F98" w:rsidR="00041D21" w:rsidRPr="00AA7D6B" w:rsidRDefault="00041D21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  <w:tc>
          <w:tcPr>
            <w:tcW w:w="2282" w:type="dxa"/>
            <w:vAlign w:val="center"/>
          </w:tcPr>
          <w:p w14:paraId="7947A979" w14:textId="759B07E9" w:rsidR="00041D21" w:rsidRPr="000E1D2A" w:rsidRDefault="00041D21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  <w:tc>
          <w:tcPr>
            <w:tcW w:w="2282" w:type="dxa"/>
            <w:vAlign w:val="center"/>
          </w:tcPr>
          <w:p w14:paraId="4D3D7AA5" w14:textId="3CBE8FAF" w:rsidR="00041D21" w:rsidRPr="000E1D2A" w:rsidRDefault="00041D21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</w:tr>
    </w:tbl>
    <w:p w14:paraId="163477CA" w14:textId="77777777" w:rsidR="00041D21" w:rsidRDefault="00041D21" w:rsidP="00041D21">
      <w:pPr>
        <w:pStyle w:val="RSCnumberedlist"/>
        <w:numPr>
          <w:ilvl w:val="0"/>
          <w:numId w:val="0"/>
        </w:numPr>
        <w:ind w:left="1440"/>
      </w:pPr>
    </w:p>
    <w:p w14:paraId="0656D66A" w14:textId="439C78EB" w:rsidR="00F22CAB" w:rsidRDefault="2D7DB059" w:rsidP="00641E3F">
      <w:pPr>
        <w:pStyle w:val="RSCletteredlist"/>
      </w:pPr>
      <w:r>
        <w:t>A student places 1.8</w:t>
      </w:r>
      <w:r w:rsidR="1E017DE8">
        <w:t xml:space="preserve"> </w:t>
      </w:r>
      <w:r>
        <w:t>g of magnesium into a crucible.</w:t>
      </w:r>
    </w:p>
    <w:p w14:paraId="1E9756AC" w14:textId="77777777" w:rsidR="00C20463" w:rsidRDefault="00916C95" w:rsidP="00C20463">
      <w:pPr>
        <w:pStyle w:val="RSCnumberedlist"/>
        <w:numPr>
          <w:ilvl w:val="0"/>
          <w:numId w:val="0"/>
        </w:numPr>
        <w:ind w:left="360" w:hanging="360"/>
      </w:pPr>
      <w:r>
        <w:t xml:space="preserve">Calculate the number of moles of magnesium that the student </w:t>
      </w:r>
      <w:r w:rsidR="008B2C43">
        <w:t>has added</w:t>
      </w:r>
      <w:r w:rsidR="00C20463">
        <w:t>.</w:t>
      </w:r>
    </w:p>
    <w:p w14:paraId="1AC7E3A2" w14:textId="77777777" w:rsidR="00C20463" w:rsidRDefault="00C20463" w:rsidP="00C20463">
      <w:pPr>
        <w:pStyle w:val="RSCnumberedlist"/>
        <w:numPr>
          <w:ilvl w:val="0"/>
          <w:numId w:val="0"/>
        </w:numPr>
        <w:ind w:left="360" w:hanging="360"/>
      </w:pPr>
    </w:p>
    <w:p w14:paraId="5677CE28" w14:textId="51F3DB2C" w:rsidR="0020303E" w:rsidRPr="0020303E" w:rsidRDefault="00AF2E2C" w:rsidP="00487ABB">
      <w:pPr>
        <w:pStyle w:val="RSCnumberedlist"/>
        <w:numPr>
          <w:ilvl w:val="0"/>
          <w:numId w:val="0"/>
        </w:numPr>
        <w:ind w:left="360" w:hanging="360"/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number of moles = 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mass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mass of one mole</m:t>
              </m:r>
            </m:den>
          </m:f>
        </m:oMath>
      </m:oMathPara>
    </w:p>
    <w:p w14:paraId="60533AE7" w14:textId="77777777" w:rsidR="00300EDF" w:rsidRDefault="00300EDF" w:rsidP="0020303E">
      <w:pPr>
        <w:pStyle w:val="RSCUnderline"/>
      </w:pPr>
      <w:r w:rsidRPr="1BA15732">
        <w:t>_________________________________________________________________________________</w:t>
      </w:r>
    </w:p>
    <w:p w14:paraId="19108CA3" w14:textId="550A3D3F" w:rsidR="004769FF" w:rsidRDefault="00300EDF" w:rsidP="0020303E">
      <w:pPr>
        <w:pStyle w:val="RSCUnderline"/>
      </w:pPr>
      <w:r w:rsidRPr="1BA15732">
        <w:t>_________________________________________________________________________________</w:t>
      </w:r>
    </w:p>
    <w:p w14:paraId="504DF0BC" w14:textId="77777777" w:rsidR="00487ABB" w:rsidRDefault="00487ABB" w:rsidP="00487ABB">
      <w:pPr>
        <w:pStyle w:val="RSCUnderline"/>
      </w:pPr>
      <w:r w:rsidRPr="1BA15732">
        <w:t>_________________________________________________________________________________</w:t>
      </w:r>
    </w:p>
    <w:p w14:paraId="68CB8666" w14:textId="1BA3263B" w:rsidR="008B2C43" w:rsidRDefault="008B2C43" w:rsidP="00641E3F">
      <w:pPr>
        <w:pStyle w:val="RSCletteredlist"/>
      </w:pPr>
      <w:r>
        <w:t>Give the number of moles of magnesium oxide that could be theoreticall</w:t>
      </w:r>
      <w:r w:rsidR="007C4712">
        <w:t>y produced.</w:t>
      </w:r>
      <w:r w:rsidR="009B1AA5">
        <w:t xml:space="preserve"> ________ moles</w:t>
      </w:r>
    </w:p>
    <w:p w14:paraId="61C926CC" w14:textId="77777777" w:rsidR="009B1AA5" w:rsidRDefault="009B1AA5" w:rsidP="009B1AA5">
      <w:pPr>
        <w:pStyle w:val="RSCnumberedlist"/>
        <w:numPr>
          <w:ilvl w:val="0"/>
          <w:numId w:val="0"/>
        </w:numPr>
        <w:ind w:left="2160"/>
      </w:pPr>
    </w:p>
    <w:p w14:paraId="3B6AB1F7" w14:textId="3BDC21B1" w:rsidR="00E13FD8" w:rsidRDefault="00302DBA" w:rsidP="00641E3F">
      <w:pPr>
        <w:pStyle w:val="RSCletteredlist"/>
      </w:pPr>
      <w:r>
        <w:t>Calculate the theoretical yield of magnesium oxide.</w:t>
      </w:r>
      <w:r w:rsidR="009B1AA5">
        <w:t xml:space="preserve"> </w:t>
      </w:r>
    </w:p>
    <w:p w14:paraId="0C8A818C" w14:textId="77777777" w:rsidR="00AF2E2C" w:rsidRDefault="00AF2E2C" w:rsidP="00AF2E2C">
      <w:pPr>
        <w:pStyle w:val="RSCletteredlist"/>
        <w:numPr>
          <w:ilvl w:val="0"/>
          <w:numId w:val="0"/>
        </w:numPr>
      </w:pPr>
    </w:p>
    <w:p w14:paraId="6970D8EA" w14:textId="6511004A" w:rsidR="00AF2E2C" w:rsidRPr="00487ABB" w:rsidRDefault="00AF2E2C" w:rsidP="00AF2E2C">
      <w:pPr>
        <w:rPr>
          <w:rFonts w:eastAsiaTheme="minorEastAsia"/>
          <w:iCs/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mass = number of moles x mass of one mole</m:t>
          </m:r>
        </m:oMath>
      </m:oMathPara>
    </w:p>
    <w:p w14:paraId="365E4D22" w14:textId="77777777" w:rsidR="00300EDF" w:rsidRDefault="00300EDF" w:rsidP="009F0637">
      <w:pPr>
        <w:pStyle w:val="RSCUnderline"/>
      </w:pPr>
      <w:r w:rsidRPr="1BA15732">
        <w:t>_________________________________________________________________________________</w:t>
      </w:r>
    </w:p>
    <w:p w14:paraId="5AC1D935" w14:textId="77777777" w:rsidR="00300EDF" w:rsidRDefault="00300EDF" w:rsidP="009F0637">
      <w:pPr>
        <w:pStyle w:val="RSCUnderline"/>
      </w:pPr>
      <w:r w:rsidRPr="1BA15732">
        <w:t>_________________________________________________________________________________</w:t>
      </w:r>
    </w:p>
    <w:p w14:paraId="46957583" w14:textId="77777777" w:rsidR="00487ABB" w:rsidRDefault="00487ABB" w:rsidP="00487ABB">
      <w:pPr>
        <w:pStyle w:val="RSCUnderline"/>
      </w:pPr>
      <w:r w:rsidRPr="1BA15732">
        <w:t>_________________________________________________________________________________</w:t>
      </w:r>
    </w:p>
    <w:p w14:paraId="69A83493" w14:textId="114AE1BA" w:rsidR="00E13FD8" w:rsidRDefault="004045CC" w:rsidP="00641E3F">
      <w:pPr>
        <w:pStyle w:val="RSCletteredlist"/>
      </w:pPr>
      <w:r>
        <w:t>The student manages to collect 2.</w:t>
      </w:r>
      <w:r w:rsidR="004B7567">
        <w:t>6</w:t>
      </w:r>
      <w:r w:rsidR="39D94594">
        <w:t xml:space="preserve"> </w:t>
      </w:r>
      <w:r w:rsidR="004B7567">
        <w:t xml:space="preserve">g of magnesium oxide as their actual yield. </w:t>
      </w:r>
    </w:p>
    <w:p w14:paraId="79E10AC9" w14:textId="30D800EC" w:rsidR="004045CC" w:rsidRDefault="004B7567" w:rsidP="00300EDF">
      <w:pPr>
        <w:pStyle w:val="RSCnumberedlist"/>
        <w:numPr>
          <w:ilvl w:val="0"/>
          <w:numId w:val="0"/>
        </w:numPr>
        <w:ind w:left="360" w:hanging="360"/>
      </w:pPr>
      <w:r>
        <w:t>Calculate the percentage yield that the student achieved.</w:t>
      </w:r>
    </w:p>
    <w:p w14:paraId="62E205EC" w14:textId="77777777" w:rsidR="00904690" w:rsidRDefault="00904690" w:rsidP="00300EDF">
      <w:pPr>
        <w:pStyle w:val="RSCnumberedlist"/>
        <w:numPr>
          <w:ilvl w:val="0"/>
          <w:numId w:val="0"/>
        </w:numPr>
        <w:ind w:left="360" w:hanging="360"/>
      </w:pPr>
    </w:p>
    <w:p w14:paraId="2D8A827B" w14:textId="1777EEA9" w:rsidR="00AF2E2C" w:rsidRPr="00A543F6" w:rsidRDefault="004B7567" w:rsidP="009F0637">
      <w:pPr>
        <w:pStyle w:val="RSCnumberedlist"/>
        <w:numPr>
          <w:ilvl w:val="0"/>
          <w:numId w:val="0"/>
        </w:numPr>
        <w:ind w:left="360" w:hanging="360"/>
        <w:jc w:val="center"/>
        <w:rPr>
          <w:rFonts w:ascii="Cambria Math" w:eastAsiaTheme="minorEastAsia" w:hAnsi="Cambria Math"/>
        </w:rPr>
      </w:pPr>
      <w:r w:rsidRPr="00A543F6">
        <w:rPr>
          <w:rFonts w:ascii="Cambria Math" w:hAnsi="Cambria Math"/>
        </w:rPr>
        <w:t xml:space="preserve">percentage yield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actual yield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theoretical yield</m:t>
            </m:r>
          </m:den>
        </m:f>
      </m:oMath>
      <w:r w:rsidR="00E13FD8" w:rsidRPr="28810794">
        <w:rPr>
          <w:rFonts w:ascii="Cambria Math" w:eastAsiaTheme="minorEastAsia" w:hAnsi="Cambria Math"/>
        </w:rPr>
        <w:t xml:space="preserve"> x</w:t>
      </w:r>
      <w:r w:rsidR="009F7C6A">
        <w:rPr>
          <w:rFonts w:ascii="Cambria Math" w:eastAsiaTheme="minorEastAsia" w:hAnsi="Cambria Math"/>
        </w:rPr>
        <w:t xml:space="preserve"> </w:t>
      </w:r>
      <w:r w:rsidR="00E13FD8" w:rsidRPr="28810794">
        <w:rPr>
          <w:rFonts w:ascii="Cambria Math" w:eastAsiaTheme="minorEastAsia" w:hAnsi="Cambria Math"/>
        </w:rPr>
        <w:t>100</w:t>
      </w:r>
    </w:p>
    <w:p w14:paraId="3C01E43B" w14:textId="00F29D3C" w:rsidR="00300EDF" w:rsidRDefault="00300EDF" w:rsidP="009F0637">
      <w:pPr>
        <w:pStyle w:val="RSCUnderline"/>
      </w:pPr>
      <w:r w:rsidRPr="1BA15732">
        <w:t>_________________________________________________________________________________</w:t>
      </w:r>
    </w:p>
    <w:p w14:paraId="2F9D82A7" w14:textId="218D68A7" w:rsidR="00300EDF" w:rsidRDefault="00300EDF" w:rsidP="009F0637">
      <w:pPr>
        <w:pStyle w:val="RSCUnderline"/>
      </w:pPr>
      <w:r w:rsidRPr="1BA15732">
        <w:t>_________________________________________________________________________________</w:t>
      </w:r>
    </w:p>
    <w:p w14:paraId="5D0F67CC" w14:textId="38518C8B" w:rsidR="00487ABB" w:rsidRDefault="00487ABB" w:rsidP="00487ABB">
      <w:pPr>
        <w:pStyle w:val="RSCUnderline"/>
      </w:pPr>
      <w:r w:rsidRPr="1BA15732">
        <w:t>_________________________________________________________________________________</w:t>
      </w:r>
    </w:p>
    <w:p w14:paraId="0951BA69" w14:textId="4F433742" w:rsidR="0020547E" w:rsidRDefault="0020547E">
      <w:pPr>
        <w:ind w:left="714" w:hanging="357"/>
        <w:outlineLvl w:val="9"/>
        <w:rPr>
          <w:rFonts w:ascii="Century Gothic" w:hAnsi="Century Gothic"/>
          <w:b/>
          <w:color w:val="C8102E"/>
          <w:sz w:val="22"/>
          <w:szCs w:val="22"/>
          <w:highlight w:val="lightGray"/>
        </w:rPr>
      </w:pPr>
      <w:r>
        <w:rPr>
          <w:b/>
          <w:color w:val="C8102E"/>
          <w:highlight w:val="lightGray"/>
        </w:rPr>
        <w:br w:type="page"/>
      </w:r>
    </w:p>
    <w:p w14:paraId="15E8A53D" w14:textId="4DAFE833" w:rsidR="00F23E9F" w:rsidRDefault="0020547E" w:rsidP="0020547E">
      <w:pPr>
        <w:pStyle w:val="RSCnumberedlist"/>
      </w:pPr>
      <w:r>
        <w:rPr>
          <w:noProof/>
          <w:lang w:eastAsia="en-GB"/>
        </w:rPr>
        <w:drawing>
          <wp:anchor distT="0" distB="0" distL="114300" distR="114300" simplePos="0" relativeHeight="251658242" behindDoc="1" locked="0" layoutInCell="1" allowOverlap="1" wp14:anchorId="1408D8F2" wp14:editId="4DCD390A">
            <wp:simplePos x="0" y="0"/>
            <wp:positionH relativeFrom="leftMargin">
              <wp:align>right</wp:align>
            </wp:positionH>
            <wp:positionV relativeFrom="paragraph">
              <wp:posOffset>-3175</wp:posOffset>
            </wp:positionV>
            <wp:extent cx="360000" cy="360000"/>
            <wp:effectExtent l="0" t="0" r="2540" b="2540"/>
            <wp:wrapNone/>
            <wp:docPr id="1012800515" name="Picture 1" descr="An icon indicating that Question 3 uses Macroscopic, Sub-microscopic and Symbol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117492" name="Picture 1" descr="An icon indicating that Question 3 uses Macroscopic, Sub-microscopic and Symbolic levels of thinking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FFE">
        <w:t>Silver nitrate solution reacts with sodium chloride solution to form</w:t>
      </w:r>
      <w:r w:rsidR="0057580B">
        <w:t xml:space="preserve"> </w:t>
      </w:r>
      <w:r w:rsidR="008814E6">
        <w:t xml:space="preserve">silver </w:t>
      </w:r>
      <w:r w:rsidR="008814E6" w:rsidRPr="00BD46DF">
        <w:t xml:space="preserve">chloride </w:t>
      </w:r>
      <w:r w:rsidR="00404F02">
        <w:t xml:space="preserve">(white </w:t>
      </w:r>
      <w:r w:rsidR="00BD46DF" w:rsidRPr="00BD46DF">
        <w:t>solid</w:t>
      </w:r>
      <w:r w:rsidR="00404F02">
        <w:t>)</w:t>
      </w:r>
      <w:r w:rsidR="008814E6" w:rsidRPr="00BD46DF">
        <w:t>, as</w:t>
      </w:r>
      <w:r w:rsidR="008814E6">
        <w:t xml:space="preserve"> well as sodium nitrate solution. </w:t>
      </w:r>
      <w:r w:rsidR="00917813">
        <w:t xml:space="preserve"> The silver chloride can be separated from the sodium nitrate solution using </w:t>
      </w:r>
      <w:r w:rsidR="009E2025">
        <w:t>filter paper.</w:t>
      </w:r>
      <w:r w:rsidR="008A05A1">
        <w:t xml:space="preserve"> </w:t>
      </w:r>
      <w:r w:rsidR="006F7C3E">
        <w:t>The si</w:t>
      </w:r>
      <w:r w:rsidR="00091DEF">
        <w:t xml:space="preserve">lver chloride </w:t>
      </w:r>
      <w:r w:rsidR="00B814C4">
        <w:t>can then be rinsed before being</w:t>
      </w:r>
      <w:r w:rsidR="00091DEF">
        <w:t xml:space="preserve"> transferred to a dish to dry in an oven.</w:t>
      </w:r>
    </w:p>
    <w:p w14:paraId="7925DFE0" w14:textId="583377F0" w:rsidR="003924CD" w:rsidRDefault="003924CD" w:rsidP="00C5469D">
      <w:pPr>
        <w:pStyle w:val="RSCnumberedlist"/>
        <w:numPr>
          <w:ilvl w:val="0"/>
          <w:numId w:val="0"/>
        </w:numPr>
        <w:ind w:left="360"/>
      </w:pPr>
    </w:p>
    <w:p w14:paraId="3D8E8529" w14:textId="0BA5BC6E" w:rsidR="00AF2E2C" w:rsidRDefault="0057580B" w:rsidP="00865DB9">
      <w:pPr>
        <w:pStyle w:val="RSCletteredlist"/>
        <w:numPr>
          <w:ilvl w:val="0"/>
          <w:numId w:val="45"/>
        </w:numPr>
      </w:pPr>
      <w:r>
        <w:t>Describe what will be observed when the two colourless solutions are mixed.</w:t>
      </w:r>
    </w:p>
    <w:p w14:paraId="7BCD13F1" w14:textId="77777777" w:rsidR="00904690" w:rsidRDefault="00904690" w:rsidP="00865DB9">
      <w:pPr>
        <w:pStyle w:val="RSCUnderline"/>
      </w:pPr>
      <w:r w:rsidRPr="1BA15732">
        <w:t>_________________________________________________________________________________</w:t>
      </w:r>
    </w:p>
    <w:p w14:paraId="0203EC07" w14:textId="4A25B201" w:rsidR="00904690" w:rsidRDefault="00904690" w:rsidP="00865DB9">
      <w:pPr>
        <w:pStyle w:val="RSCUnderline"/>
      </w:pPr>
      <w:r w:rsidRPr="1BA15732">
        <w:t>_________________________________________________________________________________</w:t>
      </w:r>
    </w:p>
    <w:p w14:paraId="543B7B40" w14:textId="161986E7" w:rsidR="00B25769" w:rsidRDefault="00DA7180" w:rsidP="00641E3F">
      <w:pPr>
        <w:pStyle w:val="RSCletteredlist"/>
      </w:pPr>
      <w:r>
        <w:t>Complete the table to show which ions make up each reactant and product.</w:t>
      </w:r>
    </w:p>
    <w:p w14:paraId="604808F2" w14:textId="77777777" w:rsidR="0020547E" w:rsidRDefault="0020547E" w:rsidP="00904690">
      <w:pPr>
        <w:pStyle w:val="RSCnumberedlist"/>
        <w:numPr>
          <w:ilvl w:val="0"/>
          <w:numId w:val="0"/>
        </w:numPr>
        <w:ind w:left="360" w:hanging="360"/>
      </w:pPr>
    </w:p>
    <w:p w14:paraId="20DBB043" w14:textId="4A8AAD29" w:rsidR="0020547E" w:rsidRDefault="00B01340" w:rsidP="00904690">
      <w:pPr>
        <w:pStyle w:val="RSCnumberedlist"/>
        <w:numPr>
          <w:ilvl w:val="0"/>
          <w:numId w:val="0"/>
        </w:numPr>
        <w:ind w:left="360" w:hanging="360"/>
      </w:pPr>
      <w:r>
        <w:t xml:space="preserve">Choose from the following ions: </w:t>
      </w:r>
    </w:p>
    <w:p w14:paraId="79BCD604" w14:textId="32868391" w:rsidR="00B01340" w:rsidRPr="00ED41C7" w:rsidRDefault="00B00358" w:rsidP="000E0D98">
      <w:pPr>
        <w:pStyle w:val="RSCnumberedlist"/>
        <w:numPr>
          <w:ilvl w:val="0"/>
          <w:numId w:val="0"/>
        </w:numPr>
        <w:spacing w:before="240"/>
        <w:ind w:left="360" w:hanging="360"/>
        <w:jc w:val="center"/>
        <w:rPr>
          <w:vertAlign w:val="superscript"/>
        </w:rPr>
      </w:pPr>
      <m:oMath>
        <m:sSup>
          <m:sSupPr>
            <m:ctrlPr>
              <w:rPr>
                <w:rFonts w:ascii="Cambria Math" w:hAnsi="Cambria Math"/>
                <w:b/>
                <w:bCs/>
                <w:iCs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Ag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+</m:t>
            </m:r>
          </m:sup>
        </m:sSup>
      </m:oMath>
      <w:r w:rsidR="00B01340" w:rsidRPr="0020547E">
        <w:rPr>
          <w:rFonts w:ascii="Cambria Math" w:hAnsi="Cambria Math"/>
          <w:b/>
          <w:bCs/>
        </w:rPr>
        <w:t xml:space="preserve"> </w:t>
      </w:r>
      <w:r w:rsidR="0020547E">
        <w:rPr>
          <w:rFonts w:ascii="Cambria Math" w:hAnsi="Cambria Math"/>
          <w:b/>
          <w:bCs/>
        </w:rPr>
        <w:tab/>
      </w:r>
      <w:r w:rsidR="0020547E">
        <w:rPr>
          <w:rFonts w:ascii="Cambria Math" w:hAnsi="Cambria Math"/>
          <w:b/>
          <w:bCs/>
        </w:rPr>
        <w:tab/>
      </w:r>
      <m:oMath>
        <m:sSup>
          <m:sSupPr>
            <m:ctrlPr>
              <w:rPr>
                <w:rFonts w:ascii="Cambria Math" w:hAnsi="Cambria Math"/>
                <w:b/>
                <w:bCs/>
                <w:iCs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Na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+</m:t>
            </m:r>
          </m:sup>
        </m:sSup>
      </m:oMath>
      <w:r w:rsidR="00B95EC0" w:rsidRPr="0020547E">
        <w:rPr>
          <w:rFonts w:ascii="Cambria Math" w:hAnsi="Cambria Math"/>
          <w:b/>
          <w:bCs/>
        </w:rPr>
        <w:t xml:space="preserve"> </w:t>
      </w:r>
      <w:r w:rsidR="00A503F9">
        <w:rPr>
          <w:rFonts w:ascii="Cambria Math" w:hAnsi="Cambria Math"/>
          <w:b/>
          <w:bCs/>
        </w:rPr>
        <w:tab/>
      </w:r>
      <w:r w:rsidR="00A503F9">
        <w:rPr>
          <w:rFonts w:ascii="Cambria Math" w:hAnsi="Cambria Math"/>
          <w:b/>
          <w:bCs/>
        </w:rPr>
        <w:tab/>
      </w:r>
      <m:oMath>
        <m:r>
          <m:rPr>
            <m:sty m:val="b"/>
          </m:rPr>
          <w:rPr>
            <w:rFonts w:ascii="Cambria Math" w:hAnsi="Cambria Math"/>
          </w:rPr>
          <m:t>N</m:t>
        </m:r>
        <m:sSup>
          <m:sSupPr>
            <m:ctrlPr>
              <w:rPr>
                <w:rFonts w:ascii="Cambria Math" w:hAnsi="Cambria Math"/>
                <w:b/>
                <w:bCs/>
                <w:iCs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b/>
                    <w:bCs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O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sub>
            </m:sSub>
          </m:e>
          <m:sup>
            <m:r>
              <m:rPr>
                <m:sty m:val="bi"/>
              </m:rPr>
              <w:rPr>
                <w:rFonts w:ascii="Cambria Math" w:hAnsi="Cambria Math"/>
              </w:rPr>
              <m:t>-</m:t>
            </m:r>
          </m:sup>
        </m:sSup>
      </m:oMath>
      <w:r w:rsidR="00A503F9">
        <w:rPr>
          <w:rFonts w:ascii="Cambria Math" w:eastAsiaTheme="minorEastAsia" w:hAnsi="Cambria Math"/>
          <w:b/>
          <w:bCs/>
        </w:rPr>
        <w:tab/>
      </w:r>
      <w:r w:rsidR="00A503F9">
        <w:rPr>
          <w:rFonts w:ascii="Cambria Math" w:eastAsiaTheme="minorEastAsia" w:hAnsi="Cambria Math"/>
          <w:b/>
          <w:bCs/>
        </w:rPr>
        <w:tab/>
      </w:r>
      <m:oMath>
        <m:sSup>
          <m:sSupPr>
            <m:ctrlPr>
              <w:rPr>
                <w:rFonts w:ascii="Cambria Math" w:hAnsi="Cambria Math"/>
                <w:b/>
                <w:bCs/>
                <w:iCs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Cl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-</m:t>
            </m:r>
          </m:sup>
        </m:sSup>
      </m:oMath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14"/>
        <w:gridCol w:w="2282"/>
        <w:gridCol w:w="2282"/>
      </w:tblGrid>
      <w:tr w:rsidR="00B01340" w:rsidRPr="00B638A8" w14:paraId="16531C30" w14:textId="77777777" w:rsidTr="00B00358">
        <w:trPr>
          <w:trHeight w:val="482"/>
          <w:jc w:val="center"/>
        </w:trPr>
        <w:tc>
          <w:tcPr>
            <w:tcW w:w="2114" w:type="dxa"/>
            <w:shd w:val="clear" w:color="auto" w:fill="F6E0C0"/>
            <w:vAlign w:val="center"/>
          </w:tcPr>
          <w:p w14:paraId="709F6991" w14:textId="5B4587BC" w:rsidR="00B01340" w:rsidRPr="00A90930" w:rsidRDefault="00B01340" w:rsidP="00B003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reactant or product</w:t>
            </w:r>
          </w:p>
        </w:tc>
        <w:tc>
          <w:tcPr>
            <w:tcW w:w="2282" w:type="dxa"/>
            <w:shd w:val="clear" w:color="auto" w:fill="F6E0C0"/>
            <w:vAlign w:val="center"/>
          </w:tcPr>
          <w:p w14:paraId="0E9E7FF6" w14:textId="6D0DBE2F" w:rsidR="00B01340" w:rsidRPr="00B638A8" w:rsidRDefault="00B01340" w:rsidP="00B0035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Ion 1</w:t>
            </w:r>
          </w:p>
        </w:tc>
        <w:tc>
          <w:tcPr>
            <w:tcW w:w="2282" w:type="dxa"/>
            <w:shd w:val="clear" w:color="auto" w:fill="F6E0C0"/>
            <w:vAlign w:val="center"/>
          </w:tcPr>
          <w:p w14:paraId="719FB0EB" w14:textId="057A1119" w:rsidR="00B01340" w:rsidRPr="00B638A8" w:rsidRDefault="00B01340" w:rsidP="00B0035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Ion 2</w:t>
            </w:r>
          </w:p>
        </w:tc>
      </w:tr>
      <w:tr w:rsidR="00B01340" w:rsidRPr="008E3D2F" w14:paraId="5C3AA9AF" w14:textId="77777777" w:rsidTr="00B00358">
        <w:trPr>
          <w:trHeight w:val="482"/>
          <w:jc w:val="center"/>
        </w:trPr>
        <w:tc>
          <w:tcPr>
            <w:tcW w:w="2114" w:type="dxa"/>
            <w:vAlign w:val="center"/>
          </w:tcPr>
          <w:p w14:paraId="0D6D17CF" w14:textId="3BB4FD01" w:rsidR="00B01340" w:rsidRDefault="00B01340" w:rsidP="00B0035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silver nitrate</w:t>
            </w:r>
          </w:p>
        </w:tc>
        <w:tc>
          <w:tcPr>
            <w:tcW w:w="2282" w:type="dxa"/>
            <w:vAlign w:val="center"/>
          </w:tcPr>
          <w:p w14:paraId="37D7A48B" w14:textId="04CC882C" w:rsidR="00B01340" w:rsidRPr="004E3ADE" w:rsidRDefault="00B01340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  <w:tc>
          <w:tcPr>
            <w:tcW w:w="2282" w:type="dxa"/>
            <w:vAlign w:val="center"/>
          </w:tcPr>
          <w:p w14:paraId="66D032D3" w14:textId="09CFD289" w:rsidR="00B01340" w:rsidRPr="004E3ADE" w:rsidRDefault="00B01340" w:rsidP="00B55E0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  <w:vertAlign w:val="subscript"/>
              </w:rPr>
            </w:pPr>
          </w:p>
        </w:tc>
      </w:tr>
      <w:tr w:rsidR="00B01340" w:rsidRPr="000E1D2A" w14:paraId="64F602AB" w14:textId="77777777" w:rsidTr="00B00358">
        <w:trPr>
          <w:trHeight w:val="482"/>
          <w:jc w:val="center"/>
        </w:trPr>
        <w:tc>
          <w:tcPr>
            <w:tcW w:w="2114" w:type="dxa"/>
            <w:vAlign w:val="center"/>
          </w:tcPr>
          <w:p w14:paraId="518C8107" w14:textId="0D5B5D04" w:rsidR="00B01340" w:rsidRPr="00985C41" w:rsidRDefault="00B01340" w:rsidP="00B0035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sodium chloride</w:t>
            </w:r>
          </w:p>
        </w:tc>
        <w:tc>
          <w:tcPr>
            <w:tcW w:w="2282" w:type="dxa"/>
            <w:vAlign w:val="center"/>
          </w:tcPr>
          <w:p w14:paraId="04BCEB88" w14:textId="0A83D014" w:rsidR="00B01340" w:rsidRPr="004E3ADE" w:rsidRDefault="00B01340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  <w:tc>
          <w:tcPr>
            <w:tcW w:w="2282" w:type="dxa"/>
            <w:vAlign w:val="center"/>
          </w:tcPr>
          <w:p w14:paraId="5EA46CFD" w14:textId="3590AE84" w:rsidR="00B01340" w:rsidRPr="004E3ADE" w:rsidRDefault="00B01340" w:rsidP="00B55E0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</w:tr>
      <w:tr w:rsidR="00B01340" w:rsidRPr="000E1D2A" w14:paraId="18FEEB1C" w14:textId="77777777" w:rsidTr="00B00358">
        <w:trPr>
          <w:trHeight w:val="482"/>
          <w:jc w:val="center"/>
        </w:trPr>
        <w:tc>
          <w:tcPr>
            <w:tcW w:w="2114" w:type="dxa"/>
            <w:vAlign w:val="center"/>
          </w:tcPr>
          <w:p w14:paraId="4CD15561" w14:textId="2D488705" w:rsidR="00B01340" w:rsidRPr="00985C41" w:rsidRDefault="00B01340" w:rsidP="00B0035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silver chloride</w:t>
            </w:r>
          </w:p>
        </w:tc>
        <w:tc>
          <w:tcPr>
            <w:tcW w:w="2282" w:type="dxa"/>
            <w:vAlign w:val="center"/>
          </w:tcPr>
          <w:p w14:paraId="4AA97242" w14:textId="06CA3F87" w:rsidR="00B01340" w:rsidRPr="000E1D2A" w:rsidRDefault="00B01340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  <w:tc>
          <w:tcPr>
            <w:tcW w:w="2282" w:type="dxa"/>
            <w:vAlign w:val="center"/>
          </w:tcPr>
          <w:p w14:paraId="619129D6" w14:textId="7DD245BC" w:rsidR="00B01340" w:rsidRPr="000E1D2A" w:rsidRDefault="00B01340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</w:tr>
      <w:tr w:rsidR="00B01340" w:rsidRPr="000E1D2A" w14:paraId="1DE98DD3" w14:textId="77777777" w:rsidTr="00B00358">
        <w:trPr>
          <w:trHeight w:val="482"/>
          <w:jc w:val="center"/>
        </w:trPr>
        <w:tc>
          <w:tcPr>
            <w:tcW w:w="2114" w:type="dxa"/>
            <w:vAlign w:val="center"/>
          </w:tcPr>
          <w:p w14:paraId="314A2904" w14:textId="4383F412" w:rsidR="00B01340" w:rsidRDefault="00B01340" w:rsidP="00B0035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sodium nitrate</w:t>
            </w:r>
          </w:p>
        </w:tc>
        <w:tc>
          <w:tcPr>
            <w:tcW w:w="2282" w:type="dxa"/>
            <w:vAlign w:val="center"/>
          </w:tcPr>
          <w:p w14:paraId="75EE450C" w14:textId="7DF94129" w:rsidR="00B01340" w:rsidRDefault="00B01340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  <w:tc>
          <w:tcPr>
            <w:tcW w:w="2282" w:type="dxa"/>
            <w:vAlign w:val="center"/>
          </w:tcPr>
          <w:p w14:paraId="50DBDE3C" w14:textId="17F3C5D5" w:rsidR="00B01340" w:rsidRDefault="00B01340" w:rsidP="00B0035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00000"/>
              </w:rPr>
            </w:pPr>
          </w:p>
        </w:tc>
      </w:tr>
    </w:tbl>
    <w:p w14:paraId="4386493F" w14:textId="77777777" w:rsidR="00482A82" w:rsidRDefault="00482A82" w:rsidP="00482A82">
      <w:pPr>
        <w:pStyle w:val="RSCnumberedlist"/>
        <w:numPr>
          <w:ilvl w:val="0"/>
          <w:numId w:val="0"/>
        </w:numPr>
        <w:ind w:left="1440"/>
      </w:pPr>
    </w:p>
    <w:p w14:paraId="4405274A" w14:textId="1F99B7EE" w:rsidR="00DA7180" w:rsidRDefault="005C7F64" w:rsidP="00641E3F">
      <w:pPr>
        <w:pStyle w:val="RSCletteredlist"/>
      </w:pPr>
      <w:r>
        <w:t xml:space="preserve">State </w:t>
      </w:r>
      <w:r w:rsidR="00386931">
        <w:t xml:space="preserve">whether each ion is found in </w:t>
      </w:r>
      <w:r w:rsidR="002D08EB">
        <w:t>filtrate or the residue</w:t>
      </w:r>
      <w:r w:rsidR="7AE0D17A">
        <w:t>.</w:t>
      </w:r>
      <w:r w:rsidR="00B2133F">
        <w:br/>
      </w:r>
    </w:p>
    <w:p w14:paraId="13E3D195" w14:textId="2B82F7DD" w:rsidR="005C7F64" w:rsidRDefault="00B00358" w:rsidP="00B2133F">
      <w:pPr>
        <w:pStyle w:val="RSCromannumeralsublist"/>
        <w:spacing w:line="480" w:lineRule="auto"/>
      </w:pPr>
      <m:oMath>
        <m:sSup>
          <m:sSupPr>
            <m:ctrlPr>
              <w:rPr>
                <w:rFonts w:ascii="Cambria Math" w:hAnsi="Cambria Math"/>
                <w:iCs/>
                <w:color w:val="000000" w:themeColor="text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Ag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 w:rsidR="00E3437C">
        <w:t xml:space="preserve"> </w:t>
      </w:r>
      <w:r w:rsidR="00661E49">
        <w:tab/>
      </w:r>
      <w:r w:rsidR="00356E0C">
        <w:tab/>
      </w:r>
      <w:r w:rsidR="00E3437C">
        <w:t>_______________________________________________________</w:t>
      </w:r>
      <w:r w:rsidR="00356E0C">
        <w:t>_</w:t>
      </w:r>
    </w:p>
    <w:p w14:paraId="6F22F50B" w14:textId="5A6B92FB" w:rsidR="005C7F64" w:rsidRDefault="00B00358" w:rsidP="00B2133F">
      <w:pPr>
        <w:pStyle w:val="RSCromannumeralsublist"/>
        <w:spacing w:line="480" w:lineRule="auto"/>
      </w:pPr>
      <m:oMath>
        <m:sSup>
          <m:sSupPr>
            <m:ctrlPr>
              <w:rPr>
                <w:rFonts w:ascii="Cambria Math" w:hAnsi="Cambria Math"/>
                <w:iCs/>
                <w:color w:val="000000" w:themeColor="text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Na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 w:rsidR="00E3437C">
        <w:t xml:space="preserve">   </w:t>
      </w:r>
      <w:r w:rsidR="00661E49">
        <w:tab/>
      </w:r>
      <w:r w:rsidR="00E3437C">
        <w:t>_______________________________________________________</w:t>
      </w:r>
      <w:r w:rsidR="00356E0C">
        <w:t>_</w:t>
      </w:r>
    </w:p>
    <w:p w14:paraId="7694A788" w14:textId="5B319A5A" w:rsidR="00710A63" w:rsidRDefault="00091DEF" w:rsidP="00151622">
      <w:pPr>
        <w:pStyle w:val="RSCletteredlist"/>
      </w:pPr>
      <w:r>
        <w:t xml:space="preserve">Suggest where the </w:t>
      </w:r>
      <m:oMath>
        <m:sSup>
          <m:sSupPr>
            <m:ctrlPr>
              <w:rPr>
                <w:rFonts w:ascii="Cambria Math" w:hAnsi="Cambria Math"/>
                <w:iCs/>
                <w:color w:val="000000" w:themeColor="text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Ag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>
        <w:rPr>
          <w:vertAlign w:val="superscript"/>
        </w:rPr>
        <w:t xml:space="preserve"> </w:t>
      </w:r>
      <w:r w:rsidR="004E3ADE">
        <w:t xml:space="preserve">ions </w:t>
      </w:r>
      <w:r>
        <w:t>are located at the very end of the experiment.</w:t>
      </w:r>
    </w:p>
    <w:p w14:paraId="0B4F23DF" w14:textId="728E43CE" w:rsidR="00904690" w:rsidRDefault="00904690" w:rsidP="00904690">
      <w:pPr>
        <w:spacing w:before="120" w:line="257" w:lineRule="auto"/>
      </w:pPr>
      <w:r w:rsidRPr="1BA15732">
        <w:rPr>
          <w:rFonts w:ascii="Century Gothic" w:eastAsia="Century Gothic" w:hAnsi="Century Gothic" w:cs="Century Gothic"/>
          <w:sz w:val="22"/>
          <w:szCs w:val="22"/>
        </w:rPr>
        <w:t>________________________________________________________________________________</w:t>
      </w:r>
    </w:p>
    <w:p w14:paraId="6773BE5B" w14:textId="164C43B1" w:rsidR="007B1C18" w:rsidRDefault="00F4265D" w:rsidP="00641E3F">
      <w:pPr>
        <w:pStyle w:val="RSCletteredlist"/>
      </w:pPr>
      <w:r>
        <w:t>The balanced chemical equation for the reaction is</w:t>
      </w:r>
      <w:r w:rsidR="05021778">
        <w:t>:</w:t>
      </w:r>
      <w:r w:rsidR="00DD1482">
        <w:t xml:space="preserve"> </w:t>
      </w:r>
    </w:p>
    <w:p w14:paraId="573BDF97" w14:textId="77777777" w:rsidR="007B1C18" w:rsidRDefault="007B1C18" w:rsidP="007B1C18">
      <w:pPr>
        <w:pStyle w:val="RSCnumberedlist"/>
        <w:numPr>
          <w:ilvl w:val="0"/>
          <w:numId w:val="0"/>
        </w:numPr>
        <w:ind w:left="1440"/>
      </w:pPr>
    </w:p>
    <w:p w14:paraId="7D3BB474" w14:textId="32F4F92B" w:rsidR="007B1C18" w:rsidRPr="00056EDF" w:rsidRDefault="00B00358" w:rsidP="00904690">
      <w:pPr>
        <w:pStyle w:val="RSCnumberedlist"/>
        <w:numPr>
          <w:ilvl w:val="0"/>
          <w:numId w:val="0"/>
        </w:numPr>
        <w:ind w:left="360" w:hanging="360"/>
        <w:jc w:val="center"/>
        <w:rPr>
          <w:rFonts w:ascii="Cambria Math" w:hAnsi="Cambria Math"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AgNO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 w:rsidR="00710A63" w:rsidRPr="00056EDF">
        <w:rPr>
          <w:rFonts w:ascii="Cambria Math" w:hAnsi="Cambria Math"/>
        </w:rPr>
        <w:t xml:space="preserve"> </w:t>
      </w:r>
      <w:r w:rsidR="00F4265D" w:rsidRPr="00056EDF">
        <w:rPr>
          <w:rFonts w:ascii="Cambria Math" w:hAnsi="Cambria Math"/>
        </w:rPr>
        <w:t>(</w:t>
      </w:r>
      <w:proofErr w:type="spellStart"/>
      <w:r w:rsidR="00F4265D" w:rsidRPr="00056EDF">
        <w:rPr>
          <w:rFonts w:ascii="Cambria Math" w:hAnsi="Cambria Math"/>
        </w:rPr>
        <w:t>aq</w:t>
      </w:r>
      <w:proofErr w:type="spellEnd"/>
      <w:r w:rsidR="00F4265D" w:rsidRPr="00056EDF">
        <w:rPr>
          <w:rFonts w:ascii="Cambria Math" w:hAnsi="Cambria Math"/>
        </w:rPr>
        <w:t>) + NaCl(</w:t>
      </w:r>
      <w:proofErr w:type="spellStart"/>
      <w:r w:rsidR="00F4265D" w:rsidRPr="00056EDF">
        <w:rPr>
          <w:rFonts w:ascii="Cambria Math" w:hAnsi="Cambria Math"/>
        </w:rPr>
        <w:t>aq</w:t>
      </w:r>
      <w:proofErr w:type="spellEnd"/>
      <w:r w:rsidR="00F4265D" w:rsidRPr="00056EDF">
        <w:rPr>
          <w:rFonts w:ascii="Cambria Math" w:hAnsi="Cambria Math"/>
        </w:rPr>
        <w:t>) → AgCl(</w:t>
      </w:r>
      <w:r w:rsidR="00620986" w:rsidRPr="00056EDF">
        <w:rPr>
          <w:rFonts w:ascii="Cambria Math" w:hAnsi="Cambria Math"/>
        </w:rPr>
        <w:t>s)</w:t>
      </w:r>
      <w:r w:rsidR="00F4265D" w:rsidRPr="00056EDF">
        <w:rPr>
          <w:rFonts w:ascii="Cambria Math" w:hAnsi="Cambria Math"/>
        </w:rPr>
        <w:t xml:space="preserve"> +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NaNO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 w:rsidR="00F4265D" w:rsidRPr="00056EDF">
        <w:rPr>
          <w:rFonts w:ascii="Cambria Math" w:hAnsi="Cambria Math"/>
        </w:rPr>
        <w:t>(aq)</w:t>
      </w:r>
    </w:p>
    <w:p w14:paraId="4CAF5424" w14:textId="77777777" w:rsidR="007B1C18" w:rsidRDefault="007B1C18" w:rsidP="007B1C18">
      <w:pPr>
        <w:pStyle w:val="RSCnumberedlist"/>
        <w:numPr>
          <w:ilvl w:val="0"/>
          <w:numId w:val="0"/>
        </w:numPr>
        <w:ind w:left="1440"/>
      </w:pPr>
    </w:p>
    <w:p w14:paraId="2C0C8B1C" w14:textId="77777777" w:rsidR="00DD1482" w:rsidRDefault="00FF03E9" w:rsidP="00904690">
      <w:pPr>
        <w:pStyle w:val="RSCnumberedlist"/>
        <w:numPr>
          <w:ilvl w:val="0"/>
          <w:numId w:val="0"/>
        </w:numPr>
        <w:ind w:left="360" w:hanging="360"/>
      </w:pPr>
      <w:r>
        <w:t>Complete the sentence to show what the balanced chemical equation represents.</w:t>
      </w:r>
      <w:r w:rsidR="00DD1482">
        <w:t xml:space="preserve"> </w:t>
      </w:r>
    </w:p>
    <w:p w14:paraId="64C25C8D" w14:textId="77777777" w:rsidR="00904690" w:rsidRDefault="00904690" w:rsidP="00904690">
      <w:pPr>
        <w:pStyle w:val="RSCnumberedlist"/>
        <w:numPr>
          <w:ilvl w:val="0"/>
          <w:numId w:val="0"/>
        </w:numPr>
        <w:ind w:left="360" w:hanging="360"/>
      </w:pPr>
    </w:p>
    <w:p w14:paraId="40A931DE" w14:textId="01FCAED0" w:rsidR="00904690" w:rsidRDefault="00FF03E9" w:rsidP="00904690">
      <w:pPr>
        <w:pStyle w:val="RSCnumberedlist"/>
        <w:numPr>
          <w:ilvl w:val="0"/>
          <w:numId w:val="0"/>
        </w:numPr>
        <w:spacing w:line="480" w:lineRule="auto"/>
        <w:ind w:left="360" w:hanging="360"/>
      </w:pPr>
      <w:r>
        <w:t xml:space="preserve">Each mole of silver nitrate that is dissolved in the water reacts with </w:t>
      </w:r>
      <w:r w:rsidR="00056EDF" w:rsidRPr="1BA15732">
        <w:rPr>
          <w:rFonts w:eastAsia="Century Gothic" w:cs="Century Gothic"/>
        </w:rPr>
        <w:t>_</w:t>
      </w:r>
      <w:r w:rsidR="00710A63" w:rsidRPr="1BA15732">
        <w:rPr>
          <w:rFonts w:eastAsia="Century Gothic" w:cs="Century Gothic"/>
        </w:rPr>
        <w:t>______</w:t>
      </w:r>
      <w:r w:rsidR="00056EDF" w:rsidRPr="1BA15732">
        <w:rPr>
          <w:rFonts w:eastAsia="Century Gothic" w:cs="Century Gothic"/>
        </w:rPr>
        <w:t>_</w:t>
      </w:r>
      <w:r>
        <w:t xml:space="preserve"> mole of</w:t>
      </w:r>
    </w:p>
    <w:p w14:paraId="490AEA9A" w14:textId="77777777" w:rsidR="00710A63" w:rsidRDefault="00FF03E9" w:rsidP="00904690">
      <w:pPr>
        <w:pStyle w:val="RSCnumberedlist"/>
        <w:numPr>
          <w:ilvl w:val="0"/>
          <w:numId w:val="0"/>
        </w:numPr>
        <w:spacing w:line="480" w:lineRule="auto"/>
        <w:ind w:left="360" w:hanging="360"/>
      </w:pPr>
      <w:r>
        <w:t>sodium chloride that is also dissolved in water.</w:t>
      </w:r>
      <w:r w:rsidR="00385149">
        <w:t xml:space="preserve"> This forms</w:t>
      </w:r>
      <w:r w:rsidR="00056EDF">
        <w:t xml:space="preserve"> </w:t>
      </w:r>
      <w:r w:rsidR="00056EDF" w:rsidRPr="1BA15732">
        <w:rPr>
          <w:rFonts w:eastAsia="Century Gothic" w:cs="Century Gothic"/>
        </w:rPr>
        <w:t>__</w:t>
      </w:r>
      <w:r w:rsidR="00710A63" w:rsidRPr="1BA15732">
        <w:rPr>
          <w:rFonts w:eastAsia="Century Gothic" w:cs="Century Gothic"/>
        </w:rPr>
        <w:t>___</w:t>
      </w:r>
      <w:r w:rsidR="00056EDF" w:rsidRPr="1BA15732">
        <w:rPr>
          <w:rFonts w:eastAsia="Century Gothic" w:cs="Century Gothic"/>
        </w:rPr>
        <w:t>___</w:t>
      </w:r>
      <w:r w:rsidR="00056EDF">
        <w:rPr>
          <w:rFonts w:eastAsia="Century Gothic" w:cs="Century Gothic"/>
        </w:rPr>
        <w:t xml:space="preserve"> </w:t>
      </w:r>
      <w:r w:rsidR="00385149">
        <w:t xml:space="preserve">mole of silver </w:t>
      </w:r>
    </w:p>
    <w:p w14:paraId="6843D4CE" w14:textId="7E7A07A6" w:rsidR="00765CF6" w:rsidRDefault="00385149" w:rsidP="00904690">
      <w:pPr>
        <w:pStyle w:val="RSCnumberedlist"/>
        <w:numPr>
          <w:ilvl w:val="0"/>
          <w:numId w:val="0"/>
        </w:numPr>
        <w:spacing w:line="480" w:lineRule="auto"/>
        <w:ind w:left="360" w:hanging="360"/>
      </w:pPr>
      <w:r>
        <w:t>chloride</w:t>
      </w:r>
      <w:r w:rsidR="00710A63">
        <w:t xml:space="preserve"> </w:t>
      </w:r>
      <w:r>
        <w:t xml:space="preserve">and </w:t>
      </w:r>
      <w:r w:rsidR="00056EDF" w:rsidRPr="1BA15732">
        <w:rPr>
          <w:rFonts w:eastAsia="Century Gothic" w:cs="Century Gothic"/>
        </w:rPr>
        <w:t>___</w:t>
      </w:r>
      <w:r w:rsidR="00710A63" w:rsidRPr="1BA15732">
        <w:rPr>
          <w:rFonts w:eastAsia="Century Gothic" w:cs="Century Gothic"/>
        </w:rPr>
        <w:t>___</w:t>
      </w:r>
      <w:r w:rsidR="00056EDF" w:rsidRPr="1BA15732">
        <w:rPr>
          <w:rFonts w:eastAsia="Century Gothic" w:cs="Century Gothic"/>
        </w:rPr>
        <w:t>__</w:t>
      </w:r>
      <w:r>
        <w:t xml:space="preserve"> mole of sodium nitrate dissolved in water.</w:t>
      </w:r>
    </w:p>
    <w:p w14:paraId="544CFD1D" w14:textId="057157D9" w:rsidR="00CC012F" w:rsidRDefault="00900048" w:rsidP="00641E3F">
      <w:pPr>
        <w:pStyle w:val="RSCletteredlist"/>
      </w:pPr>
      <w:r>
        <w:t>The relative atomic mas</w:t>
      </w:r>
      <w:r w:rsidR="00AD2BAE">
        <w:t xml:space="preserve">s of </w:t>
      </w:r>
      <w:r w:rsidR="00722C12">
        <w:t>silver</w:t>
      </w:r>
      <w:r w:rsidR="00D06A04">
        <w:t xml:space="preserve"> </w:t>
      </w:r>
      <w:r w:rsidR="00A63DCF">
        <w:t xml:space="preserve">is 108, </w:t>
      </w:r>
      <w:r w:rsidR="00722C12">
        <w:t>nitrogen</w:t>
      </w:r>
      <w:r w:rsidR="00A63DCF">
        <w:t xml:space="preserve"> is 14</w:t>
      </w:r>
      <w:r w:rsidR="00722C12">
        <w:t>, oxygen</w:t>
      </w:r>
      <w:r w:rsidR="00A63DCF">
        <w:t xml:space="preserve"> is 16</w:t>
      </w:r>
      <w:r w:rsidR="00722C12">
        <w:t xml:space="preserve"> and chlorine</w:t>
      </w:r>
      <w:r w:rsidR="00A63DCF">
        <w:t xml:space="preserve"> is 35.5.</w:t>
      </w:r>
    </w:p>
    <w:p w14:paraId="4930EA00" w14:textId="0A287476" w:rsidR="00710A63" w:rsidRPr="00CE50BD" w:rsidRDefault="00BE5EF5" w:rsidP="00710A63">
      <w:pPr>
        <w:pStyle w:val="RSCromannumeralsublist"/>
        <w:numPr>
          <w:ilvl w:val="0"/>
          <w:numId w:val="0"/>
        </w:numPr>
        <w:rPr>
          <w:rFonts w:eastAsiaTheme="minorEastAsia"/>
          <w:iCs/>
          <w:color w:val="000000" w:themeColor="text1"/>
        </w:rPr>
      </w:pPr>
      <w:r>
        <w:br/>
      </w:r>
      <w:r w:rsidR="00722C12">
        <w:t xml:space="preserve">Calculate the mass of </w:t>
      </w:r>
      <w:r w:rsidR="43BFF9A5">
        <w:t>one</w:t>
      </w:r>
      <w:r w:rsidR="00A54EE8">
        <w:t xml:space="preserve"> mole of </w:t>
      </w:r>
      <m:oMath>
        <m:sSub>
          <m:sSubPr>
            <m:ctrlPr>
              <w:rPr>
                <w:rFonts w:ascii="Cambria Math" w:hAnsi="Cambria Math"/>
                <w:iCs/>
                <w:color w:val="000000" w:themeColor="text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AgNO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</w:p>
    <w:p w14:paraId="02665C7B" w14:textId="2147D46D" w:rsidR="00E3437C" w:rsidRDefault="00904690" w:rsidP="00904690">
      <w:pPr>
        <w:spacing w:before="120" w:line="257" w:lineRule="auto"/>
        <w:rPr>
          <w:rFonts w:ascii="Century Gothic" w:eastAsia="Century Gothic" w:hAnsi="Century Gothic" w:cs="Century Gothic"/>
          <w:sz w:val="22"/>
          <w:szCs w:val="22"/>
        </w:rPr>
      </w:pPr>
      <w:r w:rsidRPr="1BA15732">
        <w:rPr>
          <w:rFonts w:ascii="Century Gothic" w:eastAsia="Century Gothic" w:hAnsi="Century Gothic" w:cs="Century Gothic"/>
          <w:sz w:val="22"/>
          <w:szCs w:val="22"/>
        </w:rPr>
        <w:t>_________________________________________________________________________________</w:t>
      </w:r>
    </w:p>
    <w:p w14:paraId="43232AB4" w14:textId="73B473A2" w:rsidR="00710A63" w:rsidRDefault="00722C12" w:rsidP="00CE50BD">
      <w:pPr>
        <w:pStyle w:val="RSCletteredlist"/>
      </w:pPr>
      <w:r>
        <w:t xml:space="preserve">Calculate the mass of </w:t>
      </w:r>
      <w:r w:rsidR="15BAE249">
        <w:t>one</w:t>
      </w:r>
      <w:r w:rsidR="00A54EE8">
        <w:t xml:space="preserve"> mole of </w:t>
      </w:r>
      <w:r w:rsidRPr="28810794">
        <w:rPr>
          <w:rFonts w:ascii="Cambria Math" w:hAnsi="Cambria Math"/>
        </w:rPr>
        <w:t>AgCl</w:t>
      </w:r>
    </w:p>
    <w:p w14:paraId="2E0C4A17" w14:textId="371765B5" w:rsidR="00E3437C" w:rsidRDefault="00904690" w:rsidP="00904690">
      <w:pPr>
        <w:spacing w:before="120" w:line="257" w:lineRule="auto"/>
      </w:pPr>
      <w:r w:rsidRPr="1BA15732">
        <w:rPr>
          <w:rFonts w:ascii="Century Gothic" w:eastAsia="Century Gothic" w:hAnsi="Century Gothic" w:cs="Century Gothic"/>
          <w:sz w:val="22"/>
          <w:szCs w:val="22"/>
        </w:rPr>
        <w:t>_________________________________________________________________________________</w:t>
      </w:r>
    </w:p>
    <w:p w14:paraId="282E0956" w14:textId="7CB5E5E7" w:rsidR="00722C12" w:rsidRDefault="00E40CC7" w:rsidP="00641E3F">
      <w:pPr>
        <w:pStyle w:val="RSCletteredlist"/>
      </w:pPr>
      <w:r>
        <w:t>A solution of silver nitrate contains 1.7</w:t>
      </w:r>
      <w:r w:rsidR="7DF47B3C">
        <w:t xml:space="preserve"> </w:t>
      </w:r>
      <w:r>
        <w:t>g of silver nitrate.</w:t>
      </w:r>
    </w:p>
    <w:p w14:paraId="7C449A3E" w14:textId="16ADA05F" w:rsidR="00E3437C" w:rsidRDefault="00C2167A" w:rsidP="00C2167A">
      <w:pPr>
        <w:pStyle w:val="RSCBasictext"/>
      </w:pPr>
      <w:r>
        <w:br/>
      </w:r>
      <w:r w:rsidR="00D236E5">
        <w:t>Calculate the theoretical yield of silver chloride</w:t>
      </w:r>
      <w:r w:rsidR="003E1BD3">
        <w:t xml:space="preserve"> </w:t>
      </w:r>
      <w:r w:rsidR="00AF6919">
        <w:t>product</w:t>
      </w:r>
      <w:r w:rsidR="00ED6F2D">
        <w:t>.</w:t>
      </w:r>
    </w:p>
    <w:p w14:paraId="0D56B659" w14:textId="77777777" w:rsidR="00904690" w:rsidRDefault="00904690" w:rsidP="00054DD4">
      <w:pPr>
        <w:pStyle w:val="RSCUnderline"/>
      </w:pPr>
      <w:r w:rsidRPr="1BA15732">
        <w:t>_________________________________________________________________________________</w:t>
      </w:r>
    </w:p>
    <w:p w14:paraId="5BA2DEDC" w14:textId="77777777" w:rsidR="00904690" w:rsidRDefault="00904690" w:rsidP="00054DD4">
      <w:pPr>
        <w:pStyle w:val="RSCUnderline"/>
      </w:pPr>
      <w:r w:rsidRPr="1BA15732">
        <w:t>_________________________________________________________________________________</w:t>
      </w:r>
    </w:p>
    <w:p w14:paraId="124C7C56" w14:textId="77777777" w:rsidR="00904690" w:rsidRDefault="00904690" w:rsidP="00054DD4">
      <w:pPr>
        <w:pStyle w:val="RSCUnderline"/>
      </w:pPr>
      <w:r w:rsidRPr="1BA15732">
        <w:t>_________________________________________________________________________________</w:t>
      </w:r>
    </w:p>
    <w:p w14:paraId="18924010" w14:textId="4BB2B832" w:rsidR="00904690" w:rsidRDefault="00904690" w:rsidP="00054DD4">
      <w:pPr>
        <w:pStyle w:val="RSCUnderline"/>
      </w:pPr>
      <w:r w:rsidRPr="1BA15732">
        <w:t>_________________________________________________________________________________</w:t>
      </w:r>
    </w:p>
    <w:p w14:paraId="68AC2135" w14:textId="77777777" w:rsidR="00054DD4" w:rsidRDefault="00054DD4" w:rsidP="00054DD4">
      <w:pPr>
        <w:pStyle w:val="RSCUnderline"/>
      </w:pPr>
      <w:r w:rsidRPr="1BA15732">
        <w:t>_________________________________________________________________________________</w:t>
      </w:r>
    </w:p>
    <w:p w14:paraId="2E82CD57" w14:textId="77777777" w:rsidR="00054DD4" w:rsidRDefault="00054DD4" w:rsidP="00054DD4">
      <w:pPr>
        <w:pStyle w:val="RSCUnderline"/>
      </w:pPr>
      <w:r w:rsidRPr="1BA15732">
        <w:t>_________________________________________________________________________________</w:t>
      </w:r>
    </w:p>
    <w:p w14:paraId="6B0C4956" w14:textId="77777777" w:rsidR="00054DD4" w:rsidRDefault="00054DD4" w:rsidP="00054DD4">
      <w:pPr>
        <w:pStyle w:val="RSCUnderline"/>
      </w:pPr>
      <w:r w:rsidRPr="1BA15732">
        <w:t>_________________________________________________________________________________</w:t>
      </w:r>
    </w:p>
    <w:p w14:paraId="51665410" w14:textId="77777777" w:rsidR="00054DD4" w:rsidRDefault="00054DD4" w:rsidP="00054DD4">
      <w:pPr>
        <w:pStyle w:val="RSCUnderline"/>
      </w:pPr>
      <w:r w:rsidRPr="1BA15732">
        <w:t>_________________________________________________________________________________</w:t>
      </w:r>
    </w:p>
    <w:p w14:paraId="401AD4DD" w14:textId="382212F0" w:rsidR="00904690" w:rsidRDefault="00C85D48" w:rsidP="00904690">
      <w:pPr>
        <w:pStyle w:val="RSCletteredlist"/>
      </w:pPr>
      <w:r>
        <w:t>A final sample of silver chloride product can be obtained by drying in an ove</w:t>
      </w:r>
      <w:r w:rsidR="00C34416">
        <w:t>n</w:t>
      </w:r>
      <w:r>
        <w:t>.</w:t>
      </w:r>
      <w:r w:rsidR="00B7535F">
        <w:t xml:space="preserve"> </w:t>
      </w:r>
      <w:r w:rsidR="00142803">
        <w:t>The actual yield of silver chloride is 1.</w:t>
      </w:r>
      <w:r w:rsidR="00612421">
        <w:t>3</w:t>
      </w:r>
      <w:r w:rsidR="7656B358">
        <w:t xml:space="preserve"> </w:t>
      </w:r>
      <w:r w:rsidR="00142803">
        <w:t>g.</w:t>
      </w:r>
    </w:p>
    <w:p w14:paraId="595A3768" w14:textId="77777777" w:rsidR="00C2167A" w:rsidRDefault="00C2167A" w:rsidP="00C2167A">
      <w:pPr>
        <w:pStyle w:val="RSCletteredlist"/>
        <w:numPr>
          <w:ilvl w:val="0"/>
          <w:numId w:val="0"/>
        </w:numPr>
      </w:pPr>
    </w:p>
    <w:p w14:paraId="65F67D17" w14:textId="01634BA9" w:rsidR="00710A63" w:rsidRDefault="000F7C98" w:rsidP="00C2167A">
      <w:pPr>
        <w:pStyle w:val="RSCletteredlist"/>
        <w:numPr>
          <w:ilvl w:val="0"/>
          <w:numId w:val="0"/>
        </w:numPr>
      </w:pPr>
      <w:r>
        <w:t>Calculate the percentage yield of silver chloride.</w:t>
      </w:r>
    </w:p>
    <w:p w14:paraId="5F397D39" w14:textId="77777777" w:rsidR="00904690" w:rsidRDefault="00904690" w:rsidP="00CE50BD">
      <w:pPr>
        <w:pStyle w:val="RSCUnderline"/>
      </w:pPr>
      <w:r w:rsidRPr="1BA15732">
        <w:t>_________________________________________________________________________________</w:t>
      </w:r>
    </w:p>
    <w:p w14:paraId="3AA64E15" w14:textId="77777777" w:rsidR="00904690" w:rsidRDefault="00904690" w:rsidP="00CE50BD">
      <w:pPr>
        <w:pStyle w:val="RSCUnderline"/>
      </w:pPr>
      <w:r w:rsidRPr="1BA15732">
        <w:t>_________________________________________________________________________________</w:t>
      </w:r>
    </w:p>
    <w:p w14:paraId="5C123F7A" w14:textId="1B53A68F" w:rsidR="00710A63" w:rsidRDefault="000F7C98" w:rsidP="00CE50BD">
      <w:pPr>
        <w:pStyle w:val="RSCletteredlist"/>
      </w:pPr>
      <w:r>
        <w:t xml:space="preserve">Suggest why 100% yield was not obtained. </w:t>
      </w:r>
    </w:p>
    <w:p w14:paraId="57C1E8E7" w14:textId="77777777" w:rsidR="00904690" w:rsidRDefault="00904690" w:rsidP="00CE50BD">
      <w:pPr>
        <w:pStyle w:val="RSCUnderline"/>
      </w:pPr>
      <w:r w:rsidRPr="1BA15732">
        <w:t>_________________________________________________________________________________</w:t>
      </w:r>
    </w:p>
    <w:p w14:paraId="36BA6EDA" w14:textId="373C1FFF" w:rsidR="007728EB" w:rsidRPr="005C39AE" w:rsidRDefault="00904690" w:rsidP="00CE50BD">
      <w:pPr>
        <w:pStyle w:val="RSCUnderline"/>
      </w:pPr>
      <w:r w:rsidRPr="1BA15732">
        <w:t>_________________________________________________________________________________</w:t>
      </w:r>
    </w:p>
    <w:p w14:paraId="0D6D8E9F" w14:textId="25DA4013" w:rsidR="00C26464" w:rsidRPr="005C39AE" w:rsidRDefault="00C26464" w:rsidP="001721A0">
      <w:pPr>
        <w:pStyle w:val="RSCUnderline"/>
      </w:pPr>
    </w:p>
    <w:sectPr w:rsidR="00C26464" w:rsidRPr="005C39AE" w:rsidSect="000F0996">
      <w:headerReference w:type="default" r:id="rId16"/>
      <w:footerReference w:type="default" r:id="rId17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3736" w14:textId="77777777" w:rsidR="00671A58" w:rsidRDefault="00671A58" w:rsidP="00C51F51">
      <w:r>
        <w:separator/>
      </w:r>
    </w:p>
  </w:endnote>
  <w:endnote w:type="continuationSeparator" w:id="0">
    <w:p w14:paraId="4ED299CC" w14:textId="77777777" w:rsidR="00671A58" w:rsidRDefault="00671A58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C37B8A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4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6406AD34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A55027">
      <w:rPr>
        <w:rFonts w:ascii="Century Gothic" w:hAnsi="Century Gothic"/>
        <w:sz w:val="16"/>
        <w:szCs w:val="16"/>
      </w:rPr>
      <w:t>6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67878" w14:textId="77777777" w:rsidR="00671A58" w:rsidRDefault="00671A58" w:rsidP="00C51F51">
      <w:r>
        <w:separator/>
      </w:r>
    </w:p>
  </w:footnote>
  <w:footnote w:type="continuationSeparator" w:id="0">
    <w:p w14:paraId="6616F84D" w14:textId="77777777" w:rsidR="00671A58" w:rsidRDefault="00671A58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7AED81A7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1" behindDoc="0" locked="0" layoutInCell="1" allowOverlap="1" wp14:anchorId="5F7A55D7" wp14:editId="0FB7E1B9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0" behindDoc="1" locked="0" layoutInCell="1" allowOverlap="1" wp14:anchorId="020C6D16" wp14:editId="6C160104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E360BC">
      <w:rPr>
        <w:rFonts w:ascii="Century Gothic" w:hAnsi="Century Gothic"/>
        <w:b/>
        <w:bCs/>
        <w:color w:val="C8102E"/>
        <w:sz w:val="30"/>
        <w:szCs w:val="30"/>
      </w:rPr>
      <w:t>Developing understanding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34BE1F39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hyperlink r:id="rId3" w:history="1">
      <w:r w:rsidR="00FE467F" w:rsidRPr="00FE467F">
        <w:rPr>
          <w:rStyle w:val="Hyperlink"/>
          <w:color w:val="C8102E"/>
        </w:rPr>
        <w:t>rsc.li/4sqO6kb</w:t>
      </w:r>
    </w:hyperlink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5A200C"/>
    <w:multiLevelType w:val="hybridMultilevel"/>
    <w:tmpl w:val="3EBAF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DAA6790"/>
    <w:multiLevelType w:val="hybridMultilevel"/>
    <w:tmpl w:val="96DE525A"/>
    <w:lvl w:ilvl="0" w:tplc="A49C8CBA">
      <w:start w:val="1"/>
      <w:numFmt w:val="lowerLetter"/>
      <w:lvlText w:val="%1."/>
      <w:lvlJc w:val="left"/>
      <w:pPr>
        <w:ind w:left="1020" w:hanging="360"/>
      </w:pPr>
    </w:lvl>
    <w:lvl w:ilvl="1" w:tplc="5A2CA51E">
      <w:start w:val="1"/>
      <w:numFmt w:val="lowerLetter"/>
      <w:lvlText w:val="%2."/>
      <w:lvlJc w:val="left"/>
      <w:pPr>
        <w:ind w:left="1020" w:hanging="360"/>
      </w:pPr>
    </w:lvl>
    <w:lvl w:ilvl="2" w:tplc="053C3EA4">
      <w:start w:val="1"/>
      <w:numFmt w:val="lowerLetter"/>
      <w:lvlText w:val="%3."/>
      <w:lvlJc w:val="left"/>
      <w:pPr>
        <w:ind w:left="1020" w:hanging="360"/>
      </w:pPr>
    </w:lvl>
    <w:lvl w:ilvl="3" w:tplc="7A5470DC">
      <w:start w:val="1"/>
      <w:numFmt w:val="lowerLetter"/>
      <w:lvlText w:val="%4."/>
      <w:lvlJc w:val="left"/>
      <w:pPr>
        <w:ind w:left="1020" w:hanging="360"/>
      </w:pPr>
    </w:lvl>
    <w:lvl w:ilvl="4" w:tplc="05DAEED4">
      <w:start w:val="1"/>
      <w:numFmt w:val="lowerLetter"/>
      <w:lvlText w:val="%5."/>
      <w:lvlJc w:val="left"/>
      <w:pPr>
        <w:ind w:left="1020" w:hanging="360"/>
      </w:pPr>
    </w:lvl>
    <w:lvl w:ilvl="5" w:tplc="011CFDCE">
      <w:start w:val="1"/>
      <w:numFmt w:val="lowerLetter"/>
      <w:lvlText w:val="%6."/>
      <w:lvlJc w:val="left"/>
      <w:pPr>
        <w:ind w:left="1020" w:hanging="360"/>
      </w:pPr>
    </w:lvl>
    <w:lvl w:ilvl="6" w:tplc="5330E638">
      <w:start w:val="1"/>
      <w:numFmt w:val="lowerLetter"/>
      <w:lvlText w:val="%7."/>
      <w:lvlJc w:val="left"/>
      <w:pPr>
        <w:ind w:left="1020" w:hanging="360"/>
      </w:pPr>
    </w:lvl>
    <w:lvl w:ilvl="7" w:tplc="7520E5DE">
      <w:start w:val="1"/>
      <w:numFmt w:val="lowerLetter"/>
      <w:lvlText w:val="%8."/>
      <w:lvlJc w:val="left"/>
      <w:pPr>
        <w:ind w:left="1020" w:hanging="360"/>
      </w:pPr>
    </w:lvl>
    <w:lvl w:ilvl="8" w:tplc="27880B36">
      <w:start w:val="1"/>
      <w:numFmt w:val="lowerLetter"/>
      <w:lvlText w:val="%9."/>
      <w:lvlJc w:val="left"/>
      <w:pPr>
        <w:ind w:left="1020" w:hanging="360"/>
      </w:pPr>
    </w:lvl>
  </w:abstractNum>
  <w:abstractNum w:abstractNumId="15" w15:restartNumberingAfterBreak="0">
    <w:nsid w:val="0DDC72C5"/>
    <w:multiLevelType w:val="hybridMultilevel"/>
    <w:tmpl w:val="67A6AD60"/>
    <w:lvl w:ilvl="0" w:tplc="80327E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C204D8"/>
    <w:multiLevelType w:val="hybridMultilevel"/>
    <w:tmpl w:val="29086CC6"/>
    <w:lvl w:ilvl="0" w:tplc="78E6739E">
      <w:start w:val="1"/>
      <w:numFmt w:val="lowerLetter"/>
      <w:lvlText w:val="%1."/>
      <w:lvlJc w:val="left"/>
      <w:pPr>
        <w:ind w:left="1020" w:hanging="360"/>
      </w:pPr>
    </w:lvl>
    <w:lvl w:ilvl="1" w:tplc="02E8CEBE">
      <w:start w:val="1"/>
      <w:numFmt w:val="lowerLetter"/>
      <w:lvlText w:val="%2."/>
      <w:lvlJc w:val="left"/>
      <w:pPr>
        <w:ind w:left="1020" w:hanging="360"/>
      </w:pPr>
    </w:lvl>
    <w:lvl w:ilvl="2" w:tplc="D4464378">
      <w:start w:val="1"/>
      <w:numFmt w:val="lowerLetter"/>
      <w:lvlText w:val="%3."/>
      <w:lvlJc w:val="left"/>
      <w:pPr>
        <w:ind w:left="1020" w:hanging="360"/>
      </w:pPr>
    </w:lvl>
    <w:lvl w:ilvl="3" w:tplc="B4E4FBD0">
      <w:start w:val="1"/>
      <w:numFmt w:val="lowerLetter"/>
      <w:lvlText w:val="%4."/>
      <w:lvlJc w:val="left"/>
      <w:pPr>
        <w:ind w:left="1020" w:hanging="360"/>
      </w:pPr>
    </w:lvl>
    <w:lvl w:ilvl="4" w:tplc="10FCEEC8">
      <w:start w:val="1"/>
      <w:numFmt w:val="lowerLetter"/>
      <w:lvlText w:val="%5."/>
      <w:lvlJc w:val="left"/>
      <w:pPr>
        <w:ind w:left="1020" w:hanging="360"/>
      </w:pPr>
    </w:lvl>
    <w:lvl w:ilvl="5" w:tplc="08DAD90E">
      <w:start w:val="1"/>
      <w:numFmt w:val="lowerLetter"/>
      <w:lvlText w:val="%6."/>
      <w:lvlJc w:val="left"/>
      <w:pPr>
        <w:ind w:left="1020" w:hanging="360"/>
      </w:pPr>
    </w:lvl>
    <w:lvl w:ilvl="6" w:tplc="6BAE5BDE">
      <w:start w:val="1"/>
      <w:numFmt w:val="lowerLetter"/>
      <w:lvlText w:val="%7."/>
      <w:lvlJc w:val="left"/>
      <w:pPr>
        <w:ind w:left="1020" w:hanging="360"/>
      </w:pPr>
    </w:lvl>
    <w:lvl w:ilvl="7" w:tplc="AFC2481C">
      <w:start w:val="1"/>
      <w:numFmt w:val="lowerLetter"/>
      <w:lvlText w:val="%8."/>
      <w:lvlJc w:val="left"/>
      <w:pPr>
        <w:ind w:left="1020" w:hanging="360"/>
      </w:pPr>
    </w:lvl>
    <w:lvl w:ilvl="8" w:tplc="A986EAAE">
      <w:start w:val="1"/>
      <w:numFmt w:val="lowerLetter"/>
      <w:lvlText w:val="%9."/>
      <w:lvlJc w:val="left"/>
      <w:pPr>
        <w:ind w:left="1020" w:hanging="360"/>
      </w:pPr>
    </w:lvl>
  </w:abstractNum>
  <w:abstractNum w:abstractNumId="17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0C1BF5"/>
    <w:multiLevelType w:val="hybridMultilevel"/>
    <w:tmpl w:val="61A0D074"/>
    <w:lvl w:ilvl="0" w:tplc="7250E66C">
      <w:start w:val="1"/>
      <w:numFmt w:val="lowerRoman"/>
      <w:lvlText w:val="%1."/>
      <w:lvlJc w:val="right"/>
      <w:pPr>
        <w:ind w:left="1020" w:hanging="360"/>
      </w:pPr>
    </w:lvl>
    <w:lvl w:ilvl="1" w:tplc="7DAA8978">
      <w:start w:val="1"/>
      <w:numFmt w:val="lowerRoman"/>
      <w:lvlText w:val="%2."/>
      <w:lvlJc w:val="right"/>
      <w:pPr>
        <w:ind w:left="1020" w:hanging="360"/>
      </w:pPr>
    </w:lvl>
    <w:lvl w:ilvl="2" w:tplc="5EC8A360">
      <w:start w:val="1"/>
      <w:numFmt w:val="lowerRoman"/>
      <w:lvlText w:val="%3."/>
      <w:lvlJc w:val="right"/>
      <w:pPr>
        <w:ind w:left="1020" w:hanging="360"/>
      </w:pPr>
    </w:lvl>
    <w:lvl w:ilvl="3" w:tplc="3274F872">
      <w:start w:val="1"/>
      <w:numFmt w:val="lowerRoman"/>
      <w:lvlText w:val="%4."/>
      <w:lvlJc w:val="right"/>
      <w:pPr>
        <w:ind w:left="1020" w:hanging="360"/>
      </w:pPr>
    </w:lvl>
    <w:lvl w:ilvl="4" w:tplc="F13E6B26">
      <w:start w:val="1"/>
      <w:numFmt w:val="lowerRoman"/>
      <w:lvlText w:val="%5."/>
      <w:lvlJc w:val="right"/>
      <w:pPr>
        <w:ind w:left="1020" w:hanging="360"/>
      </w:pPr>
    </w:lvl>
    <w:lvl w:ilvl="5" w:tplc="F528905E">
      <w:start w:val="1"/>
      <w:numFmt w:val="lowerRoman"/>
      <w:lvlText w:val="%6."/>
      <w:lvlJc w:val="right"/>
      <w:pPr>
        <w:ind w:left="1020" w:hanging="360"/>
      </w:pPr>
    </w:lvl>
    <w:lvl w:ilvl="6" w:tplc="D05E444E">
      <w:start w:val="1"/>
      <w:numFmt w:val="lowerRoman"/>
      <w:lvlText w:val="%7."/>
      <w:lvlJc w:val="right"/>
      <w:pPr>
        <w:ind w:left="1020" w:hanging="360"/>
      </w:pPr>
    </w:lvl>
    <w:lvl w:ilvl="7" w:tplc="CCDC9C40">
      <w:start w:val="1"/>
      <w:numFmt w:val="lowerRoman"/>
      <w:lvlText w:val="%8."/>
      <w:lvlJc w:val="right"/>
      <w:pPr>
        <w:ind w:left="1020" w:hanging="360"/>
      </w:pPr>
    </w:lvl>
    <w:lvl w:ilvl="8" w:tplc="E7C2C598">
      <w:start w:val="1"/>
      <w:numFmt w:val="lowerRoman"/>
      <w:lvlText w:val="%9."/>
      <w:lvlJc w:val="right"/>
      <w:pPr>
        <w:ind w:left="1020" w:hanging="360"/>
      </w:pPr>
    </w:lvl>
  </w:abstractNum>
  <w:abstractNum w:abstractNumId="20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50671E"/>
    <w:multiLevelType w:val="hybridMultilevel"/>
    <w:tmpl w:val="BE0EA692"/>
    <w:lvl w:ilvl="0" w:tplc="D84EEAB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4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81755"/>
    <w:multiLevelType w:val="hybridMultilevel"/>
    <w:tmpl w:val="92C8AE42"/>
    <w:lvl w:ilvl="0" w:tplc="AFB40504">
      <w:start w:val="1"/>
      <w:numFmt w:val="lowerLetter"/>
      <w:lvlText w:val="%1."/>
      <w:lvlJc w:val="left"/>
      <w:pPr>
        <w:ind w:left="1020" w:hanging="360"/>
      </w:pPr>
    </w:lvl>
    <w:lvl w:ilvl="1" w:tplc="C1D222CC">
      <w:start w:val="1"/>
      <w:numFmt w:val="lowerLetter"/>
      <w:lvlText w:val="%2."/>
      <w:lvlJc w:val="left"/>
      <w:pPr>
        <w:ind w:left="1020" w:hanging="360"/>
      </w:pPr>
    </w:lvl>
    <w:lvl w:ilvl="2" w:tplc="50E4C4B2">
      <w:start w:val="1"/>
      <w:numFmt w:val="lowerLetter"/>
      <w:lvlText w:val="%3."/>
      <w:lvlJc w:val="left"/>
      <w:pPr>
        <w:ind w:left="1020" w:hanging="360"/>
      </w:pPr>
    </w:lvl>
    <w:lvl w:ilvl="3" w:tplc="8C40D73C">
      <w:start w:val="1"/>
      <w:numFmt w:val="lowerLetter"/>
      <w:lvlText w:val="%4."/>
      <w:lvlJc w:val="left"/>
      <w:pPr>
        <w:ind w:left="1020" w:hanging="360"/>
      </w:pPr>
    </w:lvl>
    <w:lvl w:ilvl="4" w:tplc="BD388576">
      <w:start w:val="1"/>
      <w:numFmt w:val="lowerLetter"/>
      <w:lvlText w:val="%5."/>
      <w:lvlJc w:val="left"/>
      <w:pPr>
        <w:ind w:left="1020" w:hanging="360"/>
      </w:pPr>
    </w:lvl>
    <w:lvl w:ilvl="5" w:tplc="A7004D3E">
      <w:start w:val="1"/>
      <w:numFmt w:val="lowerLetter"/>
      <w:lvlText w:val="%6."/>
      <w:lvlJc w:val="left"/>
      <w:pPr>
        <w:ind w:left="1020" w:hanging="360"/>
      </w:pPr>
    </w:lvl>
    <w:lvl w:ilvl="6" w:tplc="CE6219FC">
      <w:start w:val="1"/>
      <w:numFmt w:val="lowerLetter"/>
      <w:lvlText w:val="%7."/>
      <w:lvlJc w:val="left"/>
      <w:pPr>
        <w:ind w:left="1020" w:hanging="360"/>
      </w:pPr>
    </w:lvl>
    <w:lvl w:ilvl="7" w:tplc="385C99BA">
      <w:start w:val="1"/>
      <w:numFmt w:val="lowerLetter"/>
      <w:lvlText w:val="%8."/>
      <w:lvlJc w:val="left"/>
      <w:pPr>
        <w:ind w:left="1020" w:hanging="360"/>
      </w:pPr>
    </w:lvl>
    <w:lvl w:ilvl="8" w:tplc="03A082DE">
      <w:start w:val="1"/>
      <w:numFmt w:val="lowerLetter"/>
      <w:lvlText w:val="%9."/>
      <w:lvlJc w:val="left"/>
      <w:pPr>
        <w:ind w:left="1020" w:hanging="360"/>
      </w:pPr>
    </w:lvl>
  </w:abstractNum>
  <w:abstractNum w:abstractNumId="28" w15:restartNumberingAfterBreak="0">
    <w:nsid w:val="763C3C6F"/>
    <w:multiLevelType w:val="hybridMultilevel"/>
    <w:tmpl w:val="7E44919A"/>
    <w:lvl w:ilvl="0" w:tplc="2C9498CA">
      <w:start w:val="1"/>
      <w:numFmt w:val="lowerLetter"/>
      <w:lvlText w:val="%1."/>
      <w:lvlJc w:val="left"/>
      <w:pPr>
        <w:ind w:left="1020" w:hanging="360"/>
      </w:pPr>
    </w:lvl>
    <w:lvl w:ilvl="1" w:tplc="04FEBE64">
      <w:start w:val="1"/>
      <w:numFmt w:val="lowerLetter"/>
      <w:lvlText w:val="%2."/>
      <w:lvlJc w:val="left"/>
      <w:pPr>
        <w:ind w:left="1020" w:hanging="360"/>
      </w:pPr>
    </w:lvl>
    <w:lvl w:ilvl="2" w:tplc="95821DB2">
      <w:start w:val="1"/>
      <w:numFmt w:val="lowerLetter"/>
      <w:lvlText w:val="%3."/>
      <w:lvlJc w:val="left"/>
      <w:pPr>
        <w:ind w:left="1020" w:hanging="360"/>
      </w:pPr>
    </w:lvl>
    <w:lvl w:ilvl="3" w:tplc="7EE0B44C">
      <w:start w:val="1"/>
      <w:numFmt w:val="lowerLetter"/>
      <w:lvlText w:val="%4."/>
      <w:lvlJc w:val="left"/>
      <w:pPr>
        <w:ind w:left="1020" w:hanging="360"/>
      </w:pPr>
    </w:lvl>
    <w:lvl w:ilvl="4" w:tplc="76EA7E86">
      <w:start w:val="1"/>
      <w:numFmt w:val="lowerLetter"/>
      <w:lvlText w:val="%5."/>
      <w:lvlJc w:val="left"/>
      <w:pPr>
        <w:ind w:left="1020" w:hanging="360"/>
      </w:pPr>
    </w:lvl>
    <w:lvl w:ilvl="5" w:tplc="54AEF8F6">
      <w:start w:val="1"/>
      <w:numFmt w:val="lowerLetter"/>
      <w:lvlText w:val="%6."/>
      <w:lvlJc w:val="left"/>
      <w:pPr>
        <w:ind w:left="1020" w:hanging="360"/>
      </w:pPr>
    </w:lvl>
    <w:lvl w:ilvl="6" w:tplc="82347682">
      <w:start w:val="1"/>
      <w:numFmt w:val="lowerLetter"/>
      <w:lvlText w:val="%7."/>
      <w:lvlJc w:val="left"/>
      <w:pPr>
        <w:ind w:left="1020" w:hanging="360"/>
      </w:pPr>
    </w:lvl>
    <w:lvl w:ilvl="7" w:tplc="E778693C">
      <w:start w:val="1"/>
      <w:numFmt w:val="lowerLetter"/>
      <w:lvlText w:val="%8."/>
      <w:lvlJc w:val="left"/>
      <w:pPr>
        <w:ind w:left="1020" w:hanging="360"/>
      </w:pPr>
    </w:lvl>
    <w:lvl w:ilvl="8" w:tplc="9918CAD6">
      <w:start w:val="1"/>
      <w:numFmt w:val="lowerLetter"/>
      <w:lvlText w:val="%9."/>
      <w:lvlJc w:val="left"/>
      <w:pPr>
        <w:ind w:left="1020" w:hanging="360"/>
      </w:pPr>
    </w:lvl>
  </w:abstractNum>
  <w:abstractNum w:abstractNumId="29" w15:restartNumberingAfterBreak="0">
    <w:nsid w:val="7A24080A"/>
    <w:multiLevelType w:val="hybridMultilevel"/>
    <w:tmpl w:val="3264B3CC"/>
    <w:lvl w:ilvl="0" w:tplc="2E108F2A">
      <w:start w:val="1"/>
      <w:numFmt w:val="lowerRoman"/>
      <w:lvlText w:val="%1."/>
      <w:lvlJc w:val="right"/>
      <w:pPr>
        <w:ind w:left="1020" w:hanging="360"/>
      </w:pPr>
    </w:lvl>
    <w:lvl w:ilvl="1" w:tplc="CE8ED2B0">
      <w:start w:val="1"/>
      <w:numFmt w:val="lowerRoman"/>
      <w:lvlText w:val="%2."/>
      <w:lvlJc w:val="right"/>
      <w:pPr>
        <w:ind w:left="1020" w:hanging="360"/>
      </w:pPr>
    </w:lvl>
    <w:lvl w:ilvl="2" w:tplc="377E3884">
      <w:start w:val="1"/>
      <w:numFmt w:val="lowerRoman"/>
      <w:lvlText w:val="%3."/>
      <w:lvlJc w:val="right"/>
      <w:pPr>
        <w:ind w:left="1020" w:hanging="360"/>
      </w:pPr>
    </w:lvl>
    <w:lvl w:ilvl="3" w:tplc="8DA2FA62">
      <w:start w:val="1"/>
      <w:numFmt w:val="lowerRoman"/>
      <w:lvlText w:val="%4."/>
      <w:lvlJc w:val="right"/>
      <w:pPr>
        <w:ind w:left="1020" w:hanging="360"/>
      </w:pPr>
    </w:lvl>
    <w:lvl w:ilvl="4" w:tplc="451224F6">
      <w:start w:val="1"/>
      <w:numFmt w:val="lowerRoman"/>
      <w:lvlText w:val="%5."/>
      <w:lvlJc w:val="right"/>
      <w:pPr>
        <w:ind w:left="1020" w:hanging="360"/>
      </w:pPr>
    </w:lvl>
    <w:lvl w:ilvl="5" w:tplc="74706E88">
      <w:start w:val="1"/>
      <w:numFmt w:val="lowerRoman"/>
      <w:lvlText w:val="%6."/>
      <w:lvlJc w:val="right"/>
      <w:pPr>
        <w:ind w:left="1020" w:hanging="360"/>
      </w:pPr>
    </w:lvl>
    <w:lvl w:ilvl="6" w:tplc="C93218D0">
      <w:start w:val="1"/>
      <w:numFmt w:val="lowerRoman"/>
      <w:lvlText w:val="%7."/>
      <w:lvlJc w:val="right"/>
      <w:pPr>
        <w:ind w:left="1020" w:hanging="360"/>
      </w:pPr>
    </w:lvl>
    <w:lvl w:ilvl="7" w:tplc="652A919C">
      <w:start w:val="1"/>
      <w:numFmt w:val="lowerRoman"/>
      <w:lvlText w:val="%8."/>
      <w:lvlJc w:val="right"/>
      <w:pPr>
        <w:ind w:left="1020" w:hanging="360"/>
      </w:pPr>
    </w:lvl>
    <w:lvl w:ilvl="8" w:tplc="A986FBA6">
      <w:start w:val="1"/>
      <w:numFmt w:val="lowerRoman"/>
      <w:lvlText w:val="%9."/>
      <w:lvlJc w:val="right"/>
      <w:pPr>
        <w:ind w:left="1020" w:hanging="360"/>
      </w:pPr>
    </w:lvl>
  </w:abstractNum>
  <w:abstractNum w:abstractNumId="30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0981693">
    <w:abstractNumId w:val="10"/>
  </w:num>
  <w:num w:numId="2" w16cid:durableId="337075088">
    <w:abstractNumId w:val="22"/>
  </w:num>
  <w:num w:numId="3" w16cid:durableId="494956011">
    <w:abstractNumId w:val="26"/>
  </w:num>
  <w:num w:numId="4" w16cid:durableId="434328442">
    <w:abstractNumId w:val="24"/>
  </w:num>
  <w:num w:numId="5" w16cid:durableId="182323312">
    <w:abstractNumId w:val="18"/>
  </w:num>
  <w:num w:numId="6" w16cid:durableId="1915507157">
    <w:abstractNumId w:val="20"/>
  </w:num>
  <w:num w:numId="7" w16cid:durableId="153031680">
    <w:abstractNumId w:val="20"/>
    <w:lvlOverride w:ilvl="0">
      <w:startOverride w:val="1"/>
    </w:lvlOverride>
  </w:num>
  <w:num w:numId="8" w16cid:durableId="420571649">
    <w:abstractNumId w:val="23"/>
    <w:lvlOverride w:ilvl="0">
      <w:startOverride w:val="2"/>
    </w:lvlOverride>
  </w:num>
  <w:num w:numId="9" w16cid:durableId="1843856539">
    <w:abstractNumId w:val="20"/>
    <w:lvlOverride w:ilvl="0">
      <w:startOverride w:val="1"/>
    </w:lvlOverride>
  </w:num>
  <w:num w:numId="10" w16cid:durableId="227806544">
    <w:abstractNumId w:val="21"/>
  </w:num>
  <w:num w:numId="11" w16cid:durableId="645671904">
    <w:abstractNumId w:val="21"/>
    <w:lvlOverride w:ilvl="0">
      <w:startOverride w:val="2"/>
    </w:lvlOverride>
  </w:num>
  <w:num w:numId="12" w16cid:durableId="1037123303">
    <w:abstractNumId w:val="25"/>
  </w:num>
  <w:num w:numId="13" w16cid:durableId="1603609631">
    <w:abstractNumId w:val="31"/>
  </w:num>
  <w:num w:numId="14" w16cid:durableId="108352534">
    <w:abstractNumId w:val="21"/>
    <w:lvlOverride w:ilvl="0">
      <w:startOverride w:val="2"/>
    </w:lvlOverride>
  </w:num>
  <w:num w:numId="15" w16cid:durableId="2024744914">
    <w:abstractNumId w:val="20"/>
    <w:lvlOverride w:ilvl="0">
      <w:startOverride w:val="1"/>
    </w:lvlOverride>
  </w:num>
  <w:num w:numId="16" w16cid:durableId="1711951496">
    <w:abstractNumId w:val="30"/>
  </w:num>
  <w:num w:numId="17" w16cid:durableId="1188064188">
    <w:abstractNumId w:val="13"/>
  </w:num>
  <w:num w:numId="18" w16cid:durableId="249969936">
    <w:abstractNumId w:val="12"/>
  </w:num>
  <w:num w:numId="19" w16cid:durableId="815756901">
    <w:abstractNumId w:val="0"/>
  </w:num>
  <w:num w:numId="20" w16cid:durableId="2056660161">
    <w:abstractNumId w:val="1"/>
  </w:num>
  <w:num w:numId="21" w16cid:durableId="628776984">
    <w:abstractNumId w:val="2"/>
  </w:num>
  <w:num w:numId="22" w16cid:durableId="982931046">
    <w:abstractNumId w:val="3"/>
  </w:num>
  <w:num w:numId="23" w16cid:durableId="545800994">
    <w:abstractNumId w:val="8"/>
  </w:num>
  <w:num w:numId="24" w16cid:durableId="377246847">
    <w:abstractNumId w:val="4"/>
  </w:num>
  <w:num w:numId="25" w16cid:durableId="801967143">
    <w:abstractNumId w:val="5"/>
  </w:num>
  <w:num w:numId="26" w16cid:durableId="440028044">
    <w:abstractNumId w:val="6"/>
  </w:num>
  <w:num w:numId="27" w16cid:durableId="1356737035">
    <w:abstractNumId w:val="7"/>
  </w:num>
  <w:num w:numId="28" w16cid:durableId="1467551394">
    <w:abstractNumId w:val="9"/>
  </w:num>
  <w:num w:numId="29" w16cid:durableId="1314866722">
    <w:abstractNumId w:val="17"/>
  </w:num>
  <w:num w:numId="30" w16cid:durableId="1549606208">
    <w:abstractNumId w:val="21"/>
    <w:lvlOverride w:ilvl="0">
      <w:startOverride w:val="3"/>
    </w:lvlOverride>
  </w:num>
  <w:num w:numId="31" w16cid:durableId="1672684764">
    <w:abstractNumId w:val="21"/>
    <w:lvlOverride w:ilvl="0">
      <w:startOverride w:val="1"/>
    </w:lvlOverride>
  </w:num>
  <w:num w:numId="32" w16cid:durableId="1151675100">
    <w:abstractNumId w:val="15"/>
  </w:num>
  <w:num w:numId="33" w16cid:durableId="305017511">
    <w:abstractNumId w:val="21"/>
    <w:lvlOverride w:ilvl="0">
      <w:startOverride w:val="1"/>
    </w:lvlOverride>
  </w:num>
  <w:num w:numId="34" w16cid:durableId="1049261259">
    <w:abstractNumId w:val="21"/>
    <w:lvlOverride w:ilvl="0">
      <w:startOverride w:val="1"/>
    </w:lvlOverride>
  </w:num>
  <w:num w:numId="35" w16cid:durableId="192495654">
    <w:abstractNumId w:val="21"/>
    <w:lvlOverride w:ilvl="0">
      <w:startOverride w:val="1"/>
    </w:lvlOverride>
  </w:num>
  <w:num w:numId="36" w16cid:durableId="719551833">
    <w:abstractNumId w:val="21"/>
    <w:lvlOverride w:ilvl="0">
      <w:startOverride w:val="1"/>
    </w:lvlOverride>
  </w:num>
  <w:num w:numId="37" w16cid:durableId="784157529">
    <w:abstractNumId w:val="21"/>
    <w:lvlOverride w:ilvl="0">
      <w:startOverride w:val="1"/>
    </w:lvlOverride>
  </w:num>
  <w:num w:numId="38" w16cid:durableId="1782455736">
    <w:abstractNumId w:val="28"/>
  </w:num>
  <w:num w:numId="39" w16cid:durableId="588004570">
    <w:abstractNumId w:val="16"/>
  </w:num>
  <w:num w:numId="40" w16cid:durableId="684672149">
    <w:abstractNumId w:val="14"/>
  </w:num>
  <w:num w:numId="41" w16cid:durableId="1240671718">
    <w:abstractNumId w:val="29"/>
  </w:num>
  <w:num w:numId="42" w16cid:durableId="2136217050">
    <w:abstractNumId w:val="27"/>
  </w:num>
  <w:num w:numId="43" w16cid:durableId="51779713">
    <w:abstractNumId w:val="19"/>
  </w:num>
  <w:num w:numId="44" w16cid:durableId="328412410">
    <w:abstractNumId w:val="21"/>
    <w:lvlOverride w:ilvl="0">
      <w:startOverride w:val="1"/>
    </w:lvlOverride>
  </w:num>
  <w:num w:numId="45" w16cid:durableId="388455671">
    <w:abstractNumId w:val="21"/>
    <w:lvlOverride w:ilvl="0">
      <w:startOverride w:val="1"/>
    </w:lvlOverride>
  </w:num>
  <w:num w:numId="46" w16cid:durableId="943004120">
    <w:abstractNumId w:val="25"/>
    <w:lvlOverride w:ilvl="0">
      <w:startOverride w:val="1"/>
    </w:lvlOverride>
  </w:num>
  <w:num w:numId="47" w16cid:durableId="1335456933">
    <w:abstractNumId w:val="25"/>
    <w:lvlOverride w:ilvl="0">
      <w:startOverride w:val="1"/>
    </w:lvlOverride>
  </w:num>
  <w:num w:numId="48" w16cid:durableId="1842044675">
    <w:abstractNumId w:val="25"/>
    <w:lvlOverride w:ilvl="0">
      <w:startOverride w:val="1"/>
    </w:lvlOverride>
  </w:num>
  <w:num w:numId="49" w16cid:durableId="1235357743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4AA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3A7C"/>
    <w:rsid w:val="0002593C"/>
    <w:rsid w:val="00025A47"/>
    <w:rsid w:val="00025E75"/>
    <w:rsid w:val="0002623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1D21"/>
    <w:rsid w:val="00045494"/>
    <w:rsid w:val="00045CC1"/>
    <w:rsid w:val="00047323"/>
    <w:rsid w:val="00051456"/>
    <w:rsid w:val="00051BF0"/>
    <w:rsid w:val="00052523"/>
    <w:rsid w:val="00052F81"/>
    <w:rsid w:val="00054127"/>
    <w:rsid w:val="000548AA"/>
    <w:rsid w:val="00054DD4"/>
    <w:rsid w:val="000551E4"/>
    <w:rsid w:val="000553A0"/>
    <w:rsid w:val="00056EDF"/>
    <w:rsid w:val="00062222"/>
    <w:rsid w:val="00064E72"/>
    <w:rsid w:val="0006550D"/>
    <w:rsid w:val="00067B49"/>
    <w:rsid w:val="00067BDA"/>
    <w:rsid w:val="0007172C"/>
    <w:rsid w:val="00071874"/>
    <w:rsid w:val="00072867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860B1"/>
    <w:rsid w:val="00090050"/>
    <w:rsid w:val="00090EE8"/>
    <w:rsid w:val="00091CC6"/>
    <w:rsid w:val="00091DEF"/>
    <w:rsid w:val="000953D5"/>
    <w:rsid w:val="00096F67"/>
    <w:rsid w:val="000A031F"/>
    <w:rsid w:val="000A162C"/>
    <w:rsid w:val="000A1C7A"/>
    <w:rsid w:val="000A324B"/>
    <w:rsid w:val="000A5489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2714"/>
    <w:rsid w:val="000D4202"/>
    <w:rsid w:val="000D57AD"/>
    <w:rsid w:val="000D7C33"/>
    <w:rsid w:val="000E08FC"/>
    <w:rsid w:val="000E0D98"/>
    <w:rsid w:val="000E1286"/>
    <w:rsid w:val="000E4BD9"/>
    <w:rsid w:val="000E4BDA"/>
    <w:rsid w:val="000E6162"/>
    <w:rsid w:val="000F0996"/>
    <w:rsid w:val="000F1532"/>
    <w:rsid w:val="000F3C7E"/>
    <w:rsid w:val="000F4A39"/>
    <w:rsid w:val="000F7C98"/>
    <w:rsid w:val="001006CF"/>
    <w:rsid w:val="001014CF"/>
    <w:rsid w:val="0010331C"/>
    <w:rsid w:val="00105608"/>
    <w:rsid w:val="00107486"/>
    <w:rsid w:val="00110E34"/>
    <w:rsid w:val="00110FE1"/>
    <w:rsid w:val="001119EE"/>
    <w:rsid w:val="00111BFB"/>
    <w:rsid w:val="001125D3"/>
    <w:rsid w:val="001131A2"/>
    <w:rsid w:val="0011632E"/>
    <w:rsid w:val="0012126C"/>
    <w:rsid w:val="001228EC"/>
    <w:rsid w:val="0012422C"/>
    <w:rsid w:val="00124DE7"/>
    <w:rsid w:val="00125301"/>
    <w:rsid w:val="00125842"/>
    <w:rsid w:val="00125C6D"/>
    <w:rsid w:val="0012670F"/>
    <w:rsid w:val="00130C34"/>
    <w:rsid w:val="00131044"/>
    <w:rsid w:val="001315CA"/>
    <w:rsid w:val="00133888"/>
    <w:rsid w:val="00133A3E"/>
    <w:rsid w:val="00135485"/>
    <w:rsid w:val="0013731C"/>
    <w:rsid w:val="00141ABF"/>
    <w:rsid w:val="00142803"/>
    <w:rsid w:val="00142EAA"/>
    <w:rsid w:val="00144CDA"/>
    <w:rsid w:val="0015105E"/>
    <w:rsid w:val="00151622"/>
    <w:rsid w:val="00151A8B"/>
    <w:rsid w:val="001547A9"/>
    <w:rsid w:val="00154EEB"/>
    <w:rsid w:val="00161950"/>
    <w:rsid w:val="00164B56"/>
    <w:rsid w:val="00167973"/>
    <w:rsid w:val="00170FA5"/>
    <w:rsid w:val="001714D0"/>
    <w:rsid w:val="001721A0"/>
    <w:rsid w:val="00173393"/>
    <w:rsid w:val="001806ED"/>
    <w:rsid w:val="001831DC"/>
    <w:rsid w:val="00184B61"/>
    <w:rsid w:val="00184FCF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47F"/>
    <w:rsid w:val="001A7A4D"/>
    <w:rsid w:val="001B1555"/>
    <w:rsid w:val="001B2292"/>
    <w:rsid w:val="001B2AA2"/>
    <w:rsid w:val="001B5298"/>
    <w:rsid w:val="001B5474"/>
    <w:rsid w:val="001C23F6"/>
    <w:rsid w:val="001C290F"/>
    <w:rsid w:val="001C4ADA"/>
    <w:rsid w:val="001C6470"/>
    <w:rsid w:val="001C71ED"/>
    <w:rsid w:val="001D1925"/>
    <w:rsid w:val="001D2343"/>
    <w:rsid w:val="001D3392"/>
    <w:rsid w:val="001D4496"/>
    <w:rsid w:val="001D57A7"/>
    <w:rsid w:val="001D5882"/>
    <w:rsid w:val="001D7B9F"/>
    <w:rsid w:val="001E0944"/>
    <w:rsid w:val="001E2DA2"/>
    <w:rsid w:val="001F0451"/>
    <w:rsid w:val="001F16D5"/>
    <w:rsid w:val="001F224D"/>
    <w:rsid w:val="001F2C34"/>
    <w:rsid w:val="001F3A52"/>
    <w:rsid w:val="001F530C"/>
    <w:rsid w:val="001F5394"/>
    <w:rsid w:val="001F73C1"/>
    <w:rsid w:val="00200439"/>
    <w:rsid w:val="0020188D"/>
    <w:rsid w:val="00202F49"/>
    <w:rsid w:val="00203039"/>
    <w:rsid w:val="0020303E"/>
    <w:rsid w:val="00204957"/>
    <w:rsid w:val="0020547E"/>
    <w:rsid w:val="00206356"/>
    <w:rsid w:val="002063BF"/>
    <w:rsid w:val="002073C9"/>
    <w:rsid w:val="00207C7D"/>
    <w:rsid w:val="0021063E"/>
    <w:rsid w:val="002118A2"/>
    <w:rsid w:val="002119DF"/>
    <w:rsid w:val="002124D9"/>
    <w:rsid w:val="00214445"/>
    <w:rsid w:val="0021462B"/>
    <w:rsid w:val="00215301"/>
    <w:rsid w:val="00215528"/>
    <w:rsid w:val="00215CA2"/>
    <w:rsid w:val="00217F07"/>
    <w:rsid w:val="00220E9B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3C25"/>
    <w:rsid w:val="00255E33"/>
    <w:rsid w:val="0025661E"/>
    <w:rsid w:val="00260230"/>
    <w:rsid w:val="00262437"/>
    <w:rsid w:val="002669A4"/>
    <w:rsid w:val="00267279"/>
    <w:rsid w:val="00270BBD"/>
    <w:rsid w:val="002716EA"/>
    <w:rsid w:val="002723D5"/>
    <w:rsid w:val="00276782"/>
    <w:rsid w:val="00276F81"/>
    <w:rsid w:val="00276FA8"/>
    <w:rsid w:val="00281D7B"/>
    <w:rsid w:val="00283107"/>
    <w:rsid w:val="00283DFC"/>
    <w:rsid w:val="00284D5A"/>
    <w:rsid w:val="0028615D"/>
    <w:rsid w:val="002877DD"/>
    <w:rsid w:val="00293322"/>
    <w:rsid w:val="002933C8"/>
    <w:rsid w:val="002944CA"/>
    <w:rsid w:val="00295B4D"/>
    <w:rsid w:val="00295CA1"/>
    <w:rsid w:val="00296F91"/>
    <w:rsid w:val="002975B4"/>
    <w:rsid w:val="002976BF"/>
    <w:rsid w:val="002A1A81"/>
    <w:rsid w:val="002A2C25"/>
    <w:rsid w:val="002A3B57"/>
    <w:rsid w:val="002A4AD8"/>
    <w:rsid w:val="002A6FDE"/>
    <w:rsid w:val="002B28FD"/>
    <w:rsid w:val="002B43C0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08EB"/>
    <w:rsid w:val="002D20F2"/>
    <w:rsid w:val="002D4389"/>
    <w:rsid w:val="002D535D"/>
    <w:rsid w:val="002D5362"/>
    <w:rsid w:val="002D5DE5"/>
    <w:rsid w:val="002E003F"/>
    <w:rsid w:val="002E06BD"/>
    <w:rsid w:val="002E48D4"/>
    <w:rsid w:val="002E5407"/>
    <w:rsid w:val="002E56CF"/>
    <w:rsid w:val="002E719F"/>
    <w:rsid w:val="002E75CE"/>
    <w:rsid w:val="002F0B37"/>
    <w:rsid w:val="002F2F8F"/>
    <w:rsid w:val="002F504B"/>
    <w:rsid w:val="002F7189"/>
    <w:rsid w:val="00300316"/>
    <w:rsid w:val="00300EDF"/>
    <w:rsid w:val="00302DBA"/>
    <w:rsid w:val="00303E06"/>
    <w:rsid w:val="003041FB"/>
    <w:rsid w:val="00304522"/>
    <w:rsid w:val="003071E5"/>
    <w:rsid w:val="003108F7"/>
    <w:rsid w:val="00311379"/>
    <w:rsid w:val="003140C8"/>
    <w:rsid w:val="00314EDA"/>
    <w:rsid w:val="00315909"/>
    <w:rsid w:val="003161DC"/>
    <w:rsid w:val="00316B59"/>
    <w:rsid w:val="00320E4D"/>
    <w:rsid w:val="00321B03"/>
    <w:rsid w:val="003234B7"/>
    <w:rsid w:val="00324BA5"/>
    <w:rsid w:val="00325444"/>
    <w:rsid w:val="00327D2E"/>
    <w:rsid w:val="003306A0"/>
    <w:rsid w:val="00330E9E"/>
    <w:rsid w:val="00331D3D"/>
    <w:rsid w:val="00332F6B"/>
    <w:rsid w:val="00334372"/>
    <w:rsid w:val="00334C46"/>
    <w:rsid w:val="0033529C"/>
    <w:rsid w:val="00336CB7"/>
    <w:rsid w:val="00337FDF"/>
    <w:rsid w:val="0034189A"/>
    <w:rsid w:val="00341A5E"/>
    <w:rsid w:val="00342FEE"/>
    <w:rsid w:val="00343802"/>
    <w:rsid w:val="00344B7D"/>
    <w:rsid w:val="0034595D"/>
    <w:rsid w:val="00350232"/>
    <w:rsid w:val="003506FD"/>
    <w:rsid w:val="00350B11"/>
    <w:rsid w:val="00351FDF"/>
    <w:rsid w:val="00355218"/>
    <w:rsid w:val="00356E0C"/>
    <w:rsid w:val="00357166"/>
    <w:rsid w:val="00363C2F"/>
    <w:rsid w:val="003642B4"/>
    <w:rsid w:val="00367470"/>
    <w:rsid w:val="00367A2D"/>
    <w:rsid w:val="00370523"/>
    <w:rsid w:val="00376E7E"/>
    <w:rsid w:val="003811A9"/>
    <w:rsid w:val="003845BF"/>
    <w:rsid w:val="00385149"/>
    <w:rsid w:val="003859B9"/>
    <w:rsid w:val="00386931"/>
    <w:rsid w:val="00387AF6"/>
    <w:rsid w:val="003924CD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20A3"/>
    <w:rsid w:val="003B3284"/>
    <w:rsid w:val="003B431D"/>
    <w:rsid w:val="003C14A2"/>
    <w:rsid w:val="003C1583"/>
    <w:rsid w:val="003C19FC"/>
    <w:rsid w:val="003C1F78"/>
    <w:rsid w:val="003C3873"/>
    <w:rsid w:val="003C4116"/>
    <w:rsid w:val="003C5B91"/>
    <w:rsid w:val="003D24CA"/>
    <w:rsid w:val="003D3DC2"/>
    <w:rsid w:val="003D49DE"/>
    <w:rsid w:val="003D4CD4"/>
    <w:rsid w:val="003D560B"/>
    <w:rsid w:val="003D62C1"/>
    <w:rsid w:val="003D6AE0"/>
    <w:rsid w:val="003D6DD9"/>
    <w:rsid w:val="003D771A"/>
    <w:rsid w:val="003E149D"/>
    <w:rsid w:val="003E1BD3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87C"/>
    <w:rsid w:val="003F7EDE"/>
    <w:rsid w:val="004009B8"/>
    <w:rsid w:val="00403673"/>
    <w:rsid w:val="004045CC"/>
    <w:rsid w:val="00404F02"/>
    <w:rsid w:val="00411F2B"/>
    <w:rsid w:val="00412411"/>
    <w:rsid w:val="00414B5A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1D63"/>
    <w:rsid w:val="004321CD"/>
    <w:rsid w:val="004334C7"/>
    <w:rsid w:val="004338B3"/>
    <w:rsid w:val="00434027"/>
    <w:rsid w:val="004345EE"/>
    <w:rsid w:val="00435D98"/>
    <w:rsid w:val="004375A8"/>
    <w:rsid w:val="00440A92"/>
    <w:rsid w:val="004421D1"/>
    <w:rsid w:val="004463A0"/>
    <w:rsid w:val="00446DAA"/>
    <w:rsid w:val="00447805"/>
    <w:rsid w:val="00451A34"/>
    <w:rsid w:val="0045432F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69FF"/>
    <w:rsid w:val="00477C53"/>
    <w:rsid w:val="004813AB"/>
    <w:rsid w:val="00481F08"/>
    <w:rsid w:val="00482A82"/>
    <w:rsid w:val="0048491B"/>
    <w:rsid w:val="0048617A"/>
    <w:rsid w:val="00486CCB"/>
    <w:rsid w:val="00487188"/>
    <w:rsid w:val="00487ABB"/>
    <w:rsid w:val="0049117E"/>
    <w:rsid w:val="00493819"/>
    <w:rsid w:val="00493AB2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B6D63"/>
    <w:rsid w:val="004B7567"/>
    <w:rsid w:val="004C1BA4"/>
    <w:rsid w:val="004C317E"/>
    <w:rsid w:val="004C54E4"/>
    <w:rsid w:val="004C6DDC"/>
    <w:rsid w:val="004C7173"/>
    <w:rsid w:val="004C776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3ADE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11BE"/>
    <w:rsid w:val="00522B05"/>
    <w:rsid w:val="00526727"/>
    <w:rsid w:val="00530A17"/>
    <w:rsid w:val="005329C8"/>
    <w:rsid w:val="00533730"/>
    <w:rsid w:val="0053639C"/>
    <w:rsid w:val="0053797D"/>
    <w:rsid w:val="00546756"/>
    <w:rsid w:val="005468E5"/>
    <w:rsid w:val="00546EA2"/>
    <w:rsid w:val="00551D55"/>
    <w:rsid w:val="00553540"/>
    <w:rsid w:val="00554FEE"/>
    <w:rsid w:val="00561167"/>
    <w:rsid w:val="0056304F"/>
    <w:rsid w:val="005638C0"/>
    <w:rsid w:val="005642C3"/>
    <w:rsid w:val="0056464B"/>
    <w:rsid w:val="00566255"/>
    <w:rsid w:val="00570A3E"/>
    <w:rsid w:val="00571740"/>
    <w:rsid w:val="00571F1F"/>
    <w:rsid w:val="005739C1"/>
    <w:rsid w:val="00573B4A"/>
    <w:rsid w:val="0057580B"/>
    <w:rsid w:val="00577380"/>
    <w:rsid w:val="00580215"/>
    <w:rsid w:val="0058186F"/>
    <w:rsid w:val="00584129"/>
    <w:rsid w:val="00585929"/>
    <w:rsid w:val="00587084"/>
    <w:rsid w:val="00590F1A"/>
    <w:rsid w:val="00591B33"/>
    <w:rsid w:val="00592A99"/>
    <w:rsid w:val="00592E04"/>
    <w:rsid w:val="00593DEC"/>
    <w:rsid w:val="00594B14"/>
    <w:rsid w:val="0059502E"/>
    <w:rsid w:val="005957D5"/>
    <w:rsid w:val="00596C59"/>
    <w:rsid w:val="005975BE"/>
    <w:rsid w:val="005A09D4"/>
    <w:rsid w:val="005A0E96"/>
    <w:rsid w:val="005A1DAB"/>
    <w:rsid w:val="005A28CF"/>
    <w:rsid w:val="005A3EAA"/>
    <w:rsid w:val="005A4171"/>
    <w:rsid w:val="005A4319"/>
    <w:rsid w:val="005A47C9"/>
    <w:rsid w:val="005A5A6B"/>
    <w:rsid w:val="005A72AE"/>
    <w:rsid w:val="005B093C"/>
    <w:rsid w:val="005B18A6"/>
    <w:rsid w:val="005B3BA5"/>
    <w:rsid w:val="005B55F2"/>
    <w:rsid w:val="005C0378"/>
    <w:rsid w:val="005C22B9"/>
    <w:rsid w:val="005C39AE"/>
    <w:rsid w:val="005C3BF4"/>
    <w:rsid w:val="005C6CD4"/>
    <w:rsid w:val="005C703B"/>
    <w:rsid w:val="005C7F64"/>
    <w:rsid w:val="005D0DB0"/>
    <w:rsid w:val="005D1E00"/>
    <w:rsid w:val="005D69D4"/>
    <w:rsid w:val="005D6A71"/>
    <w:rsid w:val="005E0657"/>
    <w:rsid w:val="005E2D84"/>
    <w:rsid w:val="005E4005"/>
    <w:rsid w:val="005F39DD"/>
    <w:rsid w:val="005F5C28"/>
    <w:rsid w:val="005F6D0F"/>
    <w:rsid w:val="006026E1"/>
    <w:rsid w:val="006056F3"/>
    <w:rsid w:val="006078DB"/>
    <w:rsid w:val="00612421"/>
    <w:rsid w:val="006148BB"/>
    <w:rsid w:val="006205A7"/>
    <w:rsid w:val="00620986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1E3F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1E49"/>
    <w:rsid w:val="00664447"/>
    <w:rsid w:val="00666215"/>
    <w:rsid w:val="00671A58"/>
    <w:rsid w:val="006745DF"/>
    <w:rsid w:val="006757A8"/>
    <w:rsid w:val="00676A43"/>
    <w:rsid w:val="0067772E"/>
    <w:rsid w:val="00677812"/>
    <w:rsid w:val="00680FEA"/>
    <w:rsid w:val="00684E0F"/>
    <w:rsid w:val="006920FC"/>
    <w:rsid w:val="0069243D"/>
    <w:rsid w:val="006928B6"/>
    <w:rsid w:val="00692C15"/>
    <w:rsid w:val="00693561"/>
    <w:rsid w:val="0069373A"/>
    <w:rsid w:val="00693C18"/>
    <w:rsid w:val="00693DAF"/>
    <w:rsid w:val="006942D4"/>
    <w:rsid w:val="00694598"/>
    <w:rsid w:val="00694DA0"/>
    <w:rsid w:val="00695FCE"/>
    <w:rsid w:val="0069630C"/>
    <w:rsid w:val="006A2556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1057"/>
    <w:rsid w:val="006C2AAF"/>
    <w:rsid w:val="006C44F0"/>
    <w:rsid w:val="006D0E2D"/>
    <w:rsid w:val="006D0FA8"/>
    <w:rsid w:val="006D29FF"/>
    <w:rsid w:val="006D4BFC"/>
    <w:rsid w:val="006D4DE4"/>
    <w:rsid w:val="006D5A3F"/>
    <w:rsid w:val="006D6201"/>
    <w:rsid w:val="006D735F"/>
    <w:rsid w:val="006E3409"/>
    <w:rsid w:val="006E41FE"/>
    <w:rsid w:val="006E4C78"/>
    <w:rsid w:val="006E54E7"/>
    <w:rsid w:val="006E6357"/>
    <w:rsid w:val="006F0CBD"/>
    <w:rsid w:val="006F1A2D"/>
    <w:rsid w:val="006F31CB"/>
    <w:rsid w:val="006F4590"/>
    <w:rsid w:val="006F694B"/>
    <w:rsid w:val="006F7121"/>
    <w:rsid w:val="006F727F"/>
    <w:rsid w:val="006F7A2D"/>
    <w:rsid w:val="006F7AB7"/>
    <w:rsid w:val="006F7C3E"/>
    <w:rsid w:val="006F7D10"/>
    <w:rsid w:val="006F7FB7"/>
    <w:rsid w:val="0070059E"/>
    <w:rsid w:val="00701541"/>
    <w:rsid w:val="007022AC"/>
    <w:rsid w:val="007029F3"/>
    <w:rsid w:val="00703E5E"/>
    <w:rsid w:val="00705573"/>
    <w:rsid w:val="00706989"/>
    <w:rsid w:val="0071064A"/>
    <w:rsid w:val="00710A63"/>
    <w:rsid w:val="007136E5"/>
    <w:rsid w:val="00713D02"/>
    <w:rsid w:val="00713DF8"/>
    <w:rsid w:val="007160F5"/>
    <w:rsid w:val="00716601"/>
    <w:rsid w:val="00716A8B"/>
    <w:rsid w:val="00716B81"/>
    <w:rsid w:val="00716E42"/>
    <w:rsid w:val="00717CA3"/>
    <w:rsid w:val="0072147E"/>
    <w:rsid w:val="007223CF"/>
    <w:rsid w:val="00722C12"/>
    <w:rsid w:val="00722F2C"/>
    <w:rsid w:val="00723122"/>
    <w:rsid w:val="00723176"/>
    <w:rsid w:val="00730682"/>
    <w:rsid w:val="00730B6E"/>
    <w:rsid w:val="007323D9"/>
    <w:rsid w:val="007328BF"/>
    <w:rsid w:val="007337AE"/>
    <w:rsid w:val="00736435"/>
    <w:rsid w:val="007405DB"/>
    <w:rsid w:val="00742794"/>
    <w:rsid w:val="00742DD0"/>
    <w:rsid w:val="00742E84"/>
    <w:rsid w:val="00747545"/>
    <w:rsid w:val="00751C1F"/>
    <w:rsid w:val="00752CBB"/>
    <w:rsid w:val="00753940"/>
    <w:rsid w:val="00754354"/>
    <w:rsid w:val="00754A45"/>
    <w:rsid w:val="00756B12"/>
    <w:rsid w:val="0075709C"/>
    <w:rsid w:val="00760DE6"/>
    <w:rsid w:val="00763DA3"/>
    <w:rsid w:val="00765CF6"/>
    <w:rsid w:val="00767982"/>
    <w:rsid w:val="007728EB"/>
    <w:rsid w:val="007730DE"/>
    <w:rsid w:val="007744DC"/>
    <w:rsid w:val="00775411"/>
    <w:rsid w:val="0077545E"/>
    <w:rsid w:val="00776C72"/>
    <w:rsid w:val="00776FB7"/>
    <w:rsid w:val="007777A2"/>
    <w:rsid w:val="007829CE"/>
    <w:rsid w:val="00783478"/>
    <w:rsid w:val="00786966"/>
    <w:rsid w:val="00792401"/>
    <w:rsid w:val="0079329D"/>
    <w:rsid w:val="007934DC"/>
    <w:rsid w:val="00794D42"/>
    <w:rsid w:val="00795B38"/>
    <w:rsid w:val="007962B0"/>
    <w:rsid w:val="007A02F3"/>
    <w:rsid w:val="007A084A"/>
    <w:rsid w:val="007A10B2"/>
    <w:rsid w:val="007A1A13"/>
    <w:rsid w:val="007A33A2"/>
    <w:rsid w:val="007A486B"/>
    <w:rsid w:val="007A5933"/>
    <w:rsid w:val="007A726C"/>
    <w:rsid w:val="007B1C18"/>
    <w:rsid w:val="007B34C5"/>
    <w:rsid w:val="007B3DED"/>
    <w:rsid w:val="007B492A"/>
    <w:rsid w:val="007B6138"/>
    <w:rsid w:val="007B637F"/>
    <w:rsid w:val="007C0783"/>
    <w:rsid w:val="007C0B91"/>
    <w:rsid w:val="007C2BA9"/>
    <w:rsid w:val="007C4712"/>
    <w:rsid w:val="007C55A5"/>
    <w:rsid w:val="007C6931"/>
    <w:rsid w:val="007D0F4E"/>
    <w:rsid w:val="007D1674"/>
    <w:rsid w:val="007D1806"/>
    <w:rsid w:val="007D19C1"/>
    <w:rsid w:val="007D2025"/>
    <w:rsid w:val="007D21F0"/>
    <w:rsid w:val="007D2B41"/>
    <w:rsid w:val="007D3761"/>
    <w:rsid w:val="007D6153"/>
    <w:rsid w:val="007E0205"/>
    <w:rsid w:val="007E109C"/>
    <w:rsid w:val="007E1DEC"/>
    <w:rsid w:val="007E35D3"/>
    <w:rsid w:val="007E3D38"/>
    <w:rsid w:val="007E629B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920"/>
    <w:rsid w:val="00827C7D"/>
    <w:rsid w:val="00831056"/>
    <w:rsid w:val="00831109"/>
    <w:rsid w:val="0083123F"/>
    <w:rsid w:val="008332D3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529B3"/>
    <w:rsid w:val="008530BF"/>
    <w:rsid w:val="00853DF9"/>
    <w:rsid w:val="008618F3"/>
    <w:rsid w:val="00862CB3"/>
    <w:rsid w:val="0086417A"/>
    <w:rsid w:val="0086581C"/>
    <w:rsid w:val="00865DB9"/>
    <w:rsid w:val="00867F6E"/>
    <w:rsid w:val="00873024"/>
    <w:rsid w:val="00873625"/>
    <w:rsid w:val="00873967"/>
    <w:rsid w:val="0087744F"/>
    <w:rsid w:val="00877D0F"/>
    <w:rsid w:val="00881419"/>
    <w:rsid w:val="008814E6"/>
    <w:rsid w:val="00882CA3"/>
    <w:rsid w:val="00883973"/>
    <w:rsid w:val="00883AF4"/>
    <w:rsid w:val="00884C77"/>
    <w:rsid w:val="00884F24"/>
    <w:rsid w:val="008940CB"/>
    <w:rsid w:val="008960EA"/>
    <w:rsid w:val="008964D0"/>
    <w:rsid w:val="008969E1"/>
    <w:rsid w:val="008A05A1"/>
    <w:rsid w:val="008A1603"/>
    <w:rsid w:val="008A6BC0"/>
    <w:rsid w:val="008A735D"/>
    <w:rsid w:val="008A76E0"/>
    <w:rsid w:val="008B0123"/>
    <w:rsid w:val="008B01BB"/>
    <w:rsid w:val="008B2C43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2907"/>
    <w:rsid w:val="008D3B2C"/>
    <w:rsid w:val="008D3D47"/>
    <w:rsid w:val="008D4279"/>
    <w:rsid w:val="008D6721"/>
    <w:rsid w:val="008D708E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17FF"/>
    <w:rsid w:val="008F1873"/>
    <w:rsid w:val="008F33FA"/>
    <w:rsid w:val="008F5CAF"/>
    <w:rsid w:val="008F5E94"/>
    <w:rsid w:val="008F60FD"/>
    <w:rsid w:val="008F7126"/>
    <w:rsid w:val="00900048"/>
    <w:rsid w:val="009005E2"/>
    <w:rsid w:val="00904690"/>
    <w:rsid w:val="009069C6"/>
    <w:rsid w:val="00906A50"/>
    <w:rsid w:val="00907671"/>
    <w:rsid w:val="00907BE0"/>
    <w:rsid w:val="00911E97"/>
    <w:rsid w:val="00911EBF"/>
    <w:rsid w:val="00912A96"/>
    <w:rsid w:val="00913A55"/>
    <w:rsid w:val="009159E7"/>
    <w:rsid w:val="00916660"/>
    <w:rsid w:val="00916C95"/>
    <w:rsid w:val="00916DC6"/>
    <w:rsid w:val="0091729A"/>
    <w:rsid w:val="00917813"/>
    <w:rsid w:val="00921237"/>
    <w:rsid w:val="00922487"/>
    <w:rsid w:val="00923149"/>
    <w:rsid w:val="009234E2"/>
    <w:rsid w:val="00923E17"/>
    <w:rsid w:val="009240AA"/>
    <w:rsid w:val="0092772E"/>
    <w:rsid w:val="00930825"/>
    <w:rsid w:val="0093131C"/>
    <w:rsid w:val="00933473"/>
    <w:rsid w:val="009341E3"/>
    <w:rsid w:val="009346FC"/>
    <w:rsid w:val="00934CCA"/>
    <w:rsid w:val="00935573"/>
    <w:rsid w:val="00937527"/>
    <w:rsid w:val="0094079E"/>
    <w:rsid w:val="0094267A"/>
    <w:rsid w:val="0094426C"/>
    <w:rsid w:val="00944F2B"/>
    <w:rsid w:val="00944F56"/>
    <w:rsid w:val="00945365"/>
    <w:rsid w:val="00950B44"/>
    <w:rsid w:val="00951F40"/>
    <w:rsid w:val="00953F31"/>
    <w:rsid w:val="00957167"/>
    <w:rsid w:val="00957209"/>
    <w:rsid w:val="009602A8"/>
    <w:rsid w:val="0096080E"/>
    <w:rsid w:val="00962BB5"/>
    <w:rsid w:val="00964B17"/>
    <w:rsid w:val="009652C2"/>
    <w:rsid w:val="00967024"/>
    <w:rsid w:val="00970684"/>
    <w:rsid w:val="009712BA"/>
    <w:rsid w:val="00971E64"/>
    <w:rsid w:val="0097210A"/>
    <w:rsid w:val="00972EF7"/>
    <w:rsid w:val="00973999"/>
    <w:rsid w:val="0097428A"/>
    <w:rsid w:val="009749B9"/>
    <w:rsid w:val="0097549E"/>
    <w:rsid w:val="00976224"/>
    <w:rsid w:val="00977F7E"/>
    <w:rsid w:val="009816ED"/>
    <w:rsid w:val="00985810"/>
    <w:rsid w:val="00985916"/>
    <w:rsid w:val="00985C41"/>
    <w:rsid w:val="00986D46"/>
    <w:rsid w:val="00987C4B"/>
    <w:rsid w:val="00990B3D"/>
    <w:rsid w:val="00991AFD"/>
    <w:rsid w:val="00992106"/>
    <w:rsid w:val="0099470A"/>
    <w:rsid w:val="009A0229"/>
    <w:rsid w:val="009A342C"/>
    <w:rsid w:val="009A4718"/>
    <w:rsid w:val="009A5CFE"/>
    <w:rsid w:val="009B1035"/>
    <w:rsid w:val="009B1281"/>
    <w:rsid w:val="009B1AA5"/>
    <w:rsid w:val="009B4733"/>
    <w:rsid w:val="009B5028"/>
    <w:rsid w:val="009C1359"/>
    <w:rsid w:val="009C61BF"/>
    <w:rsid w:val="009C724E"/>
    <w:rsid w:val="009C75FC"/>
    <w:rsid w:val="009D2384"/>
    <w:rsid w:val="009D41B1"/>
    <w:rsid w:val="009D77B9"/>
    <w:rsid w:val="009E01F6"/>
    <w:rsid w:val="009E17B6"/>
    <w:rsid w:val="009E2025"/>
    <w:rsid w:val="009E2F76"/>
    <w:rsid w:val="009E4D3C"/>
    <w:rsid w:val="009E5300"/>
    <w:rsid w:val="009E6C29"/>
    <w:rsid w:val="009F0460"/>
    <w:rsid w:val="009F0637"/>
    <w:rsid w:val="009F3110"/>
    <w:rsid w:val="009F3D94"/>
    <w:rsid w:val="009F3FBF"/>
    <w:rsid w:val="009F4568"/>
    <w:rsid w:val="009F7C6A"/>
    <w:rsid w:val="00A03ADA"/>
    <w:rsid w:val="00A0567D"/>
    <w:rsid w:val="00A05B5C"/>
    <w:rsid w:val="00A06224"/>
    <w:rsid w:val="00A07680"/>
    <w:rsid w:val="00A105CD"/>
    <w:rsid w:val="00A125D9"/>
    <w:rsid w:val="00A12E6A"/>
    <w:rsid w:val="00A15071"/>
    <w:rsid w:val="00A161BC"/>
    <w:rsid w:val="00A16B12"/>
    <w:rsid w:val="00A222A2"/>
    <w:rsid w:val="00A222AD"/>
    <w:rsid w:val="00A22662"/>
    <w:rsid w:val="00A22837"/>
    <w:rsid w:val="00A26DD8"/>
    <w:rsid w:val="00A313DA"/>
    <w:rsid w:val="00A31E3F"/>
    <w:rsid w:val="00A33366"/>
    <w:rsid w:val="00A3402A"/>
    <w:rsid w:val="00A341E8"/>
    <w:rsid w:val="00A34678"/>
    <w:rsid w:val="00A34FE7"/>
    <w:rsid w:val="00A356F4"/>
    <w:rsid w:val="00A35A10"/>
    <w:rsid w:val="00A3727D"/>
    <w:rsid w:val="00A40943"/>
    <w:rsid w:val="00A429D0"/>
    <w:rsid w:val="00A4551D"/>
    <w:rsid w:val="00A4560F"/>
    <w:rsid w:val="00A4744D"/>
    <w:rsid w:val="00A503F9"/>
    <w:rsid w:val="00A50BBD"/>
    <w:rsid w:val="00A52872"/>
    <w:rsid w:val="00A52FD2"/>
    <w:rsid w:val="00A543F6"/>
    <w:rsid w:val="00A54EE8"/>
    <w:rsid w:val="00A55027"/>
    <w:rsid w:val="00A56E37"/>
    <w:rsid w:val="00A61142"/>
    <w:rsid w:val="00A61887"/>
    <w:rsid w:val="00A61936"/>
    <w:rsid w:val="00A62B52"/>
    <w:rsid w:val="00A63A0A"/>
    <w:rsid w:val="00A63A74"/>
    <w:rsid w:val="00A63DCF"/>
    <w:rsid w:val="00A64FFF"/>
    <w:rsid w:val="00A67C30"/>
    <w:rsid w:val="00A72D0D"/>
    <w:rsid w:val="00A77018"/>
    <w:rsid w:val="00A820A2"/>
    <w:rsid w:val="00A8366D"/>
    <w:rsid w:val="00A85F0D"/>
    <w:rsid w:val="00A93132"/>
    <w:rsid w:val="00A9639C"/>
    <w:rsid w:val="00A976F6"/>
    <w:rsid w:val="00AA1AEA"/>
    <w:rsid w:val="00AA27D2"/>
    <w:rsid w:val="00AA2944"/>
    <w:rsid w:val="00AA2E28"/>
    <w:rsid w:val="00AA2FE1"/>
    <w:rsid w:val="00AA450F"/>
    <w:rsid w:val="00AA4BB2"/>
    <w:rsid w:val="00AA6A5F"/>
    <w:rsid w:val="00AA7D6B"/>
    <w:rsid w:val="00AB15C9"/>
    <w:rsid w:val="00AB2181"/>
    <w:rsid w:val="00AB45ED"/>
    <w:rsid w:val="00AB5671"/>
    <w:rsid w:val="00AB6D6F"/>
    <w:rsid w:val="00AC0E6D"/>
    <w:rsid w:val="00AC224E"/>
    <w:rsid w:val="00AC2A77"/>
    <w:rsid w:val="00AC4A48"/>
    <w:rsid w:val="00AC5904"/>
    <w:rsid w:val="00AC5FFE"/>
    <w:rsid w:val="00AC7F9C"/>
    <w:rsid w:val="00AD26EE"/>
    <w:rsid w:val="00AD2BAE"/>
    <w:rsid w:val="00AD3139"/>
    <w:rsid w:val="00AD4C44"/>
    <w:rsid w:val="00AE0DDA"/>
    <w:rsid w:val="00AE1006"/>
    <w:rsid w:val="00AE1EE4"/>
    <w:rsid w:val="00AE2097"/>
    <w:rsid w:val="00AE36DC"/>
    <w:rsid w:val="00AE39FE"/>
    <w:rsid w:val="00AE4959"/>
    <w:rsid w:val="00AE6B2C"/>
    <w:rsid w:val="00AE7272"/>
    <w:rsid w:val="00AF2E2C"/>
    <w:rsid w:val="00AF6919"/>
    <w:rsid w:val="00B000E3"/>
    <w:rsid w:val="00B00358"/>
    <w:rsid w:val="00B0087E"/>
    <w:rsid w:val="00B01340"/>
    <w:rsid w:val="00B0160D"/>
    <w:rsid w:val="00B019BA"/>
    <w:rsid w:val="00B01D70"/>
    <w:rsid w:val="00B034F8"/>
    <w:rsid w:val="00B04585"/>
    <w:rsid w:val="00B04611"/>
    <w:rsid w:val="00B046F1"/>
    <w:rsid w:val="00B06A1A"/>
    <w:rsid w:val="00B06C21"/>
    <w:rsid w:val="00B117FF"/>
    <w:rsid w:val="00B13D6C"/>
    <w:rsid w:val="00B154F2"/>
    <w:rsid w:val="00B154F3"/>
    <w:rsid w:val="00B163B6"/>
    <w:rsid w:val="00B16AF7"/>
    <w:rsid w:val="00B17CDC"/>
    <w:rsid w:val="00B2005F"/>
    <w:rsid w:val="00B2133F"/>
    <w:rsid w:val="00B21CD3"/>
    <w:rsid w:val="00B25119"/>
    <w:rsid w:val="00B25769"/>
    <w:rsid w:val="00B263FE"/>
    <w:rsid w:val="00B2651F"/>
    <w:rsid w:val="00B2754E"/>
    <w:rsid w:val="00B30437"/>
    <w:rsid w:val="00B327D7"/>
    <w:rsid w:val="00B32FC6"/>
    <w:rsid w:val="00B337CB"/>
    <w:rsid w:val="00B366E9"/>
    <w:rsid w:val="00B41519"/>
    <w:rsid w:val="00B4299A"/>
    <w:rsid w:val="00B42F35"/>
    <w:rsid w:val="00B4519D"/>
    <w:rsid w:val="00B46E49"/>
    <w:rsid w:val="00B50E50"/>
    <w:rsid w:val="00B55E08"/>
    <w:rsid w:val="00B572D8"/>
    <w:rsid w:val="00B644D7"/>
    <w:rsid w:val="00B65C61"/>
    <w:rsid w:val="00B65CF5"/>
    <w:rsid w:val="00B66E80"/>
    <w:rsid w:val="00B67FF3"/>
    <w:rsid w:val="00B7153D"/>
    <w:rsid w:val="00B71721"/>
    <w:rsid w:val="00B71832"/>
    <w:rsid w:val="00B7501D"/>
    <w:rsid w:val="00B7535F"/>
    <w:rsid w:val="00B75B9C"/>
    <w:rsid w:val="00B76BDE"/>
    <w:rsid w:val="00B76FDA"/>
    <w:rsid w:val="00B814C4"/>
    <w:rsid w:val="00B82B0C"/>
    <w:rsid w:val="00B83328"/>
    <w:rsid w:val="00B83693"/>
    <w:rsid w:val="00B8558F"/>
    <w:rsid w:val="00B85BD9"/>
    <w:rsid w:val="00B86120"/>
    <w:rsid w:val="00B86A95"/>
    <w:rsid w:val="00B9142C"/>
    <w:rsid w:val="00B91E97"/>
    <w:rsid w:val="00B95EC0"/>
    <w:rsid w:val="00BA0095"/>
    <w:rsid w:val="00BA183F"/>
    <w:rsid w:val="00BA359E"/>
    <w:rsid w:val="00BA48F2"/>
    <w:rsid w:val="00BA6CC2"/>
    <w:rsid w:val="00BA72E3"/>
    <w:rsid w:val="00BB2A22"/>
    <w:rsid w:val="00BB32CC"/>
    <w:rsid w:val="00BB5AE5"/>
    <w:rsid w:val="00BC1746"/>
    <w:rsid w:val="00BC3844"/>
    <w:rsid w:val="00BC613F"/>
    <w:rsid w:val="00BC6CA6"/>
    <w:rsid w:val="00BC776A"/>
    <w:rsid w:val="00BD000A"/>
    <w:rsid w:val="00BD004E"/>
    <w:rsid w:val="00BD1046"/>
    <w:rsid w:val="00BD18F5"/>
    <w:rsid w:val="00BD2A7F"/>
    <w:rsid w:val="00BD2C74"/>
    <w:rsid w:val="00BD46DF"/>
    <w:rsid w:val="00BD6B2B"/>
    <w:rsid w:val="00BD6D4A"/>
    <w:rsid w:val="00BE59DE"/>
    <w:rsid w:val="00BE5EF5"/>
    <w:rsid w:val="00BE7E74"/>
    <w:rsid w:val="00BF02A9"/>
    <w:rsid w:val="00BF0AA8"/>
    <w:rsid w:val="00BF5461"/>
    <w:rsid w:val="00C0104E"/>
    <w:rsid w:val="00C01287"/>
    <w:rsid w:val="00C034AA"/>
    <w:rsid w:val="00C052CD"/>
    <w:rsid w:val="00C056D6"/>
    <w:rsid w:val="00C064CF"/>
    <w:rsid w:val="00C06FD0"/>
    <w:rsid w:val="00C07395"/>
    <w:rsid w:val="00C1049A"/>
    <w:rsid w:val="00C10585"/>
    <w:rsid w:val="00C111A7"/>
    <w:rsid w:val="00C12E3D"/>
    <w:rsid w:val="00C1459B"/>
    <w:rsid w:val="00C1695E"/>
    <w:rsid w:val="00C169D3"/>
    <w:rsid w:val="00C17544"/>
    <w:rsid w:val="00C17EDE"/>
    <w:rsid w:val="00C20463"/>
    <w:rsid w:val="00C2167A"/>
    <w:rsid w:val="00C21F3C"/>
    <w:rsid w:val="00C22F5A"/>
    <w:rsid w:val="00C2312D"/>
    <w:rsid w:val="00C2398C"/>
    <w:rsid w:val="00C247CE"/>
    <w:rsid w:val="00C25933"/>
    <w:rsid w:val="00C26464"/>
    <w:rsid w:val="00C316A0"/>
    <w:rsid w:val="00C34416"/>
    <w:rsid w:val="00C37007"/>
    <w:rsid w:val="00C37B8A"/>
    <w:rsid w:val="00C37C4A"/>
    <w:rsid w:val="00C44E45"/>
    <w:rsid w:val="00C44F53"/>
    <w:rsid w:val="00C45C2D"/>
    <w:rsid w:val="00C45CA1"/>
    <w:rsid w:val="00C46131"/>
    <w:rsid w:val="00C46E8F"/>
    <w:rsid w:val="00C47043"/>
    <w:rsid w:val="00C471E6"/>
    <w:rsid w:val="00C513A3"/>
    <w:rsid w:val="00C51F51"/>
    <w:rsid w:val="00C524C7"/>
    <w:rsid w:val="00C53684"/>
    <w:rsid w:val="00C5416B"/>
    <w:rsid w:val="00C5469D"/>
    <w:rsid w:val="00C55994"/>
    <w:rsid w:val="00C565C7"/>
    <w:rsid w:val="00C63707"/>
    <w:rsid w:val="00C63750"/>
    <w:rsid w:val="00C6382F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5D48"/>
    <w:rsid w:val="00C87965"/>
    <w:rsid w:val="00C90389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19C"/>
    <w:rsid w:val="00CB1BE1"/>
    <w:rsid w:val="00CB5BBF"/>
    <w:rsid w:val="00CB6529"/>
    <w:rsid w:val="00CB6E4B"/>
    <w:rsid w:val="00CC012F"/>
    <w:rsid w:val="00CC4195"/>
    <w:rsid w:val="00CC61AC"/>
    <w:rsid w:val="00CC7847"/>
    <w:rsid w:val="00CD2F1B"/>
    <w:rsid w:val="00CD426D"/>
    <w:rsid w:val="00CD5077"/>
    <w:rsid w:val="00CD5DAF"/>
    <w:rsid w:val="00CE0E23"/>
    <w:rsid w:val="00CE0FA0"/>
    <w:rsid w:val="00CE182F"/>
    <w:rsid w:val="00CE475E"/>
    <w:rsid w:val="00CE50BD"/>
    <w:rsid w:val="00CF0F9A"/>
    <w:rsid w:val="00CF1D2C"/>
    <w:rsid w:val="00CF2277"/>
    <w:rsid w:val="00CF3377"/>
    <w:rsid w:val="00CF47CD"/>
    <w:rsid w:val="00CF560A"/>
    <w:rsid w:val="00CF5926"/>
    <w:rsid w:val="00CF5E69"/>
    <w:rsid w:val="00CF6B9B"/>
    <w:rsid w:val="00D025E5"/>
    <w:rsid w:val="00D046E5"/>
    <w:rsid w:val="00D050E0"/>
    <w:rsid w:val="00D06466"/>
    <w:rsid w:val="00D06A04"/>
    <w:rsid w:val="00D07A39"/>
    <w:rsid w:val="00D101AF"/>
    <w:rsid w:val="00D10CEE"/>
    <w:rsid w:val="00D13D3C"/>
    <w:rsid w:val="00D16DE6"/>
    <w:rsid w:val="00D231B7"/>
    <w:rsid w:val="00D236E5"/>
    <w:rsid w:val="00D23CDD"/>
    <w:rsid w:val="00D23D50"/>
    <w:rsid w:val="00D2480A"/>
    <w:rsid w:val="00D2645E"/>
    <w:rsid w:val="00D2698B"/>
    <w:rsid w:val="00D276F6"/>
    <w:rsid w:val="00D30C81"/>
    <w:rsid w:val="00D32C6A"/>
    <w:rsid w:val="00D33CB1"/>
    <w:rsid w:val="00D40C68"/>
    <w:rsid w:val="00D41DF1"/>
    <w:rsid w:val="00D470EA"/>
    <w:rsid w:val="00D5133A"/>
    <w:rsid w:val="00D52C92"/>
    <w:rsid w:val="00D537DB"/>
    <w:rsid w:val="00D5723C"/>
    <w:rsid w:val="00D6260B"/>
    <w:rsid w:val="00D634AE"/>
    <w:rsid w:val="00D644E6"/>
    <w:rsid w:val="00D64B71"/>
    <w:rsid w:val="00D711F7"/>
    <w:rsid w:val="00D7317E"/>
    <w:rsid w:val="00D74883"/>
    <w:rsid w:val="00D75DE7"/>
    <w:rsid w:val="00D76C95"/>
    <w:rsid w:val="00D77703"/>
    <w:rsid w:val="00D77E9B"/>
    <w:rsid w:val="00D80221"/>
    <w:rsid w:val="00D80509"/>
    <w:rsid w:val="00D80857"/>
    <w:rsid w:val="00D8129D"/>
    <w:rsid w:val="00D8140C"/>
    <w:rsid w:val="00D82975"/>
    <w:rsid w:val="00D847E4"/>
    <w:rsid w:val="00D86232"/>
    <w:rsid w:val="00D86464"/>
    <w:rsid w:val="00D86E2E"/>
    <w:rsid w:val="00D9154B"/>
    <w:rsid w:val="00DA4780"/>
    <w:rsid w:val="00DA4E14"/>
    <w:rsid w:val="00DA7180"/>
    <w:rsid w:val="00DB0C47"/>
    <w:rsid w:val="00DB2944"/>
    <w:rsid w:val="00DB2CBD"/>
    <w:rsid w:val="00DB59CE"/>
    <w:rsid w:val="00DB7804"/>
    <w:rsid w:val="00DC441E"/>
    <w:rsid w:val="00DC46B8"/>
    <w:rsid w:val="00DC4741"/>
    <w:rsid w:val="00DC4B5C"/>
    <w:rsid w:val="00DC533A"/>
    <w:rsid w:val="00DC79B4"/>
    <w:rsid w:val="00DC7E1E"/>
    <w:rsid w:val="00DD1482"/>
    <w:rsid w:val="00DD3A79"/>
    <w:rsid w:val="00DD3AB3"/>
    <w:rsid w:val="00DD4B32"/>
    <w:rsid w:val="00DD638A"/>
    <w:rsid w:val="00DD7EB6"/>
    <w:rsid w:val="00DE08BF"/>
    <w:rsid w:val="00DF0279"/>
    <w:rsid w:val="00DF1B6E"/>
    <w:rsid w:val="00DF2874"/>
    <w:rsid w:val="00DF4D09"/>
    <w:rsid w:val="00DF5545"/>
    <w:rsid w:val="00DF5D59"/>
    <w:rsid w:val="00DF66CF"/>
    <w:rsid w:val="00DF6AA1"/>
    <w:rsid w:val="00E02057"/>
    <w:rsid w:val="00E04231"/>
    <w:rsid w:val="00E100EC"/>
    <w:rsid w:val="00E11C66"/>
    <w:rsid w:val="00E13686"/>
    <w:rsid w:val="00E13FD8"/>
    <w:rsid w:val="00E23849"/>
    <w:rsid w:val="00E2490B"/>
    <w:rsid w:val="00E24BDC"/>
    <w:rsid w:val="00E25B03"/>
    <w:rsid w:val="00E3437C"/>
    <w:rsid w:val="00E35A4C"/>
    <w:rsid w:val="00E35F24"/>
    <w:rsid w:val="00E360BC"/>
    <w:rsid w:val="00E36242"/>
    <w:rsid w:val="00E368F5"/>
    <w:rsid w:val="00E373D4"/>
    <w:rsid w:val="00E409BE"/>
    <w:rsid w:val="00E40CC7"/>
    <w:rsid w:val="00E42DB3"/>
    <w:rsid w:val="00E454BB"/>
    <w:rsid w:val="00E47BD0"/>
    <w:rsid w:val="00E47E4D"/>
    <w:rsid w:val="00E504A1"/>
    <w:rsid w:val="00E50A8B"/>
    <w:rsid w:val="00E50FBA"/>
    <w:rsid w:val="00E51E7E"/>
    <w:rsid w:val="00E547BE"/>
    <w:rsid w:val="00E56065"/>
    <w:rsid w:val="00E57A9E"/>
    <w:rsid w:val="00E60944"/>
    <w:rsid w:val="00E65A5D"/>
    <w:rsid w:val="00E66920"/>
    <w:rsid w:val="00E66F06"/>
    <w:rsid w:val="00E6742A"/>
    <w:rsid w:val="00E70D8E"/>
    <w:rsid w:val="00E7185F"/>
    <w:rsid w:val="00E71C0C"/>
    <w:rsid w:val="00E72821"/>
    <w:rsid w:val="00E75D57"/>
    <w:rsid w:val="00E75F1F"/>
    <w:rsid w:val="00E80627"/>
    <w:rsid w:val="00E81331"/>
    <w:rsid w:val="00E81935"/>
    <w:rsid w:val="00E82F7C"/>
    <w:rsid w:val="00E848CD"/>
    <w:rsid w:val="00E855C3"/>
    <w:rsid w:val="00E86557"/>
    <w:rsid w:val="00E95790"/>
    <w:rsid w:val="00E96357"/>
    <w:rsid w:val="00E97F9A"/>
    <w:rsid w:val="00EA12B8"/>
    <w:rsid w:val="00EA2264"/>
    <w:rsid w:val="00EA2A0E"/>
    <w:rsid w:val="00EA5B87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3CDE"/>
    <w:rsid w:val="00EC7D8F"/>
    <w:rsid w:val="00ED24AD"/>
    <w:rsid w:val="00ED280A"/>
    <w:rsid w:val="00ED3C6B"/>
    <w:rsid w:val="00ED41C7"/>
    <w:rsid w:val="00ED4DB6"/>
    <w:rsid w:val="00ED4EC8"/>
    <w:rsid w:val="00ED5EEE"/>
    <w:rsid w:val="00ED6F2D"/>
    <w:rsid w:val="00ED7B5C"/>
    <w:rsid w:val="00EE1FEE"/>
    <w:rsid w:val="00EE57F5"/>
    <w:rsid w:val="00EF036B"/>
    <w:rsid w:val="00EF10F3"/>
    <w:rsid w:val="00EF1DB2"/>
    <w:rsid w:val="00EF3A02"/>
    <w:rsid w:val="00EF55FC"/>
    <w:rsid w:val="00EF6F3C"/>
    <w:rsid w:val="00EF7364"/>
    <w:rsid w:val="00EF7B4E"/>
    <w:rsid w:val="00F00B0D"/>
    <w:rsid w:val="00F023F4"/>
    <w:rsid w:val="00F039D3"/>
    <w:rsid w:val="00F04854"/>
    <w:rsid w:val="00F0594E"/>
    <w:rsid w:val="00F0720C"/>
    <w:rsid w:val="00F1032B"/>
    <w:rsid w:val="00F10C80"/>
    <w:rsid w:val="00F20DAF"/>
    <w:rsid w:val="00F21826"/>
    <w:rsid w:val="00F2296C"/>
    <w:rsid w:val="00F22CAB"/>
    <w:rsid w:val="00F23E9F"/>
    <w:rsid w:val="00F30A9F"/>
    <w:rsid w:val="00F31BB0"/>
    <w:rsid w:val="00F4265D"/>
    <w:rsid w:val="00F45E7E"/>
    <w:rsid w:val="00F4692B"/>
    <w:rsid w:val="00F50842"/>
    <w:rsid w:val="00F51039"/>
    <w:rsid w:val="00F513AE"/>
    <w:rsid w:val="00F527E6"/>
    <w:rsid w:val="00F53191"/>
    <w:rsid w:val="00F53633"/>
    <w:rsid w:val="00F54C22"/>
    <w:rsid w:val="00F56DAA"/>
    <w:rsid w:val="00F56FED"/>
    <w:rsid w:val="00F57BC7"/>
    <w:rsid w:val="00F60C77"/>
    <w:rsid w:val="00F60F8A"/>
    <w:rsid w:val="00F642BB"/>
    <w:rsid w:val="00F644EB"/>
    <w:rsid w:val="00F65236"/>
    <w:rsid w:val="00F65BDE"/>
    <w:rsid w:val="00F66FD5"/>
    <w:rsid w:val="00F67345"/>
    <w:rsid w:val="00F708BD"/>
    <w:rsid w:val="00F70F0D"/>
    <w:rsid w:val="00F73E9A"/>
    <w:rsid w:val="00F75909"/>
    <w:rsid w:val="00F75DB5"/>
    <w:rsid w:val="00F80A54"/>
    <w:rsid w:val="00F810F5"/>
    <w:rsid w:val="00F82803"/>
    <w:rsid w:val="00F8431E"/>
    <w:rsid w:val="00F84A48"/>
    <w:rsid w:val="00F85F01"/>
    <w:rsid w:val="00F865ED"/>
    <w:rsid w:val="00F868EA"/>
    <w:rsid w:val="00F93494"/>
    <w:rsid w:val="00F94325"/>
    <w:rsid w:val="00F94331"/>
    <w:rsid w:val="00F948E0"/>
    <w:rsid w:val="00F952CF"/>
    <w:rsid w:val="00F96EF2"/>
    <w:rsid w:val="00FA030E"/>
    <w:rsid w:val="00FA2428"/>
    <w:rsid w:val="00FA4F11"/>
    <w:rsid w:val="00FA5D3D"/>
    <w:rsid w:val="00FA6481"/>
    <w:rsid w:val="00FB0B16"/>
    <w:rsid w:val="00FB1014"/>
    <w:rsid w:val="00FB206F"/>
    <w:rsid w:val="00FB2201"/>
    <w:rsid w:val="00FC35E6"/>
    <w:rsid w:val="00FC40E9"/>
    <w:rsid w:val="00FC72C8"/>
    <w:rsid w:val="00FC7B0D"/>
    <w:rsid w:val="00FD0C9D"/>
    <w:rsid w:val="00FD1D3C"/>
    <w:rsid w:val="00FD20D2"/>
    <w:rsid w:val="00FD3FB8"/>
    <w:rsid w:val="00FD42E1"/>
    <w:rsid w:val="00FD57B5"/>
    <w:rsid w:val="00FE2459"/>
    <w:rsid w:val="00FE467F"/>
    <w:rsid w:val="00FE6534"/>
    <w:rsid w:val="00FF03E9"/>
    <w:rsid w:val="00FF24B3"/>
    <w:rsid w:val="00FF31CE"/>
    <w:rsid w:val="00FF357F"/>
    <w:rsid w:val="00FF5AD8"/>
    <w:rsid w:val="00FF6861"/>
    <w:rsid w:val="00FF73C4"/>
    <w:rsid w:val="0191915F"/>
    <w:rsid w:val="04A5744B"/>
    <w:rsid w:val="05021778"/>
    <w:rsid w:val="0C5CDAEE"/>
    <w:rsid w:val="0D37FC17"/>
    <w:rsid w:val="15BAE249"/>
    <w:rsid w:val="1B108111"/>
    <w:rsid w:val="1E017DE8"/>
    <w:rsid w:val="28810794"/>
    <w:rsid w:val="2D7DB059"/>
    <w:rsid w:val="39D94594"/>
    <w:rsid w:val="3A780CF5"/>
    <w:rsid w:val="3CB46A3A"/>
    <w:rsid w:val="43BFF9A5"/>
    <w:rsid w:val="478E4546"/>
    <w:rsid w:val="493003D1"/>
    <w:rsid w:val="55A27DC4"/>
    <w:rsid w:val="69CF09E6"/>
    <w:rsid w:val="69E00D91"/>
    <w:rsid w:val="6DB24287"/>
    <w:rsid w:val="6E4A3359"/>
    <w:rsid w:val="70B2D8A4"/>
    <w:rsid w:val="71524577"/>
    <w:rsid w:val="7656B358"/>
    <w:rsid w:val="7AE0D17A"/>
    <w:rsid w:val="7BB03F0A"/>
    <w:rsid w:val="7DF4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C7BC0063-8213-4AB9-BE21-E41F062C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E75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75C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2E75CE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75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75CE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6C105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D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7EB6"/>
    <w:rPr>
      <w:rFonts w:ascii="Segoe UI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351FDF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B294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13FD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FE4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sqO6kb" TargetMode="External"/><Relationship Id="rId2" Type="http://schemas.openxmlformats.org/officeDocument/2006/relationships/image" Target="media/image7.emf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84355A-3DEE-4FB1-A71E-8D201BC2A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BC6AD4A5-FACA-4A67-9D4B-0AF350179D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23</TotalTime>
  <Pages>1</Pages>
  <Words>1300</Words>
  <Characters>7413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 developing understanding student sheet</vt:lpstr>
    </vt:vector>
  </TitlesOfParts>
  <Manager/>
  <Company>Royal Society of Chemistry</Company>
  <LinksUpToDate>false</LinksUpToDate>
  <CharactersWithSpaces>8696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Yield developing understanding student sheet</dc:title>
  <dc:subject/>
  <dc:creator>Royal Society Of Chemistry</dc:creator>
  <cp:keywords>Structure and bonding; carbon allotropes; Diamond; Graphene; Graphite; Buckminsterfullerene; Nanotube</cp:keywords>
  <dc:description>From https://rsc.li/4sqO6kb; teacher guidance also available</dc:description>
  <cp:lastModifiedBy>Kirsty Patterson</cp:lastModifiedBy>
  <cp:revision>28</cp:revision>
  <cp:lastPrinted>2025-02-21T01:12:00Z</cp:lastPrinted>
  <dcterms:created xsi:type="dcterms:W3CDTF">2026-03-12T21:45:00Z</dcterms:created>
  <dcterms:modified xsi:type="dcterms:W3CDTF">2026-03-31T14:23:00Z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