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BF09" w14:textId="5B357BCF" w:rsidR="00F445BD" w:rsidRDefault="00F445BD" w:rsidP="009B054C">
      <w:pPr>
        <w:pStyle w:val="RSCH1"/>
      </w:pPr>
      <w:r w:rsidRPr="00F445BD">
        <w:t xml:space="preserve">Measuring vitamin C in fruit using </w:t>
      </w:r>
      <w:r w:rsidR="009912E6">
        <w:t xml:space="preserve">a microscale </w:t>
      </w:r>
      <w:r w:rsidRPr="00F445BD">
        <w:t>titration</w:t>
      </w:r>
    </w:p>
    <w:p w14:paraId="5F06A890" w14:textId="4F7711C8" w:rsidR="00706989" w:rsidRPr="00953F31" w:rsidRDefault="00706989" w:rsidP="00706989">
      <w:pPr>
        <w:pStyle w:val="RSCH2"/>
      </w:pPr>
      <w:r w:rsidRPr="00706989">
        <w:t>Learning objectives</w:t>
      </w:r>
    </w:p>
    <w:p w14:paraId="16B74C20" w14:textId="12C40C68" w:rsidR="00975E74" w:rsidRPr="009F21F6" w:rsidRDefault="00975E74" w:rsidP="00975E74">
      <w:pPr>
        <w:pStyle w:val="RSCLearningobjectives"/>
        <w:ind w:left="476" w:hanging="476"/>
      </w:pPr>
      <w:r w:rsidRPr="009F21F6">
        <w:t>Safely carry out a simple microscale titration reaction.</w:t>
      </w:r>
    </w:p>
    <w:p w14:paraId="10F01CAD" w14:textId="35EC75B3" w:rsidR="00975E74" w:rsidRPr="009F21F6" w:rsidRDefault="00975E74" w:rsidP="00975E74">
      <w:pPr>
        <w:pStyle w:val="RSCLearningobjectives"/>
        <w:ind w:left="476" w:hanging="476"/>
      </w:pPr>
      <w:r w:rsidRPr="009F21F6">
        <w:t>Make inferences from experimental data and compare the amount of vitamin C levels present in different fruits.</w:t>
      </w:r>
    </w:p>
    <w:p w14:paraId="6688E366" w14:textId="758A9A9B" w:rsidR="00975E74" w:rsidRPr="009F21F6" w:rsidRDefault="00975E74" w:rsidP="00975E74">
      <w:pPr>
        <w:pStyle w:val="RSCLearningobjectives"/>
        <w:ind w:left="476" w:hanging="476"/>
      </w:pPr>
      <w:r w:rsidRPr="009F21F6">
        <w:t xml:space="preserve">Evaluate </w:t>
      </w:r>
      <w:r w:rsidR="00BC5745">
        <w:t xml:space="preserve">the </w:t>
      </w:r>
      <w:r w:rsidRPr="009F21F6">
        <w:t>results of the practical in terms of errors.</w:t>
      </w:r>
    </w:p>
    <w:p w14:paraId="2C88B5FE" w14:textId="5D1AFF45" w:rsidR="00975E74" w:rsidRPr="009F21F6" w:rsidRDefault="00975E74" w:rsidP="00975E74">
      <w:pPr>
        <w:pStyle w:val="RSCLearningobjectives"/>
        <w:ind w:left="476" w:hanging="476"/>
      </w:pPr>
      <w:r>
        <w:t>Plan an experiment to d</w:t>
      </w:r>
      <w:r w:rsidRPr="009F21F6">
        <w:t xml:space="preserve">etermine </w:t>
      </w:r>
      <w:r>
        <w:t>h</w:t>
      </w:r>
      <w:r w:rsidRPr="009F21F6">
        <w:t>ow vitamin C levels are affected by different conditions.</w:t>
      </w:r>
    </w:p>
    <w:p w14:paraId="7B68664A" w14:textId="21956EAA" w:rsidR="00023F4C" w:rsidRDefault="00F57BB0" w:rsidP="000869D8">
      <w:pPr>
        <w:pStyle w:val="RSCH2"/>
      </w:pPr>
      <w:r w:rsidRPr="00F57BB0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00202684" wp14:editId="38E9315F">
            <wp:simplePos x="0" y="0"/>
            <wp:positionH relativeFrom="margin">
              <wp:posOffset>2665730</wp:posOffset>
            </wp:positionH>
            <wp:positionV relativeFrom="paragraph">
              <wp:posOffset>346075</wp:posOffset>
            </wp:positionV>
            <wp:extent cx="3065145" cy="2510155"/>
            <wp:effectExtent l="0" t="0" r="1905" b="4445"/>
            <wp:wrapSquare wrapText="bothSides"/>
            <wp:docPr id="1026" name="Picture 2" descr="Half an orange next to a glass of orange juice.">
              <a:extLst xmlns:a="http://schemas.openxmlformats.org/drawingml/2006/main">
                <a:ext uri="{FF2B5EF4-FFF2-40B4-BE49-F238E27FC236}">
                  <a16:creationId xmlns:a16="http://schemas.microsoft.com/office/drawing/2014/main" id="{9F89F250-616F-7F39-7200-B3A3A47088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alf an orange next to a glass of orange juice.">
                      <a:extLst>
                        <a:ext uri="{FF2B5EF4-FFF2-40B4-BE49-F238E27FC236}">
                          <a16:creationId xmlns:a16="http://schemas.microsoft.com/office/drawing/2014/main" id="{9F89F250-616F-7F39-7200-B3A3A47088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" r="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51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C34" w:rsidRPr="00130C34">
        <w:t>Introduction</w:t>
      </w:r>
    </w:p>
    <w:p w14:paraId="786195DA" w14:textId="52CD48AF" w:rsidR="008C7026" w:rsidRDefault="00681B97" w:rsidP="008C7026">
      <w:pPr>
        <w:pStyle w:val="RSCBasictext"/>
        <w:rPr>
          <w:color w:val="000000" w:themeColor="text1"/>
        </w:rPr>
      </w:pPr>
      <w:r w:rsidRPr="00681B9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6A3CD7" wp14:editId="75994E4A">
                <wp:simplePos x="0" y="0"/>
                <wp:positionH relativeFrom="margin">
                  <wp:align>right</wp:align>
                </wp:positionH>
                <wp:positionV relativeFrom="paragraph">
                  <wp:posOffset>883285</wp:posOffset>
                </wp:positionV>
                <wp:extent cx="2360930" cy="281305"/>
                <wp:effectExtent l="0" t="0" r="0" b="0"/>
                <wp:wrapSquare wrapText="bothSides"/>
                <wp:docPr id="1054237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3BF33" w14:textId="069BD6BD" w:rsidR="00681B97" w:rsidRPr="00175F61" w:rsidRDefault="00681B9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75F61">
                              <w:rPr>
                                <w:rFonts w:ascii="Century Gothic" w:hAnsi="Century Gothic"/>
                              </w:rPr>
                              <w:t>© Shutterstock/</w:t>
                            </w:r>
                            <w:proofErr w:type="spellStart"/>
                            <w:r w:rsidR="00175F61" w:rsidRPr="00175F61">
                              <w:rPr>
                                <w:rFonts w:ascii="Century Gothic" w:hAnsi="Century Gothic"/>
                              </w:rPr>
                              <w:t>OkiWorks</w:t>
                            </w:r>
                            <w:proofErr w:type="spellEnd"/>
                            <w:r w:rsidR="00175F61" w:rsidRPr="00175F61">
                              <w:rPr>
                                <w:rFonts w:ascii="Century Gothic" w:hAnsi="Century Gothic"/>
                              </w:rPr>
                              <w:t xml:space="preserve"> 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A3C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69.55pt;width:185.9pt;height:22.15pt;rotation:-90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" filled="f" stroked="f">
                <v:textbox>
                  <w:txbxContent>
                    <w:p w14:paraId="6E63BF33" w14:textId="069BD6BD" w:rsidR="00681B97" w:rsidRPr="00175F61" w:rsidRDefault="00681B97">
                      <w:pPr>
                        <w:rPr>
                          <w:rFonts w:ascii="Century Gothic" w:hAnsi="Century Gothic"/>
                        </w:rPr>
                      </w:pPr>
                      <w:r w:rsidRPr="00175F61">
                        <w:rPr>
                          <w:rFonts w:ascii="Century Gothic" w:hAnsi="Century Gothic"/>
                        </w:rPr>
                        <w:t>© Shutterstock/</w:t>
                      </w:r>
                      <w:proofErr w:type="spellStart"/>
                      <w:r w:rsidR="00175F61" w:rsidRPr="00175F61">
                        <w:rPr>
                          <w:rFonts w:ascii="Century Gothic" w:hAnsi="Century Gothic"/>
                        </w:rPr>
                        <w:t>OkiWorks</w:t>
                      </w:r>
                      <w:proofErr w:type="spellEnd"/>
                      <w:r w:rsidR="00175F61" w:rsidRPr="00175F61">
                        <w:rPr>
                          <w:rFonts w:ascii="Century Gothic" w:hAnsi="Century Gothic"/>
                        </w:rPr>
                        <w:t xml:space="preserve"> Studio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026" w:rsidRPr="2D76A9F3">
        <w:rPr>
          <w:color w:val="000000" w:themeColor="text1"/>
        </w:rPr>
        <w:t xml:space="preserve">Ascorbic acid, the compound we call vitamin C, dissolves in water. It is easy to take into our bodies via a solution of the compound, such as that found in fresh fruit juice. </w:t>
      </w:r>
      <w:r w:rsidR="008C7026">
        <w:rPr>
          <w:color w:val="000000" w:themeColor="text1"/>
        </w:rPr>
        <w:t xml:space="preserve">It is a key nutrient required in the body for </w:t>
      </w:r>
      <w:r w:rsidR="008C7026" w:rsidRPr="003A5161">
        <w:rPr>
          <w:color w:val="000000" w:themeColor="text1"/>
        </w:rPr>
        <w:t>wound healing</w:t>
      </w:r>
      <w:r w:rsidR="00D05DAE">
        <w:rPr>
          <w:color w:val="000000" w:themeColor="text1"/>
        </w:rPr>
        <w:t xml:space="preserve"> and </w:t>
      </w:r>
      <w:r w:rsidR="008C7026" w:rsidRPr="003A5161">
        <w:rPr>
          <w:color w:val="000000" w:themeColor="text1"/>
        </w:rPr>
        <w:t>iron absorption</w:t>
      </w:r>
      <w:r w:rsidR="00D05DAE">
        <w:rPr>
          <w:color w:val="000000" w:themeColor="text1"/>
        </w:rPr>
        <w:t>.</w:t>
      </w:r>
      <w:r w:rsidR="008C7026">
        <w:rPr>
          <w:color w:val="000000" w:themeColor="text1"/>
        </w:rPr>
        <w:t xml:space="preserve"> </w:t>
      </w:r>
      <w:r w:rsidR="00D05DAE">
        <w:rPr>
          <w:color w:val="000000" w:themeColor="text1"/>
        </w:rPr>
        <w:t xml:space="preserve">It </w:t>
      </w:r>
      <w:r w:rsidR="00AC6B80">
        <w:rPr>
          <w:color w:val="000000" w:themeColor="text1"/>
        </w:rPr>
        <w:t xml:space="preserve">also </w:t>
      </w:r>
      <w:r w:rsidR="008C7026" w:rsidRPr="003A5161">
        <w:rPr>
          <w:color w:val="000000" w:themeColor="text1"/>
        </w:rPr>
        <w:t>act</w:t>
      </w:r>
      <w:r w:rsidR="00AC6B80">
        <w:rPr>
          <w:color w:val="000000" w:themeColor="text1"/>
        </w:rPr>
        <w:t>s</w:t>
      </w:r>
      <w:r w:rsidR="008C7026" w:rsidRPr="003A5161">
        <w:rPr>
          <w:color w:val="000000" w:themeColor="text1"/>
        </w:rPr>
        <w:t xml:space="preserve"> as an antioxidant to protect cells</w:t>
      </w:r>
      <w:r w:rsidR="008C7026">
        <w:rPr>
          <w:color w:val="000000" w:themeColor="text1"/>
        </w:rPr>
        <w:t xml:space="preserve"> and helps support the immune system to fight infection</w:t>
      </w:r>
      <w:r w:rsidR="008C7026" w:rsidRPr="003A5161">
        <w:rPr>
          <w:color w:val="000000" w:themeColor="text1"/>
        </w:rPr>
        <w:t xml:space="preserve">. </w:t>
      </w:r>
      <w:r w:rsidR="008C7026">
        <w:rPr>
          <w:color w:val="000000" w:themeColor="text1"/>
        </w:rPr>
        <w:t>A d</w:t>
      </w:r>
      <w:r w:rsidR="008C7026" w:rsidRPr="003A5161">
        <w:rPr>
          <w:color w:val="000000" w:themeColor="text1"/>
        </w:rPr>
        <w:t>eficiency</w:t>
      </w:r>
      <w:r w:rsidR="008C7026">
        <w:rPr>
          <w:color w:val="000000" w:themeColor="text1"/>
        </w:rPr>
        <w:t xml:space="preserve"> in vitamin C can</w:t>
      </w:r>
      <w:r w:rsidR="008C7026" w:rsidRPr="003A5161">
        <w:rPr>
          <w:color w:val="000000" w:themeColor="text1"/>
        </w:rPr>
        <w:t xml:space="preserve"> cause scurvy.</w:t>
      </w:r>
    </w:p>
    <w:p w14:paraId="455145E0" w14:textId="77777777" w:rsidR="001F279B" w:rsidRDefault="008C7026" w:rsidP="008C7026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 xml:space="preserve">In this practical activity, </w:t>
      </w:r>
      <w:r>
        <w:rPr>
          <w:color w:val="000000" w:themeColor="text1"/>
        </w:rPr>
        <w:t>you will</w:t>
      </w:r>
      <w:r w:rsidRPr="2D76A9F3">
        <w:rPr>
          <w:color w:val="000000" w:themeColor="text1"/>
        </w:rPr>
        <w:t xml:space="preserve"> work in groups to analyse different samples of fresh fruits and juices, using a simple titration with iodine to determine the amount of vitamin C present. </w:t>
      </w:r>
    </w:p>
    <w:p w14:paraId="4436249A" w14:textId="77777777" w:rsidR="00F477D1" w:rsidRDefault="008C7026" w:rsidP="008C7026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 xml:space="preserve">When ascorbic acid reacts with iodine, dehydroascorbic acid and hydrogen iodide are formed. </w:t>
      </w:r>
    </w:p>
    <w:p w14:paraId="2E685A1C" w14:textId="08DD01A9" w:rsidR="00F477D1" w:rsidRDefault="00F477D1" w:rsidP="00985C33">
      <w:pPr>
        <w:pStyle w:val="RSCBasictext"/>
        <w:jc w:val="center"/>
        <w:rPr>
          <w:color w:val="000000" w:themeColor="text1"/>
        </w:rPr>
      </w:pPr>
      <w:r w:rsidRPr="00F477D1">
        <w:rPr>
          <w:color w:val="000000" w:themeColor="text1"/>
        </w:rPr>
        <w:t xml:space="preserve">ascorbic acid + iodine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F477D1">
        <w:rPr>
          <w:color w:val="000000" w:themeColor="text1"/>
        </w:rPr>
        <w:t xml:space="preserve"> dehydroascorbic acid + hydrogen iodide</w:t>
      </w:r>
    </w:p>
    <w:p w14:paraId="05BAEE3A" w14:textId="35423BBB" w:rsidR="00985C33" w:rsidRDefault="008C7026" w:rsidP="008C7026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>By adding starch to iodine</w:t>
      </w:r>
      <w:r w:rsidR="006858F4">
        <w:rPr>
          <w:color w:val="000000" w:themeColor="text1"/>
        </w:rPr>
        <w:t>,</w:t>
      </w:r>
      <w:r w:rsidR="00985C33">
        <w:rPr>
          <w:color w:val="000000" w:themeColor="text1"/>
        </w:rPr>
        <w:t xml:space="preserve"> we can observe when all the io</w:t>
      </w:r>
      <w:r w:rsidR="006858F4">
        <w:rPr>
          <w:color w:val="000000" w:themeColor="text1"/>
        </w:rPr>
        <w:t>d</w:t>
      </w:r>
      <w:r w:rsidR="00985C33">
        <w:rPr>
          <w:color w:val="000000" w:themeColor="text1"/>
        </w:rPr>
        <w:t>ine has fully reacted with the ascorbic acid.</w:t>
      </w:r>
    </w:p>
    <w:p w14:paraId="26A9E977" w14:textId="6E0528D7" w:rsidR="00985C33" w:rsidRDefault="00985C33" w:rsidP="008C7026">
      <w:pPr>
        <w:pStyle w:val="RSCBasictext"/>
        <w:rPr>
          <w:color w:val="000000" w:themeColor="text1"/>
        </w:rPr>
      </w:pPr>
      <w:r>
        <w:rPr>
          <w:color w:val="000000" w:themeColor="text1"/>
        </w:rPr>
        <w:t xml:space="preserve">Iodine </w:t>
      </w:r>
      <w:r w:rsidR="008C7026" w:rsidRPr="2D76A9F3">
        <w:rPr>
          <w:color w:val="000000" w:themeColor="text1"/>
        </w:rPr>
        <w:t>and starch molecules combine to make a blue</w:t>
      </w:r>
      <w:r w:rsidR="003E6D24">
        <w:rPr>
          <w:color w:val="000000" w:themeColor="text1"/>
        </w:rPr>
        <w:t>−</w:t>
      </w:r>
      <w:r w:rsidR="008C7026" w:rsidRPr="2D76A9F3">
        <w:rPr>
          <w:color w:val="000000" w:themeColor="text1"/>
        </w:rPr>
        <w:t xml:space="preserve">black complex. This allows us to determine when all the iodine has reacted with the ascorbic acid, as there will be </w:t>
      </w:r>
      <w:r w:rsidR="008C7026" w:rsidRPr="002763B8">
        <w:rPr>
          <w:color w:val="000000" w:themeColor="text1"/>
        </w:rPr>
        <w:t>no</w:t>
      </w:r>
      <w:r w:rsidR="008C7026" w:rsidRPr="2D76A9F3">
        <w:rPr>
          <w:color w:val="000000" w:themeColor="text1"/>
        </w:rPr>
        <w:t xml:space="preserve"> blue</w:t>
      </w:r>
      <w:r w:rsidR="003E6D24">
        <w:rPr>
          <w:color w:val="000000" w:themeColor="text1"/>
        </w:rPr>
        <w:t>−</w:t>
      </w:r>
      <w:r w:rsidR="008C7026" w:rsidRPr="2D76A9F3">
        <w:rPr>
          <w:color w:val="000000" w:themeColor="text1"/>
        </w:rPr>
        <w:t xml:space="preserve">black coloured complex left. </w:t>
      </w:r>
    </w:p>
    <w:p w14:paraId="79335F26" w14:textId="43BDD7F4" w:rsidR="008C7026" w:rsidRDefault="008C7026" w:rsidP="008C7026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>This is called the endpoint of the reaction.</w:t>
      </w:r>
    </w:p>
    <w:p w14:paraId="04553A7E" w14:textId="3C49EC82" w:rsidR="004C2954" w:rsidRPr="004113B3" w:rsidRDefault="00916E05" w:rsidP="004113B3">
      <w:pPr>
        <w:pStyle w:val="RSCH2"/>
        <w:rPr>
          <w:lang w:eastAsia="en-GB"/>
        </w:rPr>
        <w:sectPr w:rsidR="004C2954" w:rsidRPr="004113B3" w:rsidSect="005C39A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rPr>
          <w:lang w:eastAsia="en-GB"/>
        </w:rPr>
        <w:lastRenderedPageBreak/>
        <w:t>Equipmen</w:t>
      </w:r>
      <w:r w:rsidR="004113B3">
        <w:rPr>
          <w:lang w:eastAsia="en-GB"/>
        </w:rPr>
        <w:t>t</w:t>
      </w:r>
    </w:p>
    <w:p w14:paraId="0D2EA98A" w14:textId="77777777" w:rsidR="00C96F2E" w:rsidRDefault="00C96F2E" w:rsidP="00C96F2E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>
        <w:rPr>
          <w:b w:val="0"/>
          <w:bCs w:val="0"/>
          <w:i/>
          <w:iCs/>
          <w:lang w:eastAsia="en-GB"/>
        </w:rPr>
        <w:t xml:space="preserve"> </w:t>
      </w:r>
    </w:p>
    <w:p w14:paraId="12DCD866" w14:textId="77777777" w:rsidR="007A7DA3" w:rsidRPr="000D60B1" w:rsidRDefault="007A7DA3" w:rsidP="007A7DA3">
      <w:pPr>
        <w:pStyle w:val="RSCBulletedlist"/>
        <w:rPr>
          <w:lang w:eastAsia="en-GB"/>
        </w:rPr>
      </w:pPr>
      <w:r w:rsidRPr="000D60B1">
        <w:rPr>
          <w:lang w:eastAsia="en-GB"/>
        </w:rPr>
        <w:t>Eye protection</w:t>
      </w:r>
    </w:p>
    <w:p w14:paraId="3D667415" w14:textId="77777777" w:rsidR="007A7DA3" w:rsidRPr="000D60B1" w:rsidRDefault="007A7DA3" w:rsidP="007A7DA3">
      <w:pPr>
        <w:pStyle w:val="RSCBulletedlist"/>
        <w:rPr>
          <w:lang w:eastAsia="en-GB"/>
        </w:rPr>
      </w:pPr>
      <w:r w:rsidRPr="000D60B1">
        <w:rPr>
          <w:lang w:eastAsia="en-GB"/>
        </w:rPr>
        <w:t>Droppers or plastic pipettes, one for each juice</w:t>
      </w:r>
    </w:p>
    <w:p w14:paraId="1E8017DB" w14:textId="77777777" w:rsidR="007A7DA3" w:rsidRPr="000D60B1" w:rsidRDefault="007A7DA3" w:rsidP="007A7DA3">
      <w:pPr>
        <w:pStyle w:val="RSCBulletedlist"/>
        <w:rPr>
          <w:lang w:eastAsia="en-GB"/>
        </w:rPr>
      </w:pPr>
      <w:r w:rsidRPr="000D60B1">
        <w:rPr>
          <w:lang w:eastAsia="en-GB"/>
        </w:rPr>
        <w:t>Test tubes, one per test, allowing six per group</w:t>
      </w:r>
    </w:p>
    <w:p w14:paraId="331FF850" w14:textId="77777777" w:rsidR="007A7DA3" w:rsidRPr="000D60B1" w:rsidRDefault="007A7DA3" w:rsidP="007A7DA3">
      <w:pPr>
        <w:pStyle w:val="RSCBulletedlist"/>
        <w:rPr>
          <w:lang w:eastAsia="en-GB"/>
        </w:rPr>
      </w:pPr>
      <w:r w:rsidRPr="000D60B1">
        <w:rPr>
          <w:lang w:eastAsia="en-GB"/>
        </w:rPr>
        <w:t>Test tube rack</w:t>
      </w:r>
    </w:p>
    <w:p w14:paraId="6C85E10A" w14:textId="77777777" w:rsidR="007A7DA3" w:rsidRPr="000D60B1" w:rsidRDefault="007A7DA3" w:rsidP="007A7DA3">
      <w:pPr>
        <w:pStyle w:val="RSCBulletedlist"/>
        <w:rPr>
          <w:lang w:eastAsia="en-GB"/>
        </w:rPr>
      </w:pPr>
      <w:r w:rsidRPr="000D60B1">
        <w:rPr>
          <w:lang w:eastAsia="en-GB"/>
        </w:rPr>
        <w:t>10 cm x 10 cm white card for background</w:t>
      </w:r>
    </w:p>
    <w:p w14:paraId="67171D83" w14:textId="77777777" w:rsidR="007A7DA3" w:rsidRPr="000D60B1" w:rsidRDefault="007A7DA3" w:rsidP="007A7DA3">
      <w:pPr>
        <w:pStyle w:val="RSCBulletedlist"/>
        <w:rPr>
          <w:lang w:eastAsia="en-GB"/>
        </w:rPr>
      </w:pPr>
      <w:r w:rsidRPr="000D60B1">
        <w:rPr>
          <w:lang w:eastAsia="en-GB"/>
        </w:rPr>
        <w:t>Juice extractor and beakers for juice if fresh fruit is used</w:t>
      </w:r>
    </w:p>
    <w:p w14:paraId="11559DC7" w14:textId="77777777" w:rsidR="00C96F2E" w:rsidRDefault="00C96F2E" w:rsidP="00C96F2E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4855A7C9" w14:textId="77777777" w:rsidR="00245309" w:rsidRPr="004364A5" w:rsidRDefault="00245309" w:rsidP="00245309">
      <w:pPr>
        <w:pStyle w:val="RSCBulletedlist"/>
        <w:rPr>
          <w:lang w:eastAsia="en-GB"/>
        </w:rPr>
      </w:pPr>
      <w:r w:rsidRPr="004364A5">
        <w:rPr>
          <w:lang w:eastAsia="en-GB"/>
        </w:rPr>
        <w:t>Fruit juices to test, with packaging if the fruit is not fresh</w:t>
      </w:r>
    </w:p>
    <w:p w14:paraId="191292ED" w14:textId="77777777" w:rsidR="00245309" w:rsidRPr="004364A5" w:rsidRDefault="00245309" w:rsidP="00245309">
      <w:pPr>
        <w:pStyle w:val="RSCBulletedlist"/>
        <w:rPr>
          <w:lang w:eastAsia="en-GB"/>
        </w:rPr>
      </w:pPr>
      <w:r w:rsidRPr="004364A5">
        <w:rPr>
          <w:lang w:eastAsia="en-GB"/>
        </w:rPr>
        <w:t>Water, about 100 cm</w:t>
      </w:r>
      <w:r w:rsidRPr="004364A5">
        <w:rPr>
          <w:vertAlign w:val="superscript"/>
          <w:lang w:eastAsia="en-GB"/>
        </w:rPr>
        <w:t>3</w:t>
      </w:r>
      <w:r w:rsidRPr="004364A5">
        <w:rPr>
          <w:lang w:eastAsia="en-GB"/>
        </w:rPr>
        <w:t> per group</w:t>
      </w:r>
    </w:p>
    <w:p w14:paraId="789B5DD1" w14:textId="77777777" w:rsidR="00245309" w:rsidRPr="004364A5" w:rsidRDefault="00245309" w:rsidP="00245309">
      <w:pPr>
        <w:pStyle w:val="RSCBulletedlist"/>
        <w:rPr>
          <w:lang w:eastAsia="en-GB"/>
        </w:rPr>
      </w:pPr>
      <w:r>
        <w:rPr>
          <w:lang w:eastAsia="en-GB"/>
        </w:rPr>
        <w:t>A</w:t>
      </w:r>
      <w:r w:rsidRPr="004364A5">
        <w:rPr>
          <w:lang w:eastAsia="en-GB"/>
        </w:rPr>
        <w:t xml:space="preserve"> solution of 0.05 mol dm</w:t>
      </w:r>
      <w:r w:rsidRPr="004364A5">
        <w:rPr>
          <w:vertAlign w:val="superscript"/>
          <w:lang w:eastAsia="en-GB"/>
        </w:rPr>
        <w:t>-3</w:t>
      </w:r>
      <w:r w:rsidRPr="004364A5">
        <w:rPr>
          <w:lang w:eastAsia="en-GB"/>
        </w:rPr>
        <w:t xml:space="preserve"> iodine in potassium iodide </w:t>
      </w:r>
    </w:p>
    <w:p w14:paraId="7B6B2551" w14:textId="77777777" w:rsidR="00245309" w:rsidRPr="004364A5" w:rsidRDefault="00245309" w:rsidP="0024530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Pr="004364A5">
        <w:rPr>
          <w:lang w:eastAsia="en-GB"/>
        </w:rPr>
        <w:t>tarch solution</w:t>
      </w:r>
    </w:p>
    <w:p w14:paraId="58838125" w14:textId="77777777" w:rsidR="00245309" w:rsidRDefault="00245309" w:rsidP="00245309">
      <w:pPr>
        <w:pStyle w:val="RSCBulletedlist"/>
        <w:rPr>
          <w:lang w:eastAsia="en-GB"/>
        </w:rPr>
        <w:sectPr w:rsidR="00245309" w:rsidSect="00245309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rPr>
          <w:lang w:eastAsia="en-GB"/>
        </w:rPr>
        <w:t>V</w:t>
      </w:r>
      <w:r w:rsidRPr="004364A5">
        <w:rPr>
          <w:lang w:eastAsia="en-GB"/>
        </w:rPr>
        <w:t>itamin C solution</w:t>
      </w:r>
    </w:p>
    <w:p w14:paraId="5581E40F" w14:textId="1D7DD085" w:rsidR="00BB56D4" w:rsidRDefault="00DE072A" w:rsidP="00ED4DB6">
      <w:pPr>
        <w:pStyle w:val="RSCH2"/>
      </w:pPr>
      <w:r>
        <w:t>Health and safety</w:t>
      </w:r>
    </w:p>
    <w:p w14:paraId="2EBAAA2D" w14:textId="26D554C9" w:rsidR="00D43B25" w:rsidRDefault="00D43B25" w:rsidP="00D43B25">
      <w:pPr>
        <w:pStyle w:val="RSCBasictext"/>
      </w:pPr>
      <w:r>
        <w:t xml:space="preserve">Wear </w:t>
      </w:r>
      <w:r w:rsidR="002D0373">
        <w:t>safety glasses</w:t>
      </w:r>
      <w:r>
        <w:t xml:space="preserve"> throughout.</w:t>
      </w:r>
    </w:p>
    <w:p w14:paraId="1D9303BE" w14:textId="77777777" w:rsidR="009851D6" w:rsidRDefault="009851D6" w:rsidP="009851D6">
      <w:pPr>
        <w:pStyle w:val="RSCH2"/>
        <w:rPr>
          <w:lang w:eastAsia="en-GB"/>
        </w:rPr>
      </w:pPr>
      <w:r>
        <w:rPr>
          <w:lang w:eastAsia="en-GB"/>
        </w:rPr>
        <w:t>Method</w:t>
      </w:r>
    </w:p>
    <w:p w14:paraId="524D29C3" w14:textId="562AAD56" w:rsidR="00565287" w:rsidRPr="00CE583B" w:rsidRDefault="00565287" w:rsidP="00565287">
      <w:pPr>
        <w:pStyle w:val="RSCnumberedlist"/>
        <w:rPr>
          <w:lang w:eastAsia="en-GB"/>
        </w:rPr>
      </w:pPr>
      <w:r w:rsidRPr="00CE583B">
        <w:rPr>
          <w:lang w:eastAsia="en-GB"/>
        </w:rPr>
        <w:t>Put 1 cm</w:t>
      </w:r>
      <w:r w:rsidRPr="00CE583B">
        <w:rPr>
          <w:vertAlign w:val="superscript"/>
          <w:lang w:eastAsia="en-GB"/>
        </w:rPr>
        <w:t>3</w:t>
      </w:r>
      <w:r w:rsidRPr="00CE583B">
        <w:rPr>
          <w:lang w:eastAsia="en-GB"/>
        </w:rPr>
        <w:t xml:space="preserve"> of starch solution in a test</w:t>
      </w:r>
      <w:r w:rsidR="00D67189">
        <w:rPr>
          <w:lang w:eastAsia="en-GB"/>
        </w:rPr>
        <w:t xml:space="preserve"> </w:t>
      </w:r>
      <w:r w:rsidRPr="00CE583B">
        <w:rPr>
          <w:lang w:eastAsia="en-GB"/>
        </w:rPr>
        <w:t>tube.</w:t>
      </w:r>
    </w:p>
    <w:p w14:paraId="720FE8D6" w14:textId="548F8A9C" w:rsidR="00565287" w:rsidRDefault="00565287" w:rsidP="00565287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7547FA60" w14:textId="59B0E361" w:rsidR="00565287" w:rsidRPr="002067C5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>Add 5 cm</w:t>
      </w:r>
      <w:r w:rsidRPr="00CE583B">
        <w:rPr>
          <w:vertAlign w:val="superscript"/>
          <w:lang w:eastAsia="en-GB"/>
        </w:rPr>
        <w:t>3</w:t>
      </w:r>
      <w:r w:rsidRPr="002067C5">
        <w:rPr>
          <w:lang w:eastAsia="en-GB"/>
        </w:rPr>
        <w:t xml:space="preserve"> of water and mix by gently shaking the tube.</w:t>
      </w:r>
    </w:p>
    <w:p w14:paraId="0D63071E" w14:textId="77777777" w:rsidR="00565287" w:rsidRDefault="00565287" w:rsidP="00565287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55D1B3A" w14:textId="6323B4AB" w:rsidR="00565287" w:rsidRPr="002067C5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>Add 1 drop of iodine solution. A blue</w:t>
      </w:r>
      <w:r w:rsidR="00291063">
        <w:rPr>
          <w:lang w:eastAsia="en-GB"/>
        </w:rPr>
        <w:t>−</w:t>
      </w:r>
      <w:r w:rsidRPr="002067C5">
        <w:rPr>
          <w:lang w:eastAsia="en-GB"/>
        </w:rPr>
        <w:t>black colour will appear.</w:t>
      </w:r>
    </w:p>
    <w:p w14:paraId="2A8C49FF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FEA5EB4" w14:textId="7ED8B62A" w:rsidR="00565287" w:rsidRPr="002067C5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>Hold a white piece of paper behind the test</w:t>
      </w:r>
      <w:r w:rsidR="00291063">
        <w:rPr>
          <w:lang w:eastAsia="en-GB"/>
        </w:rPr>
        <w:t xml:space="preserve"> </w:t>
      </w:r>
      <w:r w:rsidRPr="002067C5">
        <w:rPr>
          <w:lang w:eastAsia="en-GB"/>
        </w:rPr>
        <w:t xml:space="preserve">tube. This </w:t>
      </w:r>
      <w:r w:rsidR="00291063">
        <w:rPr>
          <w:lang w:eastAsia="en-GB"/>
        </w:rPr>
        <w:t xml:space="preserve">will </w:t>
      </w:r>
      <w:r w:rsidRPr="002067C5">
        <w:rPr>
          <w:lang w:eastAsia="en-GB"/>
        </w:rPr>
        <w:t>help</w:t>
      </w:r>
      <w:r w:rsidR="00291063">
        <w:rPr>
          <w:lang w:eastAsia="en-GB"/>
        </w:rPr>
        <w:t xml:space="preserve"> you</w:t>
      </w:r>
      <w:r w:rsidRPr="002067C5">
        <w:rPr>
          <w:lang w:eastAsia="en-GB"/>
        </w:rPr>
        <w:t xml:space="preserve"> see the colour change.</w:t>
      </w:r>
    </w:p>
    <w:p w14:paraId="01896155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1D40090B" w14:textId="2808F7C2" w:rsidR="00565287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>Add the vitamin C solution drop by drop</w:t>
      </w:r>
      <w:r>
        <w:rPr>
          <w:lang w:eastAsia="en-GB"/>
        </w:rPr>
        <w:t xml:space="preserve"> counting the number of drops added</w:t>
      </w:r>
      <w:r w:rsidRPr="002067C5">
        <w:rPr>
          <w:lang w:eastAsia="en-GB"/>
        </w:rPr>
        <w:t>. Shake the mixture after every 5</w:t>
      </w:r>
      <w:r w:rsidR="00A1099A">
        <w:rPr>
          <w:lang w:eastAsia="en-GB"/>
        </w:rPr>
        <w:t>−</w:t>
      </w:r>
      <w:r w:rsidRPr="002067C5">
        <w:rPr>
          <w:lang w:eastAsia="en-GB"/>
        </w:rPr>
        <w:t xml:space="preserve">10 drops. </w:t>
      </w:r>
    </w:p>
    <w:p w14:paraId="3BE51D0D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CA7A2D1" w14:textId="322838F8" w:rsidR="00565287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>Keep</w:t>
      </w:r>
      <w:r>
        <w:rPr>
          <w:lang w:eastAsia="en-GB"/>
        </w:rPr>
        <w:t xml:space="preserve"> </w:t>
      </w:r>
      <w:r w:rsidRPr="002067C5">
        <w:rPr>
          <w:lang w:eastAsia="en-GB"/>
        </w:rPr>
        <w:t xml:space="preserve">adding </w:t>
      </w:r>
      <w:r>
        <w:rPr>
          <w:lang w:eastAsia="en-GB"/>
        </w:rPr>
        <w:t xml:space="preserve">the vitamin C solution dropwise </w:t>
      </w:r>
      <w:r w:rsidRPr="002067C5">
        <w:rPr>
          <w:lang w:eastAsia="en-GB"/>
        </w:rPr>
        <w:t>until the blue</w:t>
      </w:r>
      <w:r w:rsidR="00781923">
        <w:rPr>
          <w:lang w:eastAsia="en-GB"/>
        </w:rPr>
        <w:t>−</w:t>
      </w:r>
      <w:r w:rsidRPr="002067C5">
        <w:rPr>
          <w:lang w:eastAsia="en-GB"/>
        </w:rPr>
        <w:t>black colour disappears. This will produce a grey</w:t>
      </w:r>
      <w:r w:rsidR="00781923">
        <w:rPr>
          <w:lang w:eastAsia="en-GB"/>
        </w:rPr>
        <w:t>−</w:t>
      </w:r>
      <w:r w:rsidRPr="002067C5">
        <w:rPr>
          <w:lang w:eastAsia="en-GB"/>
        </w:rPr>
        <w:t xml:space="preserve">white colour in the tube. </w:t>
      </w:r>
    </w:p>
    <w:p w14:paraId="6ED15CA5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61E1222" w14:textId="5F983FB8" w:rsidR="00565287" w:rsidRPr="002067C5" w:rsidRDefault="00565287" w:rsidP="00565287">
      <w:pPr>
        <w:pStyle w:val="RSCnumberedlist"/>
        <w:rPr>
          <w:lang w:eastAsia="en-GB"/>
        </w:rPr>
      </w:pPr>
      <w:r>
        <w:rPr>
          <w:lang w:eastAsia="en-GB"/>
        </w:rPr>
        <w:t>Record the number of drops added in your results table</w:t>
      </w:r>
      <w:r w:rsidRPr="002067C5">
        <w:rPr>
          <w:lang w:eastAsia="en-GB"/>
        </w:rPr>
        <w:t>.</w:t>
      </w:r>
    </w:p>
    <w:p w14:paraId="4426DF70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AAA4C89" w14:textId="70DC07DF" w:rsidR="00565287" w:rsidRPr="002067C5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lastRenderedPageBreak/>
        <w:t>Keep this tube to check for the same final colour in all the tests.</w:t>
      </w:r>
    </w:p>
    <w:p w14:paraId="6EA09A2A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24707BA" w14:textId="1BF6F4BC" w:rsidR="00565287" w:rsidRPr="002067C5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 xml:space="preserve">Take a </w:t>
      </w:r>
      <w:r>
        <w:rPr>
          <w:lang w:eastAsia="en-GB"/>
        </w:rPr>
        <w:t>clean dry</w:t>
      </w:r>
      <w:r w:rsidRPr="002067C5">
        <w:rPr>
          <w:lang w:eastAsia="en-GB"/>
        </w:rPr>
        <w:t xml:space="preserve"> test</w:t>
      </w:r>
      <w:r w:rsidR="002101FC">
        <w:rPr>
          <w:lang w:eastAsia="en-GB"/>
        </w:rPr>
        <w:t xml:space="preserve"> </w:t>
      </w:r>
      <w:r w:rsidRPr="002067C5">
        <w:rPr>
          <w:lang w:eastAsia="en-GB"/>
        </w:rPr>
        <w:t>tube and repeat steps 1, 2 and 3</w:t>
      </w:r>
      <w:r w:rsidR="003D39D0">
        <w:rPr>
          <w:lang w:eastAsia="en-GB"/>
        </w:rPr>
        <w:t>.</w:t>
      </w:r>
    </w:p>
    <w:p w14:paraId="1FE002B5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7A0029E2" w14:textId="6C214D07" w:rsidR="00565287" w:rsidRPr="002067C5" w:rsidRDefault="00565287" w:rsidP="00565287">
      <w:pPr>
        <w:pStyle w:val="RSCnumberedlist"/>
        <w:rPr>
          <w:lang w:eastAsia="en-GB"/>
        </w:rPr>
      </w:pPr>
      <w:r w:rsidRPr="002067C5">
        <w:rPr>
          <w:lang w:eastAsia="en-GB"/>
        </w:rPr>
        <w:t xml:space="preserve">Add </w:t>
      </w:r>
      <w:r w:rsidR="002101FC">
        <w:rPr>
          <w:lang w:eastAsia="en-GB"/>
        </w:rPr>
        <w:t xml:space="preserve">the </w:t>
      </w:r>
      <w:r w:rsidRPr="002067C5">
        <w:rPr>
          <w:lang w:eastAsia="en-GB"/>
        </w:rPr>
        <w:t>fruit juice drop by drop until the colour is the same as that in the first test-tube</w:t>
      </w:r>
      <w:r>
        <w:rPr>
          <w:lang w:eastAsia="en-GB"/>
        </w:rPr>
        <w:t>, counting the drops added</w:t>
      </w:r>
      <w:r w:rsidRPr="002067C5">
        <w:rPr>
          <w:lang w:eastAsia="en-GB"/>
        </w:rPr>
        <w:t>. Check the final colour is the same</w:t>
      </w:r>
      <w:r>
        <w:rPr>
          <w:lang w:eastAsia="en-GB"/>
        </w:rPr>
        <w:t xml:space="preserve"> as the initial solution</w:t>
      </w:r>
      <w:r w:rsidRPr="002067C5">
        <w:rPr>
          <w:lang w:eastAsia="en-GB"/>
        </w:rPr>
        <w:t>.</w:t>
      </w:r>
    </w:p>
    <w:p w14:paraId="48494175" w14:textId="77777777" w:rsidR="00565287" w:rsidRDefault="00565287" w:rsidP="0069612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7353AF99" w14:textId="276DDA8F" w:rsidR="00565287" w:rsidRPr="002067C5" w:rsidRDefault="00565287" w:rsidP="00565287">
      <w:pPr>
        <w:pStyle w:val="RSCnumberedlist"/>
        <w:rPr>
          <w:lang w:eastAsia="en-GB"/>
        </w:rPr>
      </w:pPr>
      <w:r>
        <w:rPr>
          <w:lang w:eastAsia="en-GB"/>
        </w:rPr>
        <w:t>Repeat steps 9</w:t>
      </w:r>
      <w:r w:rsidR="002101FC">
        <w:rPr>
          <w:lang w:eastAsia="en-GB"/>
        </w:rPr>
        <w:t xml:space="preserve"> and </w:t>
      </w:r>
      <w:r>
        <w:rPr>
          <w:lang w:eastAsia="en-GB"/>
        </w:rPr>
        <w:t xml:space="preserve">10 with </w:t>
      </w:r>
      <w:r w:rsidRPr="002067C5">
        <w:rPr>
          <w:lang w:eastAsia="en-GB"/>
        </w:rPr>
        <w:t>at least two different juices.</w:t>
      </w:r>
    </w:p>
    <w:p w14:paraId="577C989F" w14:textId="77777777" w:rsidR="00ED6CDF" w:rsidRDefault="00ED6CDF" w:rsidP="00954BFE">
      <w:pPr>
        <w:pStyle w:val="RSCnumberedlist"/>
        <w:numPr>
          <w:ilvl w:val="0"/>
          <w:numId w:val="0"/>
        </w:numPr>
        <w:rPr>
          <w:lang w:eastAsia="en-GB"/>
        </w:rPr>
      </w:pPr>
    </w:p>
    <w:p w14:paraId="5322202C" w14:textId="77B73C17" w:rsidR="00767982" w:rsidRDefault="00475824" w:rsidP="00ED4DB6">
      <w:pPr>
        <w:pStyle w:val="RSCH2"/>
      </w:pPr>
      <w:r>
        <w:t>Results</w:t>
      </w:r>
    </w:p>
    <w:tbl>
      <w:tblPr>
        <w:tblW w:w="635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6"/>
        <w:gridCol w:w="3176"/>
      </w:tblGrid>
      <w:tr w:rsidR="00E67B43" w:rsidRPr="008A2DFC" w14:paraId="434BD833" w14:textId="77777777" w:rsidTr="00F86F7A">
        <w:trPr>
          <w:trHeight w:val="680"/>
          <w:jc w:val="center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37943B2" w14:textId="01EB56B9" w:rsidR="00E67B43" w:rsidRPr="00F86F7A" w:rsidRDefault="00E67B43" w:rsidP="00EB1F41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C8102E"/>
                <w:lang w:eastAsia="en-GB"/>
              </w:rPr>
            </w:pPr>
            <w:r w:rsidRPr="00F86F7A">
              <w:rPr>
                <w:b/>
                <w:bCs/>
                <w:color w:val="C8102E"/>
                <w:lang w:eastAsia="en-GB"/>
              </w:rPr>
              <w:t>Fruit juice/vitamin tablet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E26D87B" w14:textId="77777777" w:rsidR="00E67B43" w:rsidRPr="00F86F7A" w:rsidRDefault="00E67B43" w:rsidP="00EB1F41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C8102E"/>
                <w:lang w:eastAsia="en-GB"/>
              </w:rPr>
            </w:pPr>
            <w:r w:rsidRPr="00F86F7A">
              <w:rPr>
                <w:b/>
                <w:bCs/>
                <w:color w:val="C8102E"/>
                <w:lang w:eastAsia="en-GB"/>
              </w:rPr>
              <w:t>Number of drops needed to react with all the iodine</w:t>
            </w:r>
          </w:p>
        </w:tc>
      </w:tr>
      <w:tr w:rsidR="00E67B43" w:rsidRPr="008A2DFC" w14:paraId="5DB5AE4A" w14:textId="77777777" w:rsidTr="00F86F7A">
        <w:trPr>
          <w:trHeight w:val="680"/>
          <w:jc w:val="center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FB1FD7C" w14:textId="374269B1" w:rsidR="00E67B43" w:rsidRPr="001C1515" w:rsidRDefault="00E67B43" w:rsidP="00732E82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100 mg vitamin C tablet in 100 cm</w:t>
            </w:r>
            <w:r w:rsidRPr="00067A0B">
              <w:rPr>
                <w:vertAlign w:val="superscript"/>
                <w:lang w:eastAsia="en-GB"/>
              </w:rPr>
              <w:t>3</w:t>
            </w:r>
            <w:r w:rsidR="001C1515">
              <w:rPr>
                <w:vertAlign w:val="superscript"/>
                <w:lang w:eastAsia="en-GB"/>
              </w:rPr>
              <w:t xml:space="preserve"> </w:t>
            </w:r>
            <w:r w:rsidR="001C1515">
              <w:rPr>
                <w:lang w:eastAsia="en-GB"/>
              </w:rPr>
              <w:t>water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7A565988" w14:textId="1C52AA20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</w:tr>
      <w:tr w:rsidR="00E67B43" w:rsidRPr="008A2DFC" w14:paraId="05E0E625" w14:textId="77777777" w:rsidTr="00F86F7A">
        <w:trPr>
          <w:trHeight w:val="680"/>
          <w:jc w:val="center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DEC3EB4" w14:textId="26A47CA0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B2E2F80" w14:textId="489C137D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</w:tr>
      <w:tr w:rsidR="00E67B43" w:rsidRPr="008A2DFC" w14:paraId="47FD4C56" w14:textId="77777777" w:rsidTr="00F86F7A">
        <w:trPr>
          <w:trHeight w:val="680"/>
          <w:jc w:val="center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FE9C61A" w14:textId="37D56C94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66190CF" w14:textId="0F4DD447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</w:tr>
      <w:tr w:rsidR="00E67B43" w:rsidRPr="008A2DFC" w14:paraId="51AB7614" w14:textId="77777777" w:rsidTr="00F86F7A">
        <w:trPr>
          <w:trHeight w:val="680"/>
          <w:jc w:val="center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B6651BD" w14:textId="23BFB3CB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F5A98F9" w14:textId="11B339DE" w:rsidR="00E67B43" w:rsidRPr="008A2DFC" w:rsidRDefault="00E67B43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</w:tr>
      <w:tr w:rsidR="0054181B" w:rsidRPr="008A2DFC" w14:paraId="4F146D4F" w14:textId="77777777" w:rsidTr="00F86F7A">
        <w:trPr>
          <w:trHeight w:val="680"/>
          <w:jc w:val="center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4EB07C4" w14:textId="77777777" w:rsidR="0054181B" w:rsidRPr="008A2DFC" w:rsidRDefault="0054181B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7958B79" w14:textId="77777777" w:rsidR="0054181B" w:rsidRPr="008A2DFC" w:rsidRDefault="0054181B" w:rsidP="00456ADF">
            <w:pPr>
              <w:pStyle w:val="RSCnumberedlist"/>
              <w:numPr>
                <w:ilvl w:val="0"/>
                <w:numId w:val="0"/>
              </w:numPr>
              <w:rPr>
                <w:color w:val="auto"/>
                <w:lang w:eastAsia="en-GB"/>
              </w:rPr>
            </w:pPr>
          </w:p>
        </w:tc>
      </w:tr>
    </w:tbl>
    <w:p w14:paraId="059104A5" w14:textId="77777777" w:rsidR="00F57BB0" w:rsidRDefault="00F57BB0" w:rsidP="00ED4DB6">
      <w:pPr>
        <w:pStyle w:val="RSCH2"/>
      </w:pPr>
    </w:p>
    <w:p w14:paraId="7231E657" w14:textId="77777777" w:rsidR="00F57BB0" w:rsidRDefault="00F57BB0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7CE26274" w14:textId="276BEB62" w:rsidR="00D44D90" w:rsidRDefault="00D44D90" w:rsidP="00ED4DB6">
      <w:pPr>
        <w:pStyle w:val="RSCH2"/>
      </w:pPr>
      <w:r>
        <w:lastRenderedPageBreak/>
        <w:t xml:space="preserve">Follow-up </w:t>
      </w:r>
      <w:r w:rsidR="00265EBE">
        <w:t>q</w:t>
      </w:r>
      <w:r>
        <w:t>uestions</w:t>
      </w:r>
    </w:p>
    <w:p w14:paraId="7DB8E847" w14:textId="59BDB1A7" w:rsidR="00645CF5" w:rsidRDefault="002D0373" w:rsidP="00FB2035">
      <w:pPr>
        <w:pStyle w:val="RSCnumberedlist"/>
        <w:numPr>
          <w:ilvl w:val="0"/>
          <w:numId w:val="43"/>
        </w:numPr>
        <w:rPr>
          <w:color w:val="auto"/>
        </w:rPr>
      </w:pPr>
      <w:r>
        <w:rPr>
          <w:color w:val="auto"/>
        </w:rPr>
        <w:t xml:space="preserve">Identify </w:t>
      </w:r>
      <w:r w:rsidR="0054181B">
        <w:rPr>
          <w:color w:val="auto"/>
        </w:rPr>
        <w:t>the</w:t>
      </w:r>
      <w:r w:rsidR="00FB2035" w:rsidRPr="00507A95">
        <w:rPr>
          <w:color w:val="auto"/>
        </w:rPr>
        <w:t xml:space="preserve"> juice </w:t>
      </w:r>
      <w:r w:rsidR="009B054C">
        <w:rPr>
          <w:color w:val="auto"/>
        </w:rPr>
        <w:t xml:space="preserve">which </w:t>
      </w:r>
      <w:r w:rsidR="00FB2035" w:rsidRPr="00507A95">
        <w:rPr>
          <w:color w:val="auto"/>
        </w:rPr>
        <w:t>has the most vitamin C of the ones you tested</w:t>
      </w:r>
      <w:r w:rsidR="0054181B">
        <w:rPr>
          <w:color w:val="auto"/>
        </w:rPr>
        <w:t>.</w:t>
      </w:r>
      <w:r w:rsidR="00FB2035" w:rsidRPr="00507A95">
        <w:rPr>
          <w:color w:val="auto"/>
        </w:rPr>
        <w:t xml:space="preserve"> </w:t>
      </w:r>
      <w:r w:rsidR="009B054C">
        <w:rPr>
          <w:color w:val="auto"/>
        </w:rPr>
        <w:br/>
      </w:r>
      <w:r w:rsidR="00873AAA" w:rsidRPr="009B054C">
        <w:rPr>
          <w:i/>
          <w:iCs/>
          <w:color w:val="C8102E"/>
        </w:rPr>
        <w:t>Hint:</w:t>
      </w:r>
      <w:r w:rsidR="00873AAA">
        <w:rPr>
          <w:color w:val="auto"/>
        </w:rPr>
        <w:t xml:space="preserve"> This will be the </w:t>
      </w:r>
      <w:r w:rsidR="002C6853">
        <w:rPr>
          <w:color w:val="auto"/>
        </w:rPr>
        <w:t xml:space="preserve">juice </w:t>
      </w:r>
      <w:r w:rsidR="0093295B">
        <w:rPr>
          <w:color w:val="auto"/>
        </w:rPr>
        <w:t xml:space="preserve">that </w:t>
      </w:r>
      <w:r w:rsidR="002C6853">
        <w:rPr>
          <w:color w:val="auto"/>
        </w:rPr>
        <w:t>reacted completely with the iodine solution by adding the lowest amount.</w:t>
      </w:r>
    </w:p>
    <w:p w14:paraId="4F842BFE" w14:textId="77777777" w:rsidR="00F93EEC" w:rsidRPr="00EB5733" w:rsidRDefault="00F93EEC" w:rsidP="00EB5733">
      <w:pPr>
        <w:pStyle w:val="RSCUnderline"/>
        <w:spacing w:line="360" w:lineRule="auto"/>
      </w:pPr>
      <w:r w:rsidRPr="00EB5733">
        <w:t>__________________________________________________________________________________</w:t>
      </w:r>
    </w:p>
    <w:p w14:paraId="05087129" w14:textId="137053F6" w:rsidR="00DD4531" w:rsidRDefault="00EA1F44" w:rsidP="00DD4531">
      <w:pPr>
        <w:pStyle w:val="RSCnumberedlist"/>
        <w:numPr>
          <w:ilvl w:val="0"/>
          <w:numId w:val="43"/>
        </w:numPr>
        <w:spacing w:line="360" w:lineRule="auto"/>
      </w:pPr>
      <w:r>
        <w:rPr>
          <w:color w:val="auto"/>
        </w:rPr>
        <w:t>Identify</w:t>
      </w:r>
      <w:r w:rsidR="0054181B">
        <w:rPr>
          <w:color w:val="auto"/>
        </w:rPr>
        <w:t xml:space="preserve"> the</w:t>
      </w:r>
      <w:r w:rsidR="0054181B" w:rsidRPr="00507A95">
        <w:rPr>
          <w:color w:val="auto"/>
        </w:rPr>
        <w:t xml:space="preserve"> juice </w:t>
      </w:r>
      <w:r w:rsidR="009B054C">
        <w:rPr>
          <w:color w:val="auto"/>
        </w:rPr>
        <w:t xml:space="preserve">which </w:t>
      </w:r>
      <w:r w:rsidR="0054181B" w:rsidRPr="00507A95">
        <w:rPr>
          <w:color w:val="auto"/>
        </w:rPr>
        <w:t>has the most vitamin C</w:t>
      </w:r>
      <w:r w:rsidR="00DD4531">
        <w:t xml:space="preserve"> in the whole class</w:t>
      </w:r>
      <w:r w:rsidR="00080986">
        <w:t>.</w:t>
      </w:r>
      <w:r w:rsidR="00DD4531">
        <w:t xml:space="preserve"> </w:t>
      </w:r>
    </w:p>
    <w:p w14:paraId="71394389" w14:textId="0847D01E" w:rsidR="00416920" w:rsidRPr="00507A95" w:rsidRDefault="00416920" w:rsidP="00F93EEC">
      <w:pPr>
        <w:pStyle w:val="RSCUnderline"/>
      </w:pPr>
      <w:r>
        <w:t>______________________________________________________________________________</w:t>
      </w:r>
      <w:r w:rsidR="00F93EEC">
        <w:t>____</w:t>
      </w:r>
    </w:p>
    <w:p w14:paraId="6C8B064E" w14:textId="5D0F5139" w:rsidR="00DD4531" w:rsidRDefault="00DD4531" w:rsidP="00F93EEC">
      <w:pPr>
        <w:pStyle w:val="RSCnumberedlist"/>
        <w:numPr>
          <w:ilvl w:val="0"/>
          <w:numId w:val="43"/>
        </w:numPr>
      </w:pPr>
      <w:r>
        <w:tab/>
      </w:r>
      <w:r w:rsidR="00080986">
        <w:t>Explain w</w:t>
      </w:r>
      <w:r>
        <w:t xml:space="preserve">hy the juice </w:t>
      </w:r>
      <w:r w:rsidR="00676DB9">
        <w:t>must</w:t>
      </w:r>
      <w:r>
        <w:t xml:space="preserve"> be added drop</w:t>
      </w:r>
      <w:r w:rsidR="00015048">
        <w:t xml:space="preserve"> </w:t>
      </w:r>
      <w:r>
        <w:t>by drop</w:t>
      </w:r>
      <w:r w:rsidR="00F914DC">
        <w:t xml:space="preserve"> rather than a few drops at a time.</w:t>
      </w:r>
    </w:p>
    <w:p w14:paraId="7789AA5F" w14:textId="60AE9281" w:rsidR="00416920" w:rsidRPr="00F93EEC" w:rsidRDefault="00416920" w:rsidP="00EB5733">
      <w:pPr>
        <w:pStyle w:val="RSCUnderline"/>
        <w:spacing w:line="360" w:lineRule="auto"/>
      </w:pPr>
      <w:r w:rsidRPr="00F93EEC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93EEC" w:rsidRPr="00F93EEC">
        <w:t>____________</w:t>
      </w:r>
    </w:p>
    <w:p w14:paraId="55ADAAB5" w14:textId="06C8289F" w:rsidR="00912E90" w:rsidRDefault="00912E90" w:rsidP="00F93EEC">
      <w:pPr>
        <w:pStyle w:val="RSCnumberedlist"/>
      </w:pPr>
      <w:r>
        <w:t>Describe any sources of error in this investigation</w:t>
      </w:r>
      <w:r w:rsidR="00676DB9">
        <w:t>,</w:t>
      </w:r>
      <w:r w:rsidR="00F914DC">
        <w:t xml:space="preserve"> i.e. things that may not be controlled each time you do the experiment.</w:t>
      </w:r>
      <w:r w:rsidR="00DD4531">
        <w:tab/>
      </w:r>
    </w:p>
    <w:p w14:paraId="49210641" w14:textId="181052ED" w:rsidR="00F93EEC" w:rsidRPr="00F57BB0" w:rsidRDefault="00F93EEC" w:rsidP="00EB5733">
      <w:pPr>
        <w:pStyle w:val="RSCUnderline"/>
        <w:spacing w:line="360" w:lineRule="auto"/>
      </w:pPr>
      <w:r w:rsidRPr="00F93EEC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67972" w14:textId="23412260" w:rsidR="002D5830" w:rsidRDefault="00DD4531" w:rsidP="00EA1F44">
      <w:pPr>
        <w:pStyle w:val="RSCnumberedlist"/>
        <w:numPr>
          <w:ilvl w:val="0"/>
          <w:numId w:val="43"/>
        </w:numPr>
        <w:spacing w:line="259" w:lineRule="auto"/>
        <w:ind w:left="357" w:hanging="357"/>
      </w:pPr>
      <w:r>
        <w:t>Look at the lab</w:t>
      </w:r>
      <w:r w:rsidRPr="00F93EEC">
        <w:t xml:space="preserve">els on the juice packaging. </w:t>
      </w:r>
      <w:r w:rsidR="00FA2A14" w:rsidRPr="00F93EEC">
        <w:t xml:space="preserve">Rank the juices from most to least vitamin C per </w:t>
      </w:r>
      <w:r w:rsidR="002D5830" w:rsidRPr="00F93EEC">
        <w:t>v</w:t>
      </w:r>
      <w:r w:rsidR="002D5830">
        <w:t xml:space="preserve">olume. </w:t>
      </w:r>
      <w:r w:rsidR="00EB5733">
        <w:br/>
      </w:r>
    </w:p>
    <w:p w14:paraId="2955F636" w14:textId="44FC83BD" w:rsidR="00416920" w:rsidRDefault="00416920" w:rsidP="00EB573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before="240" w:line="360" w:lineRule="auto"/>
        <w:ind w:left="2552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 Most</w:t>
      </w:r>
    </w:p>
    <w:p w14:paraId="16D9DF69" w14:textId="7AA865CA" w:rsidR="00416920" w:rsidRDefault="00416920" w:rsidP="00EB573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  <w:ind w:left="2552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</w:t>
      </w:r>
    </w:p>
    <w:p w14:paraId="53BB3F99" w14:textId="5D335F3F" w:rsidR="00416920" w:rsidRDefault="00416920" w:rsidP="00EB573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  <w:ind w:left="2552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</w:t>
      </w:r>
    </w:p>
    <w:p w14:paraId="1CD27678" w14:textId="77777777" w:rsidR="00416920" w:rsidRDefault="00416920" w:rsidP="00EB573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  <w:ind w:left="2552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</w:t>
      </w:r>
    </w:p>
    <w:p w14:paraId="51178F18" w14:textId="77777777" w:rsidR="00416920" w:rsidRDefault="00416920" w:rsidP="00EB573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  <w:ind w:left="2552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</w:t>
      </w:r>
    </w:p>
    <w:p w14:paraId="0FD96539" w14:textId="43F3A470" w:rsidR="00416920" w:rsidRPr="00416920" w:rsidRDefault="00416920" w:rsidP="00EB573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line="360" w:lineRule="auto"/>
        <w:ind w:left="2552"/>
        <w:rPr>
          <w:color w:val="auto"/>
        </w:rPr>
      </w:pPr>
      <w:r>
        <w:rPr>
          <w:b/>
          <w:bCs/>
          <w:color w:val="auto"/>
        </w:rPr>
        <w:t>____________________________________ Least</w:t>
      </w:r>
    </w:p>
    <w:p w14:paraId="5366B35F" w14:textId="77777777" w:rsidR="00416920" w:rsidRPr="00416920" w:rsidRDefault="00416920" w:rsidP="00416920">
      <w:pPr>
        <w:pStyle w:val="RSCnumberedlist"/>
        <w:numPr>
          <w:ilvl w:val="0"/>
          <w:numId w:val="0"/>
        </w:numPr>
        <w:spacing w:line="360" w:lineRule="auto"/>
        <w:ind w:left="360"/>
        <w:rPr>
          <w:color w:val="auto"/>
        </w:rPr>
      </w:pPr>
    </w:p>
    <w:p w14:paraId="07A26B05" w14:textId="1F14160D" w:rsidR="00933CE2" w:rsidRDefault="002D5830" w:rsidP="00DD4531">
      <w:pPr>
        <w:pStyle w:val="RSCnumberedlist"/>
        <w:numPr>
          <w:ilvl w:val="0"/>
          <w:numId w:val="43"/>
        </w:numPr>
        <w:spacing w:line="360" w:lineRule="auto"/>
      </w:pPr>
      <w:r>
        <w:t xml:space="preserve">Compare the results from your experiment to the </w:t>
      </w:r>
      <w:r w:rsidR="00DD4531">
        <w:t xml:space="preserve">information </w:t>
      </w:r>
      <w:r>
        <w:t>from the juice packaging (</w:t>
      </w:r>
      <w:r w:rsidR="00933CE2">
        <w:t>Q</w:t>
      </w:r>
      <w:r w:rsidR="00102C1C">
        <w:t>5</w:t>
      </w:r>
      <w:r w:rsidR="00933CE2">
        <w:t>).</w:t>
      </w:r>
      <w:r w:rsidR="002C6853">
        <w:t xml:space="preserve"> </w:t>
      </w:r>
      <w:r w:rsidR="00B53EEB">
        <w:t>C</w:t>
      </w:r>
      <w:r w:rsidR="002C6853">
        <w:t xml:space="preserve">onsider both </w:t>
      </w:r>
      <w:r w:rsidR="002C6853" w:rsidRPr="00F914DC">
        <w:rPr>
          <w:b/>
          <w:bCs/>
        </w:rPr>
        <w:t>similarities</w:t>
      </w:r>
      <w:r w:rsidR="002C6853">
        <w:t xml:space="preserve"> and </w:t>
      </w:r>
      <w:r w:rsidR="002C6853" w:rsidRPr="00F914DC">
        <w:rPr>
          <w:b/>
          <w:bCs/>
        </w:rPr>
        <w:t>differences</w:t>
      </w:r>
      <w:r w:rsidR="002C6853">
        <w:t>.</w:t>
      </w:r>
    </w:p>
    <w:p w14:paraId="62370835" w14:textId="5462517A" w:rsidR="00416920" w:rsidRPr="00416920" w:rsidRDefault="00416920" w:rsidP="00416920">
      <w:pPr>
        <w:pStyle w:val="RSCnumberedlist"/>
        <w:numPr>
          <w:ilvl w:val="0"/>
          <w:numId w:val="0"/>
        </w:numPr>
        <w:spacing w:line="360" w:lineRule="auto"/>
        <w:ind w:left="360"/>
        <w:rPr>
          <w:color w:val="auto"/>
        </w:rPr>
      </w:pPr>
      <w:r>
        <w:rPr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AE5CE" w14:textId="77777777" w:rsidR="00F57BB0" w:rsidRDefault="00F57BB0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88C0621" w14:textId="1C5978A0" w:rsidR="00DD4531" w:rsidRDefault="003D57C4" w:rsidP="00DD4531">
      <w:pPr>
        <w:pStyle w:val="RSCnumberedlist"/>
        <w:numPr>
          <w:ilvl w:val="0"/>
          <w:numId w:val="43"/>
        </w:numPr>
        <w:spacing w:line="360" w:lineRule="auto"/>
      </w:pPr>
      <w:r>
        <w:lastRenderedPageBreak/>
        <w:t>W</w:t>
      </w:r>
      <w:r w:rsidR="00912E90">
        <w:t xml:space="preserve">hy </w:t>
      </w:r>
      <w:r>
        <w:t xml:space="preserve">might </w:t>
      </w:r>
      <w:r w:rsidR="00912E90">
        <w:t>there be a difference between your results and those provided by the company on the packaging</w:t>
      </w:r>
      <w:r>
        <w:t>? Select one answer</w:t>
      </w:r>
      <w:r w:rsidR="00842BDF">
        <w:t>.</w:t>
      </w:r>
    </w:p>
    <w:tbl>
      <w:tblPr>
        <w:tblStyle w:val="TableGrid"/>
        <w:tblW w:w="0" w:type="auto"/>
        <w:tblInd w:w="781" w:type="dxa"/>
        <w:tblLook w:val="04A0" w:firstRow="1" w:lastRow="0" w:firstColumn="1" w:lastColumn="0" w:noHBand="0" w:noVBand="1"/>
      </w:tblPr>
      <w:tblGrid>
        <w:gridCol w:w="704"/>
        <w:gridCol w:w="6165"/>
      </w:tblGrid>
      <w:tr w:rsidR="00F914DC" w14:paraId="65ED14D7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</w:tcPr>
          <w:p w14:paraId="4A8A4341" w14:textId="77777777" w:rsidR="00F914DC" w:rsidRDefault="00F914DC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42FCE8" w14:textId="20419194" w:rsidR="00F914DC" w:rsidRPr="00212843" w:rsidRDefault="00F914DC" w:rsidP="00604DED">
            <w:pPr>
              <w:pStyle w:val="RSCnumberedlist"/>
              <w:numPr>
                <w:ilvl w:val="0"/>
                <w:numId w:val="0"/>
              </w:numPr>
            </w:pPr>
            <w:r>
              <w:rPr>
                <w:color w:val="auto"/>
              </w:rPr>
              <w:t>The company tested more than one type of fruit juice</w:t>
            </w:r>
          </w:p>
        </w:tc>
      </w:tr>
      <w:tr w:rsidR="00F914DC" w14:paraId="1F9B4C9F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</w:tcPr>
          <w:p w14:paraId="53455DA9" w14:textId="77777777" w:rsidR="00F914DC" w:rsidRDefault="00F914DC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270944" w14:textId="1C21B767" w:rsidR="00F914DC" w:rsidRPr="00212843" w:rsidRDefault="00F914DC" w:rsidP="00604DED">
            <w:pPr>
              <w:pStyle w:val="RSCnumberedlist"/>
              <w:numPr>
                <w:ilvl w:val="0"/>
                <w:numId w:val="0"/>
              </w:numPr>
            </w:pPr>
            <w:r>
              <w:rPr>
                <w:color w:val="auto"/>
              </w:rPr>
              <w:t>The compan</w:t>
            </w:r>
            <w:r w:rsidR="00611CF9">
              <w:rPr>
                <w:color w:val="auto"/>
              </w:rPr>
              <w:t>y’s</w:t>
            </w:r>
            <w:r>
              <w:rPr>
                <w:color w:val="auto"/>
              </w:rPr>
              <w:t xml:space="preserve"> tests are more accurate</w:t>
            </w:r>
          </w:p>
        </w:tc>
      </w:tr>
      <w:tr w:rsidR="00F914DC" w14:paraId="5D4B2968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</w:tcPr>
          <w:p w14:paraId="23D73E37" w14:textId="77777777" w:rsidR="00F914DC" w:rsidRDefault="00F914DC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7A7E47" w14:textId="3D2E98F8" w:rsidR="00F914DC" w:rsidRPr="00212843" w:rsidRDefault="00F914DC" w:rsidP="00604DED">
            <w:pPr>
              <w:pStyle w:val="RSCnumberedlist"/>
              <w:numPr>
                <w:ilvl w:val="0"/>
                <w:numId w:val="0"/>
              </w:numPr>
            </w:pPr>
            <w:r>
              <w:t>Your test is more accurate</w:t>
            </w:r>
          </w:p>
        </w:tc>
      </w:tr>
      <w:tr w:rsidR="00F914DC" w14:paraId="49AC76CC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</w:tcPr>
          <w:p w14:paraId="27805CCA" w14:textId="77777777" w:rsidR="00F914DC" w:rsidRDefault="00F914DC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747B57" w14:textId="0AB3016C" w:rsidR="00F914DC" w:rsidRPr="00212843" w:rsidRDefault="00611CF9" w:rsidP="00604DED">
            <w:pPr>
              <w:pStyle w:val="RSCnumberedlist"/>
              <w:numPr>
                <w:ilvl w:val="0"/>
                <w:numId w:val="0"/>
              </w:numPr>
            </w:pPr>
            <w:r>
              <w:t xml:space="preserve">The company </w:t>
            </w:r>
            <w:r w:rsidR="00F914DC">
              <w:t>used the same test as you</w:t>
            </w:r>
          </w:p>
        </w:tc>
      </w:tr>
    </w:tbl>
    <w:p w14:paraId="26536889" w14:textId="77777777" w:rsidR="00604DED" w:rsidRDefault="00604DED" w:rsidP="00604DED">
      <w:pPr>
        <w:pStyle w:val="RSCnumberedlist"/>
        <w:numPr>
          <w:ilvl w:val="0"/>
          <w:numId w:val="0"/>
        </w:numPr>
        <w:spacing w:line="360" w:lineRule="auto"/>
        <w:ind w:left="360"/>
      </w:pPr>
    </w:p>
    <w:p w14:paraId="126E072C" w14:textId="38B727A8" w:rsidR="00212843" w:rsidRDefault="00E665BC" w:rsidP="00DD4531">
      <w:pPr>
        <w:pStyle w:val="RSCnumberedlist"/>
        <w:numPr>
          <w:ilvl w:val="0"/>
          <w:numId w:val="43"/>
        </w:numPr>
        <w:spacing w:line="360" w:lineRule="auto"/>
      </w:pPr>
      <w:r>
        <w:t xml:space="preserve">What </w:t>
      </w:r>
      <w:r w:rsidR="00DD4531">
        <w:t>factors</w:t>
      </w:r>
      <w:r w:rsidR="00521A0E">
        <w:t xml:space="preserve"> </w:t>
      </w:r>
      <w:r w:rsidR="00DD4531">
        <w:t>might affect the amount of vitamin C in the juices</w:t>
      </w:r>
      <w:r w:rsidR="0040426B">
        <w:t>?</w:t>
      </w:r>
      <w:r w:rsidR="00212843">
        <w:t xml:space="preserve"> </w:t>
      </w:r>
      <w:r w:rsidR="0040426B">
        <w:t xml:space="preserve">Select one </w:t>
      </w:r>
      <w:proofErr w:type="gramStart"/>
      <w:r w:rsidR="0040426B">
        <w:t xml:space="preserve">or </w:t>
      </w:r>
      <w:r w:rsidR="00212843">
        <w:t xml:space="preserve"> more</w:t>
      </w:r>
      <w:proofErr w:type="gramEnd"/>
      <w:r w:rsidR="00212843">
        <w:t xml:space="preserve"> answer</w:t>
      </w:r>
      <w:r w:rsidR="0040426B">
        <w:t>s</w:t>
      </w:r>
      <w:r w:rsidR="00212843">
        <w:t>.</w:t>
      </w:r>
    </w:p>
    <w:tbl>
      <w:tblPr>
        <w:tblStyle w:val="TableGrid"/>
        <w:tblW w:w="0" w:type="auto"/>
        <w:tblInd w:w="781" w:type="dxa"/>
        <w:tblLook w:val="04A0" w:firstRow="1" w:lastRow="0" w:firstColumn="1" w:lastColumn="0" w:noHBand="0" w:noVBand="1"/>
      </w:tblPr>
      <w:tblGrid>
        <w:gridCol w:w="704"/>
        <w:gridCol w:w="4635"/>
      </w:tblGrid>
      <w:tr w:rsidR="00212843" w14:paraId="7E861FD8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0B8B36" w14:textId="77777777" w:rsid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E8515D" w14:textId="5D8FA225" w:rsidR="00212843" w:rsidRP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  <w:r w:rsidRPr="00212843">
              <w:rPr>
                <w:color w:val="auto"/>
              </w:rPr>
              <w:t>Temperature</w:t>
            </w:r>
          </w:p>
        </w:tc>
      </w:tr>
      <w:tr w:rsidR="00212843" w14:paraId="3FE6B942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0119BCD" w14:textId="77777777" w:rsid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2C6EF" w14:textId="6A4C4DAA" w:rsidR="00212843" w:rsidRP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  <w:r w:rsidRPr="00212843">
              <w:rPr>
                <w:color w:val="auto"/>
              </w:rPr>
              <w:t>Type of fruit juice</w:t>
            </w:r>
          </w:p>
        </w:tc>
      </w:tr>
      <w:tr w:rsidR="00212843" w14:paraId="44BFCEE7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A80911C" w14:textId="77777777" w:rsid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4BD1E3" w14:textId="0C4C6600" w:rsidR="00212843" w:rsidRP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  <w:r w:rsidRPr="00212843">
              <w:rPr>
                <w:color w:val="auto"/>
              </w:rPr>
              <w:t>Colour</w:t>
            </w:r>
          </w:p>
        </w:tc>
      </w:tr>
      <w:tr w:rsidR="00212843" w14:paraId="5C5A2DDB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D713ACE" w14:textId="77777777" w:rsid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E99DDE" w14:textId="3D57330E" w:rsidR="00212843" w:rsidRP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  <w:r w:rsidRPr="00212843">
              <w:rPr>
                <w:color w:val="auto"/>
              </w:rPr>
              <w:t>Oxygen exposure</w:t>
            </w:r>
          </w:p>
        </w:tc>
      </w:tr>
      <w:tr w:rsidR="00212843" w14:paraId="13274A48" w14:textId="77777777" w:rsidTr="00102C1C">
        <w:trPr>
          <w:trHeight w:val="541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A9E0D18" w14:textId="77777777" w:rsid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8FFB9" w14:textId="7CAEDEEF" w:rsidR="00212843" w:rsidRPr="00212843" w:rsidRDefault="00212843" w:rsidP="00604DED">
            <w:pPr>
              <w:pStyle w:val="RSCnumberedlist"/>
              <w:numPr>
                <w:ilvl w:val="0"/>
                <w:numId w:val="0"/>
              </w:numPr>
            </w:pPr>
            <w:r w:rsidRPr="00212843">
              <w:rPr>
                <w:color w:val="auto"/>
              </w:rPr>
              <w:t>Smell</w:t>
            </w:r>
          </w:p>
        </w:tc>
      </w:tr>
    </w:tbl>
    <w:p w14:paraId="18EFC81B" w14:textId="77777777" w:rsidR="00F57BB0" w:rsidRDefault="00F57BB0" w:rsidP="008C1991">
      <w:pPr>
        <w:pStyle w:val="RSCH2"/>
      </w:pPr>
    </w:p>
    <w:p w14:paraId="412DD947" w14:textId="77777777" w:rsidR="00F57BB0" w:rsidRDefault="00F57BB0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132A952" w14:textId="41DC72D3" w:rsidR="008C1991" w:rsidRPr="003C710C" w:rsidRDefault="00F57BB0" w:rsidP="008C1991">
      <w:pPr>
        <w:pStyle w:val="RSCH2"/>
      </w:pPr>
      <w:r>
        <w:lastRenderedPageBreak/>
        <w:t>I</w:t>
      </w:r>
      <w:r w:rsidR="008C1991" w:rsidRPr="003C710C">
        <w:t>nvestigating conditions affecting vitamin C levels</w:t>
      </w:r>
    </w:p>
    <w:p w14:paraId="0F967141" w14:textId="4C74B59C" w:rsidR="008C1991" w:rsidRDefault="007A48E5" w:rsidP="008C1991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P</w:t>
      </w:r>
      <w:r w:rsidR="008C1991" w:rsidRPr="00C15DC7">
        <w:rPr>
          <w:b w:val="0"/>
          <w:bCs w:val="0"/>
          <w:color w:val="auto"/>
          <w:sz w:val="22"/>
        </w:rPr>
        <w:t>lan an investigation to explore how vitamin C levels are affected by different conditions.</w:t>
      </w:r>
      <w:r w:rsidR="008C1991">
        <w:rPr>
          <w:b w:val="0"/>
          <w:bCs w:val="0"/>
          <w:color w:val="auto"/>
          <w:sz w:val="22"/>
        </w:rPr>
        <w:t xml:space="preserve"> Your teacher will give you a choice </w:t>
      </w:r>
      <w:r w:rsidR="00B003B2">
        <w:rPr>
          <w:b w:val="0"/>
          <w:bCs w:val="0"/>
          <w:color w:val="auto"/>
          <w:sz w:val="22"/>
        </w:rPr>
        <w:t xml:space="preserve">of research questions </w:t>
      </w:r>
      <w:r w:rsidR="00CE20A9">
        <w:rPr>
          <w:b w:val="0"/>
          <w:bCs w:val="0"/>
          <w:color w:val="auto"/>
          <w:sz w:val="22"/>
        </w:rPr>
        <w:t>to investigate</w:t>
      </w:r>
      <w:r w:rsidR="00AB3CB4">
        <w:rPr>
          <w:b w:val="0"/>
          <w:bCs w:val="0"/>
          <w:color w:val="auto"/>
          <w:sz w:val="22"/>
        </w:rPr>
        <w:t>.</w:t>
      </w:r>
    </w:p>
    <w:p w14:paraId="0BE93CF8" w14:textId="002FB112" w:rsidR="00A3611E" w:rsidRDefault="00A3611E" w:rsidP="008C1991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Write your research question below:</w:t>
      </w:r>
    </w:p>
    <w:p w14:paraId="234D0D9A" w14:textId="43E39A96" w:rsidR="00A3611E" w:rsidRDefault="00416920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79A04C" w14:textId="394E8A40" w:rsidR="00416920" w:rsidRDefault="002363FD" w:rsidP="008C1991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 xml:space="preserve">The </w:t>
      </w:r>
      <w:r w:rsidR="00416920">
        <w:rPr>
          <w:b w:val="0"/>
          <w:bCs w:val="0"/>
          <w:color w:val="auto"/>
          <w:sz w:val="22"/>
        </w:rPr>
        <w:t xml:space="preserve">space provided </w:t>
      </w:r>
      <w:r w:rsidR="00056BDE">
        <w:rPr>
          <w:b w:val="0"/>
          <w:bCs w:val="0"/>
          <w:color w:val="auto"/>
          <w:sz w:val="22"/>
        </w:rPr>
        <w:t xml:space="preserve">below is </w:t>
      </w:r>
      <w:r w:rsidR="00416920">
        <w:rPr>
          <w:b w:val="0"/>
          <w:bCs w:val="0"/>
          <w:color w:val="auto"/>
          <w:sz w:val="22"/>
        </w:rPr>
        <w:t xml:space="preserve">for you to plan your investigation. </w:t>
      </w:r>
      <w:r w:rsidR="00056BDE">
        <w:rPr>
          <w:b w:val="0"/>
          <w:bCs w:val="0"/>
          <w:color w:val="auto"/>
          <w:sz w:val="22"/>
        </w:rPr>
        <w:t>You need to c</w:t>
      </w:r>
      <w:r w:rsidR="00416920">
        <w:rPr>
          <w:b w:val="0"/>
          <w:bCs w:val="0"/>
          <w:color w:val="auto"/>
          <w:sz w:val="22"/>
        </w:rPr>
        <w:t>onsider the following:</w:t>
      </w:r>
    </w:p>
    <w:p w14:paraId="0EC5CE82" w14:textId="0C986116" w:rsidR="00416920" w:rsidRDefault="00416920" w:rsidP="00933498">
      <w:pPr>
        <w:pStyle w:val="RSCBulletedlist"/>
        <w:rPr>
          <w:b/>
          <w:bCs/>
        </w:rPr>
      </w:pPr>
      <w:r>
        <w:t>Independent, dependent and control variables</w:t>
      </w:r>
    </w:p>
    <w:p w14:paraId="1577D865" w14:textId="47CD018E" w:rsidR="00416920" w:rsidRDefault="00416920" w:rsidP="00933498">
      <w:pPr>
        <w:pStyle w:val="RSCBulletedlist"/>
        <w:rPr>
          <w:b/>
          <w:bCs/>
        </w:rPr>
      </w:pPr>
      <w:r>
        <w:t>Chemicals</w:t>
      </w:r>
    </w:p>
    <w:p w14:paraId="02FBCC2B" w14:textId="77E2352E" w:rsidR="00416920" w:rsidRDefault="00416920" w:rsidP="00933498">
      <w:pPr>
        <w:pStyle w:val="RSCBulletedlist"/>
        <w:rPr>
          <w:b/>
          <w:bCs/>
        </w:rPr>
      </w:pPr>
      <w:r>
        <w:t>Equipment</w:t>
      </w:r>
    </w:p>
    <w:p w14:paraId="0DF0A285" w14:textId="522B3BE8" w:rsidR="00416920" w:rsidRDefault="00416920" w:rsidP="00933498">
      <w:pPr>
        <w:pStyle w:val="RSCBulletedlist"/>
        <w:rPr>
          <w:b/>
          <w:bCs/>
        </w:rPr>
      </w:pPr>
      <w:r>
        <w:t>Method</w:t>
      </w:r>
    </w:p>
    <w:p w14:paraId="0015D2A7" w14:textId="73256888" w:rsidR="00416920" w:rsidRDefault="00416920" w:rsidP="00933498">
      <w:pPr>
        <w:pStyle w:val="RSCBulletedlist"/>
        <w:rPr>
          <w:b/>
          <w:bCs/>
        </w:rPr>
      </w:pPr>
      <w:r>
        <w:t>Results</w:t>
      </w:r>
    </w:p>
    <w:p w14:paraId="13B8C5DF" w14:textId="1A21EA95" w:rsidR="00416920" w:rsidRPr="00C15DC7" w:rsidRDefault="00416920" w:rsidP="00933498">
      <w:pPr>
        <w:pStyle w:val="RSCBulletedlist"/>
        <w:rPr>
          <w:b/>
          <w:bCs/>
        </w:rPr>
      </w:pPr>
      <w:r>
        <w:t>Analysis</w:t>
      </w:r>
    </w:p>
    <w:p w14:paraId="616CD0AE" w14:textId="3E72AC86" w:rsidR="00F914DC" w:rsidRDefault="00F914DC" w:rsidP="00F914DC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Independent variable (what you are changing) __________________________________</w:t>
      </w:r>
    </w:p>
    <w:p w14:paraId="32ADD7BC" w14:textId="5287D820" w:rsidR="00F914DC" w:rsidRDefault="00F914DC" w:rsidP="00F914DC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Dependent variable (what you are measuring) ____________________________________</w:t>
      </w:r>
    </w:p>
    <w:p w14:paraId="20EA8494" w14:textId="77777777" w:rsidR="00F914DC" w:rsidRDefault="00F914DC" w:rsidP="00F914DC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 xml:space="preserve">Control variables (what you are keeping the same to make it a fair test) </w:t>
      </w:r>
    </w:p>
    <w:p w14:paraId="1B3F4262" w14:textId="267C4731" w:rsidR="00F914DC" w:rsidRDefault="00B86982" w:rsidP="00B86982">
      <w:pPr>
        <w:pStyle w:val="RSCH3"/>
        <w:spacing w:line="360" w:lineRule="auto"/>
      </w:pPr>
      <w:r>
        <w:rPr>
          <w:b w:val="0"/>
          <w:bCs w:val="0"/>
          <w:color w:val="auto"/>
        </w:rPr>
        <w:t>____________________________________________________________________________________________________________________________________________________________________</w:t>
      </w:r>
      <w:r w:rsidR="002139A6">
        <w:t>Chemicals                                                            Equipment</w:t>
      </w:r>
    </w:p>
    <w:p w14:paraId="15364360" w14:textId="63112388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  <w:r w:rsidRPr="002139A6">
        <w:rPr>
          <w:b w:val="0"/>
          <w:bCs w:val="0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D1BAAE" wp14:editId="52A4CEED">
                <wp:simplePos x="0" y="0"/>
                <wp:positionH relativeFrom="margin">
                  <wp:posOffset>3071072</wp:posOffset>
                </wp:positionH>
                <wp:positionV relativeFrom="paragraph">
                  <wp:posOffset>8255</wp:posOffset>
                </wp:positionV>
                <wp:extent cx="2573655" cy="2200910"/>
                <wp:effectExtent l="0" t="0" r="17145" b="27940"/>
                <wp:wrapSquare wrapText="bothSides"/>
                <wp:docPr id="1688626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E52B" w14:textId="77777777" w:rsidR="002139A6" w:rsidRDefault="002139A6" w:rsidP="002139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1B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8pt;margin-top:.65pt;width:202.65pt;height:17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">
                <v:textbox>
                  <w:txbxContent>
                    <w:p w14:paraId="6C74E52B" w14:textId="77777777" w:rsidR="002139A6" w:rsidRDefault="002139A6" w:rsidP="002139A6"/>
                  </w:txbxContent>
                </v:textbox>
                <w10:wrap type="square" anchorx="margin"/>
              </v:shape>
            </w:pict>
          </mc:Fallback>
        </mc:AlternateContent>
      </w:r>
      <w:r w:rsidRPr="002139A6">
        <w:rPr>
          <w:b w:val="0"/>
          <w:bCs w:val="0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AF5069" wp14:editId="7AF5797B">
                <wp:simplePos x="0" y="0"/>
                <wp:positionH relativeFrom="column">
                  <wp:posOffset>16510</wp:posOffset>
                </wp:positionH>
                <wp:positionV relativeFrom="paragraph">
                  <wp:posOffset>9525</wp:posOffset>
                </wp:positionV>
                <wp:extent cx="2573655" cy="2200910"/>
                <wp:effectExtent l="0" t="0" r="1714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2BAF" w14:textId="3AA39E06" w:rsidR="002139A6" w:rsidRDefault="002139A6" w:rsidP="002139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5069" id="_x0000_s1027" type="#_x0000_t202" style="position:absolute;margin-left:1.3pt;margin-top:.75pt;width:202.65pt;height:17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">
                <v:textbox>
                  <w:txbxContent>
                    <w:p w14:paraId="395E2BAF" w14:textId="3AA39E06" w:rsidR="002139A6" w:rsidRDefault="002139A6" w:rsidP="002139A6"/>
                  </w:txbxContent>
                </v:textbox>
                <w10:wrap type="square"/>
              </v:shape>
            </w:pict>
          </mc:Fallback>
        </mc:AlternateContent>
      </w:r>
    </w:p>
    <w:p w14:paraId="6B8ACA2B" w14:textId="77777777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7E061EF8" w14:textId="77777777" w:rsidR="00933498" w:rsidRDefault="00933498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rPr>
          <w:b/>
          <w:bCs/>
          <w:sz w:val="22"/>
        </w:rPr>
        <w:br w:type="page"/>
      </w:r>
    </w:p>
    <w:p w14:paraId="63D3F5E1" w14:textId="6EB056FD" w:rsidR="002139A6" w:rsidRDefault="002139A6" w:rsidP="00933498">
      <w:pPr>
        <w:pStyle w:val="RSCH3"/>
      </w:pPr>
      <w:r>
        <w:lastRenderedPageBreak/>
        <w:t>Method (step by step instructions)</w:t>
      </w:r>
    </w:p>
    <w:p w14:paraId="438238A9" w14:textId="670E8689" w:rsidR="002139A6" w:rsidRDefault="00B86982" w:rsidP="00373108">
      <w:pPr>
        <w:pStyle w:val="RSCUnderline"/>
        <w:spacing w:line="360" w:lineRule="auto"/>
        <w:rPr>
          <w:b/>
          <w:bCs/>
        </w:rPr>
      </w:pPr>
      <w:r>
        <w:t>____________________________________________________________________________________________________________________________________________________________________</w:t>
      </w:r>
      <w:r w:rsidR="0041692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37EE3" w14:textId="77777777" w:rsidR="002139A6" w:rsidRDefault="002139A6" w:rsidP="00933498">
      <w:pPr>
        <w:pStyle w:val="RSCH3"/>
      </w:pPr>
      <w:r>
        <w:t>Results table</w:t>
      </w:r>
    </w:p>
    <w:p w14:paraId="2424CD79" w14:textId="77777777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0D570E82" w14:textId="77777777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70A9990A" w14:textId="77777777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64FF4ECD" w14:textId="77777777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6637CECB" w14:textId="77777777" w:rsidR="00B86982" w:rsidRDefault="00B86982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71630007" w14:textId="77777777" w:rsidR="002139A6" w:rsidRDefault="002139A6" w:rsidP="00416920">
      <w:pPr>
        <w:pStyle w:val="RSCH2"/>
        <w:spacing w:before="0" w:line="360" w:lineRule="auto"/>
        <w:rPr>
          <w:b w:val="0"/>
          <w:bCs w:val="0"/>
          <w:color w:val="auto"/>
          <w:sz w:val="22"/>
        </w:rPr>
      </w:pPr>
    </w:p>
    <w:p w14:paraId="2DA3BF9B" w14:textId="77777777" w:rsidR="00AF1257" w:rsidRDefault="002139A6" w:rsidP="00AF1257">
      <w:pPr>
        <w:pStyle w:val="RSCH3"/>
      </w:pPr>
      <w:r w:rsidRPr="00AF1257">
        <w:t>Analysis (</w:t>
      </w:r>
      <w:r w:rsidR="00AF1257">
        <w:t>what the</w:t>
      </w:r>
      <w:r w:rsidRPr="00AF1257">
        <w:t xml:space="preserve"> results tell you)</w:t>
      </w:r>
    </w:p>
    <w:p w14:paraId="2F5FFBBA" w14:textId="334C3214" w:rsidR="00416920" w:rsidRPr="00373108" w:rsidRDefault="00416920" w:rsidP="0040426B">
      <w:pPr>
        <w:pStyle w:val="RSCUnderline"/>
        <w:spacing w:line="360" w:lineRule="auto"/>
      </w:pPr>
      <w:r w:rsidRPr="003731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982">
        <w:t>____________________________________________________________________________________________________________________________________________________________________</w:t>
      </w:r>
      <w:r w:rsidRPr="00373108">
        <w:t>__________________________________________________________________________________</w:t>
      </w:r>
    </w:p>
    <w:p w14:paraId="43CEF5D5" w14:textId="77777777" w:rsidR="00343443" w:rsidRDefault="00343443" w:rsidP="006B7EB6">
      <w:pPr>
        <w:pStyle w:val="RSCnumberedlist"/>
        <w:numPr>
          <w:ilvl w:val="0"/>
          <w:numId w:val="0"/>
        </w:numPr>
        <w:rPr>
          <w:b/>
          <w:bCs/>
          <w:color w:val="C8102E"/>
          <w:sz w:val="28"/>
        </w:rPr>
      </w:pPr>
    </w:p>
    <w:sectPr w:rsidR="00343443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941A" w14:textId="77777777" w:rsidR="00246EC5" w:rsidRDefault="00246EC5" w:rsidP="00C51F51">
      <w:r>
        <w:separator/>
      </w:r>
    </w:p>
  </w:endnote>
  <w:endnote w:type="continuationSeparator" w:id="0">
    <w:p w14:paraId="3E3685CB" w14:textId="77777777" w:rsidR="00246EC5" w:rsidRDefault="00246EC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4046" w14:textId="77777777" w:rsidR="003A33BB" w:rsidRDefault="003A3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437DE2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57BB0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52E9" w14:textId="77777777" w:rsidR="003A33BB" w:rsidRDefault="003A3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8B56" w14:textId="77777777" w:rsidR="00246EC5" w:rsidRDefault="00246EC5" w:rsidP="00C51F51">
      <w:r>
        <w:separator/>
      </w:r>
    </w:p>
  </w:footnote>
  <w:footnote w:type="continuationSeparator" w:id="0">
    <w:p w14:paraId="51C06C48" w14:textId="77777777" w:rsidR="00246EC5" w:rsidRDefault="00246EC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3392" w14:textId="77777777" w:rsidR="003A33BB" w:rsidRDefault="003A3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3EBB316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4384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86643965" name="Picture 1866439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294404E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39064542" name="Picture 139064542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25A3DB9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869902181" name="Picture 1869902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F445BD">
      <w:rPr>
        <w:rFonts w:ascii="Century Gothic" w:hAnsi="Century Gothic"/>
        <w:b/>
        <w:bCs/>
        <w:color w:val="C8102E"/>
        <w:sz w:val="30"/>
        <w:szCs w:val="30"/>
      </w:rPr>
      <w:t xml:space="preserve">Assessment for </w:t>
    </w:r>
    <w:proofErr w:type="gramStart"/>
    <w:r w:rsidR="00F445BD">
      <w:rPr>
        <w:rFonts w:ascii="Century Gothic" w:hAnsi="Century Gothic"/>
        <w:b/>
        <w:bCs/>
        <w:color w:val="C8102E"/>
        <w:sz w:val="30"/>
        <w:szCs w:val="30"/>
      </w:rPr>
      <w:t>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proofErr w:type="gramEnd"/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D802EAA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3A33BB" w:rsidRPr="003A33BB">
      <w:t>rsc.li/3hieF5q</w:t>
    </w:r>
    <w:r w:rsidR="005E1925">
      <w:t xml:space="preserve"> </w:t>
    </w:r>
  </w:p>
  <w:p w14:paraId="550CF737" w14:textId="77777777" w:rsidR="005A4319" w:rsidRDefault="005A43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A485" w14:textId="77777777" w:rsidR="003A33BB" w:rsidRDefault="003A3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EF983640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4A6DD2"/>
    <w:multiLevelType w:val="hybridMultilevel"/>
    <w:tmpl w:val="A1445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B5AC7"/>
    <w:multiLevelType w:val="hybridMultilevel"/>
    <w:tmpl w:val="A560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F20F2"/>
    <w:multiLevelType w:val="hybridMultilevel"/>
    <w:tmpl w:val="0054DB4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5EC2AEF"/>
    <w:multiLevelType w:val="hybridMultilevel"/>
    <w:tmpl w:val="980473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6FB474D"/>
    <w:multiLevelType w:val="hybridMultilevel"/>
    <w:tmpl w:val="A720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33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32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461963885">
    <w:abstractNumId w:val="27"/>
  </w:num>
  <w:num w:numId="42" w16cid:durableId="1301182380">
    <w:abstractNumId w:val="31"/>
  </w:num>
  <w:num w:numId="43" w16cid:durableId="925576091">
    <w:abstractNumId w:val="17"/>
    <w:lvlOverride w:ilvl="0">
      <w:startOverride w:val="1"/>
    </w:lvlOverride>
  </w:num>
  <w:num w:numId="44" w16cid:durableId="411783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6363713">
    <w:abstractNumId w:val="30"/>
  </w:num>
  <w:num w:numId="46" w16cid:durableId="563830553">
    <w:abstractNumId w:val="29"/>
  </w:num>
  <w:num w:numId="47" w16cid:durableId="726420780">
    <w:abstractNumId w:val="17"/>
    <w:lvlOverride w:ilvl="0">
      <w:startOverride w:val="1"/>
    </w:lvlOverride>
  </w:num>
  <w:num w:numId="48" w16cid:durableId="1317606217">
    <w:abstractNumId w:val="26"/>
  </w:num>
  <w:num w:numId="49" w16cid:durableId="181893400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0FF"/>
    <w:rsid w:val="00014841"/>
    <w:rsid w:val="00015048"/>
    <w:rsid w:val="000160C3"/>
    <w:rsid w:val="00017285"/>
    <w:rsid w:val="0001765C"/>
    <w:rsid w:val="00020F33"/>
    <w:rsid w:val="00022217"/>
    <w:rsid w:val="000233B3"/>
    <w:rsid w:val="00023F4C"/>
    <w:rsid w:val="00025A47"/>
    <w:rsid w:val="00025E75"/>
    <w:rsid w:val="00030E3B"/>
    <w:rsid w:val="0003111F"/>
    <w:rsid w:val="0003280C"/>
    <w:rsid w:val="00032B03"/>
    <w:rsid w:val="00033A35"/>
    <w:rsid w:val="000344B5"/>
    <w:rsid w:val="0003534A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60D1"/>
    <w:rsid w:val="00047323"/>
    <w:rsid w:val="00051BF0"/>
    <w:rsid w:val="00052523"/>
    <w:rsid w:val="00052F81"/>
    <w:rsid w:val="000548AA"/>
    <w:rsid w:val="000553A0"/>
    <w:rsid w:val="00056BDE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7D94"/>
    <w:rsid w:val="000801FC"/>
    <w:rsid w:val="00080986"/>
    <w:rsid w:val="0008114E"/>
    <w:rsid w:val="00082489"/>
    <w:rsid w:val="000825E0"/>
    <w:rsid w:val="00084B0D"/>
    <w:rsid w:val="00085620"/>
    <w:rsid w:val="000869D8"/>
    <w:rsid w:val="00090050"/>
    <w:rsid w:val="00090EE8"/>
    <w:rsid w:val="000953D5"/>
    <w:rsid w:val="000A031F"/>
    <w:rsid w:val="000A162C"/>
    <w:rsid w:val="000A1C7A"/>
    <w:rsid w:val="000A324B"/>
    <w:rsid w:val="000A6058"/>
    <w:rsid w:val="000A6325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77A"/>
    <w:rsid w:val="000F3C7E"/>
    <w:rsid w:val="000F4A39"/>
    <w:rsid w:val="001014CF"/>
    <w:rsid w:val="00102C1C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375D"/>
    <w:rsid w:val="00124DE7"/>
    <w:rsid w:val="00125301"/>
    <w:rsid w:val="0012670F"/>
    <w:rsid w:val="001305D7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332F"/>
    <w:rsid w:val="00164B56"/>
    <w:rsid w:val="00170FA5"/>
    <w:rsid w:val="001714D0"/>
    <w:rsid w:val="00175F61"/>
    <w:rsid w:val="001806ED"/>
    <w:rsid w:val="001831DC"/>
    <w:rsid w:val="00184B61"/>
    <w:rsid w:val="00185427"/>
    <w:rsid w:val="001906BA"/>
    <w:rsid w:val="00193B03"/>
    <w:rsid w:val="001968DC"/>
    <w:rsid w:val="0019692A"/>
    <w:rsid w:val="00196EFF"/>
    <w:rsid w:val="001A1B79"/>
    <w:rsid w:val="001A251E"/>
    <w:rsid w:val="001A27D9"/>
    <w:rsid w:val="001A2F7C"/>
    <w:rsid w:val="001A5E39"/>
    <w:rsid w:val="001A772E"/>
    <w:rsid w:val="001A7A4D"/>
    <w:rsid w:val="001B1555"/>
    <w:rsid w:val="001B1FD8"/>
    <w:rsid w:val="001B2292"/>
    <w:rsid w:val="001B3A5F"/>
    <w:rsid w:val="001B5474"/>
    <w:rsid w:val="001C1515"/>
    <w:rsid w:val="001C23F6"/>
    <w:rsid w:val="001C290F"/>
    <w:rsid w:val="001C6470"/>
    <w:rsid w:val="001D1D7A"/>
    <w:rsid w:val="001D57A7"/>
    <w:rsid w:val="001D7B9F"/>
    <w:rsid w:val="001E2DA2"/>
    <w:rsid w:val="001E5892"/>
    <w:rsid w:val="001F0451"/>
    <w:rsid w:val="001F279B"/>
    <w:rsid w:val="001F2C34"/>
    <w:rsid w:val="001F530C"/>
    <w:rsid w:val="001F5394"/>
    <w:rsid w:val="001F5FAC"/>
    <w:rsid w:val="001F73C1"/>
    <w:rsid w:val="00200439"/>
    <w:rsid w:val="002016E5"/>
    <w:rsid w:val="0020188D"/>
    <w:rsid w:val="00202F49"/>
    <w:rsid w:val="00203039"/>
    <w:rsid w:val="00204957"/>
    <w:rsid w:val="00206356"/>
    <w:rsid w:val="002063BF"/>
    <w:rsid w:val="002073C9"/>
    <w:rsid w:val="002101FC"/>
    <w:rsid w:val="0021063E"/>
    <w:rsid w:val="002118A2"/>
    <w:rsid w:val="002119DF"/>
    <w:rsid w:val="00212287"/>
    <w:rsid w:val="00212843"/>
    <w:rsid w:val="0021375C"/>
    <w:rsid w:val="002139A6"/>
    <w:rsid w:val="0021462B"/>
    <w:rsid w:val="00215CA2"/>
    <w:rsid w:val="0022129F"/>
    <w:rsid w:val="00221BC3"/>
    <w:rsid w:val="00227D80"/>
    <w:rsid w:val="0023173B"/>
    <w:rsid w:val="002345A4"/>
    <w:rsid w:val="0023518B"/>
    <w:rsid w:val="002363FD"/>
    <w:rsid w:val="00237895"/>
    <w:rsid w:val="002401EA"/>
    <w:rsid w:val="00241B74"/>
    <w:rsid w:val="00242C8B"/>
    <w:rsid w:val="00243696"/>
    <w:rsid w:val="0024403F"/>
    <w:rsid w:val="00244C4E"/>
    <w:rsid w:val="00245309"/>
    <w:rsid w:val="002468BF"/>
    <w:rsid w:val="00246DA9"/>
    <w:rsid w:val="00246EC5"/>
    <w:rsid w:val="00247241"/>
    <w:rsid w:val="0024725F"/>
    <w:rsid w:val="00247F5F"/>
    <w:rsid w:val="002510C3"/>
    <w:rsid w:val="0025501D"/>
    <w:rsid w:val="0025661E"/>
    <w:rsid w:val="002579A8"/>
    <w:rsid w:val="00260230"/>
    <w:rsid w:val="00262437"/>
    <w:rsid w:val="00265EBE"/>
    <w:rsid w:val="00267279"/>
    <w:rsid w:val="002716EA"/>
    <w:rsid w:val="002723D5"/>
    <w:rsid w:val="002763B8"/>
    <w:rsid w:val="00276F81"/>
    <w:rsid w:val="00281D7B"/>
    <w:rsid w:val="00283107"/>
    <w:rsid w:val="00283DFC"/>
    <w:rsid w:val="00286099"/>
    <w:rsid w:val="0028615D"/>
    <w:rsid w:val="002877DD"/>
    <w:rsid w:val="00287F6C"/>
    <w:rsid w:val="00291063"/>
    <w:rsid w:val="00293322"/>
    <w:rsid w:val="002944CA"/>
    <w:rsid w:val="00294664"/>
    <w:rsid w:val="00295B4D"/>
    <w:rsid w:val="00295CA1"/>
    <w:rsid w:val="00296F91"/>
    <w:rsid w:val="002975B4"/>
    <w:rsid w:val="002A3B57"/>
    <w:rsid w:val="002A4AD8"/>
    <w:rsid w:val="002A5AE0"/>
    <w:rsid w:val="002A6FDE"/>
    <w:rsid w:val="002B019D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853"/>
    <w:rsid w:val="002C6962"/>
    <w:rsid w:val="002C6D90"/>
    <w:rsid w:val="002C762B"/>
    <w:rsid w:val="002D0373"/>
    <w:rsid w:val="002D20F2"/>
    <w:rsid w:val="002D3064"/>
    <w:rsid w:val="002D4389"/>
    <w:rsid w:val="002D535D"/>
    <w:rsid w:val="002D5362"/>
    <w:rsid w:val="002D5830"/>
    <w:rsid w:val="002D5DE5"/>
    <w:rsid w:val="002E06BD"/>
    <w:rsid w:val="002E379A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274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443"/>
    <w:rsid w:val="00343802"/>
    <w:rsid w:val="00344B7D"/>
    <w:rsid w:val="0034595D"/>
    <w:rsid w:val="00350232"/>
    <w:rsid w:val="00350B11"/>
    <w:rsid w:val="00351470"/>
    <w:rsid w:val="00354998"/>
    <w:rsid w:val="00357166"/>
    <w:rsid w:val="00363C2F"/>
    <w:rsid w:val="003642B4"/>
    <w:rsid w:val="00364919"/>
    <w:rsid w:val="00367470"/>
    <w:rsid w:val="00367A2D"/>
    <w:rsid w:val="00373108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97E3D"/>
    <w:rsid w:val="003A28A5"/>
    <w:rsid w:val="003A33BB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97D"/>
    <w:rsid w:val="003C5B7A"/>
    <w:rsid w:val="003C5B91"/>
    <w:rsid w:val="003D1268"/>
    <w:rsid w:val="003D39D0"/>
    <w:rsid w:val="003D3DC2"/>
    <w:rsid w:val="003D560B"/>
    <w:rsid w:val="003D57C4"/>
    <w:rsid w:val="003D62C1"/>
    <w:rsid w:val="003D6DD9"/>
    <w:rsid w:val="003D771A"/>
    <w:rsid w:val="003E149D"/>
    <w:rsid w:val="003E1DD5"/>
    <w:rsid w:val="003E20FC"/>
    <w:rsid w:val="003E5946"/>
    <w:rsid w:val="003E5B13"/>
    <w:rsid w:val="003E6D24"/>
    <w:rsid w:val="003E7C69"/>
    <w:rsid w:val="003F0BEA"/>
    <w:rsid w:val="003F124B"/>
    <w:rsid w:val="003F34A7"/>
    <w:rsid w:val="003F3B01"/>
    <w:rsid w:val="003F51FD"/>
    <w:rsid w:val="003F69D9"/>
    <w:rsid w:val="003F7382"/>
    <w:rsid w:val="003F7EDE"/>
    <w:rsid w:val="004009B8"/>
    <w:rsid w:val="00403673"/>
    <w:rsid w:val="0040426B"/>
    <w:rsid w:val="004113B3"/>
    <w:rsid w:val="00411F2B"/>
    <w:rsid w:val="00412411"/>
    <w:rsid w:val="00412522"/>
    <w:rsid w:val="004156B6"/>
    <w:rsid w:val="00415D5A"/>
    <w:rsid w:val="00416540"/>
    <w:rsid w:val="00416920"/>
    <w:rsid w:val="00417257"/>
    <w:rsid w:val="00420029"/>
    <w:rsid w:val="00420A14"/>
    <w:rsid w:val="00421BF6"/>
    <w:rsid w:val="00421DC5"/>
    <w:rsid w:val="0042614E"/>
    <w:rsid w:val="004261BB"/>
    <w:rsid w:val="004265A5"/>
    <w:rsid w:val="00427C2A"/>
    <w:rsid w:val="00431CC4"/>
    <w:rsid w:val="004321CD"/>
    <w:rsid w:val="00432B72"/>
    <w:rsid w:val="00434027"/>
    <w:rsid w:val="004345EE"/>
    <w:rsid w:val="00435D98"/>
    <w:rsid w:val="00440A92"/>
    <w:rsid w:val="00441202"/>
    <w:rsid w:val="004421D1"/>
    <w:rsid w:val="00444260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824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45A6"/>
    <w:rsid w:val="00495705"/>
    <w:rsid w:val="00496978"/>
    <w:rsid w:val="00496DD4"/>
    <w:rsid w:val="0049734A"/>
    <w:rsid w:val="004A1107"/>
    <w:rsid w:val="004A19E8"/>
    <w:rsid w:val="004A36E7"/>
    <w:rsid w:val="004A5C3E"/>
    <w:rsid w:val="004B2318"/>
    <w:rsid w:val="004B2FBE"/>
    <w:rsid w:val="004B3C1B"/>
    <w:rsid w:val="004B491D"/>
    <w:rsid w:val="004B4E9D"/>
    <w:rsid w:val="004C14AE"/>
    <w:rsid w:val="004C2954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702"/>
    <w:rsid w:val="00507A95"/>
    <w:rsid w:val="00512EF1"/>
    <w:rsid w:val="005153EA"/>
    <w:rsid w:val="00517ED5"/>
    <w:rsid w:val="00520312"/>
    <w:rsid w:val="00521A0E"/>
    <w:rsid w:val="00522B05"/>
    <w:rsid w:val="00522B5E"/>
    <w:rsid w:val="005253AB"/>
    <w:rsid w:val="00526FEF"/>
    <w:rsid w:val="00530A17"/>
    <w:rsid w:val="005329C8"/>
    <w:rsid w:val="00533730"/>
    <w:rsid w:val="005338B1"/>
    <w:rsid w:val="0053639C"/>
    <w:rsid w:val="0053797D"/>
    <w:rsid w:val="00541009"/>
    <w:rsid w:val="0054181B"/>
    <w:rsid w:val="00546756"/>
    <w:rsid w:val="005468E5"/>
    <w:rsid w:val="005509BD"/>
    <w:rsid w:val="00551D55"/>
    <w:rsid w:val="00553540"/>
    <w:rsid w:val="00554FEE"/>
    <w:rsid w:val="00556681"/>
    <w:rsid w:val="00561167"/>
    <w:rsid w:val="0056304F"/>
    <w:rsid w:val="005638C0"/>
    <w:rsid w:val="0056464B"/>
    <w:rsid w:val="00565287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0708"/>
    <w:rsid w:val="005B18A6"/>
    <w:rsid w:val="005B3BA5"/>
    <w:rsid w:val="005B42B7"/>
    <w:rsid w:val="005B55F2"/>
    <w:rsid w:val="005C22B9"/>
    <w:rsid w:val="005C39A5"/>
    <w:rsid w:val="005C39AE"/>
    <w:rsid w:val="005C3BF4"/>
    <w:rsid w:val="005C453A"/>
    <w:rsid w:val="005C4C83"/>
    <w:rsid w:val="005C703B"/>
    <w:rsid w:val="005D0DB0"/>
    <w:rsid w:val="005D1E00"/>
    <w:rsid w:val="005D6571"/>
    <w:rsid w:val="005D69D4"/>
    <w:rsid w:val="005D6A71"/>
    <w:rsid w:val="005E0657"/>
    <w:rsid w:val="005E1925"/>
    <w:rsid w:val="005F0FF5"/>
    <w:rsid w:val="005F39DD"/>
    <w:rsid w:val="005F5C28"/>
    <w:rsid w:val="005F6D0F"/>
    <w:rsid w:val="005F6E6F"/>
    <w:rsid w:val="00601FD4"/>
    <w:rsid w:val="00604DED"/>
    <w:rsid w:val="006056F3"/>
    <w:rsid w:val="006078DB"/>
    <w:rsid w:val="00611CF9"/>
    <w:rsid w:val="006148BB"/>
    <w:rsid w:val="00614D8D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272A3"/>
    <w:rsid w:val="00633025"/>
    <w:rsid w:val="00634DE9"/>
    <w:rsid w:val="006374E3"/>
    <w:rsid w:val="0064141E"/>
    <w:rsid w:val="006424DC"/>
    <w:rsid w:val="00643038"/>
    <w:rsid w:val="00644D98"/>
    <w:rsid w:val="006453E2"/>
    <w:rsid w:val="00645672"/>
    <w:rsid w:val="00645CF5"/>
    <w:rsid w:val="006468A8"/>
    <w:rsid w:val="00646B0C"/>
    <w:rsid w:val="006512D0"/>
    <w:rsid w:val="006526B0"/>
    <w:rsid w:val="0065576A"/>
    <w:rsid w:val="0065593E"/>
    <w:rsid w:val="00656322"/>
    <w:rsid w:val="00656A25"/>
    <w:rsid w:val="00656C0A"/>
    <w:rsid w:val="006607E4"/>
    <w:rsid w:val="00661379"/>
    <w:rsid w:val="00661696"/>
    <w:rsid w:val="00664447"/>
    <w:rsid w:val="00672AB3"/>
    <w:rsid w:val="006745DF"/>
    <w:rsid w:val="006757A8"/>
    <w:rsid w:val="00676A43"/>
    <w:rsid w:val="00676DB9"/>
    <w:rsid w:val="0067772E"/>
    <w:rsid w:val="00677812"/>
    <w:rsid w:val="00681B97"/>
    <w:rsid w:val="00684E0F"/>
    <w:rsid w:val="006858F4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120"/>
    <w:rsid w:val="0069630C"/>
    <w:rsid w:val="006A279E"/>
    <w:rsid w:val="006A41DB"/>
    <w:rsid w:val="006A41ED"/>
    <w:rsid w:val="006A421A"/>
    <w:rsid w:val="006A45EA"/>
    <w:rsid w:val="006A4CD2"/>
    <w:rsid w:val="006A52AF"/>
    <w:rsid w:val="006A577D"/>
    <w:rsid w:val="006A60F6"/>
    <w:rsid w:val="006B00A8"/>
    <w:rsid w:val="006B0621"/>
    <w:rsid w:val="006B1C7F"/>
    <w:rsid w:val="006B293A"/>
    <w:rsid w:val="006B4939"/>
    <w:rsid w:val="006B6B63"/>
    <w:rsid w:val="006B7A0D"/>
    <w:rsid w:val="006B7EB6"/>
    <w:rsid w:val="006C0786"/>
    <w:rsid w:val="006C2AAF"/>
    <w:rsid w:val="006C36C7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52E4"/>
    <w:rsid w:val="006E6357"/>
    <w:rsid w:val="006F3438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15DE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2E82"/>
    <w:rsid w:val="007337AE"/>
    <w:rsid w:val="00736435"/>
    <w:rsid w:val="00737FCA"/>
    <w:rsid w:val="00742794"/>
    <w:rsid w:val="00742D30"/>
    <w:rsid w:val="00742E84"/>
    <w:rsid w:val="00746D9A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1923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48E5"/>
    <w:rsid w:val="007A726C"/>
    <w:rsid w:val="007A7DA3"/>
    <w:rsid w:val="007B34C5"/>
    <w:rsid w:val="007B492A"/>
    <w:rsid w:val="007B6138"/>
    <w:rsid w:val="007B637F"/>
    <w:rsid w:val="007C076D"/>
    <w:rsid w:val="007C0783"/>
    <w:rsid w:val="007C0B91"/>
    <w:rsid w:val="007C2BA9"/>
    <w:rsid w:val="007C55A5"/>
    <w:rsid w:val="007C6931"/>
    <w:rsid w:val="007C7267"/>
    <w:rsid w:val="007D0F4E"/>
    <w:rsid w:val="007D1674"/>
    <w:rsid w:val="007D1806"/>
    <w:rsid w:val="007D18D2"/>
    <w:rsid w:val="007D19C1"/>
    <w:rsid w:val="007D2025"/>
    <w:rsid w:val="007D2B41"/>
    <w:rsid w:val="007D2BCC"/>
    <w:rsid w:val="007D3761"/>
    <w:rsid w:val="007D6153"/>
    <w:rsid w:val="007E069B"/>
    <w:rsid w:val="007E109C"/>
    <w:rsid w:val="007E1DEC"/>
    <w:rsid w:val="007E34B2"/>
    <w:rsid w:val="007E35D3"/>
    <w:rsid w:val="007E3D38"/>
    <w:rsid w:val="007E6CAD"/>
    <w:rsid w:val="007F0538"/>
    <w:rsid w:val="007F31FA"/>
    <w:rsid w:val="007F374B"/>
    <w:rsid w:val="007F4099"/>
    <w:rsid w:val="007F76F2"/>
    <w:rsid w:val="00800BE1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2D8F"/>
    <w:rsid w:val="00834B9F"/>
    <w:rsid w:val="00834BCA"/>
    <w:rsid w:val="00835799"/>
    <w:rsid w:val="008359CE"/>
    <w:rsid w:val="00837431"/>
    <w:rsid w:val="00841525"/>
    <w:rsid w:val="00842BDF"/>
    <w:rsid w:val="008441AD"/>
    <w:rsid w:val="00844518"/>
    <w:rsid w:val="00845B7C"/>
    <w:rsid w:val="00845BAC"/>
    <w:rsid w:val="008508E4"/>
    <w:rsid w:val="0085393D"/>
    <w:rsid w:val="008618F3"/>
    <w:rsid w:val="0086417A"/>
    <w:rsid w:val="0086581C"/>
    <w:rsid w:val="0087048B"/>
    <w:rsid w:val="00872AEB"/>
    <w:rsid w:val="00873024"/>
    <w:rsid w:val="00873526"/>
    <w:rsid w:val="00873625"/>
    <w:rsid w:val="00873AAA"/>
    <w:rsid w:val="0087744F"/>
    <w:rsid w:val="00881419"/>
    <w:rsid w:val="00881A3E"/>
    <w:rsid w:val="008827C6"/>
    <w:rsid w:val="00882CA3"/>
    <w:rsid w:val="00883973"/>
    <w:rsid w:val="00884C77"/>
    <w:rsid w:val="008940CB"/>
    <w:rsid w:val="008960EA"/>
    <w:rsid w:val="008964D0"/>
    <w:rsid w:val="008969E1"/>
    <w:rsid w:val="008A20AE"/>
    <w:rsid w:val="008A6BC0"/>
    <w:rsid w:val="008A76E0"/>
    <w:rsid w:val="008B0123"/>
    <w:rsid w:val="008B01BB"/>
    <w:rsid w:val="008B0295"/>
    <w:rsid w:val="008B4593"/>
    <w:rsid w:val="008B62E8"/>
    <w:rsid w:val="008B6EC7"/>
    <w:rsid w:val="008B72CB"/>
    <w:rsid w:val="008C13BC"/>
    <w:rsid w:val="008C1991"/>
    <w:rsid w:val="008C37A8"/>
    <w:rsid w:val="008C4E89"/>
    <w:rsid w:val="008C530B"/>
    <w:rsid w:val="008C7026"/>
    <w:rsid w:val="008D00C8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2EB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2E90"/>
    <w:rsid w:val="009159E7"/>
    <w:rsid w:val="00916660"/>
    <w:rsid w:val="00916DC6"/>
    <w:rsid w:val="00916E05"/>
    <w:rsid w:val="00922487"/>
    <w:rsid w:val="00923149"/>
    <w:rsid w:val="00923988"/>
    <w:rsid w:val="00923E17"/>
    <w:rsid w:val="009240AA"/>
    <w:rsid w:val="0092772E"/>
    <w:rsid w:val="0093100B"/>
    <w:rsid w:val="0093131C"/>
    <w:rsid w:val="0093295B"/>
    <w:rsid w:val="00933473"/>
    <w:rsid w:val="00933498"/>
    <w:rsid w:val="00933CE2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4BFE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1FC2"/>
    <w:rsid w:val="00972756"/>
    <w:rsid w:val="00972EF7"/>
    <w:rsid w:val="00973999"/>
    <w:rsid w:val="0097428A"/>
    <w:rsid w:val="00975E74"/>
    <w:rsid w:val="00977F7E"/>
    <w:rsid w:val="009816ED"/>
    <w:rsid w:val="009851D6"/>
    <w:rsid w:val="00985810"/>
    <w:rsid w:val="00985916"/>
    <w:rsid w:val="00985C33"/>
    <w:rsid w:val="00985C41"/>
    <w:rsid w:val="00987C4B"/>
    <w:rsid w:val="009912E6"/>
    <w:rsid w:val="00991AFD"/>
    <w:rsid w:val="00992106"/>
    <w:rsid w:val="009A0229"/>
    <w:rsid w:val="009A342C"/>
    <w:rsid w:val="009A5CFE"/>
    <w:rsid w:val="009B054C"/>
    <w:rsid w:val="009B1035"/>
    <w:rsid w:val="009B361F"/>
    <w:rsid w:val="009C1359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6C29"/>
    <w:rsid w:val="009F0460"/>
    <w:rsid w:val="009F3110"/>
    <w:rsid w:val="009F3D94"/>
    <w:rsid w:val="009F3FBF"/>
    <w:rsid w:val="009F597A"/>
    <w:rsid w:val="00A02B3D"/>
    <w:rsid w:val="00A03ADA"/>
    <w:rsid w:val="00A0567D"/>
    <w:rsid w:val="00A05D56"/>
    <w:rsid w:val="00A06224"/>
    <w:rsid w:val="00A064AF"/>
    <w:rsid w:val="00A07680"/>
    <w:rsid w:val="00A105CD"/>
    <w:rsid w:val="00A1099A"/>
    <w:rsid w:val="00A125D9"/>
    <w:rsid w:val="00A15071"/>
    <w:rsid w:val="00A161BC"/>
    <w:rsid w:val="00A16B12"/>
    <w:rsid w:val="00A16BDC"/>
    <w:rsid w:val="00A222AD"/>
    <w:rsid w:val="00A22662"/>
    <w:rsid w:val="00A22837"/>
    <w:rsid w:val="00A26DD8"/>
    <w:rsid w:val="00A313DA"/>
    <w:rsid w:val="00A31E3F"/>
    <w:rsid w:val="00A3270F"/>
    <w:rsid w:val="00A33366"/>
    <w:rsid w:val="00A341E8"/>
    <w:rsid w:val="00A356F4"/>
    <w:rsid w:val="00A35A10"/>
    <w:rsid w:val="00A3611E"/>
    <w:rsid w:val="00A429D0"/>
    <w:rsid w:val="00A4551D"/>
    <w:rsid w:val="00A4560F"/>
    <w:rsid w:val="00A52872"/>
    <w:rsid w:val="00A52FD2"/>
    <w:rsid w:val="00A5507E"/>
    <w:rsid w:val="00A56E37"/>
    <w:rsid w:val="00A61142"/>
    <w:rsid w:val="00A61887"/>
    <w:rsid w:val="00A61936"/>
    <w:rsid w:val="00A623C0"/>
    <w:rsid w:val="00A63A74"/>
    <w:rsid w:val="00A64FFF"/>
    <w:rsid w:val="00A67C30"/>
    <w:rsid w:val="00A71778"/>
    <w:rsid w:val="00A72D0D"/>
    <w:rsid w:val="00A77018"/>
    <w:rsid w:val="00A820A2"/>
    <w:rsid w:val="00A8366D"/>
    <w:rsid w:val="00A85F0D"/>
    <w:rsid w:val="00A93748"/>
    <w:rsid w:val="00A976F6"/>
    <w:rsid w:val="00AA1AEA"/>
    <w:rsid w:val="00AA27D2"/>
    <w:rsid w:val="00AA2E28"/>
    <w:rsid w:val="00AA2FE1"/>
    <w:rsid w:val="00AA450F"/>
    <w:rsid w:val="00AA6A5F"/>
    <w:rsid w:val="00AB1512"/>
    <w:rsid w:val="00AB15C9"/>
    <w:rsid w:val="00AB3CB4"/>
    <w:rsid w:val="00AB4136"/>
    <w:rsid w:val="00AB45ED"/>
    <w:rsid w:val="00AB5671"/>
    <w:rsid w:val="00AC0E6D"/>
    <w:rsid w:val="00AC224E"/>
    <w:rsid w:val="00AC2A77"/>
    <w:rsid w:val="00AC4A48"/>
    <w:rsid w:val="00AC5904"/>
    <w:rsid w:val="00AC6B80"/>
    <w:rsid w:val="00AC7F9C"/>
    <w:rsid w:val="00AD0E1E"/>
    <w:rsid w:val="00AD11BE"/>
    <w:rsid w:val="00AD26EE"/>
    <w:rsid w:val="00AD3139"/>
    <w:rsid w:val="00AD4C44"/>
    <w:rsid w:val="00AD59DC"/>
    <w:rsid w:val="00AE0DDA"/>
    <w:rsid w:val="00AE2097"/>
    <w:rsid w:val="00AE36DC"/>
    <w:rsid w:val="00AE39FE"/>
    <w:rsid w:val="00AE6B2C"/>
    <w:rsid w:val="00AE7272"/>
    <w:rsid w:val="00AF1257"/>
    <w:rsid w:val="00B000E3"/>
    <w:rsid w:val="00B003B2"/>
    <w:rsid w:val="00B015A1"/>
    <w:rsid w:val="00B01D70"/>
    <w:rsid w:val="00B034F8"/>
    <w:rsid w:val="00B04585"/>
    <w:rsid w:val="00B04611"/>
    <w:rsid w:val="00B046F1"/>
    <w:rsid w:val="00B06A1A"/>
    <w:rsid w:val="00B10D87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4B7"/>
    <w:rsid w:val="00B4299A"/>
    <w:rsid w:val="00B42F35"/>
    <w:rsid w:val="00B4519D"/>
    <w:rsid w:val="00B46E49"/>
    <w:rsid w:val="00B53EEB"/>
    <w:rsid w:val="00B572D8"/>
    <w:rsid w:val="00B61166"/>
    <w:rsid w:val="00B62279"/>
    <w:rsid w:val="00B65C61"/>
    <w:rsid w:val="00B66E80"/>
    <w:rsid w:val="00B67F7E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982"/>
    <w:rsid w:val="00B86A95"/>
    <w:rsid w:val="00B9142C"/>
    <w:rsid w:val="00B91E97"/>
    <w:rsid w:val="00B959F8"/>
    <w:rsid w:val="00BA0095"/>
    <w:rsid w:val="00BA183F"/>
    <w:rsid w:val="00BA359E"/>
    <w:rsid w:val="00BA4BD3"/>
    <w:rsid w:val="00BA72E3"/>
    <w:rsid w:val="00BB2A22"/>
    <w:rsid w:val="00BB32CC"/>
    <w:rsid w:val="00BB56D4"/>
    <w:rsid w:val="00BB5AE5"/>
    <w:rsid w:val="00BC1746"/>
    <w:rsid w:val="00BC3844"/>
    <w:rsid w:val="00BC3F99"/>
    <w:rsid w:val="00BC5745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BF422A"/>
    <w:rsid w:val="00C00B97"/>
    <w:rsid w:val="00C034AA"/>
    <w:rsid w:val="00C056D6"/>
    <w:rsid w:val="00C064CF"/>
    <w:rsid w:val="00C1049A"/>
    <w:rsid w:val="00C10585"/>
    <w:rsid w:val="00C111A7"/>
    <w:rsid w:val="00C12E3D"/>
    <w:rsid w:val="00C1459B"/>
    <w:rsid w:val="00C14FE1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ADD"/>
    <w:rsid w:val="00C45CA1"/>
    <w:rsid w:val="00C46131"/>
    <w:rsid w:val="00C47043"/>
    <w:rsid w:val="00C50BC3"/>
    <w:rsid w:val="00C51F51"/>
    <w:rsid w:val="00C53716"/>
    <w:rsid w:val="00C5416B"/>
    <w:rsid w:val="00C55994"/>
    <w:rsid w:val="00C55D7A"/>
    <w:rsid w:val="00C565C7"/>
    <w:rsid w:val="00C61524"/>
    <w:rsid w:val="00C625D6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6F2E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D82"/>
    <w:rsid w:val="00CD2F1B"/>
    <w:rsid w:val="00CD426D"/>
    <w:rsid w:val="00CD5DAF"/>
    <w:rsid w:val="00CE0E23"/>
    <w:rsid w:val="00CE182F"/>
    <w:rsid w:val="00CE20A9"/>
    <w:rsid w:val="00CE2382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5DAE"/>
    <w:rsid w:val="00D07A39"/>
    <w:rsid w:val="00D101AF"/>
    <w:rsid w:val="00D13402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067"/>
    <w:rsid w:val="00D41DF1"/>
    <w:rsid w:val="00D43B25"/>
    <w:rsid w:val="00D44D90"/>
    <w:rsid w:val="00D470EA"/>
    <w:rsid w:val="00D5133A"/>
    <w:rsid w:val="00D52C92"/>
    <w:rsid w:val="00D537DB"/>
    <w:rsid w:val="00D6260B"/>
    <w:rsid w:val="00D634AE"/>
    <w:rsid w:val="00D644E6"/>
    <w:rsid w:val="00D67189"/>
    <w:rsid w:val="00D7141A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0B0D"/>
    <w:rsid w:val="00DA4E14"/>
    <w:rsid w:val="00DB0C47"/>
    <w:rsid w:val="00DB2CBD"/>
    <w:rsid w:val="00DB59CE"/>
    <w:rsid w:val="00DB7466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531"/>
    <w:rsid w:val="00DD4B32"/>
    <w:rsid w:val="00DD638A"/>
    <w:rsid w:val="00DD73AD"/>
    <w:rsid w:val="00DE072A"/>
    <w:rsid w:val="00DE08BF"/>
    <w:rsid w:val="00DF1B6E"/>
    <w:rsid w:val="00DF32DD"/>
    <w:rsid w:val="00DF4D09"/>
    <w:rsid w:val="00DF5545"/>
    <w:rsid w:val="00DF5D59"/>
    <w:rsid w:val="00DF66CF"/>
    <w:rsid w:val="00DF7665"/>
    <w:rsid w:val="00DF7929"/>
    <w:rsid w:val="00E02057"/>
    <w:rsid w:val="00E04231"/>
    <w:rsid w:val="00E05E04"/>
    <w:rsid w:val="00E100EC"/>
    <w:rsid w:val="00E13686"/>
    <w:rsid w:val="00E20FAA"/>
    <w:rsid w:val="00E235A7"/>
    <w:rsid w:val="00E2490B"/>
    <w:rsid w:val="00E25B03"/>
    <w:rsid w:val="00E36242"/>
    <w:rsid w:val="00E368F5"/>
    <w:rsid w:val="00E373D4"/>
    <w:rsid w:val="00E401AA"/>
    <w:rsid w:val="00E409BE"/>
    <w:rsid w:val="00E42DB3"/>
    <w:rsid w:val="00E454BB"/>
    <w:rsid w:val="00E47BD0"/>
    <w:rsid w:val="00E47BE2"/>
    <w:rsid w:val="00E47E4D"/>
    <w:rsid w:val="00E50A8B"/>
    <w:rsid w:val="00E50FBA"/>
    <w:rsid w:val="00E51E7E"/>
    <w:rsid w:val="00E547BE"/>
    <w:rsid w:val="00E56065"/>
    <w:rsid w:val="00E564B9"/>
    <w:rsid w:val="00E60944"/>
    <w:rsid w:val="00E65CCA"/>
    <w:rsid w:val="00E665BC"/>
    <w:rsid w:val="00E66920"/>
    <w:rsid w:val="00E66F06"/>
    <w:rsid w:val="00E6742A"/>
    <w:rsid w:val="00E67B43"/>
    <w:rsid w:val="00E70D8E"/>
    <w:rsid w:val="00E7185F"/>
    <w:rsid w:val="00E71C0C"/>
    <w:rsid w:val="00E72821"/>
    <w:rsid w:val="00E73CA8"/>
    <w:rsid w:val="00E75D57"/>
    <w:rsid w:val="00E8049E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1F44"/>
    <w:rsid w:val="00EA2264"/>
    <w:rsid w:val="00EA2A0E"/>
    <w:rsid w:val="00EA6986"/>
    <w:rsid w:val="00EA77C9"/>
    <w:rsid w:val="00EB0179"/>
    <w:rsid w:val="00EB1593"/>
    <w:rsid w:val="00EB1F20"/>
    <w:rsid w:val="00EB1F41"/>
    <w:rsid w:val="00EB344E"/>
    <w:rsid w:val="00EB4A84"/>
    <w:rsid w:val="00EB5733"/>
    <w:rsid w:val="00EB6460"/>
    <w:rsid w:val="00EB6708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CDF"/>
    <w:rsid w:val="00ED7B5C"/>
    <w:rsid w:val="00EE1FEE"/>
    <w:rsid w:val="00EE2AAD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4D33"/>
    <w:rsid w:val="00F30A9F"/>
    <w:rsid w:val="00F31BB0"/>
    <w:rsid w:val="00F36453"/>
    <w:rsid w:val="00F439B3"/>
    <w:rsid w:val="00F445BD"/>
    <w:rsid w:val="00F4692B"/>
    <w:rsid w:val="00F477D1"/>
    <w:rsid w:val="00F51039"/>
    <w:rsid w:val="00F5138A"/>
    <w:rsid w:val="00F513AE"/>
    <w:rsid w:val="00F527E6"/>
    <w:rsid w:val="00F53191"/>
    <w:rsid w:val="00F53412"/>
    <w:rsid w:val="00F53633"/>
    <w:rsid w:val="00F56DAA"/>
    <w:rsid w:val="00F56FED"/>
    <w:rsid w:val="00F57BB0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345F"/>
    <w:rsid w:val="00F84A48"/>
    <w:rsid w:val="00F85F01"/>
    <w:rsid w:val="00F865ED"/>
    <w:rsid w:val="00F868EA"/>
    <w:rsid w:val="00F86F7A"/>
    <w:rsid w:val="00F914DC"/>
    <w:rsid w:val="00F93494"/>
    <w:rsid w:val="00F93EEC"/>
    <w:rsid w:val="00F94325"/>
    <w:rsid w:val="00F948E0"/>
    <w:rsid w:val="00F952CF"/>
    <w:rsid w:val="00F96EF2"/>
    <w:rsid w:val="00FA2A14"/>
    <w:rsid w:val="00FA4F11"/>
    <w:rsid w:val="00FA5D3D"/>
    <w:rsid w:val="00FA6481"/>
    <w:rsid w:val="00FB0B16"/>
    <w:rsid w:val="00FB1014"/>
    <w:rsid w:val="00FB2035"/>
    <w:rsid w:val="00FB206F"/>
    <w:rsid w:val="00FB32EF"/>
    <w:rsid w:val="00FB6B99"/>
    <w:rsid w:val="00FC35E6"/>
    <w:rsid w:val="00FC40E9"/>
    <w:rsid w:val="00FC72C8"/>
    <w:rsid w:val="00FC7B0D"/>
    <w:rsid w:val="00FD0C9D"/>
    <w:rsid w:val="00FD15EA"/>
    <w:rsid w:val="00FD1D3C"/>
    <w:rsid w:val="00FD20D2"/>
    <w:rsid w:val="00FD267E"/>
    <w:rsid w:val="00FD42E1"/>
    <w:rsid w:val="00FD57B5"/>
    <w:rsid w:val="00FE2459"/>
    <w:rsid w:val="00FE6534"/>
    <w:rsid w:val="00FF24B3"/>
    <w:rsid w:val="00FF31CE"/>
    <w:rsid w:val="00FF330D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F914DC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5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9A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579A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9A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9851D6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549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549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E20FA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2B72-B01A-4D7E-B7D6-4FD9C986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109</TotalTime>
  <Pages>7</Pages>
  <Words>881</Words>
  <Characters>7299</Characters>
  <Application>Microsoft Office Word</Application>
  <DocSecurity>0</DocSecurity>
  <Lines>200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vitamin C in fruit using titration scaffolded student sheet</vt:lpstr>
    </vt:vector>
  </TitlesOfParts>
  <Manager/>
  <Company>Royal Society of Chemistry</Company>
  <LinksUpToDate>false</LinksUpToDate>
  <CharactersWithSpaces>8174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vitamin C in fruit using titration scaffolded student sheet</dc:title>
  <dc:subject/>
  <dc:creator>Royal Society of Chemistry</dc:creator>
  <cp:keywords>Lesson plan; GCSE; microscale; simple titration; quantitative chemistry;</cp:keywords>
  <dc:description>Available from https://rsc.li/3hieF5q; unscaffolded student sheet, lesson slides and teacher notes also available</dc:description>
  <cp:lastModifiedBy>Kirsty Patterson</cp:lastModifiedBy>
  <cp:revision>69</cp:revision>
  <cp:lastPrinted>2012-04-18T08:40:00Z</cp:lastPrinted>
  <dcterms:created xsi:type="dcterms:W3CDTF">2026-04-28T12:00:00Z</dcterms:created>
  <dcterms:modified xsi:type="dcterms:W3CDTF">2026-05-05T15:15:00Z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