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561AE9D5" w:rsidR="00953F31" w:rsidRDefault="003157A3" w:rsidP="00953F31">
      <w:pPr>
        <w:pStyle w:val="RSCH1"/>
      </w:pPr>
      <w:r>
        <w:t>Molau a màs</w:t>
      </w:r>
    </w:p>
    <w:p w14:paraId="52503496" w14:textId="4AE31ED1" w:rsidR="00130C34" w:rsidRDefault="00130C34" w:rsidP="00130C34">
      <w:pPr>
        <w:pStyle w:val="RSCH2"/>
      </w:pPr>
      <w:r>
        <w:t xml:space="preserve">Cyflwyniad </w:t>
      </w:r>
    </w:p>
    <w:p w14:paraId="4FC7AA27" w14:textId="7F74716B" w:rsidR="00F54C22" w:rsidRDefault="00F54C22" w:rsidP="00F54C22">
      <w:pPr>
        <w:pStyle w:val="RSCBasictext"/>
        <w:spacing w:after="0"/>
      </w:pPr>
      <w:r>
        <w:t xml:space="preserve">Mae’r cwestiynau hyn wedi cael eu dylunio i’ch helpu chi i ddatblygu modelau meddyliol (lluniau yn eich pen) o nifer yr atomau, màs yr atomau a’r màs cyflawn. Defnyddiwch yr eicon yn yr ymyl i ddarganfod pa lefel o ddealltwriaeth mae’r cwestiwn yn ei datblygu. </w:t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151A8B" w14:paraId="4DC73DD2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64BC5D2" w14:textId="5EADB221" w:rsidR="00151A8B" w:rsidRDefault="00151A8B" w:rsidP="00151A8B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48977527" wp14:editId="4F62F642">
                  <wp:extent cx="395605" cy="395605"/>
                  <wp:effectExtent l="0" t="0" r="4445" b="4445"/>
                  <wp:docPr id="778104866" name="Picture 778104866" descr="Eicon a ddefnyddir i nodi rhan Ma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04866" name="Picture 778104866" descr="An icon used to indicate the Macroscopic part of Johnstone's triangl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03F0F3D7" w14:textId="294A8B8F" w:rsidR="00151A8B" w:rsidRDefault="00151A8B" w:rsidP="00151A8B">
            <w:pPr>
              <w:pStyle w:val="RSCBasictext"/>
            </w:pPr>
            <w:r>
              <w:rPr>
                <w:b/>
                <w:color w:val="C8102E"/>
              </w:rPr>
              <w:t>Macroscopig:</w:t>
            </w:r>
            <w:r>
              <w:rPr>
                <w:color w:val="C8102E"/>
              </w:rPr>
              <w:t xml:space="preserve"> </w:t>
            </w:r>
            <w:r>
              <w:t>beth allwn ni ei weld. Meddyliwch am y priodweddau y gallwn eu harsylwi, eu mesur a’u cofnodi.</w:t>
            </w:r>
          </w:p>
        </w:tc>
      </w:tr>
      <w:tr w:rsidR="00151A8B" w14:paraId="161B9F01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6F9B7C66" w14:textId="0530BAA9" w:rsidR="00151A8B" w:rsidRDefault="00151A8B" w:rsidP="00151A8B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3975AB01" wp14:editId="40131B01">
                  <wp:extent cx="396000" cy="396000"/>
                  <wp:effectExtent l="0" t="0" r="4445" b="4445"/>
                  <wp:docPr id="1051846975" name="Picture 1051846975" descr="Eicon a ddefnyddir i nodi rhan Is-ficrosgopig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846975" name="Picture 1051846975" descr="An icon used to indicate the Sub-microscopic part of Johnstone's triangl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B005076" w14:textId="55661839" w:rsidR="00151A8B" w:rsidRDefault="00151A8B" w:rsidP="00151A8B">
            <w:pPr>
              <w:pStyle w:val="RSCBasictext"/>
            </w:pPr>
            <w:r>
              <w:rPr>
                <w:b/>
                <w:color w:val="C8102E"/>
              </w:rPr>
              <w:t>Is-ficrosgopig:</w:t>
            </w:r>
            <w:r>
              <w:rPr>
                <w:color w:val="C8102E"/>
              </w:rPr>
              <w:t xml:space="preserve"> </w:t>
            </w:r>
            <w:r>
              <w:t>llai nag y gallwn ei weld. Meddyliwch am y lefel ronynnol neu atomig.</w:t>
            </w:r>
          </w:p>
        </w:tc>
      </w:tr>
      <w:tr w:rsidR="00151A8B" w14:paraId="423DF02B" w14:textId="77777777" w:rsidTr="005A28CF">
        <w:trPr>
          <w:trHeight w:val="873"/>
        </w:trPr>
        <w:tc>
          <w:tcPr>
            <w:tcW w:w="988" w:type="dxa"/>
            <w:vAlign w:val="center"/>
          </w:tcPr>
          <w:p w14:paraId="3CAF9E90" w14:textId="7415B92B" w:rsidR="00151A8B" w:rsidRDefault="00151A8B" w:rsidP="00151A8B">
            <w:pPr>
              <w:pStyle w:val="RSCBasictext"/>
              <w:jc w:val="center"/>
            </w:pPr>
            <w:r>
              <w:rPr>
                <w:noProof/>
              </w:rPr>
              <w:drawing>
                <wp:inline distT="0" distB="0" distL="0" distR="0" wp14:anchorId="006DACBF" wp14:editId="6B91B180">
                  <wp:extent cx="396000" cy="396000"/>
                  <wp:effectExtent l="0" t="0" r="4445" b="4445"/>
                  <wp:docPr id="1444505971" name="Picture 1444505971" descr="Eicon a ddefnyddir i nodi rhan Symbolaidd triongl Johnsto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505971" name="Picture 1444505971" descr="An icon used to indicate the Symbolic part of Johnstone's triang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862D2CE" w14:textId="16883C50" w:rsidR="00151A8B" w:rsidRDefault="00151A8B" w:rsidP="00151A8B">
            <w:pPr>
              <w:pStyle w:val="RSCBasictext"/>
            </w:pPr>
            <w:r>
              <w:rPr>
                <w:b/>
                <w:color w:val="C8102E"/>
              </w:rPr>
              <w:t>Symbolaidd:</w:t>
            </w:r>
            <w:r>
              <w:rPr>
                <w:color w:val="C8102E"/>
              </w:rPr>
              <w:t xml:space="preserve"> </w:t>
            </w:r>
            <w:r>
              <w:t>cynrychioliadau. Meddyliwch sut rydym yn cynrychioli syniadau cemegol, gan gynnwys symbolau a diagramau.</w:t>
            </w:r>
          </w:p>
        </w:tc>
      </w:tr>
    </w:tbl>
    <w:p w14:paraId="7440DBEC" w14:textId="77777777" w:rsidR="001D5882" w:rsidRDefault="001D5882" w:rsidP="00F54C22">
      <w:pPr>
        <w:pStyle w:val="RSCBasictext"/>
        <w:spacing w:after="0"/>
      </w:pPr>
    </w:p>
    <w:p w14:paraId="5322202C" w14:textId="277B4F38" w:rsidR="00767982" w:rsidRPr="00801189" w:rsidRDefault="00254F0C" w:rsidP="00ED4DB6">
      <w:pPr>
        <w:pStyle w:val="RSCH2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DB1D08F" wp14:editId="01C147F6">
            <wp:simplePos x="0" y="0"/>
            <wp:positionH relativeFrom="leftMargin">
              <wp:posOffset>510540</wp:posOffset>
            </wp:positionH>
            <wp:positionV relativeFrom="paragraph">
              <wp:posOffset>638810</wp:posOffset>
            </wp:positionV>
            <wp:extent cx="360000" cy="360000"/>
            <wp:effectExtent l="0" t="0" r="2540" b="2540"/>
            <wp:wrapNone/>
            <wp:docPr id="2058466395" name="Picture 1" descr="Eicon yn dangos bod Cwestiwn 1 yn defnyddio lefelau meddwl Macrosgopig ac Is-ficrosgop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66395" name="Picture 1" descr="An icon indicating that Question 1 uses Macroscopic and Sub-microscop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Cwestiynau</w:t>
      </w:r>
    </w:p>
    <w:p w14:paraId="0363042A" w14:textId="7246F6E9" w:rsidR="004F4DC4" w:rsidRDefault="004F4DC4" w:rsidP="00853DF9">
      <w:pPr>
        <w:pStyle w:val="RSCnumberedlist"/>
      </w:pPr>
      <w:r>
        <w:t>Gellir cyfrif darnau arian drwy ddefnyddio eu màs.</w:t>
      </w:r>
    </w:p>
    <w:p w14:paraId="562EB17D" w14:textId="09DB92CA" w:rsidR="004F4DC4" w:rsidRDefault="004F4DC4" w:rsidP="00D278ED">
      <w:pPr>
        <w:pStyle w:val="RSCletteredlist"/>
      </w:pPr>
      <w:r>
        <w:t>Mae màs darn arian A ddwywaith yn fwy na màs darn arian B.</w:t>
      </w:r>
    </w:p>
    <w:p w14:paraId="1C8C22C4" w14:textId="248B7120" w:rsidR="005D7095" w:rsidRDefault="005D7095" w:rsidP="005D7095">
      <w:pPr>
        <w:pStyle w:val="RSCnumberedlis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3730"/>
      </w:tblGrid>
      <w:tr w:rsidR="005B317F" w14:paraId="0F54DA02" w14:textId="77777777" w:rsidTr="005B317F">
        <w:tc>
          <w:tcPr>
            <w:tcW w:w="4508" w:type="dxa"/>
            <w:vAlign w:val="center"/>
          </w:tcPr>
          <w:p w14:paraId="74C22BF9" w14:textId="169CF711" w:rsidR="00801189" w:rsidRDefault="00190944" w:rsidP="00F836CD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1EBF10E8" wp14:editId="27A4EB28">
                  <wp:extent cx="1162050" cy="1181100"/>
                  <wp:effectExtent l="0" t="0" r="0" b="0"/>
                  <wp:docPr id="1974437174" name="Picture 1" descr="Darn arian aur, wedi’i labelu A. Mae’r darn arian tua dwywaith maint darn arian 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437174" name="Picture 1" descr="A gold coin, labelled A. The coin is approcimately twice the size of coin B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70" t="11207" r="38555" b="53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81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81DEE89" w14:textId="09282F13" w:rsidR="00801189" w:rsidRDefault="006B172A" w:rsidP="00F836CD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65A2B27C" wp14:editId="7CED3B0B">
                  <wp:extent cx="862166" cy="876300"/>
                  <wp:effectExtent l="0" t="0" r="0" b="0"/>
                  <wp:docPr id="1392753968" name="Picture 1" descr="Darn arian aur, wedi’i labelu B. Mae’r darn arian tua hanner maint darn arian 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53968" name="Picture 1" descr="A gold coin, labelled coin B. The coin is approximately half the size of coin A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60" t="10668" r="38565" b="54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599" cy="883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17F" w14:paraId="5A655822" w14:textId="77777777" w:rsidTr="005B317F">
        <w:tc>
          <w:tcPr>
            <w:tcW w:w="4508" w:type="dxa"/>
            <w:vAlign w:val="center"/>
          </w:tcPr>
          <w:p w14:paraId="453C4935" w14:textId="23244CDE" w:rsidR="00801189" w:rsidRPr="00801189" w:rsidRDefault="00801189" w:rsidP="00F836CD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color w:val="C8102E"/>
              </w:rPr>
              <w:t>darn arian A</w:t>
            </w:r>
          </w:p>
        </w:tc>
        <w:tc>
          <w:tcPr>
            <w:tcW w:w="4508" w:type="dxa"/>
            <w:vAlign w:val="center"/>
          </w:tcPr>
          <w:p w14:paraId="34D13EDC" w14:textId="576D739E" w:rsidR="00801189" w:rsidRPr="00801189" w:rsidRDefault="00801189" w:rsidP="00F836CD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>
              <w:rPr>
                <w:b/>
                <w:color w:val="C8102E"/>
              </w:rPr>
              <w:t>darn arian B</w:t>
            </w:r>
          </w:p>
        </w:tc>
      </w:tr>
    </w:tbl>
    <w:p w14:paraId="5B0B7E71" w14:textId="77777777" w:rsidR="00801189" w:rsidRDefault="00801189" w:rsidP="005D7095">
      <w:pPr>
        <w:pStyle w:val="RSCnumberedlist"/>
        <w:numPr>
          <w:ilvl w:val="0"/>
          <w:numId w:val="0"/>
        </w:numPr>
        <w:ind w:left="1440"/>
      </w:pPr>
    </w:p>
    <w:p w14:paraId="531C05D8" w14:textId="77777777" w:rsidR="00801189" w:rsidRDefault="00801189" w:rsidP="005D7095">
      <w:pPr>
        <w:pStyle w:val="RSCnumberedlist"/>
        <w:numPr>
          <w:ilvl w:val="0"/>
          <w:numId w:val="0"/>
        </w:numPr>
        <w:ind w:left="1440"/>
      </w:pPr>
    </w:p>
    <w:p w14:paraId="7B915F6B" w14:textId="1EDCE9CB" w:rsidR="004F4DC4" w:rsidRDefault="004F4DC4" w:rsidP="005B317F">
      <w:pPr>
        <w:pStyle w:val="RSCnumberedlist"/>
        <w:numPr>
          <w:ilvl w:val="0"/>
          <w:numId w:val="0"/>
        </w:numPr>
        <w:ind w:left="360" w:hanging="360"/>
      </w:pPr>
      <w:r>
        <w:t>Cwblhewch y frawddeg.</w:t>
      </w:r>
    </w:p>
    <w:p w14:paraId="2DDED817" w14:textId="77777777" w:rsidR="000479FA" w:rsidRDefault="000479FA" w:rsidP="00BC1D21">
      <w:pPr>
        <w:pStyle w:val="RSCnumberedlist"/>
        <w:numPr>
          <w:ilvl w:val="0"/>
          <w:numId w:val="0"/>
        </w:numPr>
        <w:ind w:left="2160"/>
      </w:pPr>
    </w:p>
    <w:p w14:paraId="0787E1C8" w14:textId="5FB88474" w:rsidR="004F4DC4" w:rsidRDefault="004F4DC4" w:rsidP="00A8088F">
      <w:pPr>
        <w:pStyle w:val="RSCnumberedlist"/>
        <w:numPr>
          <w:ilvl w:val="0"/>
          <w:numId w:val="0"/>
        </w:numPr>
        <w:ind w:left="360" w:hanging="360"/>
      </w:pPr>
      <w:r>
        <w:t>Mae màs un darn arian A yr un fath â màs _______ darn arian B</w:t>
      </w:r>
    </w:p>
    <w:p w14:paraId="278243D3" w14:textId="5B2CBBC4" w:rsidR="00D63985" w:rsidRDefault="00D63985" w:rsidP="00BC1D21">
      <w:pPr>
        <w:pStyle w:val="RSCnumberedlist"/>
        <w:numPr>
          <w:ilvl w:val="0"/>
          <w:numId w:val="0"/>
        </w:numPr>
        <w:ind w:left="2160"/>
      </w:pPr>
    </w:p>
    <w:p w14:paraId="7F9593C5" w14:textId="77777777" w:rsidR="005930D1" w:rsidRDefault="005930D1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6799B44" w14:textId="0019F9EC" w:rsidR="004F4DC4" w:rsidRDefault="004F4DC4" w:rsidP="000479FA">
      <w:pPr>
        <w:pStyle w:val="RSCletteredlist"/>
      </w:pPr>
      <w:r>
        <w:lastRenderedPageBreak/>
        <w:t>Mae bag yn cynnwys 10 g o ddarnau arian B. Mae’r bag yn cynnwys 14 darn arian.</w:t>
      </w:r>
    </w:p>
    <w:p w14:paraId="08A132EA" w14:textId="77777777" w:rsidR="000479FA" w:rsidRDefault="000479FA" w:rsidP="000479FA">
      <w:pPr>
        <w:pStyle w:val="RSCnumberedlist"/>
        <w:numPr>
          <w:ilvl w:val="0"/>
          <w:numId w:val="0"/>
        </w:numPr>
        <w:ind w:left="360" w:hanging="360"/>
      </w:pPr>
    </w:p>
    <w:p w14:paraId="6972D59E" w14:textId="313009DC" w:rsidR="00BC1D21" w:rsidRDefault="004F4DC4" w:rsidP="000479FA">
      <w:pPr>
        <w:pStyle w:val="RSCnumberedlist"/>
        <w:numPr>
          <w:ilvl w:val="0"/>
          <w:numId w:val="0"/>
        </w:numPr>
        <w:ind w:left="360" w:hanging="360"/>
      </w:pPr>
      <w:r>
        <w:t xml:space="preserve">Mae bag arall yn cynnwys 14 o ddarnau arian A. </w:t>
      </w:r>
    </w:p>
    <w:p w14:paraId="59BF0342" w14:textId="63651215" w:rsidR="009E4C75" w:rsidRDefault="00EC126C" w:rsidP="00EC126C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6327133D" wp14:editId="5ABEF075">
            <wp:extent cx="1803400" cy="1079500"/>
            <wp:effectExtent l="0" t="0" r="6350" b="6350"/>
            <wp:docPr id="815570982" name="Picture 1" descr="Darlun o ddau fag o arian. Mae’r geiriau ‘Darn arian B 10 g’ ar y bag ar yr ochr chwith. Mae’r geiriau ‘Darn arian B ? g’ ar y bag ar yr ochr dd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70982" name="Picture 1" descr="An illustration of two bags of money. The left hand bag has the words '10 g coin B' on it. The right hand bag has the words '? g coin B' on it.&#10;&#10;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3232E" w14:textId="77777777" w:rsidR="000479FA" w:rsidRDefault="000479FA" w:rsidP="000479FA">
      <w:pPr>
        <w:pStyle w:val="RSCnumberedlist"/>
        <w:numPr>
          <w:ilvl w:val="0"/>
          <w:numId w:val="0"/>
        </w:numPr>
        <w:ind w:left="426"/>
      </w:pPr>
    </w:p>
    <w:p w14:paraId="28B6AAEF" w14:textId="77777777" w:rsidR="004C0E47" w:rsidRDefault="004C0E47" w:rsidP="004C0E47">
      <w:pPr>
        <w:pStyle w:val="RSCromannumeralsublist"/>
        <w:numPr>
          <w:ilvl w:val="0"/>
          <w:numId w:val="0"/>
        </w:numPr>
        <w:ind w:left="266" w:hanging="266"/>
      </w:pPr>
    </w:p>
    <w:p w14:paraId="64EB8572" w14:textId="20BA5E0C" w:rsidR="004F4DC4" w:rsidRDefault="004F4DC4" w:rsidP="004C0E47">
      <w:pPr>
        <w:pStyle w:val="RSCromannumeralsublist"/>
        <w:numPr>
          <w:ilvl w:val="0"/>
          <w:numId w:val="0"/>
        </w:numPr>
        <w:ind w:left="266" w:hanging="266"/>
      </w:pPr>
      <w:r>
        <w:t>Rhowch fàs y darnau arian A sydd yn y bag hwn. ________g</w:t>
      </w:r>
    </w:p>
    <w:p w14:paraId="30F8A73F" w14:textId="288F4F55" w:rsidR="00D63985" w:rsidRDefault="00D63985" w:rsidP="00BC1D21">
      <w:pPr>
        <w:pStyle w:val="RSCnumberedlist"/>
        <w:numPr>
          <w:ilvl w:val="0"/>
          <w:numId w:val="0"/>
        </w:numPr>
        <w:ind w:left="2160"/>
      </w:pPr>
    </w:p>
    <w:p w14:paraId="42E067F3" w14:textId="62C8B06D" w:rsidR="009E1E06" w:rsidRDefault="004F4DC4" w:rsidP="005930D1">
      <w:pPr>
        <w:pStyle w:val="RSCletteredlist"/>
      </w:pPr>
      <w:r>
        <w:t>Disgrifiwch sut gwnaethoch chi gyfrifo màs 14 o ddarnau arian A.</w:t>
      </w:r>
    </w:p>
    <w:p w14:paraId="0D53F294" w14:textId="77777777" w:rsidR="00A64CDF" w:rsidRDefault="00A64CDF" w:rsidP="005930D1">
      <w:pPr>
        <w:pStyle w:val="RSCUnderline"/>
      </w:pPr>
      <w:r>
        <w:t>_________________________________________________________________________________</w:t>
      </w:r>
    </w:p>
    <w:p w14:paraId="1BAAF8ED" w14:textId="44BFB3B1" w:rsidR="00A64CDF" w:rsidRDefault="00A64CDF" w:rsidP="005930D1">
      <w:pPr>
        <w:pStyle w:val="RSCUnderline"/>
      </w:pPr>
      <w:r>
        <w:t>_________________________________________________________________________________</w:t>
      </w:r>
    </w:p>
    <w:p w14:paraId="54B4F5BC" w14:textId="6EA42BD6" w:rsidR="004F4DC4" w:rsidRDefault="004F4DC4" w:rsidP="00A64CDF">
      <w:pPr>
        <w:pStyle w:val="RSCletteredlist"/>
      </w:pPr>
      <w:r>
        <w:t>Llenwch y tabl i ddangos màs darn arian A a darn arian B sydd â’r un nifer o ddarnau arian.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57"/>
      </w:tblGrid>
      <w:tr w:rsidR="00BC1D21" w:rsidRPr="00E73726" w14:paraId="1C823432" w14:textId="77777777" w:rsidTr="00034C42">
        <w:trPr>
          <w:trHeight w:val="396"/>
          <w:jc w:val="center"/>
        </w:trPr>
        <w:tc>
          <w:tcPr>
            <w:tcW w:w="1701" w:type="dxa"/>
            <w:shd w:val="clear" w:color="auto" w:fill="F6E0C0"/>
            <w:vAlign w:val="center"/>
          </w:tcPr>
          <w:p w14:paraId="5CFDD983" w14:textId="247D8A6C" w:rsidR="00BC1D21" w:rsidRPr="00E73726" w:rsidRDefault="00BC1D21" w:rsidP="005A785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87760755"/>
            <w:r>
              <w:rPr>
                <w:rFonts w:ascii="Century Gothic" w:hAnsi="Century Gothic"/>
                <w:b/>
                <w:color w:val="C8102E"/>
              </w:rPr>
              <w:t>Màs darn arian B</w:t>
            </w:r>
          </w:p>
        </w:tc>
        <w:tc>
          <w:tcPr>
            <w:tcW w:w="1957" w:type="dxa"/>
            <w:shd w:val="clear" w:color="auto" w:fill="F6E0C0"/>
            <w:vAlign w:val="center"/>
          </w:tcPr>
          <w:p w14:paraId="118E55E7" w14:textId="09BC8AC2" w:rsidR="00BC1D21" w:rsidRPr="00E73726" w:rsidRDefault="00BC1D21" w:rsidP="005A785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Màs darn arian A</w:t>
            </w:r>
          </w:p>
        </w:tc>
      </w:tr>
      <w:tr w:rsidR="00BC1D21" w:rsidRPr="00985C41" w14:paraId="307DA471" w14:textId="77777777" w:rsidTr="00034C42">
        <w:trPr>
          <w:trHeight w:val="396"/>
          <w:jc w:val="center"/>
        </w:trPr>
        <w:tc>
          <w:tcPr>
            <w:tcW w:w="1701" w:type="dxa"/>
            <w:vAlign w:val="center"/>
          </w:tcPr>
          <w:p w14:paraId="4A191B42" w14:textId="23F9838A" w:rsidR="00BC1D21" w:rsidRPr="00985C41" w:rsidRDefault="005D7095" w:rsidP="005A785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 g</w:t>
            </w:r>
          </w:p>
        </w:tc>
        <w:tc>
          <w:tcPr>
            <w:tcW w:w="1957" w:type="dxa"/>
            <w:vAlign w:val="center"/>
          </w:tcPr>
          <w:p w14:paraId="40379C8D" w14:textId="476A2CF8" w:rsidR="00BC1D21" w:rsidRPr="00985C41" w:rsidRDefault="005D7095" w:rsidP="005A785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 g</w:t>
            </w:r>
          </w:p>
        </w:tc>
      </w:tr>
      <w:tr w:rsidR="00BC1D21" w:rsidRPr="00985C41" w14:paraId="71E707D0" w14:textId="77777777" w:rsidTr="00034C42">
        <w:trPr>
          <w:trHeight w:val="396"/>
          <w:jc w:val="center"/>
        </w:trPr>
        <w:tc>
          <w:tcPr>
            <w:tcW w:w="1701" w:type="dxa"/>
            <w:vAlign w:val="center"/>
          </w:tcPr>
          <w:p w14:paraId="5F1A4702" w14:textId="48A6ECAC" w:rsidR="00BC1D21" w:rsidRPr="00985C41" w:rsidRDefault="005D7095" w:rsidP="005A785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g</w:t>
            </w:r>
          </w:p>
        </w:tc>
        <w:tc>
          <w:tcPr>
            <w:tcW w:w="1957" w:type="dxa"/>
            <w:vAlign w:val="center"/>
          </w:tcPr>
          <w:p w14:paraId="0E230E44" w14:textId="4CDD7F10" w:rsidR="00BC1D21" w:rsidRPr="005B14BE" w:rsidRDefault="00BC1D21" w:rsidP="005A785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BC1D21" w:rsidRPr="00985C41" w14:paraId="374F1367" w14:textId="77777777" w:rsidTr="00034C42">
        <w:trPr>
          <w:trHeight w:val="396"/>
          <w:jc w:val="center"/>
        </w:trPr>
        <w:tc>
          <w:tcPr>
            <w:tcW w:w="1701" w:type="dxa"/>
            <w:vAlign w:val="center"/>
          </w:tcPr>
          <w:p w14:paraId="4723B0D8" w14:textId="60FD26CA" w:rsidR="00BC1D21" w:rsidRPr="00985C41" w:rsidRDefault="005D7095" w:rsidP="005A785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g</w:t>
            </w:r>
          </w:p>
        </w:tc>
        <w:tc>
          <w:tcPr>
            <w:tcW w:w="1957" w:type="dxa"/>
            <w:vAlign w:val="center"/>
          </w:tcPr>
          <w:p w14:paraId="3F443918" w14:textId="68605443" w:rsidR="00BC1D21" w:rsidRPr="005B14BE" w:rsidRDefault="00BC1D21" w:rsidP="005A7851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tr w:rsidR="00BC1D21" w:rsidRPr="00E50FBA" w14:paraId="194D72DA" w14:textId="77777777" w:rsidTr="00034C42">
        <w:trPr>
          <w:trHeight w:val="396"/>
          <w:jc w:val="center"/>
        </w:trPr>
        <w:tc>
          <w:tcPr>
            <w:tcW w:w="1701" w:type="dxa"/>
            <w:vAlign w:val="center"/>
          </w:tcPr>
          <w:p w14:paraId="6FA82D68" w14:textId="53C0E11E" w:rsidR="00BC1D21" w:rsidRPr="0039596D" w:rsidRDefault="00CE775B" w:rsidP="6FC337C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1000 g</w:t>
            </w:r>
          </w:p>
        </w:tc>
        <w:tc>
          <w:tcPr>
            <w:tcW w:w="1957" w:type="dxa"/>
            <w:vAlign w:val="center"/>
          </w:tcPr>
          <w:p w14:paraId="21E2EA91" w14:textId="528D8B2B" w:rsidR="00BC1D21" w:rsidRPr="005B14BE" w:rsidRDefault="00BC1D21" w:rsidP="005A785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color w:val="FF0000"/>
              </w:rPr>
            </w:pPr>
          </w:p>
        </w:tc>
      </w:tr>
      <w:bookmarkEnd w:id="0"/>
    </w:tbl>
    <w:p w14:paraId="0F41BAB1" w14:textId="35C19490" w:rsidR="00BC1D21" w:rsidRDefault="00BC1D21" w:rsidP="00BC1D21">
      <w:pPr>
        <w:pStyle w:val="RSCnumberedlist"/>
        <w:numPr>
          <w:ilvl w:val="0"/>
          <w:numId w:val="0"/>
        </w:numPr>
        <w:ind w:left="1440"/>
      </w:pPr>
    </w:p>
    <w:p w14:paraId="4FF97765" w14:textId="62D3A4AA" w:rsidR="00CE775B" w:rsidRDefault="00CE775B" w:rsidP="000E7893">
      <w:pPr>
        <w:pStyle w:val="RSCletteredlist"/>
      </w:pPr>
      <w:r>
        <w:t>Mae dau fag o ddarnau arian yn cynnwys yr un màs o ddarnau arian A a darnau arian B.</w:t>
      </w:r>
    </w:p>
    <w:p w14:paraId="424AE5EE" w14:textId="77777777" w:rsidR="002F7C21" w:rsidRDefault="002F7C21" w:rsidP="002F7C21">
      <w:pPr>
        <w:pStyle w:val="RSCletteredlist"/>
        <w:numPr>
          <w:ilvl w:val="0"/>
          <w:numId w:val="0"/>
        </w:numPr>
        <w:ind w:left="360" w:hanging="360"/>
      </w:pPr>
    </w:p>
    <w:p w14:paraId="64AD3FEF" w14:textId="19D78E49" w:rsidR="002F7C21" w:rsidRDefault="004C0E47" w:rsidP="004C0E47">
      <w:pPr>
        <w:pStyle w:val="RSCletteredlis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7380ED75" wp14:editId="612B71F0">
            <wp:extent cx="1803400" cy="1079500"/>
            <wp:effectExtent l="0" t="0" r="6350" b="6350"/>
            <wp:docPr id="926202873" name="Picture 2" descr="Darlun o ddau fag o ddarnau arian. Mae’r bag ar yr ochr chwith yn dweud ‘Darn arian A 15 g’ arno. Mae’r bag ar y dde yn dweud ‘Darn arian B 15 g’ arn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202873" name="Picture 2" descr="An illustration of two bags of coins. The left hand bag says '15 g coin A' on it. The right hand bag says '15 g coin B' on i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6D4E" w14:textId="3ECE4C3F" w:rsidR="00CE775B" w:rsidRDefault="00CE775B" w:rsidP="00CE775B">
      <w:pPr>
        <w:pStyle w:val="RSCnumberedlist"/>
        <w:numPr>
          <w:ilvl w:val="0"/>
          <w:numId w:val="0"/>
        </w:numPr>
        <w:ind w:left="1440"/>
      </w:pPr>
    </w:p>
    <w:p w14:paraId="78DC3AE0" w14:textId="691B0A36" w:rsidR="000E7893" w:rsidRDefault="004F4DC4" w:rsidP="005930D1">
      <w:pPr>
        <w:pStyle w:val="RSCromannumeralsublist"/>
        <w:numPr>
          <w:ilvl w:val="0"/>
          <w:numId w:val="0"/>
        </w:numPr>
      </w:pPr>
      <w:r>
        <w:t xml:space="preserve">Eglurwch pam nad yw dau fag sydd â’r un màs o ddarnau arian yn cynnwys yr un nifer o ddarnau arian A a darnau arian B. </w:t>
      </w:r>
    </w:p>
    <w:p w14:paraId="33CB8A2D" w14:textId="77777777" w:rsidR="000E7893" w:rsidRDefault="000E7893" w:rsidP="005930D1">
      <w:pPr>
        <w:pStyle w:val="RSCUnderline"/>
      </w:pPr>
      <w:r>
        <w:t>_________________________________________________________________________________</w:t>
      </w:r>
    </w:p>
    <w:p w14:paraId="2280C248" w14:textId="77777777" w:rsidR="000E7893" w:rsidRDefault="000E7893" w:rsidP="005930D1">
      <w:pPr>
        <w:pStyle w:val="RSCUnderline"/>
      </w:pPr>
      <w:r>
        <w:t>_________________________________________________________________________________</w:t>
      </w:r>
    </w:p>
    <w:p w14:paraId="27C44B9E" w14:textId="3A131E71" w:rsidR="000D7AAC" w:rsidRDefault="00F054E0" w:rsidP="00843AAE">
      <w:pPr>
        <w:pStyle w:val="RSCletteredlist"/>
      </w:pPr>
      <w:r>
        <w:lastRenderedPageBreak/>
        <w:t>Disgrifiwch sut mae nifer y darnau arian A yn y bag yn cymharu â nifer y darnau arian B yn y bag arall.</w:t>
      </w:r>
    </w:p>
    <w:p w14:paraId="73EA218E" w14:textId="77777777" w:rsidR="000D7AAC" w:rsidRPr="005930D1" w:rsidRDefault="000D7AAC" w:rsidP="005930D1">
      <w:pPr>
        <w:pStyle w:val="RSCUnderline"/>
      </w:pPr>
      <w:r>
        <w:t>_________________________________________________________________________________</w:t>
      </w:r>
    </w:p>
    <w:p w14:paraId="16DA76DB" w14:textId="16F81981" w:rsidR="00D41976" w:rsidRPr="005930D1" w:rsidRDefault="000D7AAC" w:rsidP="005930D1">
      <w:pPr>
        <w:pStyle w:val="RSCUnderline"/>
      </w:pPr>
      <w:r>
        <w:t>_________________________________________________________________________________</w:t>
      </w:r>
    </w:p>
    <w:p w14:paraId="7A60A837" w14:textId="66F1C339" w:rsidR="00D41976" w:rsidRDefault="00F16A33" w:rsidP="000E7893">
      <w:pPr>
        <w:pStyle w:val="RSCletteredlist"/>
      </w:pPr>
      <w:r>
        <w:t>Mae màs atom magnesiwm ddwywaith yn fwy na màs atom carbon.</w:t>
      </w:r>
    </w:p>
    <w:p w14:paraId="7C2C3539" w14:textId="77777777" w:rsidR="004C0E47" w:rsidRDefault="004C0E47" w:rsidP="004C0E47">
      <w:pPr>
        <w:pStyle w:val="RSCletteredlist"/>
        <w:numPr>
          <w:ilvl w:val="0"/>
          <w:numId w:val="0"/>
        </w:numPr>
        <w:ind w:left="360"/>
      </w:pPr>
    </w:p>
    <w:p w14:paraId="681F9241" w14:textId="5B6A29E3" w:rsidR="000D7AAC" w:rsidRDefault="00F16A33" w:rsidP="005930D1">
      <w:pPr>
        <w:pStyle w:val="RSCromannumeralsublist"/>
        <w:numPr>
          <w:ilvl w:val="0"/>
          <w:numId w:val="0"/>
        </w:numPr>
      </w:pPr>
      <w:r>
        <w:t>Eglurwch pam nad yw 1 g o fagnesiwm yn cynnwys yr un nifer o atomau ag 1 g o garbon.</w:t>
      </w:r>
    </w:p>
    <w:p w14:paraId="1E3AB217" w14:textId="77777777" w:rsidR="000D7AAC" w:rsidRDefault="000D7AAC" w:rsidP="005930D1">
      <w:pPr>
        <w:pStyle w:val="RSCUnderline"/>
      </w:pPr>
      <w:r>
        <w:t>_________________________________________________________________________________</w:t>
      </w:r>
    </w:p>
    <w:p w14:paraId="4CCED41A" w14:textId="77777777" w:rsidR="000D7AAC" w:rsidRDefault="000D7AAC" w:rsidP="005930D1">
      <w:pPr>
        <w:pStyle w:val="RSCUnderline"/>
      </w:pPr>
      <w:r>
        <w:t>_________________________________________________________________________________</w:t>
      </w:r>
    </w:p>
    <w:p w14:paraId="10EF5ACD" w14:textId="77777777" w:rsidR="00094869" w:rsidRDefault="00F16A33" w:rsidP="004C0E47">
      <w:pPr>
        <w:pStyle w:val="RSCletteredlist"/>
      </w:pPr>
      <w:r>
        <w:t xml:space="preserve">Rhowch fàs magnesiwm sy’n cynnwys yr un nifer o atomau ag 1 g o garbon. </w:t>
      </w:r>
    </w:p>
    <w:p w14:paraId="71442E54" w14:textId="240C8FA4" w:rsidR="00F16A33" w:rsidRDefault="00F16A33" w:rsidP="00094869">
      <w:pPr>
        <w:pStyle w:val="RSCUnderline"/>
        <w:ind w:firstLine="360"/>
      </w:pPr>
      <w:r>
        <w:t>_______g</w:t>
      </w:r>
    </w:p>
    <w:p w14:paraId="7BC82E68" w14:textId="77777777" w:rsidR="00F16A33" w:rsidRDefault="00F16A33" w:rsidP="000D7AAC">
      <w:pPr>
        <w:pStyle w:val="RSCnumberedlist"/>
        <w:numPr>
          <w:ilvl w:val="0"/>
          <w:numId w:val="0"/>
        </w:numPr>
      </w:pPr>
    </w:p>
    <w:p w14:paraId="7DBF039D" w14:textId="36138CE1" w:rsidR="00D41976" w:rsidRDefault="00D41976" w:rsidP="00475799">
      <w:pPr>
        <w:pStyle w:val="RSCnumberedlist"/>
        <w:numPr>
          <w:ilvl w:val="0"/>
          <w:numId w:val="0"/>
        </w:numPr>
      </w:pPr>
    </w:p>
    <w:p w14:paraId="15ED5674" w14:textId="238A583B" w:rsidR="00AE7BEA" w:rsidRDefault="00254F0C" w:rsidP="00AE7BEA">
      <w:pPr>
        <w:pStyle w:val="RSCnumberedlist"/>
        <w:numPr>
          <w:ilvl w:val="0"/>
          <w:numId w:val="0"/>
        </w:numPr>
        <w:ind w:left="2160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72DA3CA" wp14:editId="7C81D329">
            <wp:simplePos x="0" y="0"/>
            <wp:positionH relativeFrom="leftMargin">
              <wp:align>right</wp:align>
            </wp:positionH>
            <wp:positionV relativeFrom="paragraph">
              <wp:posOffset>206736</wp:posOffset>
            </wp:positionV>
            <wp:extent cx="360000" cy="360000"/>
            <wp:effectExtent l="0" t="0" r="2540" b="2540"/>
            <wp:wrapNone/>
            <wp:docPr id="1885806106" name="Picture 1" descr="Eicon yn dangos bod Cwestiwn 2 yn defnyddio lefelau meddwl Macrosgopig ac Is-ficrosgop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06106" name="Picture 1" descr="An icon indicating that Question 2 uses Macroscopic and Sub-microscop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69E52" w14:textId="750F83A4" w:rsidR="00AE7BEA" w:rsidRDefault="565ED778" w:rsidP="00475799">
      <w:pPr>
        <w:pStyle w:val="RSCnumberedlist"/>
      </w:pPr>
      <w:r>
        <w:t xml:space="preserve">Mae màs atomig cymharol (RAM) yn dangos sut mae màs atomau gwahanol elfennau’n cymharu. Mae RAM carbon yn 12. </w:t>
      </w:r>
    </w:p>
    <w:p w14:paraId="525F8C3D" w14:textId="77777777" w:rsidR="000D7AAC" w:rsidRDefault="000D7AAC" w:rsidP="000D7AAC">
      <w:pPr>
        <w:pStyle w:val="RSCnumberedlist"/>
        <w:numPr>
          <w:ilvl w:val="0"/>
          <w:numId w:val="0"/>
        </w:numPr>
        <w:ind w:left="360"/>
      </w:pPr>
    </w:p>
    <w:p w14:paraId="0B203AAA" w14:textId="535F550A" w:rsidR="00116935" w:rsidRDefault="00CE3C9B" w:rsidP="00116935">
      <w:pPr>
        <w:pStyle w:val="RSCnumberedlist"/>
        <w:numPr>
          <w:ilvl w:val="0"/>
          <w:numId w:val="0"/>
        </w:numPr>
        <w:ind w:left="360"/>
      </w:pPr>
      <w:r>
        <w:t>Mae màs atomig cymharol weithiau’n cael ei ddangos fel A</w:t>
      </w:r>
      <w:r>
        <w:rPr>
          <w:vertAlign w:val="subscript"/>
        </w:rPr>
        <w:t>r</w:t>
      </w:r>
      <w:r>
        <w:t>.</w:t>
      </w:r>
    </w:p>
    <w:p w14:paraId="62D11024" w14:textId="77777777" w:rsidR="000D7AAC" w:rsidRPr="00116935" w:rsidRDefault="000D7AAC" w:rsidP="00116935">
      <w:pPr>
        <w:pStyle w:val="RSCnumberedlist"/>
        <w:numPr>
          <w:ilvl w:val="0"/>
          <w:numId w:val="0"/>
        </w:numPr>
        <w:ind w:left="360"/>
      </w:pPr>
    </w:p>
    <w:p w14:paraId="2E965C11" w14:textId="573ED93E" w:rsidR="00360029" w:rsidRDefault="00360029" w:rsidP="00FC0519">
      <w:pPr>
        <w:pStyle w:val="RSCnumberedlist"/>
        <w:numPr>
          <w:ilvl w:val="0"/>
          <w:numId w:val="0"/>
        </w:numPr>
        <w:ind w:left="360"/>
      </w:pPr>
      <w:r>
        <w:t xml:space="preserve">Mae’r tabl yn dangos masau atomig cymharol pum elfen. Gellir defnyddio RAM i gymharu màs atomau gwahanol elfennau. </w:t>
      </w:r>
    </w:p>
    <w:p w14:paraId="4C3E0C19" w14:textId="61FC5D59" w:rsidR="00FC0519" w:rsidRDefault="00FC0519" w:rsidP="00FC0519">
      <w:pPr>
        <w:pStyle w:val="RSCnumb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83"/>
        <w:gridCol w:w="1569"/>
        <w:gridCol w:w="1672"/>
        <w:gridCol w:w="1395"/>
        <w:gridCol w:w="1384"/>
      </w:tblGrid>
      <w:tr w:rsidR="00FC0519" w:rsidRPr="00EC3473" w14:paraId="0789C443" w14:textId="65D6BC0E" w:rsidTr="6FC337C8">
        <w:trPr>
          <w:trHeight w:val="482"/>
          <w:jc w:val="center"/>
        </w:trPr>
        <w:tc>
          <w:tcPr>
            <w:tcW w:w="1413" w:type="dxa"/>
            <w:shd w:val="clear" w:color="auto" w:fill="F6E0C0"/>
            <w:vAlign w:val="center"/>
          </w:tcPr>
          <w:p w14:paraId="15E700D8" w14:textId="77777777" w:rsidR="00FC0519" w:rsidRPr="00E73726" w:rsidRDefault="00FC0519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Elfen</w:t>
            </w:r>
          </w:p>
        </w:tc>
        <w:tc>
          <w:tcPr>
            <w:tcW w:w="1583" w:type="dxa"/>
            <w:shd w:val="clear" w:color="auto" w:fill="F6E0C0"/>
            <w:vAlign w:val="center"/>
          </w:tcPr>
          <w:p w14:paraId="6D894B68" w14:textId="77777777" w:rsidR="00010840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hydrogen </w:t>
            </w:r>
          </w:p>
          <w:p w14:paraId="5A18292C" w14:textId="604FB96C" w:rsidR="00FC0519" w:rsidRPr="00FC0519" w:rsidRDefault="00FC0519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H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569" w:type="dxa"/>
            <w:shd w:val="clear" w:color="auto" w:fill="F6E0C0"/>
            <w:vAlign w:val="center"/>
          </w:tcPr>
          <w:p w14:paraId="3CECB7B0" w14:textId="77777777" w:rsidR="00010840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heliwm </w:t>
            </w:r>
          </w:p>
          <w:p w14:paraId="6BF05A7E" w14:textId="0180954F" w:rsidR="00FC0519" w:rsidRPr="00FC0519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He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672" w:type="dxa"/>
            <w:shd w:val="clear" w:color="auto" w:fill="F6E0C0"/>
            <w:vAlign w:val="center"/>
          </w:tcPr>
          <w:p w14:paraId="3766E589" w14:textId="750F60E3" w:rsidR="00010840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carbon </w:t>
            </w:r>
          </w:p>
          <w:p w14:paraId="7ECC87FC" w14:textId="467952B6" w:rsidR="00FC0519" w:rsidRPr="00EC3473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C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395" w:type="dxa"/>
            <w:shd w:val="clear" w:color="auto" w:fill="F6E0C0"/>
            <w:vAlign w:val="center"/>
          </w:tcPr>
          <w:p w14:paraId="3867AC03" w14:textId="058CF155" w:rsidR="00FC0519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magnesiwm</w:t>
            </w:r>
            <w:r>
              <w:rPr>
                <w:rFonts w:ascii="Century Gothic" w:hAnsi="Century Gothic"/>
                <w:b/>
                <w:color w:val="C8102E"/>
              </w:rPr>
              <w:t xml:space="preserve"> (</w:t>
            </w:r>
            <w:r>
              <w:rPr>
                <w:rFonts w:ascii="Cambria Math" w:hAnsi="Cambria Math"/>
                <w:b/>
                <w:color w:val="C8102E"/>
              </w:rPr>
              <w:t>Mg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384" w:type="dxa"/>
            <w:shd w:val="clear" w:color="auto" w:fill="F6E0C0"/>
            <w:vAlign w:val="center"/>
          </w:tcPr>
          <w:p w14:paraId="58F62398" w14:textId="189A461B" w:rsidR="00FC0519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sylffwr</w:t>
            </w:r>
          </w:p>
          <w:p w14:paraId="79F96536" w14:textId="2B995955" w:rsidR="00010840" w:rsidRDefault="00010840" w:rsidP="00FC051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S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</w:tr>
      <w:tr w:rsidR="00FC0519" w:rsidRPr="00153595" w14:paraId="40F99D39" w14:textId="6FACB9AE" w:rsidTr="6FC337C8">
        <w:trPr>
          <w:trHeight w:val="482"/>
          <w:jc w:val="center"/>
        </w:trPr>
        <w:tc>
          <w:tcPr>
            <w:tcW w:w="1413" w:type="dxa"/>
            <w:vAlign w:val="center"/>
          </w:tcPr>
          <w:p w14:paraId="4B3AFF9A" w14:textId="5DC473E3" w:rsidR="00FC0519" w:rsidRPr="00985C41" w:rsidRDefault="00FC0519" w:rsidP="005A73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RAM</w:t>
            </w:r>
          </w:p>
        </w:tc>
        <w:tc>
          <w:tcPr>
            <w:tcW w:w="1583" w:type="dxa"/>
            <w:vAlign w:val="center"/>
          </w:tcPr>
          <w:p w14:paraId="316C98CE" w14:textId="71FB58BB" w:rsidR="00FC0519" w:rsidRPr="00FC0519" w:rsidRDefault="00FC0519" w:rsidP="005A739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569" w:type="dxa"/>
            <w:vAlign w:val="center"/>
          </w:tcPr>
          <w:p w14:paraId="2E2ED2DB" w14:textId="5287FDC3" w:rsidR="00FC0519" w:rsidRPr="00FC0519" w:rsidRDefault="00FC0519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672" w:type="dxa"/>
            <w:vAlign w:val="center"/>
          </w:tcPr>
          <w:p w14:paraId="555BE1FD" w14:textId="2CFD9BA5" w:rsidR="00FC0519" w:rsidRPr="00FC0519" w:rsidRDefault="00FC0519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395" w:type="dxa"/>
            <w:vAlign w:val="center"/>
          </w:tcPr>
          <w:p w14:paraId="0D2E20FA" w14:textId="4F2B0EB4" w:rsidR="00FC0519" w:rsidRPr="00FC0519" w:rsidRDefault="00FC0519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1384" w:type="dxa"/>
            <w:vAlign w:val="center"/>
          </w:tcPr>
          <w:p w14:paraId="505C4C29" w14:textId="4778FD4B" w:rsidR="00FC0519" w:rsidRPr="00FC0519" w:rsidRDefault="00FC0519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</w:t>
            </w:r>
          </w:p>
        </w:tc>
      </w:tr>
    </w:tbl>
    <w:p w14:paraId="73547880" w14:textId="77777777" w:rsidR="00FC0519" w:rsidRDefault="00FC0519" w:rsidP="00FC0519">
      <w:pPr>
        <w:pStyle w:val="RSCnumberedlist"/>
        <w:numPr>
          <w:ilvl w:val="0"/>
          <w:numId w:val="0"/>
        </w:numPr>
      </w:pPr>
    </w:p>
    <w:p w14:paraId="2A411D00" w14:textId="3D75D518" w:rsidR="00FC0519" w:rsidRDefault="00360029" w:rsidP="004C0E47">
      <w:pPr>
        <w:pStyle w:val="RSCletteredlist"/>
        <w:numPr>
          <w:ilvl w:val="0"/>
          <w:numId w:val="21"/>
        </w:numPr>
        <w:spacing w:after="240"/>
      </w:pPr>
      <w:r>
        <w:t>Rhowch yr elfen y mae màs ei hatomau</w:t>
      </w:r>
    </w:p>
    <w:p w14:paraId="578652D8" w14:textId="70A6DC60" w:rsidR="00360029" w:rsidRDefault="22A85794" w:rsidP="00C109C0">
      <w:pPr>
        <w:pStyle w:val="RSCromannumeralsublist"/>
        <w:spacing w:line="480" w:lineRule="auto"/>
      </w:pPr>
      <w:r>
        <w:t>Bedair gwaith yn fwy na màs atom hydrogen ___________</w:t>
      </w:r>
    </w:p>
    <w:p w14:paraId="71DF2E85" w14:textId="77777777" w:rsidR="00CA1589" w:rsidRDefault="005C5307" w:rsidP="00C109C0">
      <w:pPr>
        <w:pStyle w:val="RSCromannumeralsublist"/>
        <w:spacing w:line="480" w:lineRule="auto"/>
      </w:pPr>
      <w:r>
        <w:t>12 gwaith yn fwy na màs atom hydrogen ___________</w:t>
      </w:r>
    </w:p>
    <w:p w14:paraId="728294D0" w14:textId="77777777" w:rsidR="00CA1589" w:rsidRDefault="005C5307" w:rsidP="00C109C0">
      <w:pPr>
        <w:pStyle w:val="RSCromannumeralsublist"/>
        <w:spacing w:line="480" w:lineRule="auto"/>
      </w:pPr>
      <w:r>
        <w:t>32 gwaith yn fwy na màs atom hydrogen</w:t>
      </w:r>
      <w:r>
        <w:tab/>
        <w:t>___________</w:t>
      </w:r>
    </w:p>
    <w:p w14:paraId="07FBECFC" w14:textId="4AE4724B" w:rsidR="00360029" w:rsidRDefault="16759398" w:rsidP="00C109C0">
      <w:pPr>
        <w:pStyle w:val="RSCromannumeralsublist"/>
        <w:spacing w:line="480" w:lineRule="auto"/>
      </w:pPr>
      <w:r>
        <w:t>Dair gwaith yn fwy na màs atom heliwm ___________</w:t>
      </w:r>
    </w:p>
    <w:p w14:paraId="570C569F" w14:textId="46C42026" w:rsidR="00FC0519" w:rsidRDefault="582CE9C3" w:rsidP="00C109C0">
      <w:pPr>
        <w:pStyle w:val="RSCromannumeralsublist"/>
        <w:spacing w:line="480" w:lineRule="auto"/>
      </w:pPr>
      <w:r>
        <w:t>Ddwywaith yn fwy na màs atom carbon ___________</w:t>
      </w:r>
      <w:r w:rsidR="00034C42">
        <w:br/>
      </w:r>
    </w:p>
    <w:p w14:paraId="0C4F8B78" w14:textId="7206F5DE" w:rsidR="005C5307" w:rsidRDefault="005C5307" w:rsidP="00BD5EA9">
      <w:pPr>
        <w:pStyle w:val="RSCletteredlist"/>
        <w:spacing w:after="240"/>
      </w:pPr>
      <w:r>
        <w:lastRenderedPageBreak/>
        <w:t>Llenwch y tabl i ddangos màs pob elfen sydd â’r un nifer o atomau ag 1 g o hydrogen.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83"/>
        <w:gridCol w:w="1569"/>
        <w:gridCol w:w="1672"/>
        <w:gridCol w:w="1395"/>
        <w:gridCol w:w="1384"/>
      </w:tblGrid>
      <w:tr w:rsidR="005C5307" w14:paraId="03D8986B" w14:textId="77777777" w:rsidTr="6FC337C8">
        <w:trPr>
          <w:trHeight w:val="482"/>
          <w:jc w:val="center"/>
        </w:trPr>
        <w:tc>
          <w:tcPr>
            <w:tcW w:w="1413" w:type="dxa"/>
            <w:shd w:val="clear" w:color="auto" w:fill="F6E0C0"/>
            <w:vAlign w:val="center"/>
          </w:tcPr>
          <w:p w14:paraId="41B1BBDA" w14:textId="77777777" w:rsidR="005C5307" w:rsidRPr="00E73726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1" w:name="_Hlk187762014"/>
            <w:r>
              <w:rPr>
                <w:rFonts w:ascii="Century Gothic" w:hAnsi="Century Gothic"/>
                <w:b/>
                <w:color w:val="C8102E"/>
              </w:rPr>
              <w:t>Elfen</w:t>
            </w:r>
          </w:p>
        </w:tc>
        <w:tc>
          <w:tcPr>
            <w:tcW w:w="1583" w:type="dxa"/>
            <w:shd w:val="clear" w:color="auto" w:fill="F6E0C0"/>
            <w:vAlign w:val="center"/>
          </w:tcPr>
          <w:p w14:paraId="5A806A98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hydrogen </w:t>
            </w:r>
          </w:p>
          <w:p w14:paraId="0B861F3D" w14:textId="77777777" w:rsidR="005C5307" w:rsidRPr="00FC0519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H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569" w:type="dxa"/>
            <w:shd w:val="clear" w:color="auto" w:fill="F6E0C0"/>
            <w:vAlign w:val="center"/>
          </w:tcPr>
          <w:p w14:paraId="33692EB8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heliwm </w:t>
            </w:r>
          </w:p>
          <w:p w14:paraId="65320E3A" w14:textId="77777777" w:rsidR="005C5307" w:rsidRPr="00FC0519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He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672" w:type="dxa"/>
            <w:shd w:val="clear" w:color="auto" w:fill="F6E0C0"/>
            <w:vAlign w:val="center"/>
          </w:tcPr>
          <w:p w14:paraId="4C58A88D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carbon </w:t>
            </w:r>
          </w:p>
          <w:p w14:paraId="00470F21" w14:textId="77777777" w:rsidR="005C5307" w:rsidRPr="00EC3473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C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395" w:type="dxa"/>
            <w:shd w:val="clear" w:color="auto" w:fill="F6E0C0"/>
            <w:vAlign w:val="center"/>
          </w:tcPr>
          <w:p w14:paraId="411C19AA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magnesiwm</w:t>
            </w:r>
            <w:r>
              <w:rPr>
                <w:rFonts w:ascii="Century Gothic" w:hAnsi="Century Gothic"/>
                <w:b/>
                <w:color w:val="C8102E"/>
              </w:rPr>
              <w:t xml:space="preserve"> (</w:t>
            </w:r>
            <w:r>
              <w:rPr>
                <w:rFonts w:ascii="Cambria Math" w:hAnsi="Cambria Math"/>
                <w:b/>
                <w:color w:val="C8102E"/>
              </w:rPr>
              <w:t>Mg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384" w:type="dxa"/>
            <w:shd w:val="clear" w:color="auto" w:fill="F6E0C0"/>
            <w:vAlign w:val="center"/>
          </w:tcPr>
          <w:p w14:paraId="6E115CD5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sylffwr</w:t>
            </w:r>
          </w:p>
          <w:p w14:paraId="2B2349F2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S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</w:tr>
      <w:tr w:rsidR="005C5307" w:rsidRPr="00FC0519" w14:paraId="57FBDED9" w14:textId="77777777" w:rsidTr="6FC337C8">
        <w:trPr>
          <w:trHeight w:val="482"/>
          <w:jc w:val="center"/>
        </w:trPr>
        <w:tc>
          <w:tcPr>
            <w:tcW w:w="1413" w:type="dxa"/>
            <w:vAlign w:val="center"/>
          </w:tcPr>
          <w:p w14:paraId="275BE9A2" w14:textId="3C9B1849" w:rsidR="005C5307" w:rsidRPr="00985C41" w:rsidRDefault="005C5307" w:rsidP="005A73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Màs â’r un nifer o atomau</w:t>
            </w:r>
          </w:p>
        </w:tc>
        <w:tc>
          <w:tcPr>
            <w:tcW w:w="1583" w:type="dxa"/>
            <w:vAlign w:val="center"/>
          </w:tcPr>
          <w:p w14:paraId="0C1EBE80" w14:textId="24FF7C85" w:rsidR="005C5307" w:rsidRPr="00FC0519" w:rsidRDefault="005C5307" w:rsidP="005A739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g</w:t>
            </w:r>
          </w:p>
        </w:tc>
        <w:tc>
          <w:tcPr>
            <w:tcW w:w="1569" w:type="dxa"/>
            <w:vAlign w:val="center"/>
          </w:tcPr>
          <w:p w14:paraId="127EF564" w14:textId="0DE5DC44" w:rsidR="005C5307" w:rsidRPr="005B14BE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672" w:type="dxa"/>
            <w:vAlign w:val="center"/>
          </w:tcPr>
          <w:p w14:paraId="2B98BC58" w14:textId="7C060474" w:rsidR="005C5307" w:rsidRPr="005B14BE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395" w:type="dxa"/>
            <w:vAlign w:val="center"/>
          </w:tcPr>
          <w:p w14:paraId="1D7E4C98" w14:textId="69EB1EB5" w:rsidR="005C5307" w:rsidRPr="005B14BE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384" w:type="dxa"/>
            <w:vAlign w:val="center"/>
          </w:tcPr>
          <w:p w14:paraId="114D27C8" w14:textId="6AC02F80" w:rsidR="005C5307" w:rsidRPr="005B14BE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1"/>
    </w:tbl>
    <w:p w14:paraId="74384D74" w14:textId="77777777" w:rsidR="005C5307" w:rsidRDefault="005C5307" w:rsidP="005C5307">
      <w:pPr>
        <w:pStyle w:val="RSCnumberedlist"/>
        <w:numPr>
          <w:ilvl w:val="0"/>
          <w:numId w:val="0"/>
        </w:numPr>
        <w:ind w:left="1440"/>
      </w:pPr>
    </w:p>
    <w:p w14:paraId="428ED0BC" w14:textId="79A7130D" w:rsidR="00094869" w:rsidRDefault="00360029" w:rsidP="00A41133">
      <w:pPr>
        <w:pStyle w:val="RSCletteredlist"/>
      </w:pPr>
      <w:r>
        <w:t>Cyfatebwch fàs yr elfennau ar y chwith i fàs yr elfen ar y dde sydd â’r un nifer o atomau.</w:t>
      </w:r>
    </w:p>
    <w:p w14:paraId="0774C312" w14:textId="77777777" w:rsidR="00FC0519" w:rsidRDefault="00FC0519" w:rsidP="00FC0519">
      <w:pPr>
        <w:pStyle w:val="RSCnumberedlist"/>
        <w:numPr>
          <w:ilvl w:val="0"/>
          <w:numId w:val="0"/>
        </w:numPr>
        <w:ind w:left="1080"/>
      </w:pPr>
    </w:p>
    <w:tbl>
      <w:tblPr>
        <w:tblStyle w:val="TableGrid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  <w:gridCol w:w="1418"/>
      </w:tblGrid>
      <w:tr w:rsidR="00010840" w14:paraId="1C4A0FFC" w14:textId="77777777" w:rsidTr="00823D53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390F4058" w14:textId="46650B72" w:rsidR="005B14BE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bookmarkStart w:id="2" w:name="_Hlk187762031"/>
            <w:r>
              <w:t xml:space="preserve">32 g o </w:t>
            </w:r>
            <w:r>
              <w:rPr>
                <w:rFonts w:ascii="Cambria Math" w:hAnsi="Cambria Math"/>
              </w:rPr>
              <w:t>S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1924337B" w14:textId="77777777" w:rsidR="00FC0519" w:rsidRDefault="00FC051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1CD7C26A" w14:textId="05DDB639" w:rsidR="00FC0519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48 g o </w:t>
            </w:r>
            <w:r>
              <w:rPr>
                <w:rFonts w:ascii="Cambria Math" w:hAnsi="Cambria Math"/>
              </w:rPr>
              <w:t>Mg</w:t>
            </w:r>
          </w:p>
        </w:tc>
      </w:tr>
      <w:tr w:rsidR="00094869" w14:paraId="53D00882" w14:textId="77777777" w:rsidTr="00823D53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676B6277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1DAD6C5D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2122EC4D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010840" w14:paraId="22B9BF6F" w14:textId="77777777" w:rsidTr="00823D53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60540838" w14:textId="72B28AF6" w:rsidR="005B14BE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24 g o </w:t>
            </w:r>
            <w:r>
              <w:rPr>
                <w:rFonts w:ascii="Cambria Math" w:hAnsi="Cambria Math"/>
              </w:rPr>
              <w:t>C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12CC25BC" w14:textId="77777777" w:rsidR="00FC0519" w:rsidRDefault="00FC051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3CD06B86" w14:textId="555CDCD6" w:rsidR="00FC0519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16 g o </w:t>
            </w:r>
            <w:r>
              <w:rPr>
                <w:rFonts w:ascii="Cambria Math" w:hAnsi="Cambria Math"/>
              </w:rPr>
              <w:t>He</w:t>
            </w:r>
          </w:p>
        </w:tc>
      </w:tr>
      <w:tr w:rsidR="00094869" w14:paraId="090A9520" w14:textId="77777777" w:rsidTr="00823D53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1EAB137F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2417B473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3C7253EE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010840" w14:paraId="48B771E9" w14:textId="77777777" w:rsidTr="00823D53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4AF1D14D" w14:textId="3991CF3A" w:rsidR="005B14BE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12 g o </w:t>
            </w:r>
            <w:r>
              <w:rPr>
                <w:rFonts w:ascii="Cambria Math" w:hAnsi="Cambria Math"/>
              </w:rPr>
              <w:t>He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39F757DB" w14:textId="77777777" w:rsidR="00FC0519" w:rsidRDefault="00FC051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60F24113" w14:textId="1AEE4BC0" w:rsidR="00FC0519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320 g o </w:t>
            </w:r>
            <w:r>
              <w:rPr>
                <w:rFonts w:ascii="Cambria Math" w:hAnsi="Cambria Math"/>
              </w:rPr>
              <w:t>S</w:t>
            </w:r>
          </w:p>
        </w:tc>
      </w:tr>
      <w:tr w:rsidR="00094869" w14:paraId="1AB0C3BA" w14:textId="77777777" w:rsidTr="00823D53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6B1FFE35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456824E0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475B7553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010840" w14:paraId="34517B14" w14:textId="77777777" w:rsidTr="00823D53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4099C2B9" w14:textId="73C27D7B" w:rsidR="005B14BE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4 g o </w:t>
            </w:r>
            <w:r>
              <w:rPr>
                <w:rFonts w:ascii="Cambria Math" w:hAnsi="Cambria Math"/>
              </w:rPr>
              <w:t>H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65D00D32" w14:textId="77777777" w:rsidR="00FC0519" w:rsidRDefault="00FC051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799716C5" w14:textId="38C489B7" w:rsidR="00FC0519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12 g o </w:t>
            </w:r>
            <w:r>
              <w:rPr>
                <w:rFonts w:ascii="Cambria Math" w:hAnsi="Cambria Math"/>
              </w:rPr>
              <w:t>C</w:t>
            </w:r>
          </w:p>
        </w:tc>
      </w:tr>
      <w:tr w:rsidR="00094869" w14:paraId="46B76AF2" w14:textId="77777777" w:rsidTr="00823D53">
        <w:trPr>
          <w:trHeight w:val="25"/>
        </w:trPr>
        <w:tc>
          <w:tcPr>
            <w:tcW w:w="1417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38249F59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vAlign w:val="center"/>
          </w:tcPr>
          <w:p w14:paraId="7001F02C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1567B5D5" w14:textId="77777777" w:rsidR="00094869" w:rsidRDefault="0009486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</w:tr>
      <w:tr w:rsidR="00010840" w14:paraId="786FDEED" w14:textId="77777777" w:rsidTr="00823D53">
        <w:trPr>
          <w:trHeight w:val="540"/>
        </w:trPr>
        <w:tc>
          <w:tcPr>
            <w:tcW w:w="1417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34EB7D51" w14:textId="4CE16C22" w:rsidR="00FC0519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 xml:space="preserve">240 g </w:t>
            </w:r>
            <w:r>
              <w:rPr>
                <w:rFonts w:ascii="Cambria Math" w:hAnsi="Cambria Math"/>
              </w:rPr>
              <w:t>Mg</w:t>
            </w:r>
          </w:p>
        </w:tc>
        <w:tc>
          <w:tcPr>
            <w:tcW w:w="1418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4933581A" w14:textId="77777777" w:rsidR="00FC0519" w:rsidRDefault="00FC0519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418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51C7C8D1" w14:textId="5F16BA5E" w:rsidR="00FC0519" w:rsidRDefault="00010840" w:rsidP="00A41133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3 g o</w:t>
            </w:r>
            <w:r>
              <w:rPr>
                <w:rFonts w:ascii="Cambria Math" w:hAnsi="Cambria Math"/>
              </w:rPr>
              <w:t xml:space="preserve"> H</w:t>
            </w:r>
          </w:p>
        </w:tc>
      </w:tr>
      <w:bookmarkEnd w:id="2"/>
    </w:tbl>
    <w:p w14:paraId="42B2E80B" w14:textId="77777777" w:rsidR="00FC0519" w:rsidRDefault="00FC0519" w:rsidP="00FC0519">
      <w:pPr>
        <w:pStyle w:val="RSCnumberedlist"/>
        <w:numPr>
          <w:ilvl w:val="0"/>
          <w:numId w:val="0"/>
        </w:numPr>
        <w:ind w:left="1440"/>
      </w:pPr>
    </w:p>
    <w:p w14:paraId="1B92B957" w14:textId="39B0FC74" w:rsidR="00360029" w:rsidRDefault="005D27BE" w:rsidP="00CA1589">
      <w:pPr>
        <w:pStyle w:val="RSCletteredlist"/>
      </w:pPr>
      <w:r>
        <w:t>Mae nifer yr atomau sy’n gwneud 12 g o garbon (ei RAM mewn g) wedi cael ei fesur yn arbrofol fel 6.02 x 10</w:t>
      </w:r>
      <w:r>
        <w:rPr>
          <w:vertAlign w:val="superscript"/>
        </w:rPr>
        <w:t>23</w:t>
      </w:r>
      <w:r>
        <w:t>. Cysonyn Avogadro yw enw’r rhif hwn.</w:t>
      </w:r>
    </w:p>
    <w:p w14:paraId="48DAB635" w14:textId="77777777" w:rsidR="00CA1589" w:rsidRDefault="00CA1589" w:rsidP="00CA1589">
      <w:pPr>
        <w:pStyle w:val="RSCnumberedlist"/>
        <w:numPr>
          <w:ilvl w:val="0"/>
          <w:numId w:val="0"/>
        </w:numPr>
        <w:ind w:left="360" w:hanging="360"/>
      </w:pPr>
    </w:p>
    <w:p w14:paraId="13566B82" w14:textId="0D931F52" w:rsidR="005C5307" w:rsidRDefault="005C5307" w:rsidP="00BD5EA9">
      <w:pPr>
        <w:pStyle w:val="RSCnumberedlist"/>
        <w:numPr>
          <w:ilvl w:val="0"/>
          <w:numId w:val="0"/>
        </w:numPr>
        <w:ind w:left="360" w:hanging="360"/>
      </w:pPr>
      <w:r>
        <w:t>Llenwch y tabl i ddangos màs pob elfen sydd â 6.02 x 10</w:t>
      </w:r>
      <w:r>
        <w:rPr>
          <w:vertAlign w:val="superscript"/>
        </w:rPr>
        <w:t>23</w:t>
      </w:r>
      <w:r>
        <w:t xml:space="preserve"> o atomau.</w:t>
      </w:r>
      <w:bookmarkStart w:id="3" w:name="_Hlk18776205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83"/>
        <w:gridCol w:w="1569"/>
        <w:gridCol w:w="1672"/>
        <w:gridCol w:w="1395"/>
        <w:gridCol w:w="1384"/>
      </w:tblGrid>
      <w:tr w:rsidR="005C5307" w14:paraId="3D4A8D90" w14:textId="77777777" w:rsidTr="4C29F868">
        <w:trPr>
          <w:trHeight w:val="482"/>
          <w:jc w:val="center"/>
        </w:trPr>
        <w:tc>
          <w:tcPr>
            <w:tcW w:w="1413" w:type="dxa"/>
            <w:shd w:val="clear" w:color="auto" w:fill="F6E0C0"/>
            <w:vAlign w:val="center"/>
          </w:tcPr>
          <w:p w14:paraId="71835ABC" w14:textId="77777777" w:rsidR="005C5307" w:rsidRPr="00E73726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4" w:name="_Hlk187762062"/>
            <w:bookmarkEnd w:id="3"/>
            <w:r>
              <w:rPr>
                <w:rFonts w:ascii="Century Gothic" w:hAnsi="Century Gothic"/>
                <w:b/>
                <w:color w:val="C8102E"/>
              </w:rPr>
              <w:t>Elfen</w:t>
            </w:r>
          </w:p>
        </w:tc>
        <w:tc>
          <w:tcPr>
            <w:tcW w:w="1583" w:type="dxa"/>
            <w:shd w:val="clear" w:color="auto" w:fill="F6E0C0"/>
            <w:vAlign w:val="center"/>
          </w:tcPr>
          <w:p w14:paraId="573CD73B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hydrogen </w:t>
            </w:r>
          </w:p>
          <w:p w14:paraId="5419D2DE" w14:textId="77777777" w:rsidR="005C5307" w:rsidRPr="00FC0519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H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569" w:type="dxa"/>
            <w:shd w:val="clear" w:color="auto" w:fill="F6E0C0"/>
            <w:vAlign w:val="center"/>
          </w:tcPr>
          <w:p w14:paraId="7DBB5FB8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heliwm </w:t>
            </w:r>
          </w:p>
          <w:p w14:paraId="18540437" w14:textId="77777777" w:rsidR="005C5307" w:rsidRPr="00FC0519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He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672" w:type="dxa"/>
            <w:shd w:val="clear" w:color="auto" w:fill="F6E0C0"/>
            <w:vAlign w:val="center"/>
          </w:tcPr>
          <w:p w14:paraId="6A327AE2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carbon </w:t>
            </w:r>
          </w:p>
          <w:p w14:paraId="2DA12631" w14:textId="77777777" w:rsidR="005C5307" w:rsidRPr="00EC3473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C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395" w:type="dxa"/>
            <w:shd w:val="clear" w:color="auto" w:fill="F6E0C0"/>
            <w:vAlign w:val="center"/>
          </w:tcPr>
          <w:p w14:paraId="1A42E378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b/>
                <w:color w:val="C8102E"/>
              </w:rPr>
              <w:t>magnesiwm</w:t>
            </w:r>
            <w:r>
              <w:rPr>
                <w:rFonts w:ascii="Century Gothic" w:hAnsi="Century Gothic"/>
                <w:b/>
                <w:color w:val="C8102E"/>
              </w:rPr>
              <w:t xml:space="preserve"> (</w:t>
            </w:r>
            <w:r>
              <w:rPr>
                <w:rFonts w:ascii="Cambria Math" w:hAnsi="Cambria Math"/>
                <w:b/>
                <w:color w:val="C8102E"/>
              </w:rPr>
              <w:t>Mg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  <w:tc>
          <w:tcPr>
            <w:tcW w:w="1384" w:type="dxa"/>
            <w:shd w:val="clear" w:color="auto" w:fill="F6E0C0"/>
            <w:vAlign w:val="center"/>
          </w:tcPr>
          <w:p w14:paraId="131D38E1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sylffwr</w:t>
            </w:r>
          </w:p>
          <w:p w14:paraId="631BD1C0" w14:textId="77777777" w:rsidR="005C5307" w:rsidRDefault="005C5307" w:rsidP="005A7390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(</w:t>
            </w:r>
            <w:r>
              <w:rPr>
                <w:rFonts w:ascii="Cambria Math" w:hAnsi="Cambria Math"/>
                <w:b/>
                <w:color w:val="C8102E"/>
              </w:rPr>
              <w:t>S</w:t>
            </w:r>
            <w:r>
              <w:rPr>
                <w:rFonts w:ascii="Century Gothic" w:hAnsi="Century Gothic"/>
                <w:b/>
                <w:color w:val="C8102E"/>
              </w:rPr>
              <w:t>)</w:t>
            </w:r>
          </w:p>
        </w:tc>
      </w:tr>
      <w:tr w:rsidR="005C5307" w:rsidRPr="00FC0519" w14:paraId="3D4A15BC" w14:textId="77777777" w:rsidTr="4C29F868">
        <w:trPr>
          <w:trHeight w:val="482"/>
          <w:jc w:val="center"/>
        </w:trPr>
        <w:tc>
          <w:tcPr>
            <w:tcW w:w="1413" w:type="dxa"/>
            <w:vAlign w:val="center"/>
          </w:tcPr>
          <w:p w14:paraId="7025ACD8" w14:textId="162AF9D6" w:rsidR="005C5307" w:rsidRPr="005C5307" w:rsidRDefault="005C5307" w:rsidP="005A73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Màs â 6.02 x 10</w:t>
            </w:r>
            <w:r>
              <w:rPr>
                <w:rFonts w:ascii="Century Gothic" w:hAnsi="Century Gothic"/>
                <w:vertAlign w:val="superscript"/>
              </w:rPr>
              <w:t>23</w:t>
            </w:r>
            <w:r>
              <w:rPr>
                <w:rFonts w:ascii="Century Gothic" w:hAnsi="Century Gothic"/>
              </w:rPr>
              <w:t xml:space="preserve"> o atomau</w:t>
            </w:r>
          </w:p>
        </w:tc>
        <w:tc>
          <w:tcPr>
            <w:tcW w:w="1583" w:type="dxa"/>
            <w:vAlign w:val="center"/>
          </w:tcPr>
          <w:p w14:paraId="7064CB02" w14:textId="2B424F4B" w:rsidR="005C5307" w:rsidRPr="005B14BE" w:rsidRDefault="005C5307" w:rsidP="005A739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569" w:type="dxa"/>
            <w:vAlign w:val="center"/>
          </w:tcPr>
          <w:p w14:paraId="65CD0555" w14:textId="0BFE063F" w:rsidR="005C5307" w:rsidRPr="005B14BE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672" w:type="dxa"/>
            <w:vAlign w:val="center"/>
          </w:tcPr>
          <w:p w14:paraId="05528698" w14:textId="62386BCE" w:rsidR="005C5307" w:rsidRPr="005C5307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g</w:t>
            </w:r>
          </w:p>
        </w:tc>
        <w:tc>
          <w:tcPr>
            <w:tcW w:w="1395" w:type="dxa"/>
            <w:vAlign w:val="center"/>
          </w:tcPr>
          <w:p w14:paraId="4A021A3C" w14:textId="5ED1EB60" w:rsidR="005C5307" w:rsidRPr="005B14BE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  <w:tc>
          <w:tcPr>
            <w:tcW w:w="1384" w:type="dxa"/>
            <w:vAlign w:val="center"/>
          </w:tcPr>
          <w:p w14:paraId="4DB53F4C" w14:textId="29E8B0C3" w:rsidR="005C5307" w:rsidRPr="005B14BE" w:rsidRDefault="005C5307" w:rsidP="005A7390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  <w:color w:val="FF0000"/>
              </w:rPr>
            </w:pPr>
          </w:p>
        </w:tc>
      </w:tr>
      <w:bookmarkEnd w:id="4"/>
    </w:tbl>
    <w:p w14:paraId="0ECD3553" w14:textId="77777777" w:rsidR="005C5307" w:rsidRDefault="005C5307" w:rsidP="005C5307">
      <w:pPr>
        <w:pStyle w:val="RSCnumberedlist"/>
        <w:numPr>
          <w:ilvl w:val="0"/>
          <w:numId w:val="0"/>
        </w:numPr>
        <w:ind w:left="1440"/>
      </w:pPr>
    </w:p>
    <w:p w14:paraId="3D18C33F" w14:textId="77777777" w:rsidR="00BD5EA9" w:rsidRDefault="00BD5EA9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A51BA7A" w14:textId="0B78CE35" w:rsidR="00CA1589" w:rsidRDefault="005C5307" w:rsidP="0031073D">
      <w:pPr>
        <w:pStyle w:val="RSCletteredlist"/>
      </w:pPr>
      <w:r>
        <w:lastRenderedPageBreak/>
        <w:t>Ysgrifennwch frawddeg sy’n rhoi’r rheol sy’n cysylltu màs elfen sydd â 6.02 x 10</w:t>
      </w:r>
      <w:r>
        <w:rPr>
          <w:vertAlign w:val="superscript"/>
        </w:rPr>
        <w:t xml:space="preserve">23 </w:t>
      </w:r>
      <w:r>
        <w:t xml:space="preserve"> o atomau â màs atomig cymharol yr elfen.</w:t>
      </w:r>
    </w:p>
    <w:p w14:paraId="21C225A1" w14:textId="77777777" w:rsidR="00CA1589" w:rsidRDefault="00CA1589" w:rsidP="0031073D">
      <w:pPr>
        <w:pStyle w:val="RSCUnderline"/>
      </w:pPr>
      <w:r>
        <w:t>_________________________________________________________________________________</w:t>
      </w:r>
    </w:p>
    <w:p w14:paraId="302A5B12" w14:textId="77777777" w:rsidR="00CA1589" w:rsidRDefault="00CA1589" w:rsidP="0031073D">
      <w:pPr>
        <w:pStyle w:val="RSCUnderline"/>
      </w:pPr>
      <w:r>
        <w:t>_________________________________________________________________________________</w:t>
      </w:r>
    </w:p>
    <w:p w14:paraId="0EE90F2E" w14:textId="5FB9B3DE" w:rsidR="005D27BE" w:rsidRDefault="00254F0C" w:rsidP="005F6974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03C76E88" wp14:editId="6D1A135A">
            <wp:simplePos x="0" y="0"/>
            <wp:positionH relativeFrom="leftMargin">
              <wp:posOffset>552450</wp:posOffset>
            </wp:positionH>
            <wp:positionV relativeFrom="paragraph">
              <wp:posOffset>173990</wp:posOffset>
            </wp:positionV>
            <wp:extent cx="360000" cy="360000"/>
            <wp:effectExtent l="0" t="0" r="2540" b="2540"/>
            <wp:wrapNone/>
            <wp:docPr id="913019899" name="Picture 1" descr="Eicon yn dangos bod Cwestiwn 3 yn defnyddio lefelau meddwl Macrosgopig ac Is-ficrosgopi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19899" name="Picture 1" descr="An icon indicating that Question 3 uses Macroscopic and Sub-microscopic levels of thinking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21567" w14:textId="30BD0D73" w:rsidR="00116935" w:rsidRDefault="00116935" w:rsidP="005F6974">
      <w:pPr>
        <w:pStyle w:val="RSCnumberedlist"/>
      </w:pPr>
      <w:r>
        <w:t xml:space="preserve">Weithiau rhoddir enw arbennig i nifer penodol o eitemau. </w:t>
      </w:r>
    </w:p>
    <w:p w14:paraId="6A534EE4" w14:textId="255F8B76" w:rsidR="00116935" w:rsidRDefault="005D27BE" w:rsidP="002242FF">
      <w:pPr>
        <w:pStyle w:val="RSCletteredlist"/>
        <w:numPr>
          <w:ilvl w:val="0"/>
          <w:numId w:val="15"/>
        </w:numPr>
      </w:pPr>
      <w:r>
        <w:t xml:space="preserve">Mae 12 o wyau’n cael eu galw’n ddwsin o wyau. </w:t>
      </w:r>
    </w:p>
    <w:p w14:paraId="65F99BCA" w14:textId="0379B5D9" w:rsidR="004C0E47" w:rsidRDefault="00116935" w:rsidP="004C0E47">
      <w:pPr>
        <w:pStyle w:val="RSCromannumeralsublist"/>
        <w:numPr>
          <w:ilvl w:val="0"/>
          <w:numId w:val="0"/>
        </w:numPr>
      </w:pPr>
      <w:r>
        <w:t>Cyfrifwch nifer yr wyau mewn bocs sy’n cynnwys dau ddwsin o wyau.</w:t>
      </w:r>
    </w:p>
    <w:p w14:paraId="36EF0C85" w14:textId="77777777" w:rsidR="00CA1589" w:rsidRDefault="00CA1589" w:rsidP="0031073D">
      <w:pPr>
        <w:pStyle w:val="RSCUnderline"/>
      </w:pPr>
      <w:r>
        <w:t>_________________________________________________________________________________</w:t>
      </w:r>
    </w:p>
    <w:p w14:paraId="3B88F138" w14:textId="77777777" w:rsidR="008D7027" w:rsidRDefault="008D7027" w:rsidP="00116935">
      <w:pPr>
        <w:pStyle w:val="RSCnumberedlist"/>
        <w:numPr>
          <w:ilvl w:val="0"/>
          <w:numId w:val="0"/>
        </w:numPr>
        <w:ind w:left="2160"/>
      </w:pPr>
    </w:p>
    <w:p w14:paraId="55936697" w14:textId="36B644D7" w:rsidR="00CA1589" w:rsidRPr="0031073D" w:rsidRDefault="00116935" w:rsidP="0031073D">
      <w:pPr>
        <w:pStyle w:val="RSCletteredlist"/>
      </w:pPr>
      <w:r>
        <w:t>Cyfrifwch sawl dwsin o wyau sydd mewn bocs sy’n cynnwys 36 o wyau.</w:t>
      </w:r>
    </w:p>
    <w:p w14:paraId="68B66FA6" w14:textId="2D1EB93B" w:rsidR="008D7027" w:rsidRDefault="00CA1589" w:rsidP="0031073D">
      <w:pPr>
        <w:spacing w:before="120" w:line="257" w:lineRule="auto"/>
      </w:pPr>
      <w:r>
        <w:rPr>
          <w:rFonts w:ascii="Century Gothic" w:hAnsi="Century Gothic"/>
          <w:sz w:val="22"/>
        </w:rPr>
        <w:t>________________________________________________________________________________</w:t>
      </w:r>
    </w:p>
    <w:p w14:paraId="744720E0" w14:textId="77777777" w:rsidR="005235C0" w:rsidRDefault="005D27BE" w:rsidP="004C0E47">
      <w:pPr>
        <w:pStyle w:val="RSCletteredlist"/>
      </w:pPr>
      <w:r>
        <w:t>Mae 6.02 x 10</w:t>
      </w:r>
      <w:r>
        <w:rPr>
          <w:vertAlign w:val="superscript"/>
        </w:rPr>
        <w:t xml:space="preserve">23 </w:t>
      </w:r>
      <w:r>
        <w:t xml:space="preserve"> o atomau’n cael eu galw yn un môl o atomau. </w:t>
      </w:r>
    </w:p>
    <w:p w14:paraId="2173A907" w14:textId="4454622D" w:rsidR="005D27BE" w:rsidRDefault="005D27BE" w:rsidP="005235C0">
      <w:pPr>
        <w:pStyle w:val="RSCletteredlist"/>
        <w:numPr>
          <w:ilvl w:val="0"/>
          <w:numId w:val="0"/>
        </w:numPr>
      </w:pPr>
      <w:r>
        <w:t>Felly mae 12 g o garbon yn cynnwys un môl o atomau.</w:t>
      </w:r>
    </w:p>
    <w:p w14:paraId="239FE670" w14:textId="77777777" w:rsidR="00B1266A" w:rsidRDefault="00B1266A" w:rsidP="00B1266A">
      <w:pPr>
        <w:pStyle w:val="RSCnumberedlist"/>
        <w:numPr>
          <w:ilvl w:val="0"/>
          <w:numId w:val="0"/>
        </w:numPr>
        <w:ind w:left="360" w:hanging="360"/>
      </w:pPr>
    </w:p>
    <w:p w14:paraId="7DC99936" w14:textId="3B4B6029" w:rsidR="005B14BE" w:rsidRDefault="005D27BE" w:rsidP="005235C0">
      <w:pPr>
        <w:pStyle w:val="RSCnumberedlist"/>
        <w:numPr>
          <w:ilvl w:val="0"/>
          <w:numId w:val="0"/>
        </w:numPr>
        <w:spacing w:before="240"/>
        <w:ind w:left="360" w:hanging="360"/>
      </w:pPr>
      <w:r>
        <w:t>Rhowch fàs carbon sy’n cynnwys:</w:t>
      </w:r>
      <w:r>
        <w:br/>
      </w:r>
    </w:p>
    <w:p w14:paraId="54A8B896" w14:textId="4E0D1870" w:rsidR="005B14BE" w:rsidRDefault="23E356EA" w:rsidP="0031073D">
      <w:pPr>
        <w:pStyle w:val="RSCromannumeralsublist"/>
        <w:numPr>
          <w:ilvl w:val="0"/>
          <w:numId w:val="27"/>
        </w:numPr>
        <w:spacing w:line="480" w:lineRule="auto"/>
      </w:pPr>
      <w:r>
        <w:t>Dau fôl</w:t>
      </w:r>
      <w:r>
        <w:tab/>
        <w:t>_______________________ g</w:t>
      </w:r>
    </w:p>
    <w:p w14:paraId="05B4AAAF" w14:textId="36EA5489" w:rsidR="005B14BE" w:rsidRDefault="005D27BE" w:rsidP="00D61202">
      <w:pPr>
        <w:pStyle w:val="RSCromannumeralsublist"/>
        <w:spacing w:line="480" w:lineRule="auto"/>
      </w:pPr>
      <w:r>
        <w:t>10 môl</w:t>
      </w:r>
      <w:r>
        <w:tab/>
        <w:t>_______________________ g</w:t>
      </w:r>
    </w:p>
    <w:p w14:paraId="75DEAF75" w14:textId="315789A0" w:rsidR="005D27BE" w:rsidRDefault="005D27BE" w:rsidP="00D61202">
      <w:pPr>
        <w:pStyle w:val="RSCromannumeralsublist"/>
        <w:spacing w:line="480" w:lineRule="auto"/>
      </w:pPr>
      <w:r>
        <w:t>0.5 môl</w:t>
      </w:r>
      <w:r>
        <w:tab/>
        <w:t>_______________________ g</w:t>
      </w:r>
    </w:p>
    <w:p w14:paraId="1904B424" w14:textId="77777777" w:rsidR="0031073D" w:rsidRDefault="24DF9FE7" w:rsidP="0031073D">
      <w:pPr>
        <w:pStyle w:val="RSCletteredlist"/>
      </w:pPr>
      <w:r>
        <w:t>Mae màs un môl o elfen yn hafal i RAM yr elfen mewn g.</w:t>
      </w:r>
    </w:p>
    <w:p w14:paraId="0A0483E2" w14:textId="711DA30A" w:rsidR="005B14BE" w:rsidRDefault="24DF9FE7" w:rsidP="0031073D">
      <w:pPr>
        <w:pStyle w:val="RSCletteredlist"/>
        <w:numPr>
          <w:ilvl w:val="0"/>
          <w:numId w:val="0"/>
        </w:numPr>
        <w:ind w:left="360"/>
      </w:pPr>
      <w:r>
        <w:t xml:space="preserve"> </w:t>
      </w:r>
    </w:p>
    <w:p w14:paraId="569288E9" w14:textId="07E67B9E" w:rsidR="005B14BE" w:rsidRDefault="005D27BE" w:rsidP="0031073D">
      <w:pPr>
        <w:pStyle w:val="RSCromannumeralsublist"/>
        <w:numPr>
          <w:ilvl w:val="0"/>
          <w:numId w:val="0"/>
        </w:numPr>
        <w:spacing w:after="240"/>
      </w:pPr>
      <w:r>
        <w:t xml:space="preserve">Llenwch y tabl i ddangos màs dau fôl a 10 môl o atomau o bob elfen.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1974"/>
        <w:gridCol w:w="2351"/>
        <w:gridCol w:w="2559"/>
      </w:tblGrid>
      <w:tr w:rsidR="005F6974" w:rsidRPr="00E73726" w14:paraId="14B59942" w14:textId="1437C711" w:rsidTr="6FC337C8">
        <w:trPr>
          <w:trHeight w:val="482"/>
          <w:jc w:val="center"/>
        </w:trPr>
        <w:tc>
          <w:tcPr>
            <w:tcW w:w="2132" w:type="dxa"/>
            <w:shd w:val="clear" w:color="auto" w:fill="F6E0C0"/>
            <w:vAlign w:val="center"/>
          </w:tcPr>
          <w:p w14:paraId="5B1A39FD" w14:textId="012F1714" w:rsidR="005F6974" w:rsidRPr="00E73726" w:rsidRDefault="005F6974" w:rsidP="005F697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5" w:name="_Hlk187767684"/>
            <w:r>
              <w:rPr>
                <w:rFonts w:ascii="Century Gothic" w:hAnsi="Century Gothic"/>
                <w:b/>
                <w:color w:val="C8102E"/>
              </w:rPr>
              <w:t>Elfen</w:t>
            </w:r>
          </w:p>
        </w:tc>
        <w:tc>
          <w:tcPr>
            <w:tcW w:w="1974" w:type="dxa"/>
            <w:shd w:val="clear" w:color="auto" w:fill="F6E0C0"/>
            <w:vAlign w:val="center"/>
          </w:tcPr>
          <w:p w14:paraId="182F8557" w14:textId="5A38F590" w:rsidR="005F6974" w:rsidRPr="00E73726" w:rsidRDefault="005F6974" w:rsidP="005F6974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Màs un môl </w:t>
            </w:r>
          </w:p>
        </w:tc>
        <w:tc>
          <w:tcPr>
            <w:tcW w:w="2351" w:type="dxa"/>
            <w:shd w:val="clear" w:color="auto" w:fill="F6E0C0"/>
            <w:vAlign w:val="center"/>
          </w:tcPr>
          <w:p w14:paraId="721B19B1" w14:textId="563179A4" w:rsidR="005F6974" w:rsidRPr="00E73726" w:rsidRDefault="005F6974" w:rsidP="005F697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Màs dau fôl</w:t>
            </w:r>
          </w:p>
        </w:tc>
        <w:tc>
          <w:tcPr>
            <w:tcW w:w="2559" w:type="dxa"/>
            <w:shd w:val="clear" w:color="auto" w:fill="F6E0C0"/>
            <w:vAlign w:val="center"/>
          </w:tcPr>
          <w:p w14:paraId="3ADC83E9" w14:textId="100E62AC" w:rsidR="005F6974" w:rsidRPr="00EC3473" w:rsidRDefault="005F6974" w:rsidP="005F697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Màs 10 môl</w:t>
            </w:r>
          </w:p>
        </w:tc>
      </w:tr>
      <w:tr w:rsidR="005F6974" w:rsidRPr="00985C41" w14:paraId="1F3C3D26" w14:textId="38BD45FB" w:rsidTr="6FC337C8">
        <w:trPr>
          <w:trHeight w:val="482"/>
          <w:jc w:val="center"/>
        </w:trPr>
        <w:tc>
          <w:tcPr>
            <w:tcW w:w="2132" w:type="dxa"/>
            <w:vAlign w:val="center"/>
          </w:tcPr>
          <w:p w14:paraId="15C5397E" w14:textId="7239A199" w:rsidR="005F6974" w:rsidRPr="00985C41" w:rsidRDefault="005F6974" w:rsidP="005A73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heliwm</w:t>
            </w:r>
          </w:p>
        </w:tc>
        <w:tc>
          <w:tcPr>
            <w:tcW w:w="1974" w:type="dxa"/>
            <w:vAlign w:val="center"/>
          </w:tcPr>
          <w:p w14:paraId="4A3B594F" w14:textId="620E7B3B" w:rsidR="005F6974" w:rsidRPr="00985C41" w:rsidRDefault="005F6974" w:rsidP="005A739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g</w:t>
            </w:r>
          </w:p>
        </w:tc>
        <w:tc>
          <w:tcPr>
            <w:tcW w:w="2351" w:type="dxa"/>
            <w:vAlign w:val="center"/>
          </w:tcPr>
          <w:p w14:paraId="61DE10ED" w14:textId="0C98772E" w:rsidR="005F6974" w:rsidRPr="00153595" w:rsidRDefault="005F6974" w:rsidP="005F697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559" w:type="dxa"/>
            <w:vAlign w:val="center"/>
          </w:tcPr>
          <w:p w14:paraId="50327AD6" w14:textId="522C67D7" w:rsidR="005F6974" w:rsidRPr="00153595" w:rsidRDefault="005F6974" w:rsidP="005F697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5F6974" w:rsidRPr="00985C41" w14:paraId="4E7C278A" w14:textId="3B9F369D" w:rsidTr="6FC337C8">
        <w:trPr>
          <w:trHeight w:val="482"/>
          <w:jc w:val="center"/>
        </w:trPr>
        <w:tc>
          <w:tcPr>
            <w:tcW w:w="2132" w:type="dxa"/>
            <w:vAlign w:val="center"/>
          </w:tcPr>
          <w:p w14:paraId="6502A79B" w14:textId="648DC8AD" w:rsidR="005F6974" w:rsidRPr="00985C41" w:rsidRDefault="005F6974" w:rsidP="005A73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hydrogen</w:t>
            </w:r>
          </w:p>
        </w:tc>
        <w:tc>
          <w:tcPr>
            <w:tcW w:w="1974" w:type="dxa"/>
            <w:vAlign w:val="center"/>
          </w:tcPr>
          <w:p w14:paraId="31E4C61E" w14:textId="70F11480" w:rsidR="005F6974" w:rsidRPr="00985C41" w:rsidRDefault="005F6974" w:rsidP="005A739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g</w:t>
            </w:r>
          </w:p>
        </w:tc>
        <w:tc>
          <w:tcPr>
            <w:tcW w:w="2351" w:type="dxa"/>
            <w:vAlign w:val="center"/>
          </w:tcPr>
          <w:p w14:paraId="30913A73" w14:textId="152D774E" w:rsidR="005F6974" w:rsidRPr="00153595" w:rsidRDefault="005F6974" w:rsidP="005F697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559" w:type="dxa"/>
            <w:vAlign w:val="center"/>
          </w:tcPr>
          <w:p w14:paraId="65FEFAD3" w14:textId="5020CB8B" w:rsidR="005F6974" w:rsidRPr="00153595" w:rsidRDefault="005F6974" w:rsidP="005F697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5F6974" w:rsidRPr="00985C41" w14:paraId="33C06152" w14:textId="01E97009" w:rsidTr="6FC337C8">
        <w:trPr>
          <w:trHeight w:val="482"/>
          <w:jc w:val="center"/>
        </w:trPr>
        <w:tc>
          <w:tcPr>
            <w:tcW w:w="2132" w:type="dxa"/>
            <w:vAlign w:val="center"/>
          </w:tcPr>
          <w:p w14:paraId="0C05CA34" w14:textId="54054EC3" w:rsidR="005F6974" w:rsidRPr="00985C41" w:rsidRDefault="005F6974" w:rsidP="005A739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magnesiwm</w:t>
            </w:r>
          </w:p>
        </w:tc>
        <w:tc>
          <w:tcPr>
            <w:tcW w:w="1974" w:type="dxa"/>
            <w:vAlign w:val="center"/>
          </w:tcPr>
          <w:p w14:paraId="552AE409" w14:textId="63F74F1D" w:rsidR="005F6974" w:rsidRPr="00985C41" w:rsidRDefault="005F6974" w:rsidP="005A739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 g</w:t>
            </w:r>
          </w:p>
        </w:tc>
        <w:tc>
          <w:tcPr>
            <w:tcW w:w="2351" w:type="dxa"/>
            <w:vAlign w:val="center"/>
          </w:tcPr>
          <w:p w14:paraId="697B217B" w14:textId="0BF6E6DC" w:rsidR="005F6974" w:rsidRPr="00153595" w:rsidRDefault="005F6974" w:rsidP="005F697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559" w:type="dxa"/>
            <w:vAlign w:val="center"/>
          </w:tcPr>
          <w:p w14:paraId="737BB4A6" w14:textId="0C469CB8" w:rsidR="005F6974" w:rsidRPr="00153595" w:rsidRDefault="005F6974" w:rsidP="005F697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bookmarkEnd w:id="5"/>
    </w:tbl>
    <w:p w14:paraId="509C3615" w14:textId="3409205F" w:rsidR="0031073D" w:rsidRDefault="0031073D" w:rsidP="00762E89">
      <w:pPr>
        <w:pStyle w:val="RSCletteredlist"/>
        <w:numPr>
          <w:ilvl w:val="0"/>
          <w:numId w:val="0"/>
        </w:numPr>
        <w:ind w:left="360"/>
      </w:pPr>
    </w:p>
    <w:p w14:paraId="5D2BB454" w14:textId="77777777" w:rsidR="0031073D" w:rsidRDefault="0031073D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7EE7C351" w14:textId="1E9B8DD0" w:rsidR="005D27BE" w:rsidRDefault="005D27BE" w:rsidP="0031073D">
      <w:pPr>
        <w:pStyle w:val="RSCletteredlist"/>
        <w:spacing w:after="240"/>
      </w:pPr>
      <w:r>
        <w:lastRenderedPageBreak/>
        <w:t>Llenwch y tabl i roi nifer y molau o bobl elfen yn y màs a ddangosir.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1974"/>
        <w:gridCol w:w="1974"/>
        <w:gridCol w:w="2559"/>
      </w:tblGrid>
      <w:tr w:rsidR="00CC2208" w:rsidRPr="00E73726" w14:paraId="5439DD94" w14:textId="77777777" w:rsidTr="6FC337C8">
        <w:trPr>
          <w:trHeight w:val="482"/>
          <w:jc w:val="center"/>
        </w:trPr>
        <w:tc>
          <w:tcPr>
            <w:tcW w:w="2132" w:type="dxa"/>
            <w:shd w:val="clear" w:color="auto" w:fill="F6E0C0"/>
            <w:vAlign w:val="center"/>
          </w:tcPr>
          <w:p w14:paraId="3E81E91B" w14:textId="77777777" w:rsidR="00CC2208" w:rsidRPr="00E73726" w:rsidRDefault="00CC2208" w:rsidP="00CC22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6" w:name="_Hlk187767705"/>
            <w:r>
              <w:rPr>
                <w:rFonts w:ascii="Century Gothic" w:hAnsi="Century Gothic"/>
                <w:b/>
                <w:color w:val="C8102E"/>
              </w:rPr>
              <w:t>Elfen</w:t>
            </w:r>
          </w:p>
        </w:tc>
        <w:tc>
          <w:tcPr>
            <w:tcW w:w="1974" w:type="dxa"/>
            <w:shd w:val="clear" w:color="auto" w:fill="F6E0C0"/>
            <w:vAlign w:val="center"/>
          </w:tcPr>
          <w:p w14:paraId="663C2D78" w14:textId="022EBBE4" w:rsidR="00CC2208" w:rsidRDefault="00CC2208" w:rsidP="00CC220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Màs</w:t>
            </w:r>
          </w:p>
        </w:tc>
        <w:tc>
          <w:tcPr>
            <w:tcW w:w="1974" w:type="dxa"/>
            <w:shd w:val="clear" w:color="auto" w:fill="F6E0C0"/>
            <w:vAlign w:val="center"/>
          </w:tcPr>
          <w:p w14:paraId="18D88388" w14:textId="74732F1C" w:rsidR="00CC2208" w:rsidRPr="00E73726" w:rsidRDefault="00CC2208" w:rsidP="00CC220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Màs un môl </w:t>
            </w:r>
          </w:p>
        </w:tc>
        <w:tc>
          <w:tcPr>
            <w:tcW w:w="2559" w:type="dxa"/>
            <w:shd w:val="clear" w:color="auto" w:fill="F6E0C0"/>
            <w:vAlign w:val="center"/>
          </w:tcPr>
          <w:p w14:paraId="79EEAB98" w14:textId="77777777" w:rsidR="00CC2208" w:rsidRPr="00EC3473" w:rsidRDefault="24DF9FE7" w:rsidP="00CC220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Nifer y molau</w:t>
            </w:r>
          </w:p>
        </w:tc>
      </w:tr>
      <w:tr w:rsidR="00CC2208" w:rsidRPr="00985C41" w14:paraId="0D139767" w14:textId="77777777" w:rsidTr="6FC337C8">
        <w:trPr>
          <w:trHeight w:val="482"/>
          <w:jc w:val="center"/>
        </w:trPr>
        <w:tc>
          <w:tcPr>
            <w:tcW w:w="2132" w:type="dxa"/>
            <w:vAlign w:val="center"/>
          </w:tcPr>
          <w:p w14:paraId="4AF65E3E" w14:textId="77777777" w:rsidR="00CC2208" w:rsidRPr="00985C41" w:rsidRDefault="00CC2208" w:rsidP="00CC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hydrogen</w:t>
            </w:r>
          </w:p>
        </w:tc>
        <w:tc>
          <w:tcPr>
            <w:tcW w:w="1974" w:type="dxa"/>
            <w:vAlign w:val="center"/>
          </w:tcPr>
          <w:p w14:paraId="52F3559E" w14:textId="03780466" w:rsidR="00CC2208" w:rsidRDefault="00CC2208" w:rsidP="00CC22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g</w:t>
            </w:r>
          </w:p>
        </w:tc>
        <w:tc>
          <w:tcPr>
            <w:tcW w:w="1974" w:type="dxa"/>
            <w:vAlign w:val="center"/>
          </w:tcPr>
          <w:p w14:paraId="688A4471" w14:textId="6B0DDFB3" w:rsidR="00CC2208" w:rsidRPr="00985C41" w:rsidRDefault="00CC2208" w:rsidP="00CC22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g</w:t>
            </w:r>
          </w:p>
        </w:tc>
        <w:tc>
          <w:tcPr>
            <w:tcW w:w="2559" w:type="dxa"/>
            <w:vAlign w:val="center"/>
          </w:tcPr>
          <w:p w14:paraId="47F7EB88" w14:textId="14CCA3CB" w:rsidR="00CC2208" w:rsidRPr="00C50C7D" w:rsidRDefault="00CC2208" w:rsidP="00CC2208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CC2208" w:rsidRPr="00985C41" w14:paraId="746C16E2" w14:textId="77777777" w:rsidTr="6FC337C8">
        <w:trPr>
          <w:trHeight w:val="482"/>
          <w:jc w:val="center"/>
        </w:trPr>
        <w:tc>
          <w:tcPr>
            <w:tcW w:w="2132" w:type="dxa"/>
            <w:vAlign w:val="center"/>
          </w:tcPr>
          <w:p w14:paraId="43A3F979" w14:textId="77777777" w:rsidR="00CC2208" w:rsidRPr="00985C41" w:rsidRDefault="00CC2208" w:rsidP="00CC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heliwm</w:t>
            </w:r>
          </w:p>
        </w:tc>
        <w:tc>
          <w:tcPr>
            <w:tcW w:w="1974" w:type="dxa"/>
            <w:vAlign w:val="center"/>
          </w:tcPr>
          <w:p w14:paraId="17F9BDE4" w14:textId="0F4694C9" w:rsidR="00CC2208" w:rsidRDefault="00CC2208" w:rsidP="00CC22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 g</w:t>
            </w:r>
          </w:p>
        </w:tc>
        <w:tc>
          <w:tcPr>
            <w:tcW w:w="1974" w:type="dxa"/>
            <w:vAlign w:val="center"/>
          </w:tcPr>
          <w:p w14:paraId="04A6737F" w14:textId="3BA0DFE3" w:rsidR="00CC2208" w:rsidRPr="00985C41" w:rsidRDefault="00CC2208" w:rsidP="00CC22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 g</w:t>
            </w:r>
          </w:p>
        </w:tc>
        <w:tc>
          <w:tcPr>
            <w:tcW w:w="2559" w:type="dxa"/>
            <w:vAlign w:val="center"/>
          </w:tcPr>
          <w:p w14:paraId="03E49D1D" w14:textId="09B46969" w:rsidR="00CC2208" w:rsidRPr="00C50C7D" w:rsidRDefault="00CC2208" w:rsidP="00CC2208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CC2208" w:rsidRPr="00985C41" w14:paraId="6581CE47" w14:textId="77777777" w:rsidTr="6FC337C8">
        <w:trPr>
          <w:trHeight w:val="482"/>
          <w:jc w:val="center"/>
        </w:trPr>
        <w:tc>
          <w:tcPr>
            <w:tcW w:w="2132" w:type="dxa"/>
            <w:vAlign w:val="center"/>
          </w:tcPr>
          <w:p w14:paraId="71B6CE06" w14:textId="77777777" w:rsidR="00CC2208" w:rsidRPr="00985C41" w:rsidRDefault="00CC2208" w:rsidP="00CC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ocsigen</w:t>
            </w:r>
          </w:p>
        </w:tc>
        <w:tc>
          <w:tcPr>
            <w:tcW w:w="1974" w:type="dxa"/>
            <w:vAlign w:val="center"/>
          </w:tcPr>
          <w:p w14:paraId="294F4EE0" w14:textId="1A81187F" w:rsidR="00CC2208" w:rsidRDefault="00CC2208" w:rsidP="00CC22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 g</w:t>
            </w:r>
          </w:p>
        </w:tc>
        <w:tc>
          <w:tcPr>
            <w:tcW w:w="1974" w:type="dxa"/>
            <w:vAlign w:val="center"/>
          </w:tcPr>
          <w:p w14:paraId="0D0AA8C1" w14:textId="6D147D33" w:rsidR="00CC2208" w:rsidRPr="00985C41" w:rsidRDefault="00CC2208" w:rsidP="00CC220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 g</w:t>
            </w:r>
          </w:p>
        </w:tc>
        <w:tc>
          <w:tcPr>
            <w:tcW w:w="2559" w:type="dxa"/>
            <w:vAlign w:val="center"/>
          </w:tcPr>
          <w:p w14:paraId="1B675057" w14:textId="693C87A3" w:rsidR="00CC2208" w:rsidRPr="00C50C7D" w:rsidRDefault="00CC2208" w:rsidP="00CC2208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bookmarkEnd w:id="6"/>
    </w:tbl>
    <w:p w14:paraId="60D1EDC7" w14:textId="77777777" w:rsidR="0052299C" w:rsidRDefault="0052299C" w:rsidP="004026B8">
      <w:pPr>
        <w:pStyle w:val="RSCnumberedlist"/>
        <w:numPr>
          <w:ilvl w:val="0"/>
          <w:numId w:val="0"/>
        </w:numPr>
        <w:ind w:left="360" w:hanging="360"/>
      </w:pPr>
    </w:p>
    <w:p w14:paraId="759B6DAD" w14:textId="77777777" w:rsidR="0052299C" w:rsidRDefault="0052299C" w:rsidP="004026B8">
      <w:pPr>
        <w:pStyle w:val="RSCnumberedlist"/>
        <w:numPr>
          <w:ilvl w:val="0"/>
          <w:numId w:val="0"/>
        </w:numPr>
        <w:ind w:left="360" w:hanging="360"/>
      </w:pPr>
    </w:p>
    <w:p w14:paraId="0BCE2E4B" w14:textId="38CBF4CF" w:rsidR="00E11F96" w:rsidRDefault="0052299C" w:rsidP="00E11F96">
      <w:pPr>
        <w:pStyle w:val="RSCnumber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2D9A37" wp14:editId="10B74053">
            <wp:simplePos x="0" y="0"/>
            <wp:positionH relativeFrom="leftMargin">
              <wp:align>right</wp:align>
            </wp:positionH>
            <wp:positionV relativeFrom="paragraph">
              <wp:posOffset>-3376</wp:posOffset>
            </wp:positionV>
            <wp:extent cx="360000" cy="360000"/>
            <wp:effectExtent l="0" t="0" r="2540" b="2540"/>
            <wp:wrapNone/>
            <wp:docPr id="1797317351" name="Picture 1" descr="Eicon yn dangos bod Cwestiwn 4 yn defnyddio lefelau meddwl Macrosgopig, Is-ficrosgopig a Symbolaid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17351" name="Picture 1" descr="An icon indicating that Question 4 uses Macroscopic, Sub-microscopic and Symbolic levels of thinking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Gall fformiwla fathemategol ddangos sut mae cyfrifo maint mewn cemeg.</w:t>
      </w:r>
    </w:p>
    <w:p w14:paraId="6953DFB1" w14:textId="006E0B54" w:rsidR="004F174C" w:rsidRDefault="004F174C" w:rsidP="00CF2354">
      <w:pPr>
        <w:pStyle w:val="RSCnumberedlist"/>
        <w:numPr>
          <w:ilvl w:val="0"/>
          <w:numId w:val="0"/>
        </w:numPr>
        <w:ind w:left="360"/>
      </w:pPr>
      <w:r>
        <w:t xml:space="preserve">Mae’r fformiwla hon yn dangos i chi sut mae cyfrifo màs nifer penodol o folau sylwedd. </w:t>
      </w:r>
    </w:p>
    <w:p w14:paraId="7B8BC63A" w14:textId="77777777" w:rsidR="00C80395" w:rsidRDefault="00C80395" w:rsidP="00CF2354">
      <w:pPr>
        <w:pStyle w:val="RSCnumberedlist"/>
        <w:numPr>
          <w:ilvl w:val="0"/>
          <w:numId w:val="0"/>
        </w:numPr>
        <w:ind w:left="360"/>
      </w:pPr>
    </w:p>
    <w:p w14:paraId="356B12DE" w14:textId="08AA21F8" w:rsidR="005235C0" w:rsidRPr="003040AA" w:rsidRDefault="0069508F" w:rsidP="005235C0">
      <w:pPr>
        <w:pStyle w:val="RSCnumberedlist"/>
        <w:numPr>
          <w:ilvl w:val="0"/>
          <w:numId w:val="0"/>
        </w:numPr>
        <w:ind w:left="360"/>
        <w:jc w:val="center"/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màs sylwedd= màs un môl x  nifer y molau</m:t>
          </m:r>
        </m:oMath>
      </m:oMathPara>
    </w:p>
    <w:p w14:paraId="4C04B586" w14:textId="390DA237" w:rsidR="00CF2354" w:rsidRDefault="00CF2354" w:rsidP="00EE7B66">
      <w:pPr>
        <w:pStyle w:val="RSCnumberedlist"/>
        <w:numPr>
          <w:ilvl w:val="0"/>
          <w:numId w:val="0"/>
        </w:numPr>
      </w:pPr>
    </w:p>
    <w:p w14:paraId="0B5CE652" w14:textId="50DE8F62" w:rsidR="004F174C" w:rsidRDefault="008D5E47" w:rsidP="003D516F">
      <w:pPr>
        <w:pStyle w:val="RSCletteredlist"/>
        <w:numPr>
          <w:ilvl w:val="0"/>
          <w:numId w:val="0"/>
        </w:numPr>
        <w:ind w:left="360" w:hanging="360"/>
      </w:pPr>
      <w:r>
        <w:t>Ar gyfer carbon, gellid dangos y fformiwla fathemategol fel:</w:t>
      </w:r>
    </w:p>
    <w:p w14:paraId="448241FF" w14:textId="77777777" w:rsidR="003575E3" w:rsidRDefault="003575E3" w:rsidP="003575E3">
      <w:pPr>
        <w:pStyle w:val="RSClett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678"/>
        <w:gridCol w:w="2835"/>
        <w:gridCol w:w="426"/>
        <w:gridCol w:w="1791"/>
      </w:tblGrid>
      <w:tr w:rsidR="002445A8" w14:paraId="71BC0DC6" w14:textId="77777777" w:rsidTr="002445A8">
        <w:tc>
          <w:tcPr>
            <w:tcW w:w="2926" w:type="dxa"/>
            <w:vAlign w:val="center"/>
          </w:tcPr>
          <w:p w14:paraId="7E53D8F4" w14:textId="6EC5EA09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màs carbon</w:t>
            </w:r>
          </w:p>
        </w:tc>
        <w:tc>
          <w:tcPr>
            <w:tcW w:w="678" w:type="dxa"/>
            <w:vAlign w:val="center"/>
          </w:tcPr>
          <w:p w14:paraId="71B70937" w14:textId="39B0448B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=</w:t>
            </w:r>
          </w:p>
        </w:tc>
        <w:tc>
          <w:tcPr>
            <w:tcW w:w="2835" w:type="dxa"/>
            <w:vAlign w:val="center"/>
          </w:tcPr>
          <w:p w14:paraId="15E9777F" w14:textId="76F269EA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màs un môl o garbon</w:t>
            </w:r>
          </w:p>
        </w:tc>
        <w:tc>
          <w:tcPr>
            <w:tcW w:w="426" w:type="dxa"/>
            <w:vAlign w:val="center"/>
          </w:tcPr>
          <w:p w14:paraId="389A07FF" w14:textId="4CD626A0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x</w:t>
            </w:r>
          </w:p>
        </w:tc>
        <w:tc>
          <w:tcPr>
            <w:tcW w:w="1791" w:type="dxa"/>
            <w:vAlign w:val="center"/>
          </w:tcPr>
          <w:p w14:paraId="083198B5" w14:textId="273079AD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nifer y molau</w:t>
            </w:r>
          </w:p>
        </w:tc>
      </w:tr>
      <w:tr w:rsidR="002445A8" w14:paraId="42BB7621" w14:textId="77777777" w:rsidTr="002445A8">
        <w:tc>
          <w:tcPr>
            <w:tcW w:w="2926" w:type="dxa"/>
            <w:vAlign w:val="center"/>
          </w:tcPr>
          <w:p w14:paraId="566963B5" w14:textId="7B9039E3" w:rsidR="00632EA1" w:rsidRPr="002445A8" w:rsidRDefault="00632EA1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</w:rPr>
              <w:drawing>
                <wp:inline distT="0" distB="0" distL="0" distR="0" wp14:anchorId="6709B578" wp14:editId="4DCBC250">
                  <wp:extent cx="1720938" cy="1047804"/>
                  <wp:effectExtent l="0" t="0" r="0" b="0"/>
                  <wp:docPr id="1580041305" name="Picture 1" descr="Darlun o wydryn oriawr â sylwedd du arno. Mae’r sylwedd du yn cyrraedd dros ben ymyl y gwydryn oriaw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041305" name="Picture 1" descr="An illustration of a watch glass with a black substance on it. The black substance reachs to over the top edges of the watch glass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938" cy="104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" w:type="dxa"/>
            <w:vAlign w:val="center"/>
          </w:tcPr>
          <w:p w14:paraId="2422FD7C" w14:textId="09B89A33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=</w:t>
            </w:r>
          </w:p>
        </w:tc>
        <w:tc>
          <w:tcPr>
            <w:tcW w:w="2835" w:type="dxa"/>
            <w:vAlign w:val="center"/>
          </w:tcPr>
          <w:p w14:paraId="6D6332A5" w14:textId="7D3B7C22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</w:rPr>
              <w:drawing>
                <wp:inline distT="0" distB="0" distL="0" distR="0" wp14:anchorId="6E16138B" wp14:editId="3F291611">
                  <wp:extent cx="1600282" cy="749339"/>
                  <wp:effectExtent l="0" t="0" r="0" b="0"/>
                  <wp:docPr id="1505433285" name="Picture 1" descr="Darlun o wydryn oriawr â sylwedd du arno. Nid yw’r sylwedd du yn cyrraedd dros ben ymyl y gwydryn oriaw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433285" name="Picture 1" descr="An illustration of a watch glass with a black substance on it. The black substance doesn't reach to the edges of the watch glass.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82" cy="74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14:paraId="119AD16A" w14:textId="0A003A6C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x</w:t>
            </w:r>
          </w:p>
        </w:tc>
        <w:tc>
          <w:tcPr>
            <w:tcW w:w="1791" w:type="dxa"/>
            <w:vAlign w:val="center"/>
          </w:tcPr>
          <w:p w14:paraId="7B609184" w14:textId="69A4DFC9" w:rsidR="00632EA1" w:rsidRPr="002445A8" w:rsidRDefault="002445A8" w:rsidP="002445A8">
            <w:pPr>
              <w:pStyle w:val="RSClett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nifer y molau yn y cwestiwn</w:t>
            </w:r>
          </w:p>
        </w:tc>
      </w:tr>
    </w:tbl>
    <w:p w14:paraId="053108C8" w14:textId="77777777" w:rsidR="003575E3" w:rsidRDefault="003575E3" w:rsidP="003575E3">
      <w:pPr>
        <w:pStyle w:val="RSCletteredlist"/>
        <w:numPr>
          <w:ilvl w:val="0"/>
          <w:numId w:val="0"/>
        </w:numPr>
        <w:ind w:left="360" w:hanging="360"/>
      </w:pPr>
    </w:p>
    <w:p w14:paraId="6EDC7E63" w14:textId="6786271A" w:rsidR="00E11F96" w:rsidRDefault="00E11F96" w:rsidP="002445A8">
      <w:pPr>
        <w:pStyle w:val="RSCromannumeralsublist"/>
        <w:numPr>
          <w:ilvl w:val="0"/>
          <w:numId w:val="0"/>
        </w:numPr>
      </w:pPr>
      <w:r>
        <w:t>Mae màs un môl o elfen yn hafal i fàs atomig cymharol yr elfen mewn gramau.</w:t>
      </w:r>
    </w:p>
    <w:p w14:paraId="594CA768" w14:textId="77777777" w:rsidR="00DE34A7" w:rsidRDefault="00DE34A7" w:rsidP="00DE34A7">
      <w:pPr>
        <w:pStyle w:val="RSCnumberedlist"/>
        <w:numPr>
          <w:ilvl w:val="0"/>
          <w:numId w:val="0"/>
        </w:numPr>
        <w:ind w:left="720"/>
      </w:pPr>
    </w:p>
    <w:p w14:paraId="2CBA5D6C" w14:textId="26C7C7E7" w:rsidR="00CC2208" w:rsidRDefault="00E11F96" w:rsidP="002445A8">
      <w:pPr>
        <w:pStyle w:val="RSCnumberedlist"/>
        <w:numPr>
          <w:ilvl w:val="0"/>
          <w:numId w:val="0"/>
        </w:numPr>
        <w:ind w:left="360" w:hanging="360"/>
      </w:pPr>
      <w:r>
        <w:t xml:space="preserve">12 yw RAM carbon. </w:t>
      </w:r>
    </w:p>
    <w:p w14:paraId="7D3BB719" w14:textId="77777777" w:rsidR="00DE34A7" w:rsidRDefault="00DE34A7" w:rsidP="004F174C">
      <w:pPr>
        <w:pStyle w:val="RSCnumberedlist"/>
        <w:numPr>
          <w:ilvl w:val="0"/>
          <w:numId w:val="0"/>
        </w:numPr>
        <w:ind w:left="2160"/>
      </w:pPr>
    </w:p>
    <w:p w14:paraId="39A1A30B" w14:textId="5690F6F6" w:rsidR="004F174C" w:rsidRDefault="00E11F96" w:rsidP="003D516F">
      <w:pPr>
        <w:pStyle w:val="RSCletteredlist"/>
        <w:numPr>
          <w:ilvl w:val="0"/>
          <w:numId w:val="29"/>
        </w:numPr>
      </w:pPr>
      <w:r>
        <w:t>Rhowch fàs un môl o garbon. ________g</w:t>
      </w:r>
    </w:p>
    <w:p w14:paraId="539E2740" w14:textId="77777777" w:rsidR="00DE34A7" w:rsidRDefault="00DE34A7" w:rsidP="0032178F">
      <w:pPr>
        <w:pStyle w:val="RSCromannumeralsublist"/>
        <w:numPr>
          <w:ilvl w:val="0"/>
          <w:numId w:val="0"/>
        </w:numPr>
        <w:ind w:left="720"/>
      </w:pPr>
    </w:p>
    <w:p w14:paraId="4CD4D658" w14:textId="1A492272" w:rsidR="00E11F96" w:rsidRDefault="00E11F96" w:rsidP="002445A8">
      <w:pPr>
        <w:pStyle w:val="RSCletteredlist"/>
      </w:pPr>
      <w:r>
        <w:t>Rhowch y gwerthoedd yn y fformiwla i gyfrifo màs dau fôl o garbon.</w:t>
      </w:r>
    </w:p>
    <w:p w14:paraId="10ABD8DF" w14:textId="77777777" w:rsidR="002B2B71" w:rsidRDefault="002B2B71" w:rsidP="002B2B71"/>
    <w:p w14:paraId="6F7E2BED" w14:textId="4BB271D0" w:rsidR="002B2B71" w:rsidRPr="00BF03B6" w:rsidRDefault="0069508F" w:rsidP="00BF03B6">
      <w:pPr>
        <w:spacing w:line="480" w:lineRule="auto"/>
        <w:rPr>
          <w:rFonts w:eastAsiaTheme="minorEastAsia"/>
          <w:iCs/>
          <w:sz w:val="22"/>
          <w:szCs w:val="22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màs= màs un môl ×  nifer y molau</m:t>
          </m:r>
        </m:oMath>
      </m:oMathPara>
    </w:p>
    <w:p w14:paraId="7C0CC87F" w14:textId="6BC50844" w:rsidR="00E11F96" w:rsidRPr="00BF03B6" w:rsidRDefault="00BF03B6" w:rsidP="00BF03B6">
      <w:pPr>
        <w:pStyle w:val="RSCnumberedlist"/>
        <w:numPr>
          <w:ilvl w:val="0"/>
          <w:numId w:val="0"/>
        </w:numPr>
        <w:spacing w:line="480" w:lineRule="auto"/>
        <w:ind w:left="216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 = ________________ </w:t>
      </w:r>
      <m:oMath>
        <m:r>
          <w:rPr>
            <w:rFonts w:ascii="Cambria Math" w:hAnsi="Cambria Math"/>
          </w:rPr>
          <m:t>×</m:t>
        </m:r>
      </m:oMath>
      <w:r>
        <w:rPr>
          <w:rFonts w:ascii="Cambria Math" w:hAnsi="Cambria Math"/>
        </w:rPr>
        <w:t xml:space="preserve"> _______________</w:t>
      </w:r>
    </w:p>
    <w:p w14:paraId="67B4E0CC" w14:textId="110028CB" w:rsidR="00E11F96" w:rsidRPr="00BF03B6" w:rsidRDefault="00BF03B6" w:rsidP="00BF03B6">
      <w:pPr>
        <w:pStyle w:val="RSCnumberedlist"/>
        <w:numPr>
          <w:ilvl w:val="0"/>
          <w:numId w:val="0"/>
        </w:numPr>
        <w:spacing w:line="480" w:lineRule="auto"/>
        <w:ind w:left="216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 = _______________ g</w:t>
      </w:r>
    </w:p>
    <w:p w14:paraId="34F08EA0" w14:textId="77777777" w:rsidR="0031073D" w:rsidRDefault="0031073D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77642DB7" w14:textId="05C36B1B" w:rsidR="00E11F96" w:rsidRDefault="00F93749" w:rsidP="0032178F">
      <w:pPr>
        <w:pStyle w:val="RSCletteredlist"/>
      </w:pPr>
      <w:r>
        <w:lastRenderedPageBreak/>
        <w:t>Cyfrifwch fàs 0.1 môl o sylffwr. 32 yw RAM sylffwr.</w:t>
      </w:r>
    </w:p>
    <w:p w14:paraId="6841307D" w14:textId="77777777" w:rsidR="0032178F" w:rsidRDefault="0032178F" w:rsidP="0032178F">
      <w:pPr>
        <w:pStyle w:val="RSCletteredlist"/>
        <w:numPr>
          <w:ilvl w:val="0"/>
          <w:numId w:val="0"/>
        </w:numPr>
        <w:ind w:left="360"/>
      </w:pPr>
    </w:p>
    <w:p w14:paraId="44C22856" w14:textId="77777777" w:rsidR="000871C6" w:rsidRDefault="00A43955" w:rsidP="00BF03B6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màs sylffwr = _____________ </w:t>
      </w:r>
      <m:oMath>
        <m:r>
          <w:rPr>
            <w:rFonts w:ascii="Cambria Math" w:hAnsi="Cambria Math"/>
          </w:rPr>
          <m:t>×</m:t>
        </m:r>
      </m:oMath>
      <w:r>
        <w:rPr>
          <w:rFonts w:ascii="Cambria Math" w:hAnsi="Cambria Math"/>
        </w:rPr>
        <w:t xml:space="preserve"> _____________ </w:t>
      </w:r>
    </w:p>
    <w:p w14:paraId="41345888" w14:textId="77777777" w:rsidR="000871C6" w:rsidRDefault="000871C6" w:rsidP="00BF03B6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</w:rPr>
      </w:pPr>
    </w:p>
    <w:p w14:paraId="1BBFAA6D" w14:textId="6384476B" w:rsidR="00E11F96" w:rsidRPr="00BF03B6" w:rsidRDefault="000871C6" w:rsidP="00BF03B6">
      <w:pPr>
        <w:pStyle w:val="RSCnumberedlist"/>
        <w:numPr>
          <w:ilvl w:val="0"/>
          <w:numId w:val="0"/>
        </w:numPr>
        <w:ind w:left="360" w:hanging="360"/>
        <w:jc w:val="center"/>
        <w:rPr>
          <w:rFonts w:ascii="Cambria Math" w:hAnsi="Cambria Math"/>
        </w:rPr>
      </w:pPr>
      <w:r>
        <w:rPr>
          <w:rFonts w:ascii="Cambria Math" w:hAnsi="Cambria Math"/>
        </w:rPr>
        <w:t xml:space="preserve">       = _______________ g </w:t>
      </w:r>
    </w:p>
    <w:p w14:paraId="7196F68F" w14:textId="77777777" w:rsidR="0032178F" w:rsidRDefault="0032178F" w:rsidP="00A43955">
      <w:pPr>
        <w:pStyle w:val="RSCnumberedlist"/>
        <w:numPr>
          <w:ilvl w:val="0"/>
          <w:numId w:val="0"/>
        </w:numPr>
        <w:ind w:left="1440"/>
      </w:pPr>
    </w:p>
    <w:p w14:paraId="6C0D3365" w14:textId="2141DF9C" w:rsidR="004026B8" w:rsidRDefault="002F47B7" w:rsidP="0032178F">
      <w:pPr>
        <w:pStyle w:val="RSCletteredlist"/>
      </w:pPr>
      <w:r>
        <w:t xml:space="preserve">Mae màs un môl o gyfansoddyn yn hafal i fàs fformiwla cymharol y cyfansoddyn mewn gramau. </w:t>
      </w:r>
    </w:p>
    <w:p w14:paraId="5B2FA9A2" w14:textId="77777777" w:rsidR="0032178F" w:rsidRDefault="0032178F" w:rsidP="0032178F">
      <w:pPr>
        <w:pStyle w:val="RSCletteredlist"/>
        <w:numPr>
          <w:ilvl w:val="0"/>
          <w:numId w:val="0"/>
        </w:numPr>
        <w:ind w:left="360" w:hanging="360"/>
      </w:pPr>
    </w:p>
    <w:p w14:paraId="37DC71B4" w14:textId="23786A8A" w:rsidR="00E11F96" w:rsidRDefault="00E11F96" w:rsidP="00BF03B6">
      <w:pPr>
        <w:pStyle w:val="RSCromannumeralsublist"/>
        <w:numPr>
          <w:ilvl w:val="0"/>
          <w:numId w:val="0"/>
        </w:numPr>
      </w:pPr>
      <w:r>
        <w:t xml:space="preserve">Cyfrifwch fàs fformiwla cymharol calsiwm carbonad. </w:t>
      </w:r>
    </w:p>
    <w:p w14:paraId="0B53764B" w14:textId="5710915F" w:rsidR="00E11F96" w:rsidRDefault="00E11F96" w:rsidP="00A43955">
      <w:pPr>
        <w:pStyle w:val="RSCnumberedlist"/>
        <w:numPr>
          <w:ilvl w:val="0"/>
          <w:numId w:val="0"/>
        </w:numPr>
        <w:ind w:left="2160"/>
      </w:pPr>
      <w:r>
        <w:t>RAM (</w:t>
      </w:r>
      <w:r>
        <w:rPr>
          <w:rFonts w:ascii="Cambria Math" w:hAnsi="Cambria Math"/>
        </w:rPr>
        <w:t>Ca</w:t>
      </w:r>
      <w:r>
        <w:t>) = 40   RAM (</w:t>
      </w:r>
      <w:r>
        <w:rPr>
          <w:rFonts w:ascii="Cambria Math" w:hAnsi="Cambria Math"/>
        </w:rPr>
        <w:t>C</w:t>
      </w:r>
      <w:r>
        <w:t>) = 12</w:t>
      </w:r>
      <w:r>
        <w:tab/>
        <w:t>RAM (</w:t>
      </w:r>
      <w:r>
        <w:rPr>
          <w:rFonts w:ascii="Cambria Math" w:hAnsi="Cambria Math"/>
        </w:rPr>
        <w:t>O</w:t>
      </w:r>
      <w:r>
        <w:t>) = 16</w:t>
      </w:r>
    </w:p>
    <w:p w14:paraId="4CB2F333" w14:textId="77777777" w:rsidR="0032178F" w:rsidRDefault="0032178F" w:rsidP="0032178F">
      <w:pPr>
        <w:pStyle w:val="RSCnumberedlist"/>
        <w:numPr>
          <w:ilvl w:val="0"/>
          <w:numId w:val="0"/>
        </w:numPr>
        <w:ind w:left="360" w:hanging="360"/>
      </w:pPr>
    </w:p>
    <w:p w14:paraId="4D61DBBD" w14:textId="77777777" w:rsidR="0032178F" w:rsidRDefault="0032178F" w:rsidP="0032178F">
      <w:pPr>
        <w:spacing w:before="120" w:line="257" w:lineRule="auto"/>
      </w:pPr>
      <w:r>
        <w:rPr>
          <w:rFonts w:ascii="Century Gothic" w:hAnsi="Century Gothic"/>
          <w:sz w:val="22"/>
        </w:rPr>
        <w:t>________________________________________________________________________________</w:t>
      </w:r>
    </w:p>
    <w:p w14:paraId="01693741" w14:textId="3F379DF9" w:rsidR="009F381B" w:rsidRDefault="009F381B" w:rsidP="00BF03B6">
      <w:pPr>
        <w:pStyle w:val="RSCletteredlist"/>
      </w:pPr>
      <w:r>
        <w:t>Rhowch fàs un môl o galsiwm carbonad.</w:t>
      </w:r>
    </w:p>
    <w:p w14:paraId="14CEACC0" w14:textId="77777777" w:rsidR="00B3082E" w:rsidRDefault="00B3082E" w:rsidP="00B3082E">
      <w:pPr>
        <w:pStyle w:val="RSCromannumeralsublist"/>
        <w:numPr>
          <w:ilvl w:val="0"/>
          <w:numId w:val="0"/>
        </w:numPr>
        <w:ind w:left="720"/>
      </w:pPr>
    </w:p>
    <w:p w14:paraId="31668DAA" w14:textId="5DACF12F" w:rsidR="00295A81" w:rsidRDefault="00B3082E" w:rsidP="00B3082E">
      <w:pPr>
        <w:pStyle w:val="RSCromannumeralsublist"/>
        <w:numPr>
          <w:ilvl w:val="0"/>
          <w:numId w:val="0"/>
        </w:numPr>
        <w:ind w:left="266" w:hanging="266"/>
      </w:pPr>
      <w:r>
        <w:t>________________________________________________________________________________</w:t>
      </w:r>
    </w:p>
    <w:p w14:paraId="06296BE1" w14:textId="77777777" w:rsidR="00B3082E" w:rsidRDefault="00B3082E" w:rsidP="002B76AD">
      <w:pPr>
        <w:pStyle w:val="RSCromannumeralsublist"/>
        <w:numPr>
          <w:ilvl w:val="0"/>
          <w:numId w:val="0"/>
        </w:numPr>
      </w:pPr>
    </w:p>
    <w:p w14:paraId="3469F4FD" w14:textId="5FC07BCD" w:rsidR="004026B8" w:rsidRDefault="00E11F96" w:rsidP="00BF03B6">
      <w:pPr>
        <w:pStyle w:val="RSCletteredlist"/>
      </w:pPr>
      <w:r>
        <w:t xml:space="preserve">Rhowch y gwerthoedd yn y fformiwla i gyfrifo màs dau fôl o galsiwm carbonad. </w:t>
      </w:r>
    </w:p>
    <w:p w14:paraId="31AE02AD" w14:textId="77777777" w:rsidR="00BF03B6" w:rsidRDefault="00BF03B6" w:rsidP="00BF03B6">
      <w:pPr>
        <w:pStyle w:val="RSCletteredlist"/>
        <w:numPr>
          <w:ilvl w:val="0"/>
          <w:numId w:val="0"/>
        </w:numPr>
        <w:ind w:left="360" w:hanging="360"/>
      </w:pPr>
    </w:p>
    <w:p w14:paraId="3C011FA8" w14:textId="4B530813" w:rsidR="00BF03B6" w:rsidRPr="00BF03B6" w:rsidRDefault="0069508F" w:rsidP="00BF03B6">
      <w:pPr>
        <w:spacing w:line="480" w:lineRule="auto"/>
        <w:rPr>
          <w:rFonts w:eastAsiaTheme="minorEastAsia"/>
          <w:iCs/>
          <w:sz w:val="22"/>
          <w:szCs w:val="22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màs= màs un môl x nifer y molau</m:t>
          </m:r>
        </m:oMath>
      </m:oMathPara>
    </w:p>
    <w:p w14:paraId="1228544A" w14:textId="77777777" w:rsidR="00BF03B6" w:rsidRPr="00BF03B6" w:rsidRDefault="00BF03B6" w:rsidP="00BF03B6">
      <w:pPr>
        <w:pStyle w:val="RSCnumberedlist"/>
        <w:numPr>
          <w:ilvl w:val="0"/>
          <w:numId w:val="0"/>
        </w:numPr>
        <w:spacing w:line="480" w:lineRule="auto"/>
        <w:ind w:left="216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 = ________________ x _______________</w:t>
      </w:r>
    </w:p>
    <w:p w14:paraId="7F607CC6" w14:textId="77777777" w:rsidR="00BF03B6" w:rsidRDefault="00BF03B6" w:rsidP="00BF03B6">
      <w:pPr>
        <w:pStyle w:val="RSCnumberedlist"/>
        <w:numPr>
          <w:ilvl w:val="0"/>
          <w:numId w:val="0"/>
        </w:numPr>
        <w:spacing w:line="480" w:lineRule="auto"/>
        <w:ind w:left="216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 = _______________ g</w:t>
      </w:r>
    </w:p>
    <w:p w14:paraId="2E83187B" w14:textId="601D0310" w:rsidR="00B16BBC" w:rsidRPr="00BF03B6" w:rsidRDefault="00BF03B6" w:rsidP="00BF03B6">
      <w:pPr>
        <w:pStyle w:val="RSCnumberedlist"/>
        <w:numPr>
          <w:ilvl w:val="0"/>
          <w:numId w:val="0"/>
        </w:numPr>
        <w:spacing w:line="480" w:lineRule="auto"/>
        <w:ind w:left="2160"/>
        <w:rPr>
          <w:rFonts w:ascii="Cambria Math" w:hAnsi="Cambria Math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B359AD2" wp14:editId="5ECD9AC4">
            <wp:simplePos x="0" y="0"/>
            <wp:positionH relativeFrom="leftMargin">
              <wp:posOffset>552450</wp:posOffset>
            </wp:positionH>
            <wp:positionV relativeFrom="paragraph">
              <wp:posOffset>368935</wp:posOffset>
            </wp:positionV>
            <wp:extent cx="359410" cy="359410"/>
            <wp:effectExtent l="0" t="0" r="2540" b="2540"/>
            <wp:wrapNone/>
            <wp:docPr id="2138582817" name="Picture 1" descr="Eicon yn dangos bod Cwestiwn 5 yn defnyddio lefelau meddwl Macrosgopig, Is-ficrosgopig a Symbolaid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82817" name="Picture 1" descr="An icon indicating that Question 5 uses Macroscopic, Sub-microscopic and Symbolic levels of thinking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55726" w14:textId="7FB50F68" w:rsidR="007022BF" w:rsidRDefault="007022BF" w:rsidP="004026B8">
      <w:pPr>
        <w:pStyle w:val="RSCnumberedlist"/>
      </w:pPr>
      <w:r>
        <w:t>Gellir defnyddio trefniant gwahanol o’r fformiwla fathemategol i gyfrifo nifer y molau mewn màs penodol sylwedd.</w:t>
      </w:r>
    </w:p>
    <w:p w14:paraId="62443105" w14:textId="77777777" w:rsidR="00BF03B6" w:rsidRDefault="00BF03B6" w:rsidP="00BF03B6">
      <w:pPr>
        <w:pStyle w:val="RSCnumberedlist"/>
        <w:numPr>
          <w:ilvl w:val="0"/>
          <w:numId w:val="0"/>
        </w:numPr>
        <w:ind w:left="360" w:hanging="360"/>
      </w:pPr>
    </w:p>
    <w:p w14:paraId="1F63BB12" w14:textId="13DF604F" w:rsidR="00BF03B6" w:rsidRPr="00BF03B6" w:rsidRDefault="0069508F" w:rsidP="00BF03B6">
      <w:pPr>
        <w:pStyle w:val="RSCnumberedlist"/>
        <w:numPr>
          <w:ilvl w:val="0"/>
          <w:numId w:val="0"/>
        </w:numPr>
        <w:ind w:left="360" w:hanging="360"/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nifer y molau = 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màs sylwedd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màs un môl</m:t>
              </m:r>
            </m:den>
          </m:f>
        </m:oMath>
      </m:oMathPara>
    </w:p>
    <w:p w14:paraId="4E3E02AD" w14:textId="1B9C975E" w:rsidR="00B16BBC" w:rsidRDefault="00B16BBC" w:rsidP="00B16BBC">
      <w:pPr>
        <w:pStyle w:val="RSCnumberedlist"/>
        <w:numPr>
          <w:ilvl w:val="0"/>
          <w:numId w:val="0"/>
        </w:numPr>
        <w:ind w:left="360"/>
      </w:pPr>
    </w:p>
    <w:p w14:paraId="14B96012" w14:textId="29CCCE85" w:rsidR="007022BF" w:rsidRDefault="00F86348" w:rsidP="00F86348">
      <w:pPr>
        <w:pStyle w:val="RSCBasictext"/>
      </w:pPr>
      <w:r>
        <w:t>Dilynwch y camau yn rhan (a) i (c) i gyfrifo nifer y molau o sylffwr mewn 64 g o sylffwr. 32 yw RAM sylffwr.</w:t>
      </w:r>
    </w:p>
    <w:p w14:paraId="5A1AEAC0" w14:textId="77777777" w:rsidR="00EE7B66" w:rsidRDefault="00EE7B66" w:rsidP="00EE7B66">
      <w:pPr>
        <w:pStyle w:val="RSCnumberedlist"/>
        <w:numPr>
          <w:ilvl w:val="0"/>
          <w:numId w:val="0"/>
        </w:numPr>
        <w:ind w:left="1440"/>
      </w:pPr>
    </w:p>
    <w:p w14:paraId="71353EAA" w14:textId="77777777" w:rsidR="006E0747" w:rsidRDefault="006E0747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5DEA8B0E" w14:textId="6C220C0D" w:rsidR="00EE7B66" w:rsidRDefault="00EE7B66" w:rsidP="00E03074">
      <w:pPr>
        <w:pStyle w:val="RSCnumberedlist"/>
        <w:numPr>
          <w:ilvl w:val="0"/>
          <w:numId w:val="0"/>
        </w:numPr>
        <w:ind w:left="360" w:hanging="360"/>
      </w:pPr>
      <w:r>
        <w:lastRenderedPageBreak/>
        <w:t>Gellid dangos y fformiwla fathemategol fel:</w:t>
      </w:r>
    </w:p>
    <w:p w14:paraId="121263D6" w14:textId="77777777" w:rsidR="00BF03B6" w:rsidRDefault="00BF03B6" w:rsidP="00E03074">
      <w:pPr>
        <w:pStyle w:val="RSCnumb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921"/>
        <w:gridCol w:w="2616"/>
        <w:gridCol w:w="3286"/>
      </w:tblGrid>
      <w:tr w:rsidR="009270E9" w14:paraId="3D7418F3" w14:textId="77777777" w:rsidTr="009270E9">
        <w:tc>
          <w:tcPr>
            <w:tcW w:w="1833" w:type="dxa"/>
            <w:vMerge w:val="restart"/>
            <w:vAlign w:val="center"/>
          </w:tcPr>
          <w:p w14:paraId="5430F626" w14:textId="0AFE422D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nifer y molau</w:t>
            </w:r>
          </w:p>
        </w:tc>
        <w:tc>
          <w:tcPr>
            <w:tcW w:w="921" w:type="dxa"/>
            <w:vMerge w:val="restart"/>
            <w:vAlign w:val="center"/>
          </w:tcPr>
          <w:p w14:paraId="755FF76D" w14:textId="573D7410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=</w:t>
            </w:r>
          </w:p>
        </w:tc>
        <w:tc>
          <w:tcPr>
            <w:tcW w:w="2616" w:type="dxa"/>
            <w:tcBorders>
              <w:bottom w:val="single" w:sz="8" w:space="0" w:color="auto"/>
            </w:tcBorders>
            <w:vAlign w:val="center"/>
          </w:tcPr>
          <w:p w14:paraId="7DA418D0" w14:textId="31A89A05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màs sylwedd</w:t>
            </w:r>
          </w:p>
        </w:tc>
        <w:tc>
          <w:tcPr>
            <w:tcW w:w="3286" w:type="dxa"/>
            <w:tcBorders>
              <w:bottom w:val="single" w:sz="8" w:space="0" w:color="auto"/>
            </w:tcBorders>
            <w:vAlign w:val="center"/>
          </w:tcPr>
          <w:p w14:paraId="1B58EC76" w14:textId="67D281A1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</w:rPr>
              <w:drawing>
                <wp:inline distT="0" distB="0" distL="0" distR="0" wp14:anchorId="11C3EF3C" wp14:editId="3C973DA8">
                  <wp:extent cx="1949550" cy="628682"/>
                  <wp:effectExtent l="0" t="0" r="0" b="0"/>
                  <wp:docPr id="815650485" name="Picture 1" descr="Darlun o wydryn oriawr â sylwedd melyn arno. Mae’r sylwedd melyn yn cyrraedd dros ben ymyl y gwydryn oriaw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50485" name="Picture 1" descr="An illustration of a watch glass with a yellow substance on it. The yellow substance reachs to over the top edges of the watch glass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550" cy="62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0E9" w14:paraId="2331DB49" w14:textId="77777777" w:rsidTr="009270E9">
        <w:tc>
          <w:tcPr>
            <w:tcW w:w="1833" w:type="dxa"/>
            <w:vMerge/>
            <w:vAlign w:val="center"/>
          </w:tcPr>
          <w:p w14:paraId="29EDF0F4" w14:textId="77777777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</w:p>
        </w:tc>
        <w:tc>
          <w:tcPr>
            <w:tcW w:w="921" w:type="dxa"/>
            <w:vMerge/>
            <w:vAlign w:val="center"/>
          </w:tcPr>
          <w:p w14:paraId="28418FD7" w14:textId="77777777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</w:p>
        </w:tc>
        <w:tc>
          <w:tcPr>
            <w:tcW w:w="2616" w:type="dxa"/>
            <w:tcBorders>
              <w:top w:val="single" w:sz="8" w:space="0" w:color="auto"/>
            </w:tcBorders>
            <w:vAlign w:val="center"/>
          </w:tcPr>
          <w:p w14:paraId="763804B7" w14:textId="4123E8AE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màs un môl</w:t>
            </w:r>
          </w:p>
        </w:tc>
        <w:tc>
          <w:tcPr>
            <w:tcW w:w="3286" w:type="dxa"/>
            <w:tcBorders>
              <w:top w:val="single" w:sz="8" w:space="0" w:color="auto"/>
            </w:tcBorders>
            <w:vAlign w:val="center"/>
          </w:tcPr>
          <w:p w14:paraId="5E19E9F9" w14:textId="3BDA69C3" w:rsidR="009270E9" w:rsidRPr="009270E9" w:rsidRDefault="009270E9" w:rsidP="009270E9">
            <w:pPr>
              <w:pStyle w:val="RSCnumberedlist"/>
              <w:numPr>
                <w:ilvl w:val="0"/>
                <w:numId w:val="0"/>
              </w:num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noProof/>
              </w:rPr>
              <w:drawing>
                <wp:inline distT="0" distB="0" distL="0" distR="0" wp14:anchorId="45182459" wp14:editId="3AC94428">
                  <wp:extent cx="1911448" cy="596931"/>
                  <wp:effectExtent l="0" t="0" r="0" b="0"/>
                  <wp:docPr id="1283144419" name="Picture 1" descr="Darlun o wydryn oriawr â sylwedd melyn arno. Nid yw’r sylwedd melyn yn cyrraedd dros ben ymyl y gwydryn oriaw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144419" name="Picture 1" descr="An illustration of a watch glass with a yellow substance on it. The yellow substance doesn't reach the top edges of the watch glass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48" cy="596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D7B80" w14:textId="77777777" w:rsidR="006E0747" w:rsidRDefault="006E0747" w:rsidP="006E0747">
      <w:pPr>
        <w:pStyle w:val="RSCletteredlist"/>
        <w:numPr>
          <w:ilvl w:val="0"/>
          <w:numId w:val="0"/>
        </w:numPr>
        <w:ind w:left="360"/>
      </w:pPr>
    </w:p>
    <w:p w14:paraId="39CA6605" w14:textId="22B1E7FC" w:rsidR="007022BF" w:rsidRDefault="007022BF" w:rsidP="001A7253">
      <w:pPr>
        <w:pStyle w:val="RSCletteredlist"/>
        <w:numPr>
          <w:ilvl w:val="0"/>
          <w:numId w:val="30"/>
        </w:numPr>
      </w:pPr>
      <w:r>
        <w:t>Rhowch fàs un môl o sylffwr. ________g</w:t>
      </w:r>
    </w:p>
    <w:p w14:paraId="0D64A32F" w14:textId="77777777" w:rsidR="00E03074" w:rsidRDefault="00E03074" w:rsidP="00561472">
      <w:pPr>
        <w:pStyle w:val="RSCletteredlist"/>
        <w:numPr>
          <w:ilvl w:val="0"/>
          <w:numId w:val="0"/>
        </w:numPr>
        <w:ind w:left="360"/>
      </w:pPr>
    </w:p>
    <w:p w14:paraId="0BE716FD" w14:textId="1CFDB571" w:rsidR="007022BF" w:rsidRDefault="565ED778" w:rsidP="00561472">
      <w:pPr>
        <w:pStyle w:val="RSCletteredlist"/>
      </w:pPr>
      <w:r>
        <w:t xml:space="preserve">Rhowch fàs y sylffwr mae’r cwestiwn yn gofyn amdano. ________g </w:t>
      </w:r>
    </w:p>
    <w:p w14:paraId="4C13BCF2" w14:textId="77777777" w:rsidR="00E03074" w:rsidRDefault="00E03074" w:rsidP="00561472">
      <w:pPr>
        <w:pStyle w:val="RSCletteredlist"/>
        <w:numPr>
          <w:ilvl w:val="0"/>
          <w:numId w:val="0"/>
        </w:numPr>
        <w:ind w:left="360"/>
      </w:pPr>
    </w:p>
    <w:p w14:paraId="40E36C24" w14:textId="39168F38" w:rsidR="007022BF" w:rsidRDefault="007022BF" w:rsidP="00561472">
      <w:pPr>
        <w:pStyle w:val="RSCletteredlist"/>
      </w:pPr>
      <w:r>
        <w:t>Ychwanegwch y gwerthoedd at y fformiwla fathemategol.</w:t>
      </w:r>
    </w:p>
    <w:p w14:paraId="31640BFE" w14:textId="77777777" w:rsidR="00C66628" w:rsidRDefault="00C66628" w:rsidP="00C66628">
      <w:pPr>
        <w:pStyle w:val="ListParagraph"/>
      </w:pPr>
    </w:p>
    <w:p w14:paraId="58B4F691" w14:textId="77777777" w:rsidR="00C66628" w:rsidRDefault="00C66628" w:rsidP="00561472">
      <w:pPr>
        <w:pStyle w:val="RSCromannumeralsublist"/>
        <w:numPr>
          <w:ilvl w:val="0"/>
          <w:numId w:val="0"/>
        </w:numPr>
        <w:ind w:left="720" w:hanging="266"/>
        <w:jc w:val="center"/>
      </w:pPr>
    </w:p>
    <w:p w14:paraId="2D817269" w14:textId="351041AE" w:rsidR="00C41D36" w:rsidRPr="00561472" w:rsidRDefault="0069508F" w:rsidP="00561472">
      <w:pPr>
        <w:pStyle w:val="RSCnumberedlist"/>
        <w:numPr>
          <w:ilvl w:val="0"/>
          <w:numId w:val="0"/>
        </w:numPr>
        <w:spacing w:line="480" w:lineRule="auto"/>
        <w:ind w:left="360" w:hanging="360"/>
        <w:jc w:val="center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nifer y molau=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màs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màs un môl</m:t>
              </m:r>
            </m:den>
          </m:f>
        </m:oMath>
      </m:oMathPara>
    </w:p>
    <w:p w14:paraId="34D70240" w14:textId="77777777" w:rsidR="00561472" w:rsidRPr="00C41D36" w:rsidRDefault="00561472" w:rsidP="00561472">
      <w:pPr>
        <w:pStyle w:val="RSCnumberedlist"/>
        <w:numPr>
          <w:ilvl w:val="0"/>
          <w:numId w:val="0"/>
        </w:numPr>
        <w:spacing w:line="480" w:lineRule="auto"/>
        <w:ind w:left="360" w:hanging="360"/>
        <w:jc w:val="center"/>
        <w:rPr>
          <w:rFonts w:eastAsiaTheme="minorEastAsia"/>
          <w:iCs/>
        </w:rPr>
      </w:pPr>
    </w:p>
    <w:p w14:paraId="1EA7719A" w14:textId="55BD47CC" w:rsidR="00B84EF7" w:rsidRPr="00561472" w:rsidRDefault="0069508F" w:rsidP="00561472">
      <w:pPr>
        <w:pStyle w:val="RSCnumberedlist"/>
        <w:numPr>
          <w:ilvl w:val="0"/>
          <w:numId w:val="0"/>
        </w:numPr>
        <w:spacing w:line="480" w:lineRule="auto"/>
        <w:ind w:left="360" w:hanging="360"/>
        <w:jc w:val="center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nifer y molau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                              </m:t>
              </m:r>
            </m:num>
            <m:den>
              <m:r>
                <w:rPr>
                  <w:rFonts w:ascii="Cambria Math" w:hAnsi="Cambria Math"/>
                </w:rPr>
                <m:t xml:space="preserve">                           </m:t>
              </m:r>
            </m:den>
          </m:f>
        </m:oMath>
      </m:oMathPara>
    </w:p>
    <w:p w14:paraId="691F1E4E" w14:textId="77777777" w:rsidR="00561472" w:rsidRPr="007519E4" w:rsidRDefault="00561472" w:rsidP="00561472">
      <w:pPr>
        <w:pStyle w:val="RSCnumberedlist"/>
        <w:numPr>
          <w:ilvl w:val="0"/>
          <w:numId w:val="0"/>
        </w:numPr>
        <w:spacing w:line="480" w:lineRule="auto"/>
        <w:ind w:left="360" w:hanging="360"/>
        <w:jc w:val="center"/>
        <w:rPr>
          <w:rFonts w:eastAsiaTheme="minorEastAsia"/>
          <w:iCs/>
        </w:rPr>
      </w:pPr>
    </w:p>
    <w:p w14:paraId="0FA1D425" w14:textId="49273171" w:rsidR="005535F8" w:rsidRPr="00561472" w:rsidRDefault="0069508F" w:rsidP="00561472">
      <w:pPr>
        <w:pStyle w:val="RSCnumberedlist"/>
        <w:numPr>
          <w:ilvl w:val="0"/>
          <w:numId w:val="0"/>
        </w:numPr>
        <w:spacing w:line="480" w:lineRule="auto"/>
        <w:ind w:left="360" w:hanging="360"/>
        <w:jc w:val="center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nifer y molau=________________ molau</m:t>
          </m:r>
        </m:oMath>
      </m:oMathPara>
    </w:p>
    <w:p w14:paraId="698BBC5E" w14:textId="5EA52D6F" w:rsidR="007022BF" w:rsidRDefault="007022BF" w:rsidP="005535F8">
      <w:pPr>
        <w:pStyle w:val="RSCletteredlist"/>
      </w:pPr>
      <w:r>
        <w:t>Cyfrifwch nifer y molau o fagnesiwm mewn 0.24 g. 24 yw RAM magnesiwm.</w:t>
      </w:r>
    </w:p>
    <w:p w14:paraId="50E104D4" w14:textId="02852BC0" w:rsidR="005535F8" w:rsidRDefault="005535F8" w:rsidP="005535F8">
      <w:pPr>
        <w:pStyle w:val="RSCletteredlist"/>
        <w:numPr>
          <w:ilvl w:val="0"/>
          <w:numId w:val="0"/>
        </w:numPr>
      </w:pPr>
      <w:r>
        <w:tab/>
      </w:r>
    </w:p>
    <w:p w14:paraId="42794C9D" w14:textId="77777777" w:rsidR="005535F8" w:rsidRDefault="005535F8" w:rsidP="005535F8">
      <w:pPr>
        <w:pStyle w:val="RSCletteredlist"/>
        <w:numPr>
          <w:ilvl w:val="0"/>
          <w:numId w:val="0"/>
        </w:numPr>
        <w:ind w:left="360"/>
      </w:pPr>
    </w:p>
    <w:p w14:paraId="35A952F5" w14:textId="53F28686" w:rsidR="005535F8" w:rsidRPr="00561472" w:rsidRDefault="0069508F" w:rsidP="00561472">
      <w:pPr>
        <w:pStyle w:val="RSCletteredlist"/>
        <w:numPr>
          <w:ilvl w:val="0"/>
          <w:numId w:val="0"/>
        </w:numPr>
        <w:spacing w:before="240" w:line="480" w:lineRule="auto"/>
        <w:jc w:val="center"/>
        <w:rPr>
          <w:rFonts w:eastAsiaTheme="minorEastAsia"/>
          <w:iCs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nifer y molau=</m:t>
          </m:r>
          <m:f>
            <m:fPr>
              <m:ctrlPr>
                <w:rPr>
                  <w:rFonts w:ascii="Cambria Math" w:hAnsi="Cambria Math"/>
                  <w:iCs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màs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màs un môl</m:t>
              </m:r>
            </m:den>
          </m:f>
        </m:oMath>
      </m:oMathPara>
    </w:p>
    <w:p w14:paraId="7A87CE38" w14:textId="77777777" w:rsidR="00561472" w:rsidRPr="00B84EF7" w:rsidRDefault="00561472" w:rsidP="00561472">
      <w:pPr>
        <w:pStyle w:val="RSCletteredlist"/>
        <w:numPr>
          <w:ilvl w:val="0"/>
          <w:numId w:val="0"/>
        </w:numPr>
        <w:spacing w:before="240" w:line="480" w:lineRule="auto"/>
        <w:jc w:val="center"/>
        <w:rPr>
          <w:rFonts w:eastAsiaTheme="minorEastAsia"/>
          <w:iCs/>
          <w:color w:val="000000" w:themeColor="text1"/>
        </w:rPr>
      </w:pPr>
    </w:p>
    <w:p w14:paraId="29267BD6" w14:textId="1423A7D4" w:rsidR="00561472" w:rsidRPr="00561472" w:rsidRDefault="0069508F" w:rsidP="00561472">
      <w:pPr>
        <w:pStyle w:val="RSCnumberedlist"/>
        <w:numPr>
          <w:ilvl w:val="0"/>
          <w:numId w:val="0"/>
        </w:numPr>
        <w:spacing w:before="240" w:line="480" w:lineRule="auto"/>
        <w:jc w:val="center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nifer y molau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                              </m:t>
              </m:r>
            </m:num>
            <m:den>
              <m:r>
                <w:rPr>
                  <w:rFonts w:ascii="Cambria Math" w:hAnsi="Cambria Math"/>
                </w:rPr>
                <m:t xml:space="preserve">                           </m:t>
              </m:r>
            </m:den>
          </m:f>
        </m:oMath>
      </m:oMathPara>
    </w:p>
    <w:p w14:paraId="09DDE11E" w14:textId="77777777" w:rsidR="00561472" w:rsidRPr="00561472" w:rsidRDefault="00561472" w:rsidP="00561472">
      <w:pPr>
        <w:pStyle w:val="RSCnumberedlist"/>
        <w:numPr>
          <w:ilvl w:val="0"/>
          <w:numId w:val="0"/>
        </w:numPr>
        <w:spacing w:before="240" w:line="480" w:lineRule="auto"/>
        <w:jc w:val="center"/>
        <w:rPr>
          <w:rFonts w:eastAsiaTheme="minorEastAsia"/>
          <w:iCs/>
        </w:rPr>
      </w:pPr>
    </w:p>
    <w:p w14:paraId="64693148" w14:textId="23E5C29B" w:rsidR="005535F8" w:rsidRPr="00561472" w:rsidRDefault="0069508F" w:rsidP="00561472">
      <w:pPr>
        <w:pStyle w:val="RSCnumberedlist"/>
        <w:numPr>
          <w:ilvl w:val="0"/>
          <w:numId w:val="0"/>
        </w:numPr>
        <w:spacing w:before="240" w:line="480" w:lineRule="auto"/>
        <w:jc w:val="center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nifer y molau=_____________ molau</m:t>
          </m:r>
        </m:oMath>
      </m:oMathPara>
    </w:p>
    <w:p w14:paraId="723C2570" w14:textId="77777777" w:rsidR="005535F8" w:rsidRDefault="005535F8" w:rsidP="00561472">
      <w:pPr>
        <w:pStyle w:val="RSCnumberedlist"/>
        <w:numPr>
          <w:ilvl w:val="0"/>
          <w:numId w:val="0"/>
        </w:numPr>
        <w:spacing w:line="480" w:lineRule="auto"/>
        <w:ind w:left="1440"/>
        <w:jc w:val="center"/>
        <w:rPr>
          <w:rFonts w:eastAsiaTheme="minorEastAsia"/>
          <w:iCs/>
        </w:rPr>
      </w:pPr>
    </w:p>
    <w:p w14:paraId="12BF42A6" w14:textId="77777777" w:rsidR="005535F8" w:rsidRPr="005C39AE" w:rsidRDefault="005535F8" w:rsidP="00EE7B66">
      <w:pPr>
        <w:pStyle w:val="RSCnumberedlist"/>
        <w:numPr>
          <w:ilvl w:val="0"/>
          <w:numId w:val="0"/>
        </w:numPr>
        <w:ind w:left="1440"/>
      </w:pPr>
    </w:p>
    <w:sectPr w:rsidR="005535F8" w:rsidRPr="005C39AE" w:rsidSect="000F0996">
      <w:headerReference w:type="default" r:id="rId24"/>
      <w:footerReference w:type="default" r:id="rId2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757A" w14:textId="77777777" w:rsidR="00101069" w:rsidRDefault="00101069" w:rsidP="00C51F51">
      <w:r>
        <w:separator/>
      </w:r>
    </w:p>
  </w:endnote>
  <w:endnote w:type="continuationSeparator" w:id="0">
    <w:p w14:paraId="0FA04761" w14:textId="77777777" w:rsidR="00101069" w:rsidRDefault="0010106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 w:rsidR="003472B1">
          <w:rPr>
            <w:rStyle w:val="PageNumber"/>
            <w:rFonts w:ascii="Century Gothic" w:hAnsi="Century Gothic"/>
            <w:b/>
            <w:sz w:val="18"/>
          </w:rPr>
          <w:t>5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5A28117B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B08B" w14:textId="77777777" w:rsidR="00101069" w:rsidRDefault="00101069" w:rsidP="00C51F51">
      <w:r>
        <w:separator/>
      </w:r>
    </w:p>
  </w:footnote>
  <w:footnote w:type="continuationSeparator" w:id="0">
    <w:p w14:paraId="1C9F8DED" w14:textId="77777777" w:rsidR="00101069" w:rsidRDefault="0010106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6D7FD615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60A46010">
          <wp:simplePos x="0" y="0"/>
          <wp:positionH relativeFrom="column">
            <wp:posOffset>-540080</wp:posOffset>
          </wp:positionH>
          <wp:positionV relativeFrom="paragraph">
            <wp:posOffset>40640</wp:posOffset>
          </wp:positionV>
          <wp:extent cx="1783509" cy="356400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509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6C16010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Fonts w:ascii="Century Gothic" w:hAnsi="Century Gothic"/>
        <w:b/>
        <w:color w:val="C8102E"/>
        <w:sz w:val="30"/>
      </w:rPr>
      <w:t>Datblygu dealltwriaeth</w:t>
    </w:r>
    <w:r>
      <w:rPr>
        <w:rFonts w:ascii="Century Gothic" w:hAnsi="Century Gothic"/>
        <w:b/>
        <w:color w:val="004976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49B05107" w14:textId="1B5AC952" w:rsidR="0068317D" w:rsidRPr="0068317D" w:rsidRDefault="001A1B79" w:rsidP="0068317D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366DF5">
        <w:rPr>
          <w:rStyle w:val="Hyperlink"/>
          <w:color w:val="C8102E"/>
        </w:rPr>
        <w:t>rsc.li/42Fhw2n</w:t>
      </w:r>
    </w:hyperlink>
  </w:p>
  <w:p w14:paraId="1D2B5C70" w14:textId="0C215ACE" w:rsidR="00EB7352" w:rsidRDefault="00EB7352" w:rsidP="007160F5">
    <w:pPr>
      <w:pStyle w:val="RSCURL"/>
      <w:jc w:val="right"/>
    </w:pP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125C"/>
    <w:multiLevelType w:val="hybridMultilevel"/>
    <w:tmpl w:val="87CE79B2"/>
    <w:lvl w:ilvl="0" w:tplc="9E4081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7A72"/>
    <w:multiLevelType w:val="hybridMultilevel"/>
    <w:tmpl w:val="1450C8D0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C41027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C24EA6A0"/>
    <w:lvl w:ilvl="0" w:tplc="ECC613B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83110">
    <w:abstractNumId w:val="7"/>
  </w:num>
  <w:num w:numId="2" w16cid:durableId="1162547927">
    <w:abstractNumId w:val="10"/>
  </w:num>
  <w:num w:numId="3" w16cid:durableId="1093164715">
    <w:abstractNumId w:val="8"/>
  </w:num>
  <w:num w:numId="4" w16cid:durableId="1886217375">
    <w:abstractNumId w:val="3"/>
  </w:num>
  <w:num w:numId="5" w16cid:durableId="625737867">
    <w:abstractNumId w:val="5"/>
  </w:num>
  <w:num w:numId="6" w16cid:durableId="1200581428">
    <w:abstractNumId w:val="6"/>
  </w:num>
  <w:num w:numId="7" w16cid:durableId="757485851">
    <w:abstractNumId w:val="9"/>
  </w:num>
  <w:num w:numId="8" w16cid:durableId="1498039688">
    <w:abstractNumId w:val="12"/>
  </w:num>
  <w:num w:numId="9" w16cid:durableId="795878811">
    <w:abstractNumId w:val="11"/>
  </w:num>
  <w:num w:numId="10" w16cid:durableId="252399552">
    <w:abstractNumId w:val="1"/>
  </w:num>
  <w:num w:numId="11" w16cid:durableId="1613172933">
    <w:abstractNumId w:val="0"/>
  </w:num>
  <w:num w:numId="12" w16cid:durableId="1544949269">
    <w:abstractNumId w:val="2"/>
  </w:num>
  <w:num w:numId="13" w16cid:durableId="1147746941">
    <w:abstractNumId w:val="9"/>
    <w:lvlOverride w:ilvl="0">
      <w:startOverride w:val="1"/>
    </w:lvlOverride>
  </w:num>
  <w:num w:numId="14" w16cid:durableId="870414604">
    <w:abstractNumId w:val="9"/>
    <w:lvlOverride w:ilvl="0">
      <w:startOverride w:val="1"/>
    </w:lvlOverride>
  </w:num>
  <w:num w:numId="15" w16cid:durableId="1765219786">
    <w:abstractNumId w:val="6"/>
    <w:lvlOverride w:ilvl="0">
      <w:startOverride w:val="1"/>
    </w:lvlOverride>
  </w:num>
  <w:num w:numId="16" w16cid:durableId="310913199">
    <w:abstractNumId w:val="9"/>
    <w:lvlOverride w:ilvl="0">
      <w:startOverride w:val="1"/>
    </w:lvlOverride>
  </w:num>
  <w:num w:numId="17" w16cid:durableId="947544823">
    <w:abstractNumId w:val="9"/>
    <w:lvlOverride w:ilvl="0">
      <w:startOverride w:val="1"/>
    </w:lvlOverride>
  </w:num>
  <w:num w:numId="18" w16cid:durableId="2136365740">
    <w:abstractNumId w:val="9"/>
    <w:lvlOverride w:ilvl="0">
      <w:startOverride w:val="1"/>
    </w:lvlOverride>
  </w:num>
  <w:num w:numId="19" w16cid:durableId="1577594057">
    <w:abstractNumId w:val="9"/>
    <w:lvlOverride w:ilvl="0">
      <w:startOverride w:val="1"/>
    </w:lvlOverride>
  </w:num>
  <w:num w:numId="20" w16cid:durableId="1028407995">
    <w:abstractNumId w:val="9"/>
    <w:lvlOverride w:ilvl="0">
      <w:startOverride w:val="1"/>
    </w:lvlOverride>
  </w:num>
  <w:num w:numId="21" w16cid:durableId="793402428">
    <w:abstractNumId w:val="6"/>
    <w:lvlOverride w:ilvl="0">
      <w:startOverride w:val="1"/>
    </w:lvlOverride>
  </w:num>
  <w:num w:numId="22" w16cid:durableId="869992734">
    <w:abstractNumId w:val="9"/>
    <w:lvlOverride w:ilvl="0">
      <w:startOverride w:val="1"/>
    </w:lvlOverride>
  </w:num>
  <w:num w:numId="23" w16cid:durableId="1269198574">
    <w:abstractNumId w:val="9"/>
    <w:lvlOverride w:ilvl="0">
      <w:startOverride w:val="1"/>
    </w:lvlOverride>
  </w:num>
  <w:num w:numId="24" w16cid:durableId="1132210923">
    <w:abstractNumId w:val="9"/>
    <w:lvlOverride w:ilvl="0">
      <w:startOverride w:val="1"/>
    </w:lvlOverride>
  </w:num>
  <w:num w:numId="25" w16cid:durableId="2047174454">
    <w:abstractNumId w:val="6"/>
    <w:lvlOverride w:ilvl="0">
      <w:startOverride w:val="1"/>
    </w:lvlOverride>
  </w:num>
  <w:num w:numId="26" w16cid:durableId="1411586250">
    <w:abstractNumId w:val="6"/>
    <w:lvlOverride w:ilvl="0">
      <w:startOverride w:val="1"/>
    </w:lvlOverride>
  </w:num>
  <w:num w:numId="27" w16cid:durableId="898057041">
    <w:abstractNumId w:val="9"/>
    <w:lvlOverride w:ilvl="0">
      <w:startOverride w:val="1"/>
    </w:lvlOverride>
  </w:num>
  <w:num w:numId="28" w16cid:durableId="1288396581">
    <w:abstractNumId w:val="4"/>
  </w:num>
  <w:num w:numId="29" w16cid:durableId="142815065">
    <w:abstractNumId w:val="6"/>
    <w:lvlOverride w:ilvl="0">
      <w:startOverride w:val="1"/>
    </w:lvlOverride>
  </w:num>
  <w:num w:numId="30" w16cid:durableId="670137846">
    <w:abstractNumId w:val="6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840"/>
    <w:rsid w:val="00011336"/>
    <w:rsid w:val="00013C05"/>
    <w:rsid w:val="00014841"/>
    <w:rsid w:val="000160C3"/>
    <w:rsid w:val="0001765C"/>
    <w:rsid w:val="00017FEB"/>
    <w:rsid w:val="00020F33"/>
    <w:rsid w:val="0002218B"/>
    <w:rsid w:val="00022217"/>
    <w:rsid w:val="00022656"/>
    <w:rsid w:val="000233B3"/>
    <w:rsid w:val="00023A7C"/>
    <w:rsid w:val="0002593C"/>
    <w:rsid w:val="00025A47"/>
    <w:rsid w:val="00025E75"/>
    <w:rsid w:val="00026F1A"/>
    <w:rsid w:val="00030E3B"/>
    <w:rsid w:val="0003111F"/>
    <w:rsid w:val="0003280C"/>
    <w:rsid w:val="00032B03"/>
    <w:rsid w:val="00033A35"/>
    <w:rsid w:val="000344B5"/>
    <w:rsid w:val="00034C42"/>
    <w:rsid w:val="0003542D"/>
    <w:rsid w:val="00035B04"/>
    <w:rsid w:val="0003635F"/>
    <w:rsid w:val="0003694C"/>
    <w:rsid w:val="00036D5F"/>
    <w:rsid w:val="00037DD3"/>
    <w:rsid w:val="000404E4"/>
    <w:rsid w:val="00044146"/>
    <w:rsid w:val="00045494"/>
    <w:rsid w:val="00047323"/>
    <w:rsid w:val="000479FA"/>
    <w:rsid w:val="00051BF0"/>
    <w:rsid w:val="00052523"/>
    <w:rsid w:val="00052F81"/>
    <w:rsid w:val="000539AF"/>
    <w:rsid w:val="00054127"/>
    <w:rsid w:val="000548AA"/>
    <w:rsid w:val="000553A0"/>
    <w:rsid w:val="00062222"/>
    <w:rsid w:val="00064E72"/>
    <w:rsid w:val="0006550D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71C6"/>
    <w:rsid w:val="00090050"/>
    <w:rsid w:val="00090EE8"/>
    <w:rsid w:val="00091CC6"/>
    <w:rsid w:val="000940E7"/>
    <w:rsid w:val="00094869"/>
    <w:rsid w:val="000953D5"/>
    <w:rsid w:val="00096F67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2714"/>
    <w:rsid w:val="000D4202"/>
    <w:rsid w:val="000D53A6"/>
    <w:rsid w:val="000D7AAC"/>
    <w:rsid w:val="000D7C33"/>
    <w:rsid w:val="000E1286"/>
    <w:rsid w:val="000E4BDA"/>
    <w:rsid w:val="000E6162"/>
    <w:rsid w:val="000E7893"/>
    <w:rsid w:val="000F0996"/>
    <w:rsid w:val="000F0D36"/>
    <w:rsid w:val="000F1532"/>
    <w:rsid w:val="000F3C7E"/>
    <w:rsid w:val="000F4A39"/>
    <w:rsid w:val="001006CF"/>
    <w:rsid w:val="00101069"/>
    <w:rsid w:val="001014CF"/>
    <w:rsid w:val="00102A49"/>
    <w:rsid w:val="0010331C"/>
    <w:rsid w:val="00105608"/>
    <w:rsid w:val="00107486"/>
    <w:rsid w:val="00110E34"/>
    <w:rsid w:val="00110FE1"/>
    <w:rsid w:val="001119EE"/>
    <w:rsid w:val="00111BFB"/>
    <w:rsid w:val="001125D3"/>
    <w:rsid w:val="001131A2"/>
    <w:rsid w:val="0011438C"/>
    <w:rsid w:val="00115CFE"/>
    <w:rsid w:val="0011632E"/>
    <w:rsid w:val="00116935"/>
    <w:rsid w:val="0012126C"/>
    <w:rsid w:val="001228EC"/>
    <w:rsid w:val="00124DE7"/>
    <w:rsid w:val="00125301"/>
    <w:rsid w:val="00125842"/>
    <w:rsid w:val="00125DD0"/>
    <w:rsid w:val="0012670F"/>
    <w:rsid w:val="00130C34"/>
    <w:rsid w:val="00131044"/>
    <w:rsid w:val="001315CA"/>
    <w:rsid w:val="00133888"/>
    <w:rsid w:val="00133A3E"/>
    <w:rsid w:val="0013731C"/>
    <w:rsid w:val="001403CE"/>
    <w:rsid w:val="00144CDA"/>
    <w:rsid w:val="0015105E"/>
    <w:rsid w:val="00151A8B"/>
    <w:rsid w:val="00153595"/>
    <w:rsid w:val="001547A9"/>
    <w:rsid w:val="00154EEB"/>
    <w:rsid w:val="001553D1"/>
    <w:rsid w:val="00161950"/>
    <w:rsid w:val="00164B56"/>
    <w:rsid w:val="001653DD"/>
    <w:rsid w:val="00167973"/>
    <w:rsid w:val="00170FA5"/>
    <w:rsid w:val="001714D0"/>
    <w:rsid w:val="001721A0"/>
    <w:rsid w:val="001806ED"/>
    <w:rsid w:val="001831DC"/>
    <w:rsid w:val="00184B61"/>
    <w:rsid w:val="00185427"/>
    <w:rsid w:val="001906BA"/>
    <w:rsid w:val="00190944"/>
    <w:rsid w:val="001968DC"/>
    <w:rsid w:val="00196EFF"/>
    <w:rsid w:val="001A1B79"/>
    <w:rsid w:val="001A251E"/>
    <w:rsid w:val="001A27D9"/>
    <w:rsid w:val="001A2F7C"/>
    <w:rsid w:val="001A5E39"/>
    <w:rsid w:val="001A7253"/>
    <w:rsid w:val="001A7A4D"/>
    <w:rsid w:val="001B1555"/>
    <w:rsid w:val="001B2292"/>
    <w:rsid w:val="001B5474"/>
    <w:rsid w:val="001C23F6"/>
    <w:rsid w:val="001C290F"/>
    <w:rsid w:val="001C4ADA"/>
    <w:rsid w:val="001C6470"/>
    <w:rsid w:val="001D1C5C"/>
    <w:rsid w:val="001D3392"/>
    <w:rsid w:val="001D4F88"/>
    <w:rsid w:val="001D57A7"/>
    <w:rsid w:val="001D5882"/>
    <w:rsid w:val="001D60CF"/>
    <w:rsid w:val="001D7B9F"/>
    <w:rsid w:val="001E2DA2"/>
    <w:rsid w:val="001F0451"/>
    <w:rsid w:val="001F16D5"/>
    <w:rsid w:val="001F2C34"/>
    <w:rsid w:val="001F530C"/>
    <w:rsid w:val="001F5394"/>
    <w:rsid w:val="001F73C1"/>
    <w:rsid w:val="00200439"/>
    <w:rsid w:val="0020161E"/>
    <w:rsid w:val="0020188D"/>
    <w:rsid w:val="00202F49"/>
    <w:rsid w:val="00203039"/>
    <w:rsid w:val="00204957"/>
    <w:rsid w:val="00206356"/>
    <w:rsid w:val="002063BF"/>
    <w:rsid w:val="002073C9"/>
    <w:rsid w:val="00207C7D"/>
    <w:rsid w:val="0021063E"/>
    <w:rsid w:val="002118A2"/>
    <w:rsid w:val="002119DF"/>
    <w:rsid w:val="002124D9"/>
    <w:rsid w:val="00214445"/>
    <w:rsid w:val="0021462B"/>
    <w:rsid w:val="00215CA2"/>
    <w:rsid w:val="00217F07"/>
    <w:rsid w:val="0022129F"/>
    <w:rsid w:val="00221BC3"/>
    <w:rsid w:val="00222521"/>
    <w:rsid w:val="002242FF"/>
    <w:rsid w:val="00224ACB"/>
    <w:rsid w:val="00227661"/>
    <w:rsid w:val="00227D80"/>
    <w:rsid w:val="00230005"/>
    <w:rsid w:val="0023198B"/>
    <w:rsid w:val="002345A4"/>
    <w:rsid w:val="0023518B"/>
    <w:rsid w:val="00237895"/>
    <w:rsid w:val="002401EA"/>
    <w:rsid w:val="00241B74"/>
    <w:rsid w:val="00242C8B"/>
    <w:rsid w:val="00243696"/>
    <w:rsid w:val="0024403F"/>
    <w:rsid w:val="002445A8"/>
    <w:rsid w:val="002468BF"/>
    <w:rsid w:val="00246DA9"/>
    <w:rsid w:val="0024725F"/>
    <w:rsid w:val="00247F5F"/>
    <w:rsid w:val="002510C3"/>
    <w:rsid w:val="00254F0C"/>
    <w:rsid w:val="0025661E"/>
    <w:rsid w:val="00260230"/>
    <w:rsid w:val="00262437"/>
    <w:rsid w:val="00266731"/>
    <w:rsid w:val="00267279"/>
    <w:rsid w:val="002716EA"/>
    <w:rsid w:val="002723D5"/>
    <w:rsid w:val="00276782"/>
    <w:rsid w:val="00276F81"/>
    <w:rsid w:val="002770E8"/>
    <w:rsid w:val="002772AD"/>
    <w:rsid w:val="00281D7B"/>
    <w:rsid w:val="00281F62"/>
    <w:rsid w:val="00283107"/>
    <w:rsid w:val="00283DFC"/>
    <w:rsid w:val="0028615D"/>
    <w:rsid w:val="002877DD"/>
    <w:rsid w:val="00291CAF"/>
    <w:rsid w:val="00293322"/>
    <w:rsid w:val="002933C8"/>
    <w:rsid w:val="002944CA"/>
    <w:rsid w:val="00295A81"/>
    <w:rsid w:val="00295B4D"/>
    <w:rsid w:val="00295CA1"/>
    <w:rsid w:val="00296F91"/>
    <w:rsid w:val="002975B4"/>
    <w:rsid w:val="002976BF"/>
    <w:rsid w:val="002A2C25"/>
    <w:rsid w:val="002A3B57"/>
    <w:rsid w:val="002A4AD8"/>
    <w:rsid w:val="002A6FDE"/>
    <w:rsid w:val="002B28FD"/>
    <w:rsid w:val="002B2B71"/>
    <w:rsid w:val="002B43C0"/>
    <w:rsid w:val="002B4F41"/>
    <w:rsid w:val="002B5206"/>
    <w:rsid w:val="002B5EB5"/>
    <w:rsid w:val="002B76AD"/>
    <w:rsid w:val="002C1695"/>
    <w:rsid w:val="002C16FA"/>
    <w:rsid w:val="002C4590"/>
    <w:rsid w:val="002C5391"/>
    <w:rsid w:val="002C571D"/>
    <w:rsid w:val="002C5ED2"/>
    <w:rsid w:val="002C6662"/>
    <w:rsid w:val="002C6CB4"/>
    <w:rsid w:val="002C6D90"/>
    <w:rsid w:val="002C762B"/>
    <w:rsid w:val="002D20F2"/>
    <w:rsid w:val="002D40CE"/>
    <w:rsid w:val="002D4389"/>
    <w:rsid w:val="002D4458"/>
    <w:rsid w:val="002D535D"/>
    <w:rsid w:val="002D5362"/>
    <w:rsid w:val="002D5DE5"/>
    <w:rsid w:val="002E003F"/>
    <w:rsid w:val="002E06BD"/>
    <w:rsid w:val="002E48D4"/>
    <w:rsid w:val="002E5407"/>
    <w:rsid w:val="002E56CF"/>
    <w:rsid w:val="002E719F"/>
    <w:rsid w:val="002E75CE"/>
    <w:rsid w:val="002F0B37"/>
    <w:rsid w:val="002F2F8F"/>
    <w:rsid w:val="002F47B7"/>
    <w:rsid w:val="002F504B"/>
    <w:rsid w:val="002F594C"/>
    <w:rsid w:val="002F7156"/>
    <w:rsid w:val="002F7189"/>
    <w:rsid w:val="002F7C21"/>
    <w:rsid w:val="00303E06"/>
    <w:rsid w:val="003040AA"/>
    <w:rsid w:val="003041FB"/>
    <w:rsid w:val="00304522"/>
    <w:rsid w:val="003071E5"/>
    <w:rsid w:val="0031073D"/>
    <w:rsid w:val="003108F7"/>
    <w:rsid w:val="00311379"/>
    <w:rsid w:val="00314EDA"/>
    <w:rsid w:val="003157A3"/>
    <w:rsid w:val="00315909"/>
    <w:rsid w:val="003161DC"/>
    <w:rsid w:val="00316B59"/>
    <w:rsid w:val="00320E4D"/>
    <w:rsid w:val="0032178F"/>
    <w:rsid w:val="00321B03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02FA"/>
    <w:rsid w:val="0034189A"/>
    <w:rsid w:val="00341A5E"/>
    <w:rsid w:val="00342FEE"/>
    <w:rsid w:val="00343802"/>
    <w:rsid w:val="00344B7D"/>
    <w:rsid w:val="0034595D"/>
    <w:rsid w:val="003472B1"/>
    <w:rsid w:val="00350232"/>
    <w:rsid w:val="00350B11"/>
    <w:rsid w:val="00351FDF"/>
    <w:rsid w:val="00353BFF"/>
    <w:rsid w:val="003549ED"/>
    <w:rsid w:val="00355218"/>
    <w:rsid w:val="00355AF1"/>
    <w:rsid w:val="00357166"/>
    <w:rsid w:val="003575E3"/>
    <w:rsid w:val="00360029"/>
    <w:rsid w:val="00363C2F"/>
    <w:rsid w:val="003642B4"/>
    <w:rsid w:val="00366DF5"/>
    <w:rsid w:val="00367470"/>
    <w:rsid w:val="00367A2D"/>
    <w:rsid w:val="00376E7E"/>
    <w:rsid w:val="003811A9"/>
    <w:rsid w:val="003845BF"/>
    <w:rsid w:val="003847F5"/>
    <w:rsid w:val="003859B9"/>
    <w:rsid w:val="00392607"/>
    <w:rsid w:val="0039430F"/>
    <w:rsid w:val="003946FE"/>
    <w:rsid w:val="00394A9D"/>
    <w:rsid w:val="0039596D"/>
    <w:rsid w:val="00396469"/>
    <w:rsid w:val="00396481"/>
    <w:rsid w:val="003A28A5"/>
    <w:rsid w:val="003A5C87"/>
    <w:rsid w:val="003B058A"/>
    <w:rsid w:val="003B120F"/>
    <w:rsid w:val="003B1737"/>
    <w:rsid w:val="003B1B2A"/>
    <w:rsid w:val="003B2CE3"/>
    <w:rsid w:val="003B3284"/>
    <w:rsid w:val="003B3715"/>
    <w:rsid w:val="003B431D"/>
    <w:rsid w:val="003C14A2"/>
    <w:rsid w:val="003C1583"/>
    <w:rsid w:val="003C19FC"/>
    <w:rsid w:val="003C1F78"/>
    <w:rsid w:val="003C4116"/>
    <w:rsid w:val="003C5B91"/>
    <w:rsid w:val="003D3230"/>
    <w:rsid w:val="003D3DC2"/>
    <w:rsid w:val="003D49DE"/>
    <w:rsid w:val="003D516F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2E96"/>
    <w:rsid w:val="003F3B01"/>
    <w:rsid w:val="003F51FD"/>
    <w:rsid w:val="003F69D9"/>
    <w:rsid w:val="003F7382"/>
    <w:rsid w:val="003F787C"/>
    <w:rsid w:val="003F7EDE"/>
    <w:rsid w:val="004009B8"/>
    <w:rsid w:val="00400E32"/>
    <w:rsid w:val="00402321"/>
    <w:rsid w:val="004026B8"/>
    <w:rsid w:val="00403673"/>
    <w:rsid w:val="004038AB"/>
    <w:rsid w:val="00406AE8"/>
    <w:rsid w:val="00411F2B"/>
    <w:rsid w:val="00412411"/>
    <w:rsid w:val="00414B5A"/>
    <w:rsid w:val="004156B6"/>
    <w:rsid w:val="00415D5A"/>
    <w:rsid w:val="00416540"/>
    <w:rsid w:val="00417257"/>
    <w:rsid w:val="00420029"/>
    <w:rsid w:val="00420A14"/>
    <w:rsid w:val="00420F2A"/>
    <w:rsid w:val="00421BF6"/>
    <w:rsid w:val="00421DC5"/>
    <w:rsid w:val="00421F97"/>
    <w:rsid w:val="0042614E"/>
    <w:rsid w:val="004261BB"/>
    <w:rsid w:val="004265A5"/>
    <w:rsid w:val="0043058C"/>
    <w:rsid w:val="00431CC4"/>
    <w:rsid w:val="004321CD"/>
    <w:rsid w:val="004334C7"/>
    <w:rsid w:val="00433C75"/>
    <w:rsid w:val="00434027"/>
    <w:rsid w:val="004345EE"/>
    <w:rsid w:val="00435D98"/>
    <w:rsid w:val="00440A92"/>
    <w:rsid w:val="004421D1"/>
    <w:rsid w:val="004463A0"/>
    <w:rsid w:val="00446DAA"/>
    <w:rsid w:val="00447805"/>
    <w:rsid w:val="004478A4"/>
    <w:rsid w:val="00451A34"/>
    <w:rsid w:val="0045569A"/>
    <w:rsid w:val="004601BF"/>
    <w:rsid w:val="00462C62"/>
    <w:rsid w:val="004647DD"/>
    <w:rsid w:val="00464DEB"/>
    <w:rsid w:val="00465239"/>
    <w:rsid w:val="004658D7"/>
    <w:rsid w:val="00466E24"/>
    <w:rsid w:val="00470A3A"/>
    <w:rsid w:val="00471532"/>
    <w:rsid w:val="0047293A"/>
    <w:rsid w:val="00472E80"/>
    <w:rsid w:val="00475799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3AB2"/>
    <w:rsid w:val="00495705"/>
    <w:rsid w:val="00496978"/>
    <w:rsid w:val="00496DD4"/>
    <w:rsid w:val="004972C5"/>
    <w:rsid w:val="0049734A"/>
    <w:rsid w:val="004A36E7"/>
    <w:rsid w:val="004A5C3E"/>
    <w:rsid w:val="004B1577"/>
    <w:rsid w:val="004B2318"/>
    <w:rsid w:val="004B3C1B"/>
    <w:rsid w:val="004B491D"/>
    <w:rsid w:val="004B4E9D"/>
    <w:rsid w:val="004C013C"/>
    <w:rsid w:val="004C0E47"/>
    <w:rsid w:val="004C1BA4"/>
    <w:rsid w:val="004C317E"/>
    <w:rsid w:val="004C54E4"/>
    <w:rsid w:val="004C7173"/>
    <w:rsid w:val="004C73A9"/>
    <w:rsid w:val="004C776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74C"/>
    <w:rsid w:val="004F1810"/>
    <w:rsid w:val="004F4DC4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11BE"/>
    <w:rsid w:val="0052299C"/>
    <w:rsid w:val="00522B05"/>
    <w:rsid w:val="005235C0"/>
    <w:rsid w:val="00526727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35F8"/>
    <w:rsid w:val="00554FEE"/>
    <w:rsid w:val="0055583F"/>
    <w:rsid w:val="00561167"/>
    <w:rsid w:val="00561472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2B0B"/>
    <w:rsid w:val="00584129"/>
    <w:rsid w:val="00585929"/>
    <w:rsid w:val="00587084"/>
    <w:rsid w:val="00590F1A"/>
    <w:rsid w:val="00591CBB"/>
    <w:rsid w:val="00592A99"/>
    <w:rsid w:val="005930D1"/>
    <w:rsid w:val="00593DEC"/>
    <w:rsid w:val="00594B14"/>
    <w:rsid w:val="0059502E"/>
    <w:rsid w:val="005957D5"/>
    <w:rsid w:val="00596C59"/>
    <w:rsid w:val="005975BE"/>
    <w:rsid w:val="005A09D4"/>
    <w:rsid w:val="005A0E96"/>
    <w:rsid w:val="005A1DAB"/>
    <w:rsid w:val="005A28CF"/>
    <w:rsid w:val="005A3EAA"/>
    <w:rsid w:val="005A4319"/>
    <w:rsid w:val="005A47C9"/>
    <w:rsid w:val="005A5A6B"/>
    <w:rsid w:val="005A72AE"/>
    <w:rsid w:val="005B14BE"/>
    <w:rsid w:val="005B18A6"/>
    <w:rsid w:val="005B317F"/>
    <w:rsid w:val="005B3BA5"/>
    <w:rsid w:val="005B55F2"/>
    <w:rsid w:val="005C22B9"/>
    <w:rsid w:val="005C39AE"/>
    <w:rsid w:val="005C3BF4"/>
    <w:rsid w:val="005C5307"/>
    <w:rsid w:val="005C6CD4"/>
    <w:rsid w:val="005C703B"/>
    <w:rsid w:val="005D0DB0"/>
    <w:rsid w:val="005D1E00"/>
    <w:rsid w:val="005D27BE"/>
    <w:rsid w:val="005D69D4"/>
    <w:rsid w:val="005D6A71"/>
    <w:rsid w:val="005D7095"/>
    <w:rsid w:val="005E0657"/>
    <w:rsid w:val="005E4005"/>
    <w:rsid w:val="005E7AD4"/>
    <w:rsid w:val="005F39DD"/>
    <w:rsid w:val="005F5C28"/>
    <w:rsid w:val="005F6974"/>
    <w:rsid w:val="005F69A9"/>
    <w:rsid w:val="005F6D0F"/>
    <w:rsid w:val="006056F3"/>
    <w:rsid w:val="006078DB"/>
    <w:rsid w:val="006148BB"/>
    <w:rsid w:val="006205A7"/>
    <w:rsid w:val="00620D37"/>
    <w:rsid w:val="006215F3"/>
    <w:rsid w:val="006216C4"/>
    <w:rsid w:val="0062364C"/>
    <w:rsid w:val="00623F28"/>
    <w:rsid w:val="00624FB4"/>
    <w:rsid w:val="006253F0"/>
    <w:rsid w:val="00625E62"/>
    <w:rsid w:val="00625EAF"/>
    <w:rsid w:val="00626E9E"/>
    <w:rsid w:val="00632EA1"/>
    <w:rsid w:val="00633025"/>
    <w:rsid w:val="006343BE"/>
    <w:rsid w:val="006374E3"/>
    <w:rsid w:val="006400A8"/>
    <w:rsid w:val="0064141E"/>
    <w:rsid w:val="006424DC"/>
    <w:rsid w:val="00643038"/>
    <w:rsid w:val="00644D98"/>
    <w:rsid w:val="006453E2"/>
    <w:rsid w:val="00645672"/>
    <w:rsid w:val="0064618C"/>
    <w:rsid w:val="006468A8"/>
    <w:rsid w:val="00646B0C"/>
    <w:rsid w:val="0064765E"/>
    <w:rsid w:val="006526B0"/>
    <w:rsid w:val="00656322"/>
    <w:rsid w:val="0065632E"/>
    <w:rsid w:val="00656A25"/>
    <w:rsid w:val="00656C0A"/>
    <w:rsid w:val="006607E4"/>
    <w:rsid w:val="00661379"/>
    <w:rsid w:val="00661696"/>
    <w:rsid w:val="00664447"/>
    <w:rsid w:val="00666215"/>
    <w:rsid w:val="00666497"/>
    <w:rsid w:val="006745DF"/>
    <w:rsid w:val="00675216"/>
    <w:rsid w:val="006757A8"/>
    <w:rsid w:val="00676A43"/>
    <w:rsid w:val="00676D56"/>
    <w:rsid w:val="0067772E"/>
    <w:rsid w:val="00677812"/>
    <w:rsid w:val="00680FEA"/>
    <w:rsid w:val="00681885"/>
    <w:rsid w:val="0068317D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08F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72A"/>
    <w:rsid w:val="006B1C7F"/>
    <w:rsid w:val="006B293A"/>
    <w:rsid w:val="006B4939"/>
    <w:rsid w:val="006B6B63"/>
    <w:rsid w:val="006B7A0D"/>
    <w:rsid w:val="006C0786"/>
    <w:rsid w:val="006C1057"/>
    <w:rsid w:val="006C2AAF"/>
    <w:rsid w:val="006C44F0"/>
    <w:rsid w:val="006D0E2D"/>
    <w:rsid w:val="006D0FA8"/>
    <w:rsid w:val="006D29FF"/>
    <w:rsid w:val="006D2ED9"/>
    <w:rsid w:val="006D4DE4"/>
    <w:rsid w:val="006D5A3F"/>
    <w:rsid w:val="006D6201"/>
    <w:rsid w:val="006E0747"/>
    <w:rsid w:val="006E08E3"/>
    <w:rsid w:val="006E3409"/>
    <w:rsid w:val="006E41FE"/>
    <w:rsid w:val="006E54E7"/>
    <w:rsid w:val="006E6357"/>
    <w:rsid w:val="006F0CBD"/>
    <w:rsid w:val="006F1A2D"/>
    <w:rsid w:val="006F31CB"/>
    <w:rsid w:val="006F4590"/>
    <w:rsid w:val="006F694B"/>
    <w:rsid w:val="006F7121"/>
    <w:rsid w:val="006F7A2D"/>
    <w:rsid w:val="006F7AB7"/>
    <w:rsid w:val="006F7D10"/>
    <w:rsid w:val="006F7FB7"/>
    <w:rsid w:val="0070059E"/>
    <w:rsid w:val="00701541"/>
    <w:rsid w:val="007022AC"/>
    <w:rsid w:val="007022BF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05DB"/>
    <w:rsid w:val="00742794"/>
    <w:rsid w:val="00742E84"/>
    <w:rsid w:val="00747545"/>
    <w:rsid w:val="007519E4"/>
    <w:rsid w:val="00751C1F"/>
    <w:rsid w:val="00752CBB"/>
    <w:rsid w:val="00753940"/>
    <w:rsid w:val="0075415F"/>
    <w:rsid w:val="00754A45"/>
    <w:rsid w:val="00756B12"/>
    <w:rsid w:val="00760DE6"/>
    <w:rsid w:val="00762E89"/>
    <w:rsid w:val="00763DA3"/>
    <w:rsid w:val="00767982"/>
    <w:rsid w:val="007730DE"/>
    <w:rsid w:val="00775411"/>
    <w:rsid w:val="0077545E"/>
    <w:rsid w:val="00776C72"/>
    <w:rsid w:val="00776FB7"/>
    <w:rsid w:val="007777A2"/>
    <w:rsid w:val="007779AA"/>
    <w:rsid w:val="007829CE"/>
    <w:rsid w:val="00783478"/>
    <w:rsid w:val="00784FF5"/>
    <w:rsid w:val="00786966"/>
    <w:rsid w:val="00792401"/>
    <w:rsid w:val="0079329D"/>
    <w:rsid w:val="007934DC"/>
    <w:rsid w:val="00794A0F"/>
    <w:rsid w:val="00794D42"/>
    <w:rsid w:val="007962B0"/>
    <w:rsid w:val="007A02F3"/>
    <w:rsid w:val="007A084A"/>
    <w:rsid w:val="007A10B2"/>
    <w:rsid w:val="007A1A13"/>
    <w:rsid w:val="007A33A2"/>
    <w:rsid w:val="007A486B"/>
    <w:rsid w:val="007A5933"/>
    <w:rsid w:val="007A5DF6"/>
    <w:rsid w:val="007A726C"/>
    <w:rsid w:val="007B34C5"/>
    <w:rsid w:val="007B3DED"/>
    <w:rsid w:val="007B492A"/>
    <w:rsid w:val="007B6138"/>
    <w:rsid w:val="007B637F"/>
    <w:rsid w:val="007B747F"/>
    <w:rsid w:val="007C0783"/>
    <w:rsid w:val="007C0B91"/>
    <w:rsid w:val="007C2BA9"/>
    <w:rsid w:val="007C30DB"/>
    <w:rsid w:val="007C4FA3"/>
    <w:rsid w:val="007C55A5"/>
    <w:rsid w:val="007C6798"/>
    <w:rsid w:val="007C6931"/>
    <w:rsid w:val="007C7C27"/>
    <w:rsid w:val="007D0F4E"/>
    <w:rsid w:val="007D1674"/>
    <w:rsid w:val="007D1806"/>
    <w:rsid w:val="007D19C1"/>
    <w:rsid w:val="007D2025"/>
    <w:rsid w:val="007D2B41"/>
    <w:rsid w:val="007D3271"/>
    <w:rsid w:val="007D3761"/>
    <w:rsid w:val="007D6153"/>
    <w:rsid w:val="007E0205"/>
    <w:rsid w:val="007E109C"/>
    <w:rsid w:val="007E1DEC"/>
    <w:rsid w:val="007E35D3"/>
    <w:rsid w:val="007E3D38"/>
    <w:rsid w:val="007E629B"/>
    <w:rsid w:val="007F31FA"/>
    <w:rsid w:val="007F374B"/>
    <w:rsid w:val="007F4099"/>
    <w:rsid w:val="007F73BC"/>
    <w:rsid w:val="007F76F2"/>
    <w:rsid w:val="00801189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3D53"/>
    <w:rsid w:val="0082699C"/>
    <w:rsid w:val="00827920"/>
    <w:rsid w:val="00827C7D"/>
    <w:rsid w:val="00831056"/>
    <w:rsid w:val="0083123F"/>
    <w:rsid w:val="00832E9F"/>
    <w:rsid w:val="00834B9F"/>
    <w:rsid w:val="00834BCA"/>
    <w:rsid w:val="00835799"/>
    <w:rsid w:val="008359CE"/>
    <w:rsid w:val="00837431"/>
    <w:rsid w:val="00841525"/>
    <w:rsid w:val="00843AAE"/>
    <w:rsid w:val="008441AD"/>
    <w:rsid w:val="00844518"/>
    <w:rsid w:val="00845B7C"/>
    <w:rsid w:val="008508E4"/>
    <w:rsid w:val="008530BF"/>
    <w:rsid w:val="00853618"/>
    <w:rsid w:val="00853DF9"/>
    <w:rsid w:val="00861828"/>
    <w:rsid w:val="008618F3"/>
    <w:rsid w:val="00861CE6"/>
    <w:rsid w:val="0086417A"/>
    <w:rsid w:val="0086581C"/>
    <w:rsid w:val="00873024"/>
    <w:rsid w:val="00873625"/>
    <w:rsid w:val="00873967"/>
    <w:rsid w:val="0087744F"/>
    <w:rsid w:val="00881287"/>
    <w:rsid w:val="00881419"/>
    <w:rsid w:val="00882CA3"/>
    <w:rsid w:val="00883973"/>
    <w:rsid w:val="00884263"/>
    <w:rsid w:val="00884C77"/>
    <w:rsid w:val="008940CB"/>
    <w:rsid w:val="008960EA"/>
    <w:rsid w:val="008964D0"/>
    <w:rsid w:val="008969E1"/>
    <w:rsid w:val="008A1469"/>
    <w:rsid w:val="008A1603"/>
    <w:rsid w:val="008A3670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48A3"/>
    <w:rsid w:val="008D4FD2"/>
    <w:rsid w:val="008D5E47"/>
    <w:rsid w:val="008D6721"/>
    <w:rsid w:val="008D7027"/>
    <w:rsid w:val="008D708E"/>
    <w:rsid w:val="008D722B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2A96"/>
    <w:rsid w:val="009159E7"/>
    <w:rsid w:val="00916660"/>
    <w:rsid w:val="00916DC6"/>
    <w:rsid w:val="00921237"/>
    <w:rsid w:val="00922487"/>
    <w:rsid w:val="00923149"/>
    <w:rsid w:val="00923E17"/>
    <w:rsid w:val="009240AA"/>
    <w:rsid w:val="009270E9"/>
    <w:rsid w:val="0092772E"/>
    <w:rsid w:val="00930825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D97"/>
    <w:rsid w:val="00944F56"/>
    <w:rsid w:val="00945365"/>
    <w:rsid w:val="00950B44"/>
    <w:rsid w:val="00953F31"/>
    <w:rsid w:val="00957167"/>
    <w:rsid w:val="00957209"/>
    <w:rsid w:val="009602A8"/>
    <w:rsid w:val="0096080E"/>
    <w:rsid w:val="00962BB5"/>
    <w:rsid w:val="00964B17"/>
    <w:rsid w:val="009652C2"/>
    <w:rsid w:val="00967024"/>
    <w:rsid w:val="00970684"/>
    <w:rsid w:val="009712BA"/>
    <w:rsid w:val="00971E64"/>
    <w:rsid w:val="0097210A"/>
    <w:rsid w:val="00972EF7"/>
    <w:rsid w:val="00973999"/>
    <w:rsid w:val="0097428A"/>
    <w:rsid w:val="0097549E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B1281"/>
    <w:rsid w:val="009C1359"/>
    <w:rsid w:val="009C61BF"/>
    <w:rsid w:val="009C724E"/>
    <w:rsid w:val="009C75FC"/>
    <w:rsid w:val="009D2384"/>
    <w:rsid w:val="009D41B1"/>
    <w:rsid w:val="009D77B9"/>
    <w:rsid w:val="009E01F6"/>
    <w:rsid w:val="009E17B6"/>
    <w:rsid w:val="009E1E06"/>
    <w:rsid w:val="009E2F76"/>
    <w:rsid w:val="009E32DC"/>
    <w:rsid w:val="009E4C75"/>
    <w:rsid w:val="009E5300"/>
    <w:rsid w:val="009E6C29"/>
    <w:rsid w:val="009F0460"/>
    <w:rsid w:val="009F3110"/>
    <w:rsid w:val="009F381B"/>
    <w:rsid w:val="009F3D94"/>
    <w:rsid w:val="009F3FBF"/>
    <w:rsid w:val="00A03ADA"/>
    <w:rsid w:val="00A0567D"/>
    <w:rsid w:val="00A06224"/>
    <w:rsid w:val="00A07680"/>
    <w:rsid w:val="00A105CD"/>
    <w:rsid w:val="00A125D9"/>
    <w:rsid w:val="00A12E6A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236"/>
    <w:rsid w:val="00A33366"/>
    <w:rsid w:val="00A341E8"/>
    <w:rsid w:val="00A356F4"/>
    <w:rsid w:val="00A35A10"/>
    <w:rsid w:val="00A40943"/>
    <w:rsid w:val="00A41133"/>
    <w:rsid w:val="00A429D0"/>
    <w:rsid w:val="00A43955"/>
    <w:rsid w:val="00A4551D"/>
    <w:rsid w:val="00A4560F"/>
    <w:rsid w:val="00A4744D"/>
    <w:rsid w:val="00A52872"/>
    <w:rsid w:val="00A52FD2"/>
    <w:rsid w:val="00A53575"/>
    <w:rsid w:val="00A56E37"/>
    <w:rsid w:val="00A61142"/>
    <w:rsid w:val="00A61887"/>
    <w:rsid w:val="00A61936"/>
    <w:rsid w:val="00A63A74"/>
    <w:rsid w:val="00A64CDF"/>
    <w:rsid w:val="00A64FFF"/>
    <w:rsid w:val="00A67C30"/>
    <w:rsid w:val="00A72D0D"/>
    <w:rsid w:val="00A77018"/>
    <w:rsid w:val="00A8088F"/>
    <w:rsid w:val="00A820A2"/>
    <w:rsid w:val="00A8366D"/>
    <w:rsid w:val="00A85F0D"/>
    <w:rsid w:val="00A9131C"/>
    <w:rsid w:val="00A93132"/>
    <w:rsid w:val="00A976F6"/>
    <w:rsid w:val="00AA1AEA"/>
    <w:rsid w:val="00AA27D2"/>
    <w:rsid w:val="00AA2944"/>
    <w:rsid w:val="00AA2E28"/>
    <w:rsid w:val="00AA2FE1"/>
    <w:rsid w:val="00AA450F"/>
    <w:rsid w:val="00AA4BB2"/>
    <w:rsid w:val="00AA6A5F"/>
    <w:rsid w:val="00AB15C9"/>
    <w:rsid w:val="00AB45ED"/>
    <w:rsid w:val="00AB5671"/>
    <w:rsid w:val="00AB5F36"/>
    <w:rsid w:val="00AB6D6F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1006"/>
    <w:rsid w:val="00AE2097"/>
    <w:rsid w:val="00AE36DC"/>
    <w:rsid w:val="00AE39FE"/>
    <w:rsid w:val="00AE5206"/>
    <w:rsid w:val="00AE5F01"/>
    <w:rsid w:val="00AE6B2C"/>
    <w:rsid w:val="00AE7272"/>
    <w:rsid w:val="00AE7BEA"/>
    <w:rsid w:val="00AF0298"/>
    <w:rsid w:val="00B000E3"/>
    <w:rsid w:val="00B0087E"/>
    <w:rsid w:val="00B01D70"/>
    <w:rsid w:val="00B034F8"/>
    <w:rsid w:val="00B04585"/>
    <w:rsid w:val="00B04611"/>
    <w:rsid w:val="00B046F1"/>
    <w:rsid w:val="00B06A1A"/>
    <w:rsid w:val="00B06C21"/>
    <w:rsid w:val="00B117FF"/>
    <w:rsid w:val="00B1266A"/>
    <w:rsid w:val="00B13D6C"/>
    <w:rsid w:val="00B154F2"/>
    <w:rsid w:val="00B154F3"/>
    <w:rsid w:val="00B16AF7"/>
    <w:rsid w:val="00B16BBC"/>
    <w:rsid w:val="00B17CDC"/>
    <w:rsid w:val="00B2005F"/>
    <w:rsid w:val="00B21CD3"/>
    <w:rsid w:val="00B25119"/>
    <w:rsid w:val="00B25219"/>
    <w:rsid w:val="00B25FBF"/>
    <w:rsid w:val="00B263FE"/>
    <w:rsid w:val="00B2651F"/>
    <w:rsid w:val="00B2754E"/>
    <w:rsid w:val="00B30437"/>
    <w:rsid w:val="00B3082E"/>
    <w:rsid w:val="00B327D7"/>
    <w:rsid w:val="00B32FC6"/>
    <w:rsid w:val="00B337CB"/>
    <w:rsid w:val="00B366E9"/>
    <w:rsid w:val="00B41519"/>
    <w:rsid w:val="00B4299A"/>
    <w:rsid w:val="00B42F35"/>
    <w:rsid w:val="00B4519D"/>
    <w:rsid w:val="00B46E49"/>
    <w:rsid w:val="00B52861"/>
    <w:rsid w:val="00B55A59"/>
    <w:rsid w:val="00B5715E"/>
    <w:rsid w:val="00B572D8"/>
    <w:rsid w:val="00B5783D"/>
    <w:rsid w:val="00B62F9E"/>
    <w:rsid w:val="00B65C61"/>
    <w:rsid w:val="00B66E80"/>
    <w:rsid w:val="00B66EAF"/>
    <w:rsid w:val="00B67FF3"/>
    <w:rsid w:val="00B7153D"/>
    <w:rsid w:val="00B71721"/>
    <w:rsid w:val="00B71832"/>
    <w:rsid w:val="00B7501D"/>
    <w:rsid w:val="00B75B9C"/>
    <w:rsid w:val="00B76FDA"/>
    <w:rsid w:val="00B82B0C"/>
    <w:rsid w:val="00B82F82"/>
    <w:rsid w:val="00B83328"/>
    <w:rsid w:val="00B83693"/>
    <w:rsid w:val="00B84EF7"/>
    <w:rsid w:val="00B8558F"/>
    <w:rsid w:val="00B85BD9"/>
    <w:rsid w:val="00B86120"/>
    <w:rsid w:val="00B86A95"/>
    <w:rsid w:val="00B9142C"/>
    <w:rsid w:val="00B91E97"/>
    <w:rsid w:val="00B9218C"/>
    <w:rsid w:val="00B945E4"/>
    <w:rsid w:val="00BA0095"/>
    <w:rsid w:val="00BA183F"/>
    <w:rsid w:val="00BA359E"/>
    <w:rsid w:val="00BA6CC2"/>
    <w:rsid w:val="00BA72E3"/>
    <w:rsid w:val="00BB2A22"/>
    <w:rsid w:val="00BB32CC"/>
    <w:rsid w:val="00BB5AE5"/>
    <w:rsid w:val="00BC1746"/>
    <w:rsid w:val="00BC1D21"/>
    <w:rsid w:val="00BC3844"/>
    <w:rsid w:val="00BC776A"/>
    <w:rsid w:val="00BD000A"/>
    <w:rsid w:val="00BD004E"/>
    <w:rsid w:val="00BD1046"/>
    <w:rsid w:val="00BD18F5"/>
    <w:rsid w:val="00BD2A7F"/>
    <w:rsid w:val="00BD2C74"/>
    <w:rsid w:val="00BD5EA9"/>
    <w:rsid w:val="00BD6B2B"/>
    <w:rsid w:val="00BD6D4A"/>
    <w:rsid w:val="00BE7E74"/>
    <w:rsid w:val="00BF02A9"/>
    <w:rsid w:val="00BF03B6"/>
    <w:rsid w:val="00BF0AA8"/>
    <w:rsid w:val="00BF2CC4"/>
    <w:rsid w:val="00BF39C7"/>
    <w:rsid w:val="00C034AA"/>
    <w:rsid w:val="00C056D6"/>
    <w:rsid w:val="00C064CF"/>
    <w:rsid w:val="00C069D3"/>
    <w:rsid w:val="00C1049A"/>
    <w:rsid w:val="00C10585"/>
    <w:rsid w:val="00C109C0"/>
    <w:rsid w:val="00C111A7"/>
    <w:rsid w:val="00C12E3D"/>
    <w:rsid w:val="00C1459B"/>
    <w:rsid w:val="00C159A2"/>
    <w:rsid w:val="00C1695E"/>
    <w:rsid w:val="00C169D3"/>
    <w:rsid w:val="00C17EDE"/>
    <w:rsid w:val="00C21F3C"/>
    <w:rsid w:val="00C22F5A"/>
    <w:rsid w:val="00C2398C"/>
    <w:rsid w:val="00C247CE"/>
    <w:rsid w:val="00C25933"/>
    <w:rsid w:val="00C26464"/>
    <w:rsid w:val="00C316A0"/>
    <w:rsid w:val="00C35678"/>
    <w:rsid w:val="00C37007"/>
    <w:rsid w:val="00C37C4A"/>
    <w:rsid w:val="00C41D36"/>
    <w:rsid w:val="00C44E45"/>
    <w:rsid w:val="00C44F53"/>
    <w:rsid w:val="00C45CA1"/>
    <w:rsid w:val="00C46131"/>
    <w:rsid w:val="00C47043"/>
    <w:rsid w:val="00C50C7D"/>
    <w:rsid w:val="00C51F51"/>
    <w:rsid w:val="00C53684"/>
    <w:rsid w:val="00C5416B"/>
    <w:rsid w:val="00C55994"/>
    <w:rsid w:val="00C565C7"/>
    <w:rsid w:val="00C616FD"/>
    <w:rsid w:val="00C63707"/>
    <w:rsid w:val="00C63750"/>
    <w:rsid w:val="00C6382F"/>
    <w:rsid w:val="00C63F7B"/>
    <w:rsid w:val="00C64140"/>
    <w:rsid w:val="00C663C0"/>
    <w:rsid w:val="00C665FB"/>
    <w:rsid w:val="00C66628"/>
    <w:rsid w:val="00C67207"/>
    <w:rsid w:val="00C73B60"/>
    <w:rsid w:val="00C74418"/>
    <w:rsid w:val="00C74844"/>
    <w:rsid w:val="00C76645"/>
    <w:rsid w:val="00C77EE9"/>
    <w:rsid w:val="00C80395"/>
    <w:rsid w:val="00C8107F"/>
    <w:rsid w:val="00C8199C"/>
    <w:rsid w:val="00C84AFB"/>
    <w:rsid w:val="00C87965"/>
    <w:rsid w:val="00C9096E"/>
    <w:rsid w:val="00C925EA"/>
    <w:rsid w:val="00CA0E16"/>
    <w:rsid w:val="00CA1589"/>
    <w:rsid w:val="00CA2CDA"/>
    <w:rsid w:val="00CA4FE9"/>
    <w:rsid w:val="00CA5099"/>
    <w:rsid w:val="00CA6A3E"/>
    <w:rsid w:val="00CA7FD5"/>
    <w:rsid w:val="00CB10F6"/>
    <w:rsid w:val="00CB119C"/>
    <w:rsid w:val="00CB1BE1"/>
    <w:rsid w:val="00CB6529"/>
    <w:rsid w:val="00CB6E4B"/>
    <w:rsid w:val="00CC2208"/>
    <w:rsid w:val="00CC4195"/>
    <w:rsid w:val="00CC61AC"/>
    <w:rsid w:val="00CD2F1B"/>
    <w:rsid w:val="00CD426D"/>
    <w:rsid w:val="00CD5077"/>
    <w:rsid w:val="00CD5DAF"/>
    <w:rsid w:val="00CE0E23"/>
    <w:rsid w:val="00CE0FA0"/>
    <w:rsid w:val="00CE182F"/>
    <w:rsid w:val="00CE3C9B"/>
    <w:rsid w:val="00CE475E"/>
    <w:rsid w:val="00CE775B"/>
    <w:rsid w:val="00CF0F9A"/>
    <w:rsid w:val="00CF1D2C"/>
    <w:rsid w:val="00CF2277"/>
    <w:rsid w:val="00CF2354"/>
    <w:rsid w:val="00CF3377"/>
    <w:rsid w:val="00CF47CD"/>
    <w:rsid w:val="00CF560A"/>
    <w:rsid w:val="00CF58F2"/>
    <w:rsid w:val="00CF5926"/>
    <w:rsid w:val="00CF6B9B"/>
    <w:rsid w:val="00D025E5"/>
    <w:rsid w:val="00D046E5"/>
    <w:rsid w:val="00D050E0"/>
    <w:rsid w:val="00D06466"/>
    <w:rsid w:val="00D07A39"/>
    <w:rsid w:val="00D101AF"/>
    <w:rsid w:val="00D16DE6"/>
    <w:rsid w:val="00D231B7"/>
    <w:rsid w:val="00D23D50"/>
    <w:rsid w:val="00D2480A"/>
    <w:rsid w:val="00D24AB6"/>
    <w:rsid w:val="00D2645E"/>
    <w:rsid w:val="00D2698B"/>
    <w:rsid w:val="00D27017"/>
    <w:rsid w:val="00D276F6"/>
    <w:rsid w:val="00D278ED"/>
    <w:rsid w:val="00D30C81"/>
    <w:rsid w:val="00D32C6A"/>
    <w:rsid w:val="00D33CB1"/>
    <w:rsid w:val="00D37FE1"/>
    <w:rsid w:val="00D40C68"/>
    <w:rsid w:val="00D41083"/>
    <w:rsid w:val="00D41976"/>
    <w:rsid w:val="00D41DF1"/>
    <w:rsid w:val="00D470EA"/>
    <w:rsid w:val="00D5133A"/>
    <w:rsid w:val="00D52C92"/>
    <w:rsid w:val="00D537DB"/>
    <w:rsid w:val="00D61202"/>
    <w:rsid w:val="00D6260B"/>
    <w:rsid w:val="00D634AE"/>
    <w:rsid w:val="00D63985"/>
    <w:rsid w:val="00D644E6"/>
    <w:rsid w:val="00D6676C"/>
    <w:rsid w:val="00D7317E"/>
    <w:rsid w:val="00D75DE7"/>
    <w:rsid w:val="00D76C95"/>
    <w:rsid w:val="00D77703"/>
    <w:rsid w:val="00D77E9B"/>
    <w:rsid w:val="00D80221"/>
    <w:rsid w:val="00D80509"/>
    <w:rsid w:val="00D80857"/>
    <w:rsid w:val="00D8129D"/>
    <w:rsid w:val="00D83E61"/>
    <w:rsid w:val="00D847E4"/>
    <w:rsid w:val="00D85B2D"/>
    <w:rsid w:val="00D86232"/>
    <w:rsid w:val="00D86464"/>
    <w:rsid w:val="00D86E2E"/>
    <w:rsid w:val="00DA4780"/>
    <w:rsid w:val="00DA4E14"/>
    <w:rsid w:val="00DB08F1"/>
    <w:rsid w:val="00DB0C47"/>
    <w:rsid w:val="00DB2944"/>
    <w:rsid w:val="00DB2CBD"/>
    <w:rsid w:val="00DB4DB5"/>
    <w:rsid w:val="00DB59CE"/>
    <w:rsid w:val="00DB7804"/>
    <w:rsid w:val="00DC441E"/>
    <w:rsid w:val="00DC46B8"/>
    <w:rsid w:val="00DC4741"/>
    <w:rsid w:val="00DC4B5C"/>
    <w:rsid w:val="00DC533A"/>
    <w:rsid w:val="00DC6265"/>
    <w:rsid w:val="00DC7788"/>
    <w:rsid w:val="00DC79B4"/>
    <w:rsid w:val="00DC7E1E"/>
    <w:rsid w:val="00DD3A79"/>
    <w:rsid w:val="00DD3AB3"/>
    <w:rsid w:val="00DD4B32"/>
    <w:rsid w:val="00DD638A"/>
    <w:rsid w:val="00DD68B0"/>
    <w:rsid w:val="00DD7EB6"/>
    <w:rsid w:val="00DE08BF"/>
    <w:rsid w:val="00DE34A7"/>
    <w:rsid w:val="00DE78D2"/>
    <w:rsid w:val="00DE7964"/>
    <w:rsid w:val="00DF1B6E"/>
    <w:rsid w:val="00DF203E"/>
    <w:rsid w:val="00DF2874"/>
    <w:rsid w:val="00DF430E"/>
    <w:rsid w:val="00DF4D09"/>
    <w:rsid w:val="00DF5545"/>
    <w:rsid w:val="00DF5D59"/>
    <w:rsid w:val="00DF66CF"/>
    <w:rsid w:val="00E01398"/>
    <w:rsid w:val="00E02057"/>
    <w:rsid w:val="00E02E6F"/>
    <w:rsid w:val="00E03074"/>
    <w:rsid w:val="00E04231"/>
    <w:rsid w:val="00E0523C"/>
    <w:rsid w:val="00E100EC"/>
    <w:rsid w:val="00E102D1"/>
    <w:rsid w:val="00E1039D"/>
    <w:rsid w:val="00E11C66"/>
    <w:rsid w:val="00E11F96"/>
    <w:rsid w:val="00E13686"/>
    <w:rsid w:val="00E23849"/>
    <w:rsid w:val="00E2490B"/>
    <w:rsid w:val="00E25B03"/>
    <w:rsid w:val="00E360BC"/>
    <w:rsid w:val="00E36242"/>
    <w:rsid w:val="00E368F5"/>
    <w:rsid w:val="00E373D4"/>
    <w:rsid w:val="00E409BE"/>
    <w:rsid w:val="00E42DB3"/>
    <w:rsid w:val="00E454BB"/>
    <w:rsid w:val="00E47BD0"/>
    <w:rsid w:val="00E47E4D"/>
    <w:rsid w:val="00E504A1"/>
    <w:rsid w:val="00E50A8B"/>
    <w:rsid w:val="00E50FBA"/>
    <w:rsid w:val="00E51B50"/>
    <w:rsid w:val="00E51E7E"/>
    <w:rsid w:val="00E56065"/>
    <w:rsid w:val="00E60944"/>
    <w:rsid w:val="00E63F06"/>
    <w:rsid w:val="00E65A5D"/>
    <w:rsid w:val="00E66920"/>
    <w:rsid w:val="00E66F06"/>
    <w:rsid w:val="00E6742A"/>
    <w:rsid w:val="00E70D8E"/>
    <w:rsid w:val="00E7185F"/>
    <w:rsid w:val="00E71C0C"/>
    <w:rsid w:val="00E72821"/>
    <w:rsid w:val="00E75D57"/>
    <w:rsid w:val="00E75F1F"/>
    <w:rsid w:val="00E75FA7"/>
    <w:rsid w:val="00E80627"/>
    <w:rsid w:val="00E81331"/>
    <w:rsid w:val="00E81935"/>
    <w:rsid w:val="00E81A8C"/>
    <w:rsid w:val="00E82F7C"/>
    <w:rsid w:val="00E848CD"/>
    <w:rsid w:val="00E855C3"/>
    <w:rsid w:val="00E96357"/>
    <w:rsid w:val="00E97F9A"/>
    <w:rsid w:val="00EA12B8"/>
    <w:rsid w:val="00EA2264"/>
    <w:rsid w:val="00EA2A0E"/>
    <w:rsid w:val="00EA626A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126C"/>
    <w:rsid w:val="00EC3473"/>
    <w:rsid w:val="00EC36F7"/>
    <w:rsid w:val="00EC3CDE"/>
    <w:rsid w:val="00EC7D8F"/>
    <w:rsid w:val="00ED24AD"/>
    <w:rsid w:val="00ED280A"/>
    <w:rsid w:val="00ED3C6B"/>
    <w:rsid w:val="00ED4DB6"/>
    <w:rsid w:val="00ED5EEE"/>
    <w:rsid w:val="00ED5F29"/>
    <w:rsid w:val="00ED7B5C"/>
    <w:rsid w:val="00EE1FEE"/>
    <w:rsid w:val="00EE57F5"/>
    <w:rsid w:val="00EE7B66"/>
    <w:rsid w:val="00EF036B"/>
    <w:rsid w:val="00EF10F3"/>
    <w:rsid w:val="00EF1DB2"/>
    <w:rsid w:val="00EF3A02"/>
    <w:rsid w:val="00EF55FC"/>
    <w:rsid w:val="00EF7364"/>
    <w:rsid w:val="00EF7B4E"/>
    <w:rsid w:val="00F00B0D"/>
    <w:rsid w:val="00F014C8"/>
    <w:rsid w:val="00F023F4"/>
    <w:rsid w:val="00F039D3"/>
    <w:rsid w:val="00F04854"/>
    <w:rsid w:val="00F054E0"/>
    <w:rsid w:val="00F0594E"/>
    <w:rsid w:val="00F0720C"/>
    <w:rsid w:val="00F1032B"/>
    <w:rsid w:val="00F10C80"/>
    <w:rsid w:val="00F16A33"/>
    <w:rsid w:val="00F21826"/>
    <w:rsid w:val="00F2296C"/>
    <w:rsid w:val="00F273A6"/>
    <w:rsid w:val="00F30A9F"/>
    <w:rsid w:val="00F31BB0"/>
    <w:rsid w:val="00F328B5"/>
    <w:rsid w:val="00F35CC6"/>
    <w:rsid w:val="00F4011C"/>
    <w:rsid w:val="00F45E7E"/>
    <w:rsid w:val="00F4692B"/>
    <w:rsid w:val="00F50842"/>
    <w:rsid w:val="00F51039"/>
    <w:rsid w:val="00F513AE"/>
    <w:rsid w:val="00F516C0"/>
    <w:rsid w:val="00F51D2B"/>
    <w:rsid w:val="00F527E6"/>
    <w:rsid w:val="00F53191"/>
    <w:rsid w:val="00F53633"/>
    <w:rsid w:val="00F54C22"/>
    <w:rsid w:val="00F56DAA"/>
    <w:rsid w:val="00F56FED"/>
    <w:rsid w:val="00F57BC7"/>
    <w:rsid w:val="00F60F8A"/>
    <w:rsid w:val="00F63747"/>
    <w:rsid w:val="00F65236"/>
    <w:rsid w:val="00F65BDE"/>
    <w:rsid w:val="00F66FD5"/>
    <w:rsid w:val="00F67345"/>
    <w:rsid w:val="00F708BD"/>
    <w:rsid w:val="00F70F0D"/>
    <w:rsid w:val="00F75909"/>
    <w:rsid w:val="00F75DB5"/>
    <w:rsid w:val="00F80A54"/>
    <w:rsid w:val="00F810F5"/>
    <w:rsid w:val="00F836CD"/>
    <w:rsid w:val="00F84A48"/>
    <w:rsid w:val="00F85F01"/>
    <w:rsid w:val="00F86348"/>
    <w:rsid w:val="00F865ED"/>
    <w:rsid w:val="00F868EA"/>
    <w:rsid w:val="00F86CD0"/>
    <w:rsid w:val="00F93494"/>
    <w:rsid w:val="00F9357D"/>
    <w:rsid w:val="00F93749"/>
    <w:rsid w:val="00F94325"/>
    <w:rsid w:val="00F948E0"/>
    <w:rsid w:val="00F952CF"/>
    <w:rsid w:val="00F96EF2"/>
    <w:rsid w:val="00FA4F11"/>
    <w:rsid w:val="00FA5D3D"/>
    <w:rsid w:val="00FA6481"/>
    <w:rsid w:val="00FA7307"/>
    <w:rsid w:val="00FB0B16"/>
    <w:rsid w:val="00FB1014"/>
    <w:rsid w:val="00FB1930"/>
    <w:rsid w:val="00FB206F"/>
    <w:rsid w:val="00FB2201"/>
    <w:rsid w:val="00FC0519"/>
    <w:rsid w:val="00FC35E6"/>
    <w:rsid w:val="00FC40E9"/>
    <w:rsid w:val="00FC72C8"/>
    <w:rsid w:val="00FC7B0D"/>
    <w:rsid w:val="00FD07CF"/>
    <w:rsid w:val="00FD0C9D"/>
    <w:rsid w:val="00FD1D3C"/>
    <w:rsid w:val="00FD20D2"/>
    <w:rsid w:val="00FD3FB8"/>
    <w:rsid w:val="00FD42E1"/>
    <w:rsid w:val="00FD57B5"/>
    <w:rsid w:val="00FD629A"/>
    <w:rsid w:val="00FE2459"/>
    <w:rsid w:val="00FE6534"/>
    <w:rsid w:val="00FE68B6"/>
    <w:rsid w:val="00FF0E5A"/>
    <w:rsid w:val="00FF24B3"/>
    <w:rsid w:val="00FF31CE"/>
    <w:rsid w:val="00FF357F"/>
    <w:rsid w:val="00FF5AD8"/>
    <w:rsid w:val="00FF73C4"/>
    <w:rsid w:val="0156C036"/>
    <w:rsid w:val="0196316B"/>
    <w:rsid w:val="05F649AF"/>
    <w:rsid w:val="07287145"/>
    <w:rsid w:val="088DE64F"/>
    <w:rsid w:val="095E0BDB"/>
    <w:rsid w:val="0987B825"/>
    <w:rsid w:val="09959FDE"/>
    <w:rsid w:val="0CDE7AC3"/>
    <w:rsid w:val="0F147A5A"/>
    <w:rsid w:val="10089506"/>
    <w:rsid w:val="1023310C"/>
    <w:rsid w:val="12627B31"/>
    <w:rsid w:val="14A96A80"/>
    <w:rsid w:val="14C59C5B"/>
    <w:rsid w:val="16759398"/>
    <w:rsid w:val="17AD86C4"/>
    <w:rsid w:val="1850731C"/>
    <w:rsid w:val="1AB89CE2"/>
    <w:rsid w:val="1B61CD71"/>
    <w:rsid w:val="1DF8220A"/>
    <w:rsid w:val="20376119"/>
    <w:rsid w:val="22A85794"/>
    <w:rsid w:val="2339EFD9"/>
    <w:rsid w:val="23E356EA"/>
    <w:rsid w:val="24DF9FE7"/>
    <w:rsid w:val="276B8415"/>
    <w:rsid w:val="2979E4EA"/>
    <w:rsid w:val="2B066B30"/>
    <w:rsid w:val="2BBE1B9C"/>
    <w:rsid w:val="2DC4D90C"/>
    <w:rsid w:val="2F001450"/>
    <w:rsid w:val="32639629"/>
    <w:rsid w:val="34ADFE6D"/>
    <w:rsid w:val="3844A898"/>
    <w:rsid w:val="39E75365"/>
    <w:rsid w:val="3A0C6981"/>
    <w:rsid w:val="3BA09D45"/>
    <w:rsid w:val="3D9CDA6E"/>
    <w:rsid w:val="41618A4D"/>
    <w:rsid w:val="4392720B"/>
    <w:rsid w:val="43D041FD"/>
    <w:rsid w:val="448DF34A"/>
    <w:rsid w:val="49FA4D94"/>
    <w:rsid w:val="4A69A8E7"/>
    <w:rsid w:val="4B4B75A7"/>
    <w:rsid w:val="4BE106E8"/>
    <w:rsid w:val="4C29F868"/>
    <w:rsid w:val="4D5E2A26"/>
    <w:rsid w:val="4FFD9611"/>
    <w:rsid w:val="55050D47"/>
    <w:rsid w:val="55117F4D"/>
    <w:rsid w:val="565ED778"/>
    <w:rsid w:val="582CE9C3"/>
    <w:rsid w:val="5E6CDB70"/>
    <w:rsid w:val="5E703BAF"/>
    <w:rsid w:val="615C7A43"/>
    <w:rsid w:val="61CA5EC5"/>
    <w:rsid w:val="645DB1FB"/>
    <w:rsid w:val="67115732"/>
    <w:rsid w:val="68058BF2"/>
    <w:rsid w:val="6ACEB706"/>
    <w:rsid w:val="6B62130F"/>
    <w:rsid w:val="6B845BC6"/>
    <w:rsid w:val="6C0ECE6A"/>
    <w:rsid w:val="6E588775"/>
    <w:rsid w:val="6FC337C8"/>
    <w:rsid w:val="70721313"/>
    <w:rsid w:val="72B5EBF4"/>
    <w:rsid w:val="746B217A"/>
    <w:rsid w:val="7615835E"/>
    <w:rsid w:val="78285462"/>
    <w:rsid w:val="78A5DE97"/>
    <w:rsid w:val="7963E492"/>
    <w:rsid w:val="7AE157F7"/>
    <w:rsid w:val="7B08BE8F"/>
    <w:rsid w:val="7B2DEEA9"/>
    <w:rsid w:val="7B72E33B"/>
    <w:rsid w:val="7BF5E16B"/>
    <w:rsid w:val="7FF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6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7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8"/>
      </w:numPr>
    </w:pPr>
  </w:style>
  <w:style w:type="numbering" w:customStyle="1" w:styleId="CurrentList4">
    <w:name w:val="Current List4"/>
    <w:uiPriority w:val="99"/>
    <w:rsid w:val="00F65236"/>
    <w:pPr>
      <w:numPr>
        <w:numId w:val="9"/>
      </w:numPr>
    </w:pPr>
  </w:style>
  <w:style w:type="numbering" w:customStyle="1" w:styleId="CurrentList5">
    <w:name w:val="Current List5"/>
    <w:uiPriority w:val="99"/>
    <w:rsid w:val="00E50FBA"/>
    <w:pPr>
      <w:numPr>
        <w:numId w:val="10"/>
      </w:numPr>
    </w:pPr>
  </w:style>
  <w:style w:type="numbering" w:customStyle="1" w:styleId="CurrentList6">
    <w:name w:val="Current List6"/>
    <w:uiPriority w:val="99"/>
    <w:rsid w:val="00E50FB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2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E75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75C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E75CE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7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75CE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6C105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D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7EB6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351FD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29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2E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59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2Fhw2n" TargetMode="External"/><Relationship Id="rId2" Type="http://schemas.openxmlformats.org/officeDocument/2006/relationships/image" Target="media/image15.emf"/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BE68D-D52D-4FD0-AA88-01CC20A9A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34706-618E-4E8A-91E2-07803DA45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</TotalTime>
  <Pages>8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Moles and mass developing understanding student sheet CYM</vt:lpstr>
    </vt:vector>
  </TitlesOfParts>
  <Manager/>
  <Company>Royal Society of Chemistry</Company>
  <LinksUpToDate>false</LinksUpToDate>
  <CharactersWithSpaces>7419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 and mass developing understanding student sheet CYM</dc:title>
  <dc:subject/>
  <dc:creator>Royal Society Of Chemistry</dc:creator>
  <cp:keywords>worksheet; Johnstone's triangle; macroscopic; sub-microscopic; symbolic; atoms; mass; moles; relative atomic mass; element; calculation; chemical equation; formula; GCSE chemistry</cp:keywords>
  <dc:description>From: https://rsc.li/42Fhw2n; teacher guidance also available</dc:description>
  <cp:lastModifiedBy>Hannah Griffiths</cp:lastModifiedBy>
  <cp:revision>5</cp:revision>
  <cp:lastPrinted>2025-01-06T10:08:00Z</cp:lastPrinted>
  <dcterms:created xsi:type="dcterms:W3CDTF">2026-06-10T08:19:00Z</dcterms:created>
  <dcterms:modified xsi:type="dcterms:W3CDTF">2026-06-10T08:22:00Z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