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05137736" w:rsidR="00953F31" w:rsidRDefault="0070014D" w:rsidP="00953F31">
      <w:pPr>
        <w:pStyle w:val="RSCH1"/>
      </w:pPr>
      <w:r>
        <w:t xml:space="preserve">Adeiledd yr atom 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14EA77AC" w14:textId="56D113F4" w:rsidR="00747545" w:rsidRPr="0049734A" w:rsidRDefault="00E0746F" w:rsidP="00747545">
      <w:pPr>
        <w:pStyle w:val="RSCLearningobjectives"/>
      </w:pPr>
      <w:r>
        <w:t>Disgrifio’r model o’r atom sy’n cael ei dderbyn ar hyn o bryd.</w:t>
      </w:r>
    </w:p>
    <w:p w14:paraId="01FDBF4E" w14:textId="2DF76077" w:rsidR="00747545" w:rsidRPr="0049734A" w:rsidRDefault="007543B9" w:rsidP="00747545">
      <w:pPr>
        <w:pStyle w:val="RSCLearningobjectives"/>
      </w:pPr>
      <w:r>
        <w:t>Pennu nifer y gronynnau is-atomig mewn atom niwtral.</w:t>
      </w:r>
    </w:p>
    <w:p w14:paraId="5788897C" w14:textId="3B970C7D" w:rsidR="004C7490" w:rsidRDefault="007543B9" w:rsidP="001673CD">
      <w:pPr>
        <w:pStyle w:val="RSCLearningobjectives"/>
      </w:pPr>
      <w:r>
        <w:t>Cofio priodweddau’r gronynnau is-atomig: protonau, niwtronau ac electronau.</w:t>
      </w:r>
    </w:p>
    <w:p w14:paraId="52503496" w14:textId="6725F40E" w:rsidR="00130C34" w:rsidRDefault="00130C34" w:rsidP="00130C34">
      <w:pPr>
        <w:pStyle w:val="RSCH2"/>
      </w:pPr>
      <w:r>
        <w:t>Cyflwyniad</w:t>
      </w:r>
    </w:p>
    <w:p w14:paraId="120E1A9B" w14:textId="456D9F41" w:rsidR="004C7490" w:rsidRDefault="001673CD" w:rsidP="004C7490">
      <w:pPr>
        <w:pStyle w:val="RSCBasictext"/>
      </w:pPr>
      <w:r>
        <w:t xml:space="preserve">Adeiledd atomig yw un o’r pynciau pwysicaf mewn cemeg. Mae llawer o bynciau eraill yn dibynnu ar ddeall adeiledd yr atom a phriodweddau’r gronynnau is-atomig. </w:t>
      </w:r>
    </w:p>
    <w:p w14:paraId="0731DB19" w14:textId="38474A58" w:rsidR="000719A6" w:rsidRDefault="000719A6" w:rsidP="000719A6">
      <w:pPr>
        <w:pStyle w:val="RSCH2"/>
      </w:pPr>
      <w:r>
        <w:t>Cyfarwyddiadau</w:t>
      </w:r>
    </w:p>
    <w:p w14:paraId="1EAF0EE6" w14:textId="3C446596" w:rsidR="000719A6" w:rsidRDefault="000719A6" w:rsidP="00DD6F67">
      <w:pPr>
        <w:pStyle w:val="RSCnumberedlist"/>
      </w:pPr>
      <w:bookmarkStart w:id="0" w:name="_Hlk163042932"/>
      <w:r>
        <w:t>Gludwch y stribedi strwythur ar ymyl eich llyfr ymarfer/papur.</w:t>
      </w:r>
    </w:p>
    <w:p w14:paraId="4309F9B0" w14:textId="31C1EFEE" w:rsidR="000719A6" w:rsidRDefault="000719A6" w:rsidP="00DD6F67">
      <w:pPr>
        <w:pStyle w:val="RSCnumberedlist"/>
      </w:pPr>
      <w:r>
        <w:t xml:space="preserve">Dilynwch yr awgrymiadau i ysgrifennu crynodeb o adeiledd atomig. Mae’n bosibl y bydd angen i chi ddefnyddio gwerslyfr, canllaw adolygu neu wefan i’ch helpu. Ysgrifennwch mewn brawddegau llawn, cofiwch aralleirio’r cwestiwn yn eich ateb a defnyddiwch eiriau allweddol priodol. </w:t>
      </w:r>
    </w:p>
    <w:p w14:paraId="65C528FB" w14:textId="44A755A6" w:rsidR="00DD6F67" w:rsidRDefault="00D4156A" w:rsidP="0099038B">
      <w:pPr>
        <w:pStyle w:val="RSCnumberedlist"/>
      </w:pPr>
      <w:r>
        <w:t>Atebwch y cwestiwn dilynol isod i ddefnyddio eich gwybodaeth am adeiledd atomig a gronynnau is-atomig mewn cyd-destun newydd.</w:t>
      </w:r>
      <w:bookmarkEnd w:id="0"/>
    </w:p>
    <w:p w14:paraId="32680807" w14:textId="6A97FED1" w:rsidR="00DD6F67" w:rsidRDefault="00DD6F67" w:rsidP="00DD6F67">
      <w:pPr>
        <w:pStyle w:val="RSCH2"/>
      </w:pPr>
      <w:r>
        <w:t>Geiriau allweddol</w:t>
      </w:r>
    </w:p>
    <w:p w14:paraId="164D4E13" w14:textId="5D7A58C0" w:rsidR="00D4156A" w:rsidRDefault="001A0D66" w:rsidP="00DD6F67">
      <w:pPr>
        <w:pStyle w:val="RSCBasictext"/>
      </w:pPr>
      <w:r>
        <w:t>Defnyddiwch y geiriau allweddol hyn yn eich ymatebion:</w:t>
      </w:r>
    </w:p>
    <w:p w14:paraId="5C08B2E2" w14:textId="74DEBFE3" w:rsidR="00DD6F67" w:rsidRDefault="008F42FA" w:rsidP="00DD6F67">
      <w:pPr>
        <w:pStyle w:val="RSCBasictext"/>
      </w:pPr>
      <w:bookmarkStart w:id="1" w:name="_Hlk165635572"/>
      <w:r>
        <w:rPr>
          <w:color w:val="C8102E"/>
        </w:rPr>
        <w:sym w:font="Symbol" w:char="F0B7"/>
      </w:r>
      <w:bookmarkEnd w:id="1"/>
      <w:r>
        <w:rPr>
          <w:color w:val="C8102E"/>
        </w:rPr>
        <w:t xml:space="preserve"> </w:t>
      </w:r>
      <w:r>
        <w:t xml:space="preserve">atom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mater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proton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electron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niwtron </w:t>
      </w:r>
      <w:r>
        <w:rPr>
          <w:color w:val="C8102E"/>
        </w:rPr>
        <w:sym w:font="Symbol" w:char="F0B7"/>
      </w:r>
      <w:r>
        <w:t xml:space="preserve"> niwclews </w:t>
      </w:r>
      <w:r>
        <w:rPr>
          <w:color w:val="C8102E"/>
        </w:rPr>
        <w:sym w:font="Symbol" w:char="F0B7"/>
      </w:r>
      <w:r>
        <w:t xml:space="preserve"> orbitio/orbit </w:t>
      </w:r>
      <w:r>
        <w:rPr>
          <w:color w:val="C8102E"/>
        </w:rPr>
        <w:sym w:font="Symbol" w:char="F0B7"/>
      </w:r>
      <w:r>
        <w:t xml:space="preserve"> rhif atomig </w:t>
      </w:r>
      <w:r>
        <w:br/>
      </w:r>
      <w:r>
        <w:rPr>
          <w:color w:val="C8102E"/>
        </w:rPr>
        <w:sym w:font="Symbol" w:char="F0B7"/>
      </w:r>
      <w:r>
        <w:t xml:space="preserve"> rhif màs </w:t>
      </w:r>
      <w:r>
        <w:rPr>
          <w:color w:val="C8102E"/>
        </w:rPr>
        <w:sym w:font="Symbol" w:char="F0B7"/>
      </w:r>
      <w:r>
        <w:t xml:space="preserve"> ïon </w:t>
      </w:r>
      <w:r>
        <w:rPr>
          <w:color w:val="C8102E"/>
        </w:rPr>
        <w:sym w:font="Symbol" w:char="F0B7"/>
      </w:r>
      <w:r>
        <w:t xml:space="preserve"> isotop</w:t>
      </w:r>
    </w:p>
    <w:p w14:paraId="5322202C" w14:textId="73855B24" w:rsidR="00767982" w:rsidRDefault="00DD6F67" w:rsidP="00ED4DB6">
      <w:pPr>
        <w:pStyle w:val="RSC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8773" wp14:editId="07ABE2FF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5800725" cy="895350"/>
                <wp:effectExtent l="0" t="0" r="28575" b="19050"/>
                <wp:wrapNone/>
                <wp:docPr id="2094732685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895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D4A6B" id="Rectangle: Rounded Corners 1" o:spid="_x0000_s1026" alt="&quot;&quot;" style="position:absolute;margin-left:405.55pt;margin-top:12.05pt;width:456.7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" filled="f" strokecolor="#c8102e" strokeweight="2pt">
                <w10:wrap anchorx="margin"/>
              </v:roundrect>
            </w:pict>
          </mc:Fallback>
        </mc:AlternateContent>
      </w:r>
      <w:r>
        <w:t>Cwestiwn dilynol</w:t>
      </w:r>
    </w:p>
    <w:p w14:paraId="227D3BE2" w14:textId="5D806FC4" w:rsidR="004C7490" w:rsidRDefault="0087499A" w:rsidP="004C7490">
      <w:pPr>
        <w:pStyle w:val="RSC2-columntabs"/>
      </w:pPr>
      <w:r>
        <w:t xml:space="preserve">Eglurwch, gan gyfeirio at ronynnau is-atomig, pam mae gan atom potasiwm wefr niwtral gyffredinol. </w:t>
      </w:r>
    </w:p>
    <w:p w14:paraId="0703CF5E" w14:textId="3836ED90" w:rsidR="000F0996" w:rsidRDefault="000F0996" w:rsidP="00475C69">
      <w:pPr>
        <w:pStyle w:val="RSCBasictext"/>
      </w:pPr>
    </w:p>
    <w:tbl>
      <w:tblPr>
        <w:tblStyle w:val="TableGrid"/>
        <w:tblpPr w:leftFromText="180" w:rightFromText="180" w:vertAnchor="text" w:horzAnchor="margin" w:tblpXSpec="center" w:tblpY="-760"/>
        <w:tblW w:w="10890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4C7490" w:rsidRPr="005C39AE" w14:paraId="1A043275" w14:textId="77777777" w:rsidTr="00623236">
        <w:trPr>
          <w:trHeight w:val="954"/>
        </w:trPr>
        <w:tc>
          <w:tcPr>
            <w:tcW w:w="2178" w:type="dxa"/>
            <w:shd w:val="clear" w:color="auto" w:fill="F6E0C0"/>
            <w:vAlign w:val="center"/>
          </w:tcPr>
          <w:p w14:paraId="00EEF5B2" w14:textId="7BD54480" w:rsidR="004C7490" w:rsidRPr="00C247CE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2" w:name="_Hlk140662225"/>
            <w:r>
              <w:rPr>
                <w:rFonts w:ascii="Century Gothic" w:hAnsi="Century Gothic"/>
                <w:b/>
                <w:color w:val="C8102E"/>
              </w:rPr>
              <w:lastRenderedPageBreak/>
              <w:t>Stribed strwythur</w:t>
            </w:r>
            <w:r>
              <w:rPr>
                <w:rFonts w:ascii="Century Gothic" w:hAnsi="Century Gothic"/>
                <w:b/>
                <w:color w:val="C8102E"/>
              </w:rPr>
              <w:br/>
              <w:t>Adeiledd atomig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4469D95E" w14:textId="028327CE" w:rsidR="004C7490" w:rsidRPr="00985916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  <w:r>
              <w:rPr>
                <w:rFonts w:ascii="Century Gothic" w:hAnsi="Century Gothic"/>
                <w:b/>
                <w:color w:val="C8102E"/>
              </w:rPr>
              <w:br/>
              <w:t>Adeiledd atomig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38EAF6E2" w14:textId="592F22C9" w:rsidR="004C7490" w:rsidRPr="00985916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  <w:r>
              <w:rPr>
                <w:rFonts w:ascii="Century Gothic" w:hAnsi="Century Gothic"/>
                <w:b/>
                <w:color w:val="C8102E"/>
              </w:rPr>
              <w:br/>
              <w:t>Adeiledd atomig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9619346" w14:textId="0BC9872F" w:rsidR="004C7490" w:rsidRPr="00985916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  <w:r>
              <w:rPr>
                <w:rFonts w:ascii="Century Gothic" w:hAnsi="Century Gothic"/>
                <w:b/>
                <w:color w:val="C8102E"/>
              </w:rPr>
              <w:br/>
              <w:t>Adeiledd atomig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08720A5C" w14:textId="208ADBBE" w:rsidR="004C7490" w:rsidRPr="00985916" w:rsidRDefault="00DD6F67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 strwythur</w:t>
            </w:r>
            <w:r>
              <w:rPr>
                <w:rFonts w:ascii="Century Gothic" w:hAnsi="Century Gothic"/>
                <w:b/>
                <w:color w:val="C8102E"/>
              </w:rPr>
              <w:br/>
              <w:t>Adeiledd atomig</w:t>
            </w:r>
          </w:p>
        </w:tc>
      </w:tr>
      <w:tr w:rsidR="008F6535" w:rsidRPr="005C39AE" w14:paraId="6BE6EB85" w14:textId="77777777" w:rsidTr="008F6535">
        <w:trPr>
          <w:trHeight w:val="584"/>
        </w:trPr>
        <w:tc>
          <w:tcPr>
            <w:tcW w:w="2178" w:type="dxa"/>
            <w:vAlign w:val="center"/>
          </w:tcPr>
          <w:p w14:paraId="247B835F" w14:textId="77777777" w:rsidR="00A967AB" w:rsidRDefault="00A967AB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09F4B23C" w14:textId="77777777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Diffiniwch y term atom.</w:t>
            </w:r>
          </w:p>
          <w:p w14:paraId="3A666D46" w14:textId="16E32E7F" w:rsidR="00A967AB" w:rsidRDefault="00A967AB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067AD765" w14:textId="2787DAE1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Diffiniwch y term atom.</w:t>
            </w:r>
          </w:p>
        </w:tc>
        <w:tc>
          <w:tcPr>
            <w:tcW w:w="2178" w:type="dxa"/>
            <w:vAlign w:val="center"/>
          </w:tcPr>
          <w:p w14:paraId="31A603AD" w14:textId="21E4BD96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Diffiniwch y term atom.</w:t>
            </w:r>
          </w:p>
        </w:tc>
        <w:tc>
          <w:tcPr>
            <w:tcW w:w="2178" w:type="dxa"/>
            <w:vAlign w:val="center"/>
          </w:tcPr>
          <w:p w14:paraId="48E7D059" w14:textId="5F49E0C8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Diffiniwch y term atom.</w:t>
            </w:r>
          </w:p>
        </w:tc>
        <w:tc>
          <w:tcPr>
            <w:tcW w:w="2178" w:type="dxa"/>
            <w:vAlign w:val="center"/>
          </w:tcPr>
          <w:p w14:paraId="0030D1A2" w14:textId="4501755C" w:rsidR="008F6535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Diffiniwch y term atom.</w:t>
            </w:r>
          </w:p>
        </w:tc>
      </w:tr>
      <w:tr w:rsidR="004C7490" w:rsidRPr="005C39AE" w14:paraId="60FAD505" w14:textId="77777777" w:rsidTr="001A0D66">
        <w:trPr>
          <w:trHeight w:val="2213"/>
        </w:trPr>
        <w:tc>
          <w:tcPr>
            <w:tcW w:w="2178" w:type="dxa"/>
            <w:vAlign w:val="center"/>
          </w:tcPr>
          <w:p w14:paraId="2E106D79" w14:textId="5D3B9D1B" w:rsidR="009E2EDA" w:rsidRPr="005C39AE" w:rsidRDefault="001A0D6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o atom sy’n cael ei dderbyn ar hyn o bryd.</w:t>
            </w:r>
          </w:p>
        </w:tc>
        <w:tc>
          <w:tcPr>
            <w:tcW w:w="2178" w:type="dxa"/>
            <w:vAlign w:val="center"/>
          </w:tcPr>
          <w:p w14:paraId="474492EC" w14:textId="76061C02" w:rsidR="004C7490" w:rsidRDefault="00FF1DC8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o atom sy’n cael ei dderbyn ar hyn o bryd.</w:t>
            </w:r>
          </w:p>
        </w:tc>
        <w:tc>
          <w:tcPr>
            <w:tcW w:w="2178" w:type="dxa"/>
            <w:vAlign w:val="center"/>
          </w:tcPr>
          <w:p w14:paraId="2CC54B04" w14:textId="732C5838" w:rsidR="004C7490" w:rsidRDefault="001A0D6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o atom sy’n cael ei dderbyn ar hyn o bryd.</w:t>
            </w:r>
          </w:p>
        </w:tc>
        <w:tc>
          <w:tcPr>
            <w:tcW w:w="2178" w:type="dxa"/>
            <w:vAlign w:val="center"/>
          </w:tcPr>
          <w:p w14:paraId="27DBA5C8" w14:textId="70E4600D" w:rsidR="004C7490" w:rsidRDefault="001A0D6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o atom sy’n cael ei dderbyn ar hyn o bryd.</w:t>
            </w:r>
          </w:p>
        </w:tc>
        <w:tc>
          <w:tcPr>
            <w:tcW w:w="2178" w:type="dxa"/>
            <w:vAlign w:val="center"/>
          </w:tcPr>
          <w:p w14:paraId="3073AE84" w14:textId="02B462B6" w:rsidR="004C7490" w:rsidRDefault="001A0D6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o atom sy’n cael ei dderbyn ar hyn o bryd.</w:t>
            </w:r>
          </w:p>
        </w:tc>
      </w:tr>
      <w:tr w:rsidR="004C7490" w:rsidRPr="005C39AE" w14:paraId="0A1E455C" w14:textId="77777777" w:rsidTr="001A0D66">
        <w:trPr>
          <w:trHeight w:val="2826"/>
        </w:trPr>
        <w:tc>
          <w:tcPr>
            <w:tcW w:w="2178" w:type="dxa"/>
            <w:vAlign w:val="center"/>
          </w:tcPr>
          <w:p w14:paraId="11CAFD35" w14:textId="6CF8C024" w:rsidR="00D42C95" w:rsidRPr="005C39AE" w:rsidRDefault="00832585" w:rsidP="00E1752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Lluniwch dabl i gymharu’r tri gronyn is-atomig, eu masau cymharol a’u gwefrau a’u lleoliad yn y model atomig.</w:t>
            </w:r>
          </w:p>
        </w:tc>
        <w:tc>
          <w:tcPr>
            <w:tcW w:w="2178" w:type="dxa"/>
            <w:vAlign w:val="center"/>
          </w:tcPr>
          <w:p w14:paraId="33608C4F" w14:textId="27D7EF26" w:rsidR="004C7490" w:rsidRDefault="00D42C95" w:rsidP="00DD6F6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Lluniwch dabl i gymharu’r tri gronyn is-atomig, eu masau cymharol a’u gwefrau a’u lleoliad yn y model atomig.</w:t>
            </w:r>
          </w:p>
        </w:tc>
        <w:tc>
          <w:tcPr>
            <w:tcW w:w="2178" w:type="dxa"/>
            <w:vAlign w:val="center"/>
          </w:tcPr>
          <w:p w14:paraId="19F37311" w14:textId="21FE4CAA" w:rsidR="004C7490" w:rsidRDefault="00D42C95" w:rsidP="00DD6F6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Lluniwch dabl i gymharu’r tri gronyn is-atomig, eu masau cymharol a’u gwefrau a’u lleoliad yn y model atomig.</w:t>
            </w:r>
          </w:p>
        </w:tc>
        <w:tc>
          <w:tcPr>
            <w:tcW w:w="2178" w:type="dxa"/>
            <w:vAlign w:val="center"/>
          </w:tcPr>
          <w:p w14:paraId="2B9207C7" w14:textId="33CFD0A7" w:rsidR="004C7490" w:rsidRDefault="00D42C95" w:rsidP="00DD6F6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Lluniwch dabl i gymharu’r tri gronyn is-atomig, eu masau cymharol a’u gwefrau a’u lleoliad yn y model atomig.</w:t>
            </w:r>
          </w:p>
        </w:tc>
        <w:tc>
          <w:tcPr>
            <w:tcW w:w="2178" w:type="dxa"/>
            <w:vAlign w:val="center"/>
          </w:tcPr>
          <w:p w14:paraId="1C412467" w14:textId="468467AA" w:rsidR="004C7490" w:rsidRDefault="00D42C95" w:rsidP="00DD6F67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Lluniwch dabl i gymharu’r tri gronyn is-atomig, eu masau cymharol a’u gwefrau a’u lleoliad yn y model atomig.</w:t>
            </w:r>
          </w:p>
        </w:tc>
      </w:tr>
      <w:tr w:rsidR="00C67352" w:rsidRPr="005C39AE" w14:paraId="526A1FA7" w14:textId="77777777" w:rsidTr="001A0D66">
        <w:trPr>
          <w:trHeight w:val="2596"/>
        </w:trPr>
        <w:tc>
          <w:tcPr>
            <w:tcW w:w="2178" w:type="dxa"/>
            <w:vAlign w:val="center"/>
          </w:tcPr>
          <w:p w14:paraId="3E8C2E0F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Dewch o hyd i ocsigen yn y tabl cyfnodol.</w:t>
            </w:r>
          </w:p>
          <w:p w14:paraId="0EA1A2CC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13FDA1CA" w14:textId="066707BB" w:rsidR="00D4156A" w:rsidRDefault="00C46C21" w:rsidP="00B627B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pennu nifer y:</w:t>
            </w:r>
          </w:p>
          <w:p w14:paraId="667D4950" w14:textId="77777777" w:rsidR="001A0D66" w:rsidRPr="00DD6F67" w:rsidRDefault="001A0D66" w:rsidP="00B627B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E3AEC54" w14:textId="50E94656" w:rsidR="00D4156A" w:rsidRPr="008803D6" w:rsidRDefault="001A0D66" w:rsidP="008803D6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protonau</w:t>
            </w:r>
          </w:p>
          <w:p w14:paraId="5F5CB86B" w14:textId="3D95CA17" w:rsidR="00D4156A" w:rsidRPr="008803D6" w:rsidRDefault="001A0D66" w:rsidP="008803D6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electronau</w:t>
            </w:r>
          </w:p>
          <w:p w14:paraId="761E7601" w14:textId="7EB58BFC" w:rsidR="00C46C21" w:rsidRPr="00DD6F67" w:rsidRDefault="001A0D66" w:rsidP="008803D6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niwtronau</w:t>
            </w:r>
          </w:p>
        </w:tc>
        <w:tc>
          <w:tcPr>
            <w:tcW w:w="2178" w:type="dxa"/>
            <w:vAlign w:val="center"/>
          </w:tcPr>
          <w:p w14:paraId="1E6674EE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Dewch o hyd i ocsigen yn y tabl cyfnodol.</w:t>
            </w:r>
          </w:p>
          <w:p w14:paraId="5BA096D7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3AC7A1C7" w14:textId="77777777" w:rsidR="00D4156A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pennu nifer y:</w:t>
            </w:r>
          </w:p>
          <w:p w14:paraId="179629CF" w14:textId="77777777" w:rsidR="00D4156A" w:rsidRPr="00DD6F67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76CEADDB" w14:textId="3CDB46E9" w:rsidR="00D4156A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protonau</w:t>
            </w:r>
          </w:p>
          <w:p w14:paraId="38F36B3D" w14:textId="77D9ABAC" w:rsidR="00D4156A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electronau</w:t>
            </w:r>
          </w:p>
          <w:p w14:paraId="09A1EB05" w14:textId="1A9F4FEF" w:rsidR="00C67352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niwtronau</w:t>
            </w:r>
          </w:p>
        </w:tc>
        <w:tc>
          <w:tcPr>
            <w:tcW w:w="2178" w:type="dxa"/>
            <w:vAlign w:val="center"/>
          </w:tcPr>
          <w:p w14:paraId="5713DE42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Dewch o hyd i ocsigen yn y tabl cyfnodol.</w:t>
            </w:r>
          </w:p>
          <w:p w14:paraId="304277D3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00FB9812" w14:textId="77777777" w:rsidR="00D4156A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pennu nifer y:</w:t>
            </w:r>
          </w:p>
          <w:p w14:paraId="4F05A9C7" w14:textId="77777777" w:rsidR="00D4156A" w:rsidRPr="00DD6F67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74F1CD3" w14:textId="2508D306" w:rsidR="00D4156A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protonau</w:t>
            </w:r>
          </w:p>
          <w:p w14:paraId="398D6DBA" w14:textId="7E29FD85" w:rsidR="00D4156A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electronau</w:t>
            </w:r>
          </w:p>
          <w:p w14:paraId="23C1CC9A" w14:textId="2A4BA527" w:rsidR="00C67352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niwtronau</w:t>
            </w:r>
          </w:p>
        </w:tc>
        <w:tc>
          <w:tcPr>
            <w:tcW w:w="2178" w:type="dxa"/>
            <w:vAlign w:val="center"/>
          </w:tcPr>
          <w:p w14:paraId="04E4805B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Dewch o hyd i ocsigen yn y tabl cyfnodol.</w:t>
            </w:r>
          </w:p>
          <w:p w14:paraId="4D1CC321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637698EF" w14:textId="77777777" w:rsidR="00D4156A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pennu nifer y:</w:t>
            </w:r>
          </w:p>
          <w:p w14:paraId="57D601C2" w14:textId="77777777" w:rsidR="00D4156A" w:rsidRPr="00DD6F67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480E4FC2" w14:textId="5DE15345" w:rsidR="00D4156A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protonau</w:t>
            </w:r>
          </w:p>
          <w:p w14:paraId="49437D11" w14:textId="658A9BCC" w:rsidR="00D4156A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electronau</w:t>
            </w:r>
          </w:p>
          <w:p w14:paraId="5CD2E2BF" w14:textId="23ECF678" w:rsidR="00C67352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niwtronau</w:t>
            </w:r>
          </w:p>
        </w:tc>
        <w:tc>
          <w:tcPr>
            <w:tcW w:w="2178" w:type="dxa"/>
            <w:vAlign w:val="center"/>
          </w:tcPr>
          <w:p w14:paraId="51A8F026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Dewch o hyd i ocsigen yn y tabl cyfnodol.</w:t>
            </w:r>
          </w:p>
          <w:p w14:paraId="5911CD07" w14:textId="77777777" w:rsidR="00D4156A" w:rsidRDefault="00D4156A" w:rsidP="00D4156A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</w:p>
          <w:p w14:paraId="610C7C45" w14:textId="37084D04" w:rsidR="001A0D66" w:rsidRDefault="00D4156A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pennu nifer y:</w:t>
            </w:r>
          </w:p>
          <w:p w14:paraId="367E9586" w14:textId="77777777" w:rsidR="001A0D66" w:rsidRPr="00DD6F67" w:rsidRDefault="001A0D66" w:rsidP="00D4156A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50467CDD" w14:textId="390D2155" w:rsidR="00D4156A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protonau</w:t>
            </w:r>
          </w:p>
          <w:p w14:paraId="64667B0D" w14:textId="5CD69AD5" w:rsidR="00D4156A" w:rsidRPr="00DD6F67" w:rsidRDefault="001A0D66" w:rsidP="00D4156A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electronau</w:t>
            </w:r>
          </w:p>
          <w:p w14:paraId="21519913" w14:textId="6AB58B4A" w:rsidR="00C67352" w:rsidRPr="001A0D66" w:rsidRDefault="001A0D66" w:rsidP="001A0D66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niwtronau</w:t>
            </w:r>
          </w:p>
        </w:tc>
      </w:tr>
      <w:tr w:rsidR="004C7490" w:rsidRPr="005C39AE" w14:paraId="00FE526C" w14:textId="77777777" w:rsidTr="001A0D66">
        <w:trPr>
          <w:trHeight w:val="2113"/>
        </w:trPr>
        <w:tc>
          <w:tcPr>
            <w:tcW w:w="2178" w:type="dxa"/>
            <w:vAlign w:val="center"/>
          </w:tcPr>
          <w:p w14:paraId="465787E7" w14:textId="7814C13C" w:rsidR="00214829" w:rsidRPr="005C39AE" w:rsidRDefault="00E150F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Gan gyfeirio at eu hadeiledd atomig, disgrifiwch yr hyn sy’n debyg a’r hyn sy’n wahanol rhwng atomau o’r </w:t>
            </w:r>
            <w:r>
              <w:rPr>
                <w:rFonts w:ascii="Century Gothic" w:hAnsi="Century Gothic"/>
                <w:b/>
                <w:bCs/>
              </w:rPr>
              <w:t>un</w:t>
            </w:r>
            <w:r>
              <w:rPr>
                <w:rFonts w:ascii="Century Gothic" w:hAnsi="Century Gothic"/>
              </w:rPr>
              <w:t xml:space="preserve"> elfen. </w:t>
            </w:r>
          </w:p>
        </w:tc>
        <w:tc>
          <w:tcPr>
            <w:tcW w:w="2178" w:type="dxa"/>
            <w:vAlign w:val="center"/>
          </w:tcPr>
          <w:p w14:paraId="27058C93" w14:textId="6207FFB1" w:rsidR="004C7490" w:rsidRDefault="00C26298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Gan gyfeirio at eu hadeiledd atomig, disgrifiwch yr hyn sy’n debyg a’r hyn sy’n wahanol rhwng atomau o’r </w:t>
            </w:r>
            <w:r>
              <w:rPr>
                <w:rFonts w:ascii="Century Gothic" w:hAnsi="Century Gothic"/>
                <w:b/>
                <w:bCs/>
              </w:rPr>
              <w:t>un</w:t>
            </w:r>
            <w:r>
              <w:rPr>
                <w:rFonts w:ascii="Century Gothic" w:hAnsi="Century Gothic"/>
              </w:rPr>
              <w:t xml:space="preserve"> elfen.</w:t>
            </w:r>
          </w:p>
        </w:tc>
        <w:tc>
          <w:tcPr>
            <w:tcW w:w="2178" w:type="dxa"/>
            <w:vAlign w:val="center"/>
          </w:tcPr>
          <w:p w14:paraId="1AEEAD36" w14:textId="67E916EB" w:rsidR="004C7490" w:rsidRDefault="00C26298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Gan gyfeirio at eu hadeiledd atomig, disgrifiwch yr hyn sy’n debyg a’r hyn sy’n wahanol rhwng atomau o’r </w:t>
            </w:r>
            <w:r>
              <w:rPr>
                <w:rFonts w:ascii="Century Gothic" w:hAnsi="Century Gothic"/>
                <w:b/>
                <w:bCs/>
              </w:rPr>
              <w:t>un</w:t>
            </w:r>
            <w:r>
              <w:rPr>
                <w:rFonts w:ascii="Century Gothic" w:hAnsi="Century Gothic"/>
              </w:rPr>
              <w:t xml:space="preserve"> elfen.</w:t>
            </w:r>
          </w:p>
        </w:tc>
        <w:tc>
          <w:tcPr>
            <w:tcW w:w="2178" w:type="dxa"/>
            <w:vAlign w:val="center"/>
          </w:tcPr>
          <w:p w14:paraId="5177A0DF" w14:textId="74212B9B" w:rsidR="004C7490" w:rsidRDefault="00C26298" w:rsidP="00214829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Gan gyfeirio at eu hadeiledd atomig, disgrifiwch yr hyn sy’n debyg a’r hyn sy’n wahanol rhwng atomau o’r </w:t>
            </w:r>
            <w:r>
              <w:rPr>
                <w:rFonts w:ascii="Century Gothic" w:hAnsi="Century Gothic"/>
                <w:b/>
                <w:bCs/>
              </w:rPr>
              <w:t>un</w:t>
            </w:r>
            <w:r>
              <w:rPr>
                <w:rFonts w:ascii="Century Gothic" w:hAnsi="Century Gothic"/>
              </w:rPr>
              <w:t xml:space="preserve"> elfen.</w:t>
            </w:r>
          </w:p>
        </w:tc>
        <w:tc>
          <w:tcPr>
            <w:tcW w:w="2178" w:type="dxa"/>
            <w:vAlign w:val="center"/>
          </w:tcPr>
          <w:p w14:paraId="756363F3" w14:textId="3792CB46" w:rsidR="004C7490" w:rsidRDefault="00C26298" w:rsidP="002A2E7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Gan gyfeirio at eu hadeiledd atomig, disgrifiwch yr hyn sy’n debyg a’r hyn sy’n wahanol rhwng atomau o’r </w:t>
            </w:r>
            <w:r>
              <w:rPr>
                <w:rFonts w:ascii="Century Gothic" w:hAnsi="Century Gothic"/>
                <w:b/>
                <w:bCs/>
              </w:rPr>
              <w:t>un</w:t>
            </w:r>
            <w:r>
              <w:rPr>
                <w:rFonts w:ascii="Century Gothic" w:hAnsi="Century Gothic"/>
              </w:rPr>
              <w:t xml:space="preserve"> elfen.</w:t>
            </w:r>
          </w:p>
        </w:tc>
      </w:tr>
      <w:tr w:rsidR="004C7490" w:rsidRPr="005C39AE" w14:paraId="0B404F0C" w14:textId="77777777" w:rsidTr="001A0D66">
        <w:trPr>
          <w:trHeight w:val="2213"/>
        </w:trPr>
        <w:tc>
          <w:tcPr>
            <w:tcW w:w="2178" w:type="dxa"/>
            <w:vAlign w:val="center"/>
          </w:tcPr>
          <w:p w14:paraId="7950217D" w14:textId="15227EB2" w:rsidR="004C7490" w:rsidRPr="008E2319" w:rsidRDefault="008E2319" w:rsidP="00AB3D61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Gan gyfeirio at eu hadeiledd atomig, disgrifiwch yr hyn sy’n debyg a’r hyn sy’n wahanol rhwng atomau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o elfennau </w:t>
            </w:r>
            <w:r>
              <w:rPr>
                <w:b/>
                <w:bCs/>
                <w:sz w:val="20"/>
              </w:rPr>
              <w:t>gwahanol</w:t>
            </w:r>
            <w:r>
              <w:rPr>
                <w:sz w:val="20"/>
              </w:rPr>
              <w:t>.</w:t>
            </w:r>
          </w:p>
        </w:tc>
        <w:tc>
          <w:tcPr>
            <w:tcW w:w="2178" w:type="dxa"/>
            <w:vAlign w:val="center"/>
          </w:tcPr>
          <w:p w14:paraId="5F72C6B3" w14:textId="43463E6B" w:rsidR="009E082D" w:rsidRPr="009E082D" w:rsidRDefault="002C30B3" w:rsidP="00DD6F67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Gan gyfeirio at eu hadeiledd atomig, disgrifiwch yr hyn sy’n debyg a’r hyn sy’n wahanol rhwng atomau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o elfennau </w:t>
            </w:r>
            <w:r>
              <w:rPr>
                <w:b/>
                <w:bCs/>
                <w:sz w:val="20"/>
              </w:rPr>
              <w:t>gwahanol</w:t>
            </w:r>
            <w:r>
              <w:rPr>
                <w:sz w:val="20"/>
              </w:rPr>
              <w:t>.</w:t>
            </w:r>
          </w:p>
        </w:tc>
        <w:tc>
          <w:tcPr>
            <w:tcW w:w="2178" w:type="dxa"/>
            <w:vAlign w:val="center"/>
          </w:tcPr>
          <w:p w14:paraId="13B86A97" w14:textId="2FCE1AC7" w:rsidR="004C7490" w:rsidRPr="009E082D" w:rsidRDefault="002C30B3" w:rsidP="00D144B6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Gan gyfeirio at eu hadeiledd atomig, disgrifiwch yr hyn sy’n debyg a’r hyn sy’n wahanol rhwng atomau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o elfennau </w:t>
            </w:r>
            <w:r>
              <w:rPr>
                <w:b/>
                <w:bCs/>
                <w:sz w:val="20"/>
              </w:rPr>
              <w:t>gwahanol</w:t>
            </w:r>
            <w:r>
              <w:rPr>
                <w:sz w:val="20"/>
              </w:rPr>
              <w:t>.</w:t>
            </w:r>
          </w:p>
        </w:tc>
        <w:tc>
          <w:tcPr>
            <w:tcW w:w="2178" w:type="dxa"/>
            <w:vAlign w:val="center"/>
          </w:tcPr>
          <w:p w14:paraId="52CA5699" w14:textId="65AEE093" w:rsidR="004C7490" w:rsidRPr="009E082D" w:rsidRDefault="002C30B3" w:rsidP="00D144B6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Gan gyfeirio at eu hadeiledd atomig, disgrifiwch yr hyn sy’n debyg a’r hyn sy’n wahanol rhwng atomau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o elfennau </w:t>
            </w:r>
            <w:r>
              <w:rPr>
                <w:b/>
                <w:bCs/>
                <w:sz w:val="20"/>
              </w:rPr>
              <w:t>gwahanol</w:t>
            </w:r>
            <w:r>
              <w:rPr>
                <w:sz w:val="20"/>
              </w:rPr>
              <w:t>.</w:t>
            </w:r>
          </w:p>
        </w:tc>
        <w:tc>
          <w:tcPr>
            <w:tcW w:w="2178" w:type="dxa"/>
            <w:vAlign w:val="center"/>
          </w:tcPr>
          <w:p w14:paraId="38E02D8D" w14:textId="3A144850" w:rsidR="004C7490" w:rsidRPr="009E082D" w:rsidRDefault="002C30B3" w:rsidP="00D144B6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Gan gyfeirio at eu hadeiledd atomig, disgrifiwch yr hyn sy’n debyg a’r hyn sy’n wahanol rhwng atomau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o elfennau </w:t>
            </w:r>
            <w:r>
              <w:rPr>
                <w:b/>
                <w:bCs/>
                <w:sz w:val="20"/>
              </w:rPr>
              <w:t>gwahanol</w:t>
            </w:r>
            <w:r>
              <w:rPr>
                <w:sz w:val="20"/>
              </w:rPr>
              <w:t>.</w:t>
            </w:r>
          </w:p>
        </w:tc>
      </w:tr>
      <w:bookmarkEnd w:id="2"/>
    </w:tbl>
    <w:p w14:paraId="0D6D8E9F" w14:textId="23CDB592" w:rsidR="00C26464" w:rsidRPr="00623236" w:rsidRDefault="00C26464" w:rsidP="00623236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623236" w:rsidSect="004C7490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9F2C" w14:textId="77777777" w:rsidR="007618D5" w:rsidRDefault="007618D5" w:rsidP="00C51F51">
      <w:r>
        <w:separator/>
      </w:r>
    </w:p>
  </w:endnote>
  <w:endnote w:type="continuationSeparator" w:id="0">
    <w:p w14:paraId="1ED25277" w14:textId="77777777" w:rsidR="007618D5" w:rsidRDefault="007618D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3C580BE0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2024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9734" w14:textId="77777777" w:rsidR="007618D5" w:rsidRDefault="007618D5" w:rsidP="00C51F51">
      <w:r>
        <w:separator/>
      </w:r>
    </w:p>
  </w:footnote>
  <w:footnote w:type="continuationSeparator" w:id="0">
    <w:p w14:paraId="6E33B0FA" w14:textId="77777777" w:rsidR="007618D5" w:rsidRDefault="007618D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33504FBA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6D1919C9">
          <wp:simplePos x="0" y="0"/>
          <wp:positionH relativeFrom="column">
            <wp:posOffset>-536905</wp:posOffset>
          </wp:positionH>
          <wp:positionV relativeFrom="paragraph">
            <wp:posOffset>37465</wp:posOffset>
          </wp:positionV>
          <wp:extent cx="1783509" cy="356400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5B66893D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30"/>
      </w:rPr>
      <w:t>Stribedi strwythur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550CF737" w14:textId="31A6D616" w:rsidR="005A4319" w:rsidRDefault="001A1B79" w:rsidP="008A5C48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EE5C14">
        <w:rPr>
          <w:rStyle w:val="Hyperlink"/>
          <w:color w:val="C00000"/>
        </w:rPr>
        <w:t>rsc.li/4tE5Esx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FC60BAB"/>
    <w:multiLevelType w:val="hybridMultilevel"/>
    <w:tmpl w:val="A392B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163F"/>
    <w:multiLevelType w:val="hybridMultilevel"/>
    <w:tmpl w:val="5A0A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F3DBC"/>
    <w:multiLevelType w:val="hybridMultilevel"/>
    <w:tmpl w:val="1452E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3"/>
  </w:num>
  <w:num w:numId="4" w16cid:durableId="1345283925">
    <w:abstractNumId w:val="21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6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5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1892961274">
    <w:abstractNumId w:val="24"/>
  </w:num>
  <w:num w:numId="33" w16cid:durableId="59866311">
    <w:abstractNumId w:val="17"/>
  </w:num>
  <w:num w:numId="34" w16cid:durableId="121204080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61D"/>
    <w:rsid w:val="00004B18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2920"/>
    <w:rsid w:val="00064E72"/>
    <w:rsid w:val="00067B49"/>
    <w:rsid w:val="00067BDA"/>
    <w:rsid w:val="0007172C"/>
    <w:rsid w:val="00071874"/>
    <w:rsid w:val="000719A6"/>
    <w:rsid w:val="000730BB"/>
    <w:rsid w:val="00075276"/>
    <w:rsid w:val="0007573F"/>
    <w:rsid w:val="000801FC"/>
    <w:rsid w:val="0008090F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4A98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284"/>
    <w:rsid w:val="000F3C7E"/>
    <w:rsid w:val="000F4A39"/>
    <w:rsid w:val="000F6AAA"/>
    <w:rsid w:val="001014CF"/>
    <w:rsid w:val="0010331C"/>
    <w:rsid w:val="0010398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6707E"/>
    <w:rsid w:val="001673CD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0D66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4829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5930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2E76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30B3"/>
    <w:rsid w:val="002C4590"/>
    <w:rsid w:val="002C5391"/>
    <w:rsid w:val="002C5ED2"/>
    <w:rsid w:val="002C6662"/>
    <w:rsid w:val="002C6D90"/>
    <w:rsid w:val="002C6DA4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858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167C"/>
    <w:rsid w:val="00357166"/>
    <w:rsid w:val="00363C2F"/>
    <w:rsid w:val="003642B4"/>
    <w:rsid w:val="00367470"/>
    <w:rsid w:val="00367A2D"/>
    <w:rsid w:val="00371582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29C8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5B51"/>
    <w:rsid w:val="003E7C69"/>
    <w:rsid w:val="003F01D6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38AA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608B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35D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4986"/>
    <w:rsid w:val="0053639C"/>
    <w:rsid w:val="0053797D"/>
    <w:rsid w:val="0054080F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8C3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5EE5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14D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1AA0"/>
    <w:rsid w:val="00742794"/>
    <w:rsid w:val="00742E84"/>
    <w:rsid w:val="00747545"/>
    <w:rsid w:val="00751C1F"/>
    <w:rsid w:val="00752CBB"/>
    <w:rsid w:val="00753940"/>
    <w:rsid w:val="007543B9"/>
    <w:rsid w:val="00754A45"/>
    <w:rsid w:val="00756B12"/>
    <w:rsid w:val="0075759A"/>
    <w:rsid w:val="00760DE6"/>
    <w:rsid w:val="007618D5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71F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2B0B"/>
    <w:rsid w:val="007B34C5"/>
    <w:rsid w:val="007B492A"/>
    <w:rsid w:val="007B6138"/>
    <w:rsid w:val="007B637F"/>
    <w:rsid w:val="007C0783"/>
    <w:rsid w:val="007C0A16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4E8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2585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499A"/>
    <w:rsid w:val="0087744F"/>
    <w:rsid w:val="008803D6"/>
    <w:rsid w:val="00881419"/>
    <w:rsid w:val="00882CA3"/>
    <w:rsid w:val="00883973"/>
    <w:rsid w:val="00884C77"/>
    <w:rsid w:val="008940CB"/>
    <w:rsid w:val="008960EA"/>
    <w:rsid w:val="008964D0"/>
    <w:rsid w:val="008969E1"/>
    <w:rsid w:val="008A5C48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2319"/>
    <w:rsid w:val="008E3571"/>
    <w:rsid w:val="008E5E06"/>
    <w:rsid w:val="008E5E7A"/>
    <w:rsid w:val="008E767A"/>
    <w:rsid w:val="008E7851"/>
    <w:rsid w:val="008F0AC1"/>
    <w:rsid w:val="008F15A5"/>
    <w:rsid w:val="008F33FA"/>
    <w:rsid w:val="008F42FA"/>
    <w:rsid w:val="008F5CAF"/>
    <w:rsid w:val="008F5E94"/>
    <w:rsid w:val="008F6535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038B"/>
    <w:rsid w:val="00991AFD"/>
    <w:rsid w:val="00992106"/>
    <w:rsid w:val="009A0229"/>
    <w:rsid w:val="009A342C"/>
    <w:rsid w:val="009A5CFE"/>
    <w:rsid w:val="009B0B62"/>
    <w:rsid w:val="009B1035"/>
    <w:rsid w:val="009C1359"/>
    <w:rsid w:val="009C61BF"/>
    <w:rsid w:val="009C724E"/>
    <w:rsid w:val="009C75FC"/>
    <w:rsid w:val="009D2384"/>
    <w:rsid w:val="009D41B1"/>
    <w:rsid w:val="009E01F6"/>
    <w:rsid w:val="009E082D"/>
    <w:rsid w:val="009E17B6"/>
    <w:rsid w:val="009E2EDA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5914"/>
    <w:rsid w:val="00A967AB"/>
    <w:rsid w:val="00A976F6"/>
    <w:rsid w:val="00AA1AEA"/>
    <w:rsid w:val="00AA27D2"/>
    <w:rsid w:val="00AA2E28"/>
    <w:rsid w:val="00AA2FE1"/>
    <w:rsid w:val="00AA450F"/>
    <w:rsid w:val="00AA6A5F"/>
    <w:rsid w:val="00AB15C9"/>
    <w:rsid w:val="00AB3D61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1B6"/>
    <w:rsid w:val="00B263FE"/>
    <w:rsid w:val="00B2651F"/>
    <w:rsid w:val="00B2754E"/>
    <w:rsid w:val="00B275DC"/>
    <w:rsid w:val="00B30437"/>
    <w:rsid w:val="00B327D7"/>
    <w:rsid w:val="00B32FC6"/>
    <w:rsid w:val="00B366E9"/>
    <w:rsid w:val="00B41448"/>
    <w:rsid w:val="00B41519"/>
    <w:rsid w:val="00B4299A"/>
    <w:rsid w:val="00B42F35"/>
    <w:rsid w:val="00B4519D"/>
    <w:rsid w:val="00B46E49"/>
    <w:rsid w:val="00B512A5"/>
    <w:rsid w:val="00B572D8"/>
    <w:rsid w:val="00B627B1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285F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298"/>
    <w:rsid w:val="00C26464"/>
    <w:rsid w:val="00C316A0"/>
    <w:rsid w:val="00C37007"/>
    <w:rsid w:val="00C37C4A"/>
    <w:rsid w:val="00C37E94"/>
    <w:rsid w:val="00C44E45"/>
    <w:rsid w:val="00C44F53"/>
    <w:rsid w:val="00C45CA1"/>
    <w:rsid w:val="00C46131"/>
    <w:rsid w:val="00C46C2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67352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44B6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56A"/>
    <w:rsid w:val="00D41DF1"/>
    <w:rsid w:val="00D42C95"/>
    <w:rsid w:val="00D470EA"/>
    <w:rsid w:val="00D5133A"/>
    <w:rsid w:val="00D52C92"/>
    <w:rsid w:val="00D537DB"/>
    <w:rsid w:val="00D61A69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2404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D6F67"/>
    <w:rsid w:val="00DE08BF"/>
    <w:rsid w:val="00DF1B6E"/>
    <w:rsid w:val="00DF4D09"/>
    <w:rsid w:val="00DF5545"/>
    <w:rsid w:val="00DF5D59"/>
    <w:rsid w:val="00DF66CF"/>
    <w:rsid w:val="00E02057"/>
    <w:rsid w:val="00E04231"/>
    <w:rsid w:val="00E0746F"/>
    <w:rsid w:val="00E100EC"/>
    <w:rsid w:val="00E13686"/>
    <w:rsid w:val="00E150F5"/>
    <w:rsid w:val="00E17520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0983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43D4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E5C14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36482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2D2B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1C65"/>
    <w:rsid w:val="00FA4F11"/>
    <w:rsid w:val="00FA5D3D"/>
    <w:rsid w:val="00FA6481"/>
    <w:rsid w:val="00FB0B16"/>
    <w:rsid w:val="00FB1014"/>
    <w:rsid w:val="00FB12AA"/>
    <w:rsid w:val="00FB206F"/>
    <w:rsid w:val="00FC35E6"/>
    <w:rsid w:val="00FC40E9"/>
    <w:rsid w:val="00FC42C6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1DC8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7B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D6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F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D6F67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F67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47608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E5Esx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CF236-EE07-4F25-804C-DB5A9CDE05CD}"/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</TotalTime>
  <Pages>2</Pages>
  <Words>684</Words>
  <Characters>3498</Characters>
  <Application>Microsoft Office Word</Application>
  <DocSecurity>0</DocSecurity>
  <Lines>318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of the atom structure strip student sheet</vt:lpstr>
    </vt:vector>
  </TitlesOfParts>
  <Manager/>
  <Company>Royal Society of Chemistry</Company>
  <LinksUpToDate>false</LinksUpToDate>
  <CharactersWithSpaces>4102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atom structure strip student sheet CYM</dc:title>
  <dc:subject/>
  <dc:creator>Royal Society Of Chemistry</dc:creator>
  <cp:keywords>Atomic structure, model of the atom, subatomic particles, electron, neutron, proton, mass number, atomic number</cp:keywords>
  <dc:description>From the Royal Society of Chemistry structure strip series of resources, available from: https://rsc.li/4tE5Esx</dc:description>
  <cp:lastModifiedBy>Hannah Griffiths</cp:lastModifiedBy>
  <cp:revision>4</cp:revision>
  <cp:lastPrinted>2012-04-18T08:40:00Z</cp:lastPrinted>
  <dcterms:created xsi:type="dcterms:W3CDTF">2026-06-16T14:31:00Z</dcterms:created>
  <dcterms:modified xsi:type="dcterms:W3CDTF">2026-06-16T14:43:00Z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</Properties>
</file>