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67BE4C74" w:rsidR="00953F31" w:rsidRDefault="00C050E3" w:rsidP="00953F31">
      <w:pPr>
        <w:pStyle w:val="RSCH1"/>
      </w:pPr>
      <w:r>
        <w:t>Bondio metelig ac aloion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532D322F" w:rsidR="00747545" w:rsidRPr="0049734A" w:rsidRDefault="00C050E3" w:rsidP="00747545">
      <w:pPr>
        <w:pStyle w:val="RSCLearningobjectives"/>
      </w:pPr>
      <w:r>
        <w:t>Disgrifio’r adeiledd a’r bondio mewn metelau pur ac aloion.</w:t>
      </w:r>
    </w:p>
    <w:p w14:paraId="782054EF" w14:textId="094CD89E" w:rsidR="00747545" w:rsidRDefault="009136FA" w:rsidP="00747545">
      <w:pPr>
        <w:pStyle w:val="RSCLearningobjectives"/>
      </w:pPr>
      <w:r>
        <w:t>Egluro priodweddau metelau pur ac aloion drwy ddefnyddio eich dealltwriaeth o’u hadeiledd a’u bondio.</w:t>
      </w:r>
    </w:p>
    <w:p w14:paraId="52503496" w14:textId="432EEE43" w:rsidR="00130C34" w:rsidRDefault="00130C34" w:rsidP="00130C34">
      <w:pPr>
        <w:pStyle w:val="RSCH2"/>
      </w:pPr>
      <w:r>
        <w:t>Cyflwyniad</w:t>
      </w:r>
    </w:p>
    <w:p w14:paraId="01DEC8EE" w14:textId="77777777" w:rsidR="0015794B" w:rsidRDefault="0015794B" w:rsidP="009136FA">
      <w:pPr>
        <w:pStyle w:val="RSCBasictext"/>
        <w:spacing w:after="0"/>
      </w:pPr>
      <w:r>
        <w:t xml:space="preserve">Mae bond metelig yn fath o fond cemegol cryf sy’n digwydd mewn metelau pur ac aloion yn unig. </w:t>
      </w:r>
    </w:p>
    <w:p w14:paraId="51CD8940" w14:textId="77777777" w:rsidR="0015794B" w:rsidRDefault="0015794B" w:rsidP="009136FA">
      <w:pPr>
        <w:pStyle w:val="RSCBasictext"/>
        <w:spacing w:after="0"/>
      </w:pPr>
    </w:p>
    <w:p w14:paraId="7C34E9BE" w14:textId="4AD27905" w:rsidR="009136FA" w:rsidRDefault="0015794B" w:rsidP="009136FA">
      <w:pPr>
        <w:pStyle w:val="RSCBasictext"/>
        <w:spacing w:after="0"/>
      </w:pPr>
      <w:r>
        <w:t xml:space="preserve">Mae gan </w:t>
      </w:r>
      <w:r>
        <w:rPr>
          <w:b/>
        </w:rPr>
        <w:t>fetelau pur</w:t>
      </w:r>
      <w:r>
        <w:t xml:space="preserve"> adeileddau enfawr tri dimensiwn lle mae ïonau metel positif wedi’u trefnu mewn haenau wedi’u hamgylchynu gan fôr o electronau dadleoledig. </w:t>
      </w:r>
      <w:r>
        <w:rPr>
          <w:b/>
        </w:rPr>
        <w:t>Bondiau metelig</w:t>
      </w:r>
      <w:r>
        <w:t xml:space="preserve"> yw’r atyniadau electrostatig cryf rhwng yr ïonau metel sydd â gwefr bositif a’r môr o electronau dadleoledig negatif.</w:t>
      </w:r>
    </w:p>
    <w:p w14:paraId="3328AF93" w14:textId="3AE45658" w:rsidR="0015794B" w:rsidRDefault="0015794B" w:rsidP="009136FA">
      <w:pPr>
        <w:pStyle w:val="RSCBasictext"/>
        <w:spacing w:after="0"/>
      </w:pPr>
    </w:p>
    <w:p w14:paraId="64D153CB" w14:textId="47ED2E09" w:rsidR="0015794B" w:rsidRDefault="0015794B" w:rsidP="009136FA">
      <w:pPr>
        <w:pStyle w:val="RSCBasictext"/>
        <w:spacing w:after="0"/>
      </w:pPr>
      <w:r>
        <w:t xml:space="preserve">Mae </w:t>
      </w:r>
      <w:r>
        <w:rPr>
          <w:b/>
        </w:rPr>
        <w:t>aloion</w:t>
      </w:r>
      <w:r>
        <w:t xml:space="preserve"> yn gymysgedd o ddwy elfen neu ragor ac mae o leiaf un o’r elfennau hynny yn fetel. Mae gan wahanol elfennau atomau o wahanol faint sy’n ystumio’r haenau o atomau metel yn yr adeiledd enfawr ac yn effeithio ar briodweddau’r metel.</w:t>
      </w:r>
    </w:p>
    <w:p w14:paraId="14F826EC" w14:textId="77777777" w:rsidR="009136FA" w:rsidRDefault="009136FA" w:rsidP="009136FA">
      <w:pPr>
        <w:pStyle w:val="RSCBasictext"/>
        <w:spacing w:after="0"/>
      </w:pPr>
    </w:p>
    <w:p w14:paraId="5322202C" w14:textId="62F6D2E4" w:rsidR="00767982" w:rsidRDefault="0015794B" w:rsidP="009136FA">
      <w:pPr>
        <w:pStyle w:val="RSCBasictext"/>
        <w:spacing w:after="0"/>
      </w:pPr>
      <w:r>
        <w:t xml:space="preserve">Mae gan fetelau ac aloion ymdoddbwyntiau uchel oherwydd bod angen llawer iawn o egni i drechu’r grymoedd atyniad cryf rhwng yr ïonau metel a’r electronau dadleoledig negatif. Maent hefyd yn ddargludyddion trydanol da oherwydd bod y môr o electronau dadleoledig yn rhydd i symud drwy’r adeiledd a chario gwefr drydanol. </w:t>
      </w:r>
    </w:p>
    <w:p w14:paraId="5B2552B4" w14:textId="77777777" w:rsidR="000457A3" w:rsidRDefault="000457A3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80138B9" w14:textId="5E2561C9" w:rsidR="00625E62" w:rsidRDefault="009136FA" w:rsidP="00625E62">
      <w:pPr>
        <w:pStyle w:val="RSCH2"/>
      </w:pPr>
      <w:r>
        <w:lastRenderedPageBreak/>
        <w:t>Tasg 1 – Cywir neu anghywir?</w:t>
      </w:r>
    </w:p>
    <w:p w14:paraId="0FCB594C" w14:textId="296B8BEF" w:rsidR="009136FA" w:rsidRDefault="002B148C" w:rsidP="009136FA">
      <w:pPr>
        <w:pStyle w:val="RSCBasictext"/>
        <w:spacing w:after="0"/>
      </w:pPr>
      <w:r>
        <w:t xml:space="preserve">Penderfynwch a yw’r datganiadau canlynol yn </w:t>
      </w:r>
      <w:r>
        <w:rPr>
          <w:b/>
        </w:rPr>
        <w:t>gywir</w:t>
      </w:r>
      <w:r>
        <w:t xml:space="preserve"> neu’n </w:t>
      </w:r>
      <w:r>
        <w:rPr>
          <w:b/>
        </w:rPr>
        <w:t>anghywir</w:t>
      </w:r>
      <w:r>
        <w:t>:</w:t>
      </w:r>
    </w:p>
    <w:p w14:paraId="072D638C" w14:textId="07DD842F" w:rsidR="009136FA" w:rsidRDefault="009136FA" w:rsidP="009136FA">
      <w:pPr>
        <w:pStyle w:val="RSCBulletedlist"/>
      </w:pPr>
      <w:r>
        <w:t>Mae gan ïonau metel wefr bositif bob tro.</w:t>
      </w:r>
    </w:p>
    <w:p w14:paraId="7350A868" w14:textId="78F9037A" w:rsidR="009136FA" w:rsidRDefault="009136FA" w:rsidP="009136FA">
      <w:pPr>
        <w:pStyle w:val="RSCBulletedlist"/>
      </w:pPr>
      <w:r>
        <w:t>Mae’r ïonau metel wedi'u pacio’n agos at ei gilydd yn yr adeiledd.</w:t>
      </w:r>
    </w:p>
    <w:p w14:paraId="1CA7D0FE" w14:textId="77777777" w:rsidR="009136FA" w:rsidRDefault="009136FA" w:rsidP="009136FA">
      <w:pPr>
        <w:pStyle w:val="RSCBulletedlist"/>
      </w:pPr>
      <w:r>
        <w:t>Mewn bondio metelig, mae electronau’r plisgyn allanol yn ddadleoledig.</w:t>
      </w:r>
    </w:p>
    <w:p w14:paraId="6D095E89" w14:textId="77777777" w:rsidR="009136FA" w:rsidRDefault="009136FA" w:rsidP="009136FA">
      <w:pPr>
        <w:pStyle w:val="RSCBulletedlist"/>
      </w:pPr>
      <w:r>
        <w:t>Mae’r electronau dadleoledig mewn safle sefydlog ac nid ydynt yn gallu symud.</w:t>
      </w:r>
    </w:p>
    <w:p w14:paraId="1B7CABCD" w14:textId="77777777" w:rsidR="009136FA" w:rsidRDefault="009136FA" w:rsidP="009136FA">
      <w:pPr>
        <w:pStyle w:val="RSCBulletedlist"/>
      </w:pPr>
      <w:r>
        <w:t>Ni all metelau ddargludo trydan.</w:t>
      </w:r>
    </w:p>
    <w:p w14:paraId="18D79F08" w14:textId="77777777" w:rsidR="009136FA" w:rsidRDefault="009136FA" w:rsidP="009136FA">
      <w:pPr>
        <w:pStyle w:val="RSCBulletedlist"/>
      </w:pPr>
      <w:r>
        <w:t>Mae gan fetelau ymdoddbwyntiau uchel.</w:t>
      </w:r>
    </w:p>
    <w:p w14:paraId="22FCBB4B" w14:textId="77777777" w:rsidR="009136FA" w:rsidRDefault="009136FA" w:rsidP="009136FA">
      <w:pPr>
        <w:pStyle w:val="RSCBulletedlist"/>
      </w:pPr>
      <w:r>
        <w:t>Mae metelau’n hydrin ac yn hydwyth.</w:t>
      </w:r>
    </w:p>
    <w:p w14:paraId="54A9E75D" w14:textId="04646715" w:rsidR="009136FA" w:rsidRDefault="009136FA" w:rsidP="009136FA">
      <w:pPr>
        <w:pStyle w:val="RSCBulletedlist"/>
      </w:pPr>
      <w:r>
        <w:t>Mae aloi yn gymysgedd o ddwy elfen neu ragor ac mae o leiaf un o’r elfennau hynny yn fetel.</w:t>
      </w:r>
    </w:p>
    <w:p w14:paraId="151DC0B1" w14:textId="77777777" w:rsidR="009136FA" w:rsidRDefault="009136FA" w:rsidP="009136FA">
      <w:pPr>
        <w:pStyle w:val="RSCBulletedlist"/>
      </w:pPr>
      <w:r>
        <w:t>Mae metelau pur yn gryfach nag aloion.</w:t>
      </w:r>
    </w:p>
    <w:p w14:paraId="3175FAFA" w14:textId="77777777" w:rsidR="009136FA" w:rsidRDefault="009136FA" w:rsidP="009136FA">
      <w:pPr>
        <w:pStyle w:val="RSCBulletedlist"/>
      </w:pPr>
      <w:r>
        <w:t>Mae gan aloion adeiledd haenog.</w:t>
      </w:r>
    </w:p>
    <w:p w14:paraId="162A16E6" w14:textId="77777777" w:rsidR="009136FA" w:rsidRDefault="009136FA" w:rsidP="009136FA">
      <w:pPr>
        <w:pStyle w:val="RSCBulletedlist"/>
      </w:pPr>
      <w:r>
        <w:t>Mewn aloion, mae’r atomau i gyd yr un maint.</w:t>
      </w:r>
    </w:p>
    <w:p w14:paraId="4A198ED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F464886" w14:textId="144F87CD" w:rsidR="0094426C" w:rsidRPr="0094426C" w:rsidRDefault="009136FA" w:rsidP="0094426C">
      <w:pPr>
        <w:pStyle w:val="RSCH2"/>
      </w:pPr>
      <w:r>
        <w:lastRenderedPageBreak/>
        <w:t>Tasg 2 – Disgrifiad o fondio metelig</w:t>
      </w:r>
    </w:p>
    <w:p w14:paraId="6BEC98CC" w14:textId="3BAF23B5" w:rsidR="00F7234A" w:rsidRDefault="00E6680E" w:rsidP="00F7234A">
      <w:pPr>
        <w:pStyle w:val="RSCnumberedlist"/>
      </w:pPr>
      <w:r>
        <w:t xml:space="preserve">Roedd myfyriwr wedi cynhyrchu’r diagram isod i gynrychioli’r adeiledd a’r bondio mewn magnesiwm. Mae rhai gwallau yn y diagram hwn. </w:t>
      </w:r>
    </w:p>
    <w:p w14:paraId="420D16D0" w14:textId="77777777" w:rsidR="00F7234A" w:rsidRDefault="00F7234A" w:rsidP="0015794B">
      <w:pPr>
        <w:pStyle w:val="RSCnumberedlist"/>
        <w:numPr>
          <w:ilvl w:val="0"/>
          <w:numId w:val="0"/>
        </w:numPr>
        <w:ind w:left="360"/>
      </w:pPr>
    </w:p>
    <w:p w14:paraId="411A2E16" w14:textId="63AB8D09" w:rsidR="009136FA" w:rsidRDefault="0015794B" w:rsidP="0015794B">
      <w:pPr>
        <w:pStyle w:val="RSCnumberedlist"/>
        <w:numPr>
          <w:ilvl w:val="0"/>
          <w:numId w:val="0"/>
        </w:numPr>
        <w:ind w:left="360"/>
      </w:pPr>
      <w:r>
        <w:t xml:space="preserve">Nodwch </w:t>
      </w:r>
      <w:r>
        <w:rPr>
          <w:b/>
        </w:rPr>
        <w:t>dri</w:t>
      </w:r>
      <w:r>
        <w:t xml:space="preserve"> gwall a’u cofnodi yn y tabl ar y dudalen nesaf. Awgrymwch beth sydd o’i le ar y ddelwedd hon drwy ddefnyddio eich gwybodaeth a’ch dealltwriaeth o fondio metelig.</w:t>
      </w:r>
    </w:p>
    <w:p w14:paraId="073829A5" w14:textId="2C98B4E2" w:rsidR="0015794B" w:rsidRDefault="0015794B" w:rsidP="0015794B">
      <w:pPr>
        <w:pStyle w:val="RSCnumberedlist"/>
        <w:numPr>
          <w:ilvl w:val="0"/>
          <w:numId w:val="0"/>
        </w:numPr>
        <w:ind w:left="360"/>
      </w:pPr>
    </w:p>
    <w:p w14:paraId="1A25FF61" w14:textId="47B13C08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C9A9C5C" wp14:editId="1BAC1147">
            <wp:extent cx="4007485" cy="2198945"/>
            <wp:effectExtent l="0" t="0" r="0" b="0"/>
            <wp:docPr id="1" name="Picture 1" descr="Tri ar ddeg o gylchoedd coch tywyll gyda 'Mg+' wedi'i ysgrifennu yn y canol. Mewn trefniant delltog rheolaidd dros dair rhes. Mae cylch coch arall yn amgylchynu’r cylch coch tywyll llai. Ar y cylch mwy, mae cylch melyn bach gydag e- yn y c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82" cy="22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6C2D" w14:textId="7F1C36C6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</w:p>
    <w:p w14:paraId="786E4E66" w14:textId="446C92A9" w:rsidR="00C66099" w:rsidRDefault="00C66099" w:rsidP="00C66099">
      <w:pPr>
        <w:pStyle w:val="RSCnumberedlist"/>
        <w:numPr>
          <w:ilvl w:val="0"/>
          <w:numId w:val="0"/>
        </w:numPr>
        <w:ind w:left="360"/>
      </w:pPr>
      <w:r>
        <w:t>Defnyddiwch y rhestr wirio ganlynol i nodi unrhyw broblemau gyda’r diagram:</w:t>
      </w:r>
    </w:p>
    <w:p w14:paraId="10A64F60" w14:textId="702C5F50" w:rsidR="00C66099" w:rsidRDefault="00C66099" w:rsidP="00C66099">
      <w:pPr>
        <w:pStyle w:val="RSCBulletedlist"/>
      </w:pPr>
      <w:r>
        <w:t>A ddefnyddiwyd y symbol cywir ar gyfer magnesiwm? Edrychwch ar eich tabl cyfnodol.</w:t>
      </w:r>
    </w:p>
    <w:p w14:paraId="573FC6C4" w14:textId="0F46A4C3" w:rsidR="00C66099" w:rsidRDefault="00C66099" w:rsidP="00C66099">
      <w:pPr>
        <w:pStyle w:val="RSCBulletedlist"/>
      </w:pPr>
      <w:r>
        <w:t>Edrychwch ar wefr yr ïonau magnesiwm. A oes gan ïonau metel wefr bositif neu negatif? Os yw magnesiwm yng ngrŵp 2 y tabl cyfnodol, ai dyma’r wefr gywir?</w:t>
      </w:r>
    </w:p>
    <w:p w14:paraId="44B927D4" w14:textId="4BDC827F" w:rsidR="00C66099" w:rsidRDefault="00C66099" w:rsidP="00C66099">
      <w:pPr>
        <w:pStyle w:val="RSCBulletedlist"/>
      </w:pPr>
      <w:r>
        <w:t>A ddylai electronau’r plisgyn allanol gael eu rhannu, eu rhoi, eu dadleoli neu aros yn y plisgyn electronau allanol mewn bondio metelig?</w:t>
      </w:r>
    </w:p>
    <w:p w14:paraId="0E39D147" w14:textId="0BDE5B6B" w:rsidR="00C66099" w:rsidRDefault="00C66099" w:rsidP="00C66099">
      <w:pPr>
        <w:pStyle w:val="RSCBulletedlist"/>
      </w:pPr>
      <w:r>
        <w:t>Mewn metelau pur, mae’r ïonau yr un maint ac wedi’u trefnu mewn haenau. Ydy hyn yn cael ei ddangos yn y diagram?</w:t>
      </w:r>
    </w:p>
    <w:p w14:paraId="10EA896A" w14:textId="15F863F1" w:rsidR="00F7234A" w:rsidRDefault="00C66099" w:rsidP="00C66099">
      <w:pPr>
        <w:pStyle w:val="RSCBulletedlist"/>
      </w:pPr>
      <w:r>
        <w:t>A ddylai’r ïonau fod wedi’u pacio’n agos at ei gilydd neu a ddylai fod llawer o le rhyngddynt?</w:t>
      </w:r>
    </w:p>
    <w:p w14:paraId="16D2D63A" w14:textId="2597C6D4" w:rsidR="00C66099" w:rsidRPr="00F7234A" w:rsidRDefault="00F7234A" w:rsidP="00F7234A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tbl>
      <w:tblPr>
        <w:tblStyle w:val="TableGrid"/>
        <w:tblW w:w="8616" w:type="dxa"/>
        <w:jc w:val="center"/>
        <w:tblLook w:val="04A0" w:firstRow="1" w:lastRow="0" w:firstColumn="1" w:lastColumn="0" w:noHBand="0" w:noVBand="1"/>
      </w:tblPr>
      <w:tblGrid>
        <w:gridCol w:w="3681"/>
        <w:gridCol w:w="4935"/>
      </w:tblGrid>
      <w:tr w:rsidR="00F7767A" w:rsidRPr="00E73726" w14:paraId="675086FE" w14:textId="77777777" w:rsidTr="00975413">
        <w:trPr>
          <w:trHeight w:val="425"/>
          <w:jc w:val="center"/>
        </w:trPr>
        <w:tc>
          <w:tcPr>
            <w:tcW w:w="3681" w:type="dxa"/>
            <w:shd w:val="clear" w:color="auto" w:fill="FDE2BB"/>
          </w:tcPr>
          <w:p w14:paraId="64EFC402" w14:textId="5B103884" w:rsidR="00F7767A" w:rsidRPr="00E73726" w:rsidRDefault="00F7767A" w:rsidP="00DB083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Disgrifiad o’r gwall</w:t>
            </w:r>
          </w:p>
        </w:tc>
        <w:tc>
          <w:tcPr>
            <w:tcW w:w="4935" w:type="dxa"/>
            <w:shd w:val="clear" w:color="auto" w:fill="FDE2BB"/>
          </w:tcPr>
          <w:p w14:paraId="5D3F7AA2" w14:textId="77777777" w:rsidR="00F7767A" w:rsidRPr="00E73726" w:rsidRDefault="00F7767A" w:rsidP="00080A00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Esboniad pam mae hyn yn anghywir</w:t>
            </w:r>
          </w:p>
        </w:tc>
      </w:tr>
      <w:tr w:rsidR="00F7767A" w:rsidRPr="00985C41" w14:paraId="0605A803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1757BEEE" w14:textId="0264E52E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1C445F38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0CCA7564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220B2534" w14:textId="02E34974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209EF284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3587E1F0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4E064316" w14:textId="3BDA2D78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614880F3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69A5B07" w14:textId="2A937C72" w:rsidR="009136FA" w:rsidRDefault="009136FA" w:rsidP="009136FA">
      <w:pPr>
        <w:pStyle w:val="RSCnumberedlist"/>
        <w:numPr>
          <w:ilvl w:val="0"/>
          <w:numId w:val="0"/>
        </w:numPr>
        <w:ind w:left="360"/>
      </w:pPr>
    </w:p>
    <w:p w14:paraId="56ADA29A" w14:textId="097F3DB5" w:rsidR="00F7767A" w:rsidRDefault="00F7767A" w:rsidP="00F7767A">
      <w:pPr>
        <w:pStyle w:val="RSCnumberedlist"/>
        <w:ind w:left="0" w:firstLine="0"/>
      </w:pPr>
      <w:r>
        <w:t xml:space="preserve">Cwblhewch ddiagram wedi’i labelu i gynrychioli bondio metelig mewn magnesiwm. Defnyddiwch eich anodiadau o gwestiwn 1 a’ch gwybodaeth eich hun. </w:t>
      </w:r>
    </w:p>
    <w:p w14:paraId="73F1377C" w14:textId="77777777" w:rsidR="00F7234A" w:rsidRDefault="00F7234A" w:rsidP="00F7234A">
      <w:pPr>
        <w:pStyle w:val="RSCnumberedlist"/>
        <w:numPr>
          <w:ilvl w:val="0"/>
          <w:numId w:val="0"/>
        </w:numPr>
      </w:pPr>
    </w:p>
    <w:p w14:paraId="1C3A4D1F" w14:textId="7635A5BF" w:rsidR="002B148C" w:rsidRDefault="002B148C" w:rsidP="002B148C">
      <w:pPr>
        <w:pStyle w:val="RSCnumberedlist"/>
        <w:numPr>
          <w:ilvl w:val="0"/>
          <w:numId w:val="0"/>
        </w:numPr>
        <w:ind w:left="360" w:hanging="360"/>
      </w:pPr>
    </w:p>
    <w:p w14:paraId="3688EED3" w14:textId="3807545F" w:rsidR="00F7234A" w:rsidRDefault="00656B05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0C3C85AD" wp14:editId="79E107BC">
                <wp:extent cx="4095750" cy="2114550"/>
                <wp:effectExtent l="0" t="0" r="19050" b="19050"/>
                <wp:docPr id="2" name="Group 2" descr="Tri ar ddeg o gylchoedd coch mewn trefniant delltog rheolaidd dros dair rhe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2114550"/>
                          <a:chOff x="0" y="0"/>
                          <a:chExt cx="4095750" cy="2114550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390525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247775" y="95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209550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95275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400050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247775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09550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95275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857250" y="7334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704975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55270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3448050" y="71437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7CF8D" id="Group 2" o:spid="_x0000_s1026" alt="Title:  - Description: Tri ar ddeg o gylchoedd coch mewn trefniant delltog rheolaidd dros dair rhes." style="width:322.5pt;height:166.5pt;mso-position-horizontal-relative:char;mso-position-vertical-relative:line" coordsize="40957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">
                <v:oval id="Oval 18" o:spid="_x0000_s1027" style="position:absolute;left:390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" filled="f" strokecolor="#c8102e" strokeweight="2pt"/>
                <v:oval id="Oval 19" o:spid="_x0000_s1028" style="position:absolute;left:12477;top:9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" filled="f" strokecolor="#c8102e" strokeweight="2pt"/>
                <v:oval id="Oval 20" o:spid="_x0000_s1029" style="position:absolute;left:2095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CQ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7r&#10;05f0A+TiDQAA//8DAFBLAQItABQABgAIAAAAIQDb4fbL7gAAAIUBAAATAAAAAAAAAAAAAAAAAAAA&#10;AABbQ29udGVudF9UeXBlc10ueG1sUEsBAi0AFAAGAAgAAAAhAFr0LFu/AAAAFQEAAAsAAAAAAAAA&#10;AAAAAAAAHwEAAF9yZWxzLy5yZWxzUEsBAi0AFAAGAAgAAAAhANSZ0JC+AAAA2wAAAA8AAAAAAAAA&#10;AAAAAAAABwIAAGRycy9kb3ducmV2LnhtbFBLBQYAAAAAAwADALcAAADyAgAAAAA=&#10;" filled="f" strokecolor="#c8102e" strokeweight="2pt"/>
                <v:oval id="Oval 21" o:spid="_x0000_s1030" style="position:absolute;left:29527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" filled="f" strokecolor="#c8102e" strokeweight="2pt"/>
                <v:oval id="Oval 27" o:spid="_x0000_s1031" style="position:absolute;left:4000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" filled="f" strokecolor="#c8102e" strokeweight="2pt"/>
                <v:oval id="Oval 28" o:spid="_x0000_s1032" style="position:absolute;left:12477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9yW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5j&#10;05f0A+TiDQAA//8DAFBLAQItABQABgAIAAAAIQDb4fbL7gAAAIUBAAATAAAAAAAAAAAAAAAAAAAA&#10;AABbQ29udGVudF9UeXBlc10ueG1sUEsBAi0AFAAGAAgAAAAhAFr0LFu/AAAAFQEAAAsAAAAAAAAA&#10;AAAAAAAAHwEAAF9yZWxzLy5yZWxzUEsBAi0AFAAGAAgAAAAhACrv3Ja+AAAA2wAAAA8AAAAAAAAA&#10;AAAAAAAABwIAAGRycy9kb3ducmV2LnhtbFBLBQYAAAAAAwADALcAAADyAgAAAAA=&#10;" filled="f" strokecolor="#c8102e" strokeweight="2pt"/>
                <v:oval id="Oval 29" o:spid="_x0000_s1033" style="position:absolute;left:20955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" filled="f" strokecolor="#c8102e" strokeweight="2pt"/>
                <v:oval id="Oval 30" o:spid="_x0000_s1034" style="position:absolute;left:29527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" filled="f" strokecolor="#c8102e" strokeweight="2pt"/>
                <v:oval id="Oval 31" o:spid="_x0000_s1035" style="position:absolute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" filled="f" strokecolor="#c8102e" strokeweight="2pt"/>
                <v:oval id="Oval 32" o:spid="_x0000_s1036" style="position:absolute;left:8572;top:7334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" filled="f" strokecolor="#c8102e" strokeweight="2pt"/>
                <v:oval id="Oval 33" o:spid="_x0000_s1037" style="position:absolute;left:17049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" filled="f" strokecolor="#c8102e" strokeweight="2pt"/>
                <v:oval id="Oval 34" o:spid="_x0000_s1038" style="position:absolute;left:25527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BOwgAAANsAAAAPAAAAZHJzL2Rvd25yZXYueG1sRI/dagIx&#10;FITvC75DOIJ3NWsV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Aue0BOwgAAANsAAAAPAAAA&#10;AAAAAAAAAAAAAAcCAABkcnMvZG93bnJldi54bWxQSwUGAAAAAAMAAwC3AAAA9gIAAAAA&#10;" filled="f" strokecolor="#c8102e" strokeweight="2pt"/>
                <v:oval id="Oval 35" o:spid="_x0000_s1039" style="position:absolute;left:34480;top:714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+XVwgAAANsAAAAPAAAAZHJzL2Rvd25yZXYueG1sRI/dagIx&#10;FITvC75DOIJ3NWtF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BBN+XVwgAAANsAAAAPAAAA&#10;AAAAAAAAAAAAAAcCAABkcnMvZG93bnJldi54bWxQSwUGAAAAAAMAAwC3AAAA9gIAAAAA&#10;" filled="f" strokecolor="#c8102e" strokeweight="2pt"/>
                <w10:anchorlock/>
              </v:group>
            </w:pict>
          </mc:Fallback>
        </mc:AlternateContent>
      </w:r>
      <w:r>
        <w:br w:type="page"/>
      </w:r>
    </w:p>
    <w:p w14:paraId="18B3A720" w14:textId="50CF29F1" w:rsidR="00FC0A54" w:rsidRDefault="00FC0A54" w:rsidP="00FC0A54">
      <w:pPr>
        <w:pStyle w:val="RSCH2"/>
      </w:pPr>
      <w:r>
        <w:lastRenderedPageBreak/>
        <w:t>Tasg 3 – Priodweddau metelau pur</w:t>
      </w:r>
    </w:p>
    <w:p w14:paraId="0AA9FA41" w14:textId="1C7980CA" w:rsidR="00D05967" w:rsidRDefault="00023F47" w:rsidP="00FC0A54">
      <w:pPr>
        <w:pStyle w:val="RSCUnderline"/>
      </w:pPr>
      <w:r>
        <w:t xml:space="preserve">Mae’r rhestr isod yn cynnwys nifer o briodweddau pwysig metelau pur. </w:t>
      </w:r>
    </w:p>
    <w:p w14:paraId="70DE3691" w14:textId="32A26DD1" w:rsidR="00C66099" w:rsidRDefault="00C66099" w:rsidP="00C66099">
      <w:pPr>
        <w:pStyle w:val="RSCnumberedlist"/>
        <w:numPr>
          <w:ilvl w:val="0"/>
          <w:numId w:val="0"/>
        </w:numPr>
        <w:ind w:left="360" w:hanging="360"/>
      </w:pPr>
      <w:r>
        <w:t>Tynnwch linell rhwng yr esboniad cywir â’r briodwedd.</w:t>
      </w:r>
    </w:p>
    <w:p w14:paraId="73356F82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7"/>
        <w:gridCol w:w="5336"/>
      </w:tblGrid>
      <w:tr w:rsidR="00656B05" w:rsidRPr="00985C41" w14:paraId="07BA4726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DC1" w14:textId="65EE0B3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Ymdoddbwynt uchel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A897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636" w14:textId="60DDCBEC" w:rsidR="00656B05" w:rsidRPr="005D444C" w:rsidRDefault="00656B05" w:rsidP="00656B0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Mae angen llawer iawn o egni i drechu’r grymoedd atyniad electrostatig cryf rhwng yr ïonau metel positif a’r electronau negatif.</w:t>
            </w:r>
          </w:p>
        </w:tc>
      </w:tr>
      <w:tr w:rsidR="00656B05" w:rsidRPr="00985C41" w14:paraId="3ADE3C45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DAFE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57CE248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7CD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D2F0460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3B3" w14:textId="2C59DD2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Dwysedd uchel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74A8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792" w14:textId="3232C269" w:rsidR="00656B05" w:rsidRPr="00656B05" w:rsidRDefault="00656B05" w:rsidP="00656B05">
            <w:pPr>
              <w:spacing w:after="120" w:line="28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Mae’r electronau dadleoledig yn rhydd i symud drwy’r adeiledd a chario’r wefr drydanol.</w:t>
            </w:r>
          </w:p>
        </w:tc>
      </w:tr>
      <w:tr w:rsidR="00656B05" w:rsidRPr="00985C41" w14:paraId="5A5B09CA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0F49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0DC26526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1F92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281689D3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385" w14:textId="5B60CCFE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Dargludo trydan yn dda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E992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60" w14:textId="1A27B1AF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 ond un math o atom metel sydd mewn metelau pur, felly mae’r atomau wedi’u trefnu’n haenau sy’n gallu llithro dros ei gilydd.</w:t>
            </w:r>
          </w:p>
        </w:tc>
      </w:tr>
      <w:tr w:rsidR="00656B05" w:rsidRPr="00985C41" w14:paraId="7B0F53A2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27916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710C17D5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3439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E2B5D32" w14:textId="77777777" w:rsidTr="006A3E6D">
        <w:trPr>
          <w:trHeight w:val="737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ED7" w14:textId="5A0DCC4B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Hydrin a hydwyth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E70D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223" w14:textId="092F9938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ïonau metel wedi’u pacio’n agos at ei gilydd mewn adeiledd dellten 3D enfawr.</w:t>
            </w:r>
          </w:p>
        </w:tc>
      </w:tr>
    </w:tbl>
    <w:p w14:paraId="72514B28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6614F5B" w14:textId="458BDC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63578A" w14:textId="4423BC41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DF46502" w14:textId="7777777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54D5B7" w14:textId="1B97DCBB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80105C2" w14:textId="712FA0F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40402D5" w14:textId="4783EC4C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A23F287" w14:textId="61BF711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6A7C0B5" w14:textId="4E6121E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AE2FC1B" w14:textId="0640AD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79FCB2C" w14:textId="284654E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7FFB830" w14:textId="244A85E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DA8B266" w14:textId="68FD6275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D880845" w14:textId="4EE0A3AD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1C6C47D5" w14:textId="4C42A9D6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EDD130C" w14:textId="3B806F7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FE36D45" w14:textId="6D5CD8A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8C2413F" w14:textId="466E8200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4ABFDD06" w14:textId="21FD4D7A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8AF4BC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4EC28522" w14:textId="518A10B2" w:rsidR="00AA6A5F" w:rsidRDefault="002B148C" w:rsidP="00FC0A54">
      <w:pPr>
        <w:pStyle w:val="RSCH2"/>
        <w:tabs>
          <w:tab w:val="left" w:pos="2688"/>
        </w:tabs>
      </w:pPr>
      <w:r>
        <w:lastRenderedPageBreak/>
        <w:t>Tasg 4 - Aloion</w:t>
      </w:r>
      <w:r>
        <w:tab/>
      </w:r>
    </w:p>
    <w:p w14:paraId="33CB6D1D" w14:textId="7279D01E" w:rsidR="00F7234A" w:rsidRDefault="006E1E5E" w:rsidP="00F7234A">
      <w:pPr>
        <w:pStyle w:val="RSCBasictext"/>
      </w:pPr>
      <w:r>
        <w:t xml:space="preserve">Mae’r diagram isod yn dangos adeiledd aloi. Mae aloion sy’n cynnwys alwminiwm yn cael eu defnyddio i weithgynhyrchu awyrennau oherwydd eu bod yn gryfach na metelau pur. </w:t>
      </w:r>
      <w:r>
        <w:rPr>
          <w:b/>
        </w:rPr>
        <w:t>Cymharwch</w:t>
      </w:r>
      <w:r>
        <w:t xml:space="preserve"> adeiledd aloi ag adeiledd metel pur ac </w:t>
      </w:r>
      <w:r>
        <w:rPr>
          <w:b/>
        </w:rPr>
        <w:t>eglurwch</w:t>
      </w:r>
      <w:r>
        <w:t xml:space="preserve"> pam mae aloion yn cael eu defnyddio i weithgynhyrchu awyrennau yn hytrach nag alwminiwm pur.</w:t>
      </w:r>
    </w:p>
    <w:tbl>
      <w:tblPr>
        <w:tblStyle w:val="TableGrid"/>
        <w:tblpPr w:leftFromText="180" w:rightFromText="180" w:vertAnchor="text" w:horzAnchor="margin" w:tblpY="3238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DC3A11" w:rsidRPr="005C39AE" w14:paraId="1187B632" w14:textId="77777777" w:rsidTr="00DC3A11">
        <w:trPr>
          <w:trHeight w:val="557"/>
        </w:trPr>
        <w:tc>
          <w:tcPr>
            <w:tcW w:w="2268" w:type="dxa"/>
            <w:shd w:val="clear" w:color="auto" w:fill="F6E0C0"/>
            <w:vAlign w:val="center"/>
          </w:tcPr>
          <w:p w14:paraId="75672873" w14:textId="13513E15" w:rsidR="00DC3A11" w:rsidRPr="00C247CE" w:rsidRDefault="00DC3A11" w:rsidP="00DC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</w:tc>
      </w:tr>
      <w:tr w:rsidR="00DC3A11" w:rsidRPr="005C39AE" w14:paraId="31C97FF0" w14:textId="77777777" w:rsidTr="00DC3A11">
        <w:trPr>
          <w:trHeight w:val="1247"/>
        </w:trPr>
        <w:tc>
          <w:tcPr>
            <w:tcW w:w="2268" w:type="dxa"/>
            <w:vAlign w:val="center"/>
          </w:tcPr>
          <w:p w14:paraId="3ECCC24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adeiledd aloi.</w:t>
            </w:r>
          </w:p>
          <w:p w14:paraId="542F4D0C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Defnyddiwch y geiriau:</w:t>
            </w:r>
          </w:p>
          <w:p w14:paraId="0C6000C6" w14:textId="5C7ACAAD" w:rsidR="00DC3A11" w:rsidRDefault="00DC3A11" w:rsidP="00DC3A11">
            <w:pPr>
              <w:pStyle w:val="RSCBulletedlist"/>
            </w:pPr>
            <w:r>
              <w:t>maint</w:t>
            </w:r>
          </w:p>
          <w:p w14:paraId="2CE6B124" w14:textId="368732F1" w:rsidR="00DC3A11" w:rsidRDefault="00DC3A11" w:rsidP="00DC3A11">
            <w:pPr>
              <w:pStyle w:val="RSCBulletedlist"/>
            </w:pPr>
            <w:r>
              <w:t>ystumio</w:t>
            </w:r>
          </w:p>
          <w:p w14:paraId="740C5F6C" w14:textId="2DE21389" w:rsidR="00DC3A11" w:rsidRDefault="00DC3A11" w:rsidP="00DC3A11">
            <w:pPr>
              <w:pStyle w:val="RSCBulletedlist"/>
            </w:pPr>
            <w:r>
              <w:t>electronau</w:t>
            </w:r>
          </w:p>
          <w:p w14:paraId="1E655DBB" w14:textId="47EB1194" w:rsidR="00DC3A11" w:rsidRPr="005C39AE" w:rsidRDefault="00DC3A11" w:rsidP="00DC3A11">
            <w:pPr>
              <w:pStyle w:val="RSCBulletedlist"/>
            </w:pPr>
            <w:r>
              <w:t>haenau</w:t>
            </w:r>
          </w:p>
        </w:tc>
      </w:tr>
      <w:tr w:rsidR="00DC3A11" w:rsidRPr="005C39AE" w14:paraId="5496CFEC" w14:textId="77777777" w:rsidTr="00DC3A11">
        <w:trPr>
          <w:trHeight w:val="1928"/>
        </w:trPr>
        <w:tc>
          <w:tcPr>
            <w:tcW w:w="2268" w:type="dxa"/>
            <w:vAlign w:val="center"/>
          </w:tcPr>
          <w:p w14:paraId="1A3DEC16" w14:textId="43181687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Cymharwch adeiledd aloi ag adeiledd metel pur.</w:t>
            </w:r>
          </w:p>
        </w:tc>
      </w:tr>
      <w:tr w:rsidR="00DC3A11" w:rsidRPr="005C39AE" w14:paraId="5834423E" w14:textId="77777777" w:rsidTr="00DC3A11">
        <w:trPr>
          <w:trHeight w:val="1701"/>
        </w:trPr>
        <w:tc>
          <w:tcPr>
            <w:tcW w:w="2268" w:type="dxa"/>
            <w:vAlign w:val="center"/>
          </w:tcPr>
          <w:p w14:paraId="73CDBDE5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pam mae aloion yn well nag alwminiwm pur i weithgynhyrchu awyrennau.</w:t>
            </w:r>
          </w:p>
          <w:p w14:paraId="58BEB62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CDFA070" w14:textId="4011274B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Meddyliwch am y canlynol:</w:t>
            </w:r>
          </w:p>
          <w:p w14:paraId="7989CD11" w14:textId="1853661C" w:rsidR="00DC3A11" w:rsidRDefault="00DC3A11" w:rsidP="00DC3A11">
            <w:pPr>
              <w:pStyle w:val="RSCBulletedlist"/>
            </w:pPr>
            <w:r>
              <w:t>cryfder</w:t>
            </w:r>
          </w:p>
          <w:p w14:paraId="422DA793" w14:textId="2F838AA7" w:rsidR="00F7767A" w:rsidRDefault="00F7767A" w:rsidP="00F7767A">
            <w:pPr>
              <w:pStyle w:val="RSCBulletedlist"/>
            </w:pPr>
            <w:r>
              <w:t>dwysedd</w:t>
            </w:r>
          </w:p>
          <w:p w14:paraId="57C71201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8B378F6" w14:textId="41D4B39C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</w:tbl>
    <w:p w14:paraId="193C237A" w14:textId="3A07B0B2" w:rsidR="00FC0A54" w:rsidRDefault="008A0273" w:rsidP="008A0273">
      <w:pPr>
        <w:pStyle w:val="RSCnumbered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4125ED3" wp14:editId="2DCB13D6">
            <wp:extent cx="2682240" cy="1692269"/>
            <wp:effectExtent l="0" t="0" r="3810" b="3810"/>
            <wp:docPr id="3" name="Picture 2" descr="Tri ar ddeg o gylchoedd coch tywyll gyda 'Mg+' wedi'i ysgrifennu yn y canol. Mewn trefniant delltog rheolaidd dros dair rhes. Mae cylch coch arall yn amgylchynu’r cylch coch tywyll llai. Ar y cylch mwy, mae cylch melyn bach gydag e- yn y canol.">
              <a:extLst xmlns:a="http://schemas.openxmlformats.org/drawingml/2006/main">
                <a:ext uri="{FF2B5EF4-FFF2-40B4-BE49-F238E27FC236}">
                  <a16:creationId xmlns:a16="http://schemas.microsoft.com/office/drawing/2014/main" id="{5E51954B-8CB3-4B76-8A6B-C3D9523CD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hirteen dark red circles with 'Mg+' written in the centre. In a regular lattice arrangement over three rows. Surrounding the smaller dark red circle is another red ring. One the ring is a small yellow circle with a e- in the centre.">
                      <a:extLst>
                        <a:ext uri="{FF2B5EF4-FFF2-40B4-BE49-F238E27FC236}">
                          <a16:creationId xmlns:a16="http://schemas.microsoft.com/office/drawing/2014/main" id="{5E51954B-8CB3-4B76-8A6B-C3D9523CD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6" cy="17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2B537" w14:textId="77777777" w:rsidR="00DC3A11" w:rsidRDefault="00CE2635" w:rsidP="00CE2635">
      <w:pPr>
        <w:pStyle w:val="RSCnumberedlist"/>
        <w:numPr>
          <w:ilvl w:val="0"/>
          <w:numId w:val="0"/>
        </w:numPr>
        <w:ind w:left="360"/>
      </w:pPr>
      <w:r>
        <w:br/>
      </w:r>
    </w:p>
    <w:p w14:paraId="13BDF3F5" w14:textId="0E90F2DD" w:rsidR="00DC3A11" w:rsidRDefault="00F7767A" w:rsidP="00CE2635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>
        <w:rPr>
          <w:b/>
        </w:rPr>
        <w:br/>
      </w:r>
    </w:p>
    <w:p w14:paraId="0782C99A" w14:textId="77777777" w:rsidR="00DC3A11" w:rsidRDefault="00DC3A11" w:rsidP="00F7767A">
      <w:pPr>
        <w:pStyle w:val="RSCUnderline"/>
        <w:rPr>
          <w:color w:val="000000" w:themeColor="text1"/>
        </w:rPr>
      </w:pPr>
      <w:r>
        <w:t>___________________________________________________________</w:t>
      </w:r>
    </w:p>
    <w:p w14:paraId="0FB9BE7C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5510EA72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477C4E1E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19A19243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285657C8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25A92C4A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46E7DF23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5B551B02" w14:textId="77777777" w:rsidR="00DC3A11" w:rsidRDefault="00DC3A11" w:rsidP="00F7767A">
      <w:pPr>
        <w:pStyle w:val="RSCUnderline"/>
      </w:pPr>
      <w:r>
        <w:rPr>
          <w:b/>
        </w:rPr>
        <w:t>___________________________________________________________</w:t>
      </w:r>
    </w:p>
    <w:p w14:paraId="283C6B26" w14:textId="77777777" w:rsidR="00F7767A" w:rsidRDefault="00F7767A" w:rsidP="00F7767A">
      <w:pPr>
        <w:pStyle w:val="RSCUnderline"/>
        <w:rPr>
          <w:color w:val="000000" w:themeColor="text1"/>
        </w:rPr>
      </w:pPr>
      <w:r>
        <w:t>___________________________________________________________</w:t>
      </w:r>
    </w:p>
    <w:p w14:paraId="30E7603B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37637F97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7F229A9E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6D92ACA3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2EF5D231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278D67B6" w14:textId="77777777" w:rsidR="00F7767A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p w14:paraId="0D6D8E9F" w14:textId="1AF8534F" w:rsidR="00C26464" w:rsidRPr="005C39AE" w:rsidRDefault="00F7767A" w:rsidP="00F7767A">
      <w:pPr>
        <w:pStyle w:val="RSCUnderline"/>
      </w:pPr>
      <w:r>
        <w:rPr>
          <w:b/>
        </w:rPr>
        <w:t>___________________________________________________________</w:t>
      </w:r>
    </w:p>
    <w:sectPr w:rsidR="00C26464" w:rsidRPr="005C39AE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A439" w14:textId="77777777" w:rsidR="00BE7BAB" w:rsidRDefault="00BE7BAB" w:rsidP="00C51F51">
      <w:r>
        <w:separator/>
      </w:r>
    </w:p>
  </w:endnote>
  <w:endnote w:type="continuationSeparator" w:id="0">
    <w:p w14:paraId="0F45A023" w14:textId="77777777" w:rsidR="00BE7BAB" w:rsidRDefault="00BE7BA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5FDB2CF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CA73E7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AFE1" w14:textId="77777777" w:rsidR="00BE7BAB" w:rsidRDefault="00BE7BAB" w:rsidP="00C51F51">
      <w:r>
        <w:separator/>
      </w:r>
    </w:p>
  </w:footnote>
  <w:footnote w:type="continuationSeparator" w:id="0">
    <w:p w14:paraId="4976855B" w14:textId="77777777" w:rsidR="00BE7BAB" w:rsidRDefault="00BE7BA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B3F98F8" w:rsidR="00B46E49" w:rsidRDefault="00CA73E7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496DC425">
          <wp:simplePos x="0" y="0"/>
          <wp:positionH relativeFrom="page">
            <wp:align>left</wp:align>
          </wp:positionH>
          <wp:positionV relativeFrom="paragraph">
            <wp:posOffset>-305435</wp:posOffset>
          </wp:positionV>
          <wp:extent cx="7569200" cy="10711433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13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7A7FB944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7D0">
      <w:t xml:space="preserve"> </w:t>
    </w:r>
    <w:r w:rsidRPr="00CA73E7">
      <w:rPr>
        <w:rFonts w:ascii="Century Gothic" w:hAnsi="Century Gothic"/>
        <w:b/>
        <w:color w:val="C8102E"/>
        <w:sz w:val="30"/>
      </w:rPr>
      <w:t>Bondio metelig ac aloion</w:t>
    </w:r>
    <w:r w:rsidR="00B607D0">
      <w:rPr>
        <w:rFonts w:ascii="Century Gothic" w:hAnsi="Century Gothic"/>
        <w:b/>
        <w:color w:val="004976"/>
        <w:sz w:val="24"/>
      </w:rPr>
      <w:t xml:space="preserve">  </w:t>
    </w:r>
    <w:r w:rsidR="00B607D0"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43478FB9" w:rsidR="005A4319" w:rsidRDefault="00B607D0" w:rsidP="002A3845">
    <w:pPr>
      <w:pStyle w:val="RSCURL"/>
      <w:jc w:val="right"/>
    </w:pPr>
    <w:r>
      <w:rPr>
        <w:color w:val="000000" w:themeColor="text1"/>
      </w:rPr>
      <w:t xml:space="preserve">Ar gael yn </w:t>
    </w:r>
    <w:r w:rsidR="002A3845" w:rsidRPr="002A3845">
      <w:t>rsc.li/43eqnIq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F20F8"/>
    <w:multiLevelType w:val="hybridMultilevel"/>
    <w:tmpl w:val="11484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7F9"/>
    <w:multiLevelType w:val="hybridMultilevel"/>
    <w:tmpl w:val="0504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D75"/>
    <w:multiLevelType w:val="hybridMultilevel"/>
    <w:tmpl w:val="5036B4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94E92"/>
    <w:multiLevelType w:val="hybridMultilevel"/>
    <w:tmpl w:val="DE62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7477F"/>
    <w:multiLevelType w:val="multilevel"/>
    <w:tmpl w:val="0504B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B677A"/>
    <w:multiLevelType w:val="hybridMultilevel"/>
    <w:tmpl w:val="787CC8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5"/>
  </w:num>
  <w:num w:numId="4" w16cid:durableId="1345283925">
    <w:abstractNumId w:val="23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2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4"/>
  </w:num>
  <w:num w:numId="13" w16cid:durableId="1446189560">
    <w:abstractNumId w:val="30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9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1189835850">
    <w:abstractNumId w:val="14"/>
  </w:num>
  <w:num w:numId="33" w16cid:durableId="1597518117">
    <w:abstractNumId w:val="16"/>
  </w:num>
  <w:num w:numId="34" w16cid:durableId="202139131">
    <w:abstractNumId w:val="26"/>
  </w:num>
  <w:num w:numId="35" w16cid:durableId="1690255508">
    <w:abstractNumId w:val="17"/>
    <w:lvlOverride w:ilvl="0">
      <w:startOverride w:val="1"/>
    </w:lvlOverride>
  </w:num>
  <w:num w:numId="36" w16cid:durableId="2109276657">
    <w:abstractNumId w:val="28"/>
  </w:num>
  <w:num w:numId="37" w16cid:durableId="499659556">
    <w:abstractNumId w:val="21"/>
  </w:num>
  <w:num w:numId="38" w16cid:durableId="111291345">
    <w:abstractNumId w:val="27"/>
  </w:num>
  <w:num w:numId="39" w16cid:durableId="12242161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BC0"/>
    <w:rsid w:val="00022217"/>
    <w:rsid w:val="000233B3"/>
    <w:rsid w:val="00023F47"/>
    <w:rsid w:val="00025A47"/>
    <w:rsid w:val="00025A92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57A3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A00"/>
    <w:rsid w:val="0008114E"/>
    <w:rsid w:val="00082489"/>
    <w:rsid w:val="000825E0"/>
    <w:rsid w:val="00084B0D"/>
    <w:rsid w:val="00085620"/>
    <w:rsid w:val="00086FDE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A9C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2976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2536"/>
    <w:rsid w:val="001547A9"/>
    <w:rsid w:val="00154EEB"/>
    <w:rsid w:val="00156979"/>
    <w:rsid w:val="0015794B"/>
    <w:rsid w:val="00161950"/>
    <w:rsid w:val="00164B56"/>
    <w:rsid w:val="00170FA5"/>
    <w:rsid w:val="001714D0"/>
    <w:rsid w:val="001806ED"/>
    <w:rsid w:val="001831DC"/>
    <w:rsid w:val="0018344D"/>
    <w:rsid w:val="00184B61"/>
    <w:rsid w:val="00185427"/>
    <w:rsid w:val="001870FE"/>
    <w:rsid w:val="001906BA"/>
    <w:rsid w:val="001968DC"/>
    <w:rsid w:val="00196EFF"/>
    <w:rsid w:val="00197FBD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3E2D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2B2D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31C"/>
    <w:rsid w:val="002944CA"/>
    <w:rsid w:val="00295B4D"/>
    <w:rsid w:val="00295CA1"/>
    <w:rsid w:val="00296F91"/>
    <w:rsid w:val="002975B4"/>
    <w:rsid w:val="002A3845"/>
    <w:rsid w:val="002A3B57"/>
    <w:rsid w:val="002A4AD8"/>
    <w:rsid w:val="002A6FDE"/>
    <w:rsid w:val="002B148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CDC"/>
    <w:rsid w:val="003C1F78"/>
    <w:rsid w:val="003C4116"/>
    <w:rsid w:val="003C5B91"/>
    <w:rsid w:val="003D1175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2D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49E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6101"/>
    <w:rsid w:val="005075A7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74A2"/>
    <w:rsid w:val="005F39DD"/>
    <w:rsid w:val="005F5C28"/>
    <w:rsid w:val="005F6D0F"/>
    <w:rsid w:val="006056F3"/>
    <w:rsid w:val="00606874"/>
    <w:rsid w:val="006078DB"/>
    <w:rsid w:val="006148BB"/>
    <w:rsid w:val="006205A7"/>
    <w:rsid w:val="00620D37"/>
    <w:rsid w:val="006216C4"/>
    <w:rsid w:val="0062364C"/>
    <w:rsid w:val="00623F28"/>
    <w:rsid w:val="00624131"/>
    <w:rsid w:val="00624FB4"/>
    <w:rsid w:val="006253F0"/>
    <w:rsid w:val="00625E62"/>
    <w:rsid w:val="00625EAF"/>
    <w:rsid w:val="0062635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789"/>
    <w:rsid w:val="006526B0"/>
    <w:rsid w:val="00656322"/>
    <w:rsid w:val="00656A25"/>
    <w:rsid w:val="00656B05"/>
    <w:rsid w:val="00656C0A"/>
    <w:rsid w:val="006607E4"/>
    <w:rsid w:val="00661379"/>
    <w:rsid w:val="00661696"/>
    <w:rsid w:val="00664447"/>
    <w:rsid w:val="00672640"/>
    <w:rsid w:val="006745DF"/>
    <w:rsid w:val="006757A8"/>
    <w:rsid w:val="00676A43"/>
    <w:rsid w:val="0067772E"/>
    <w:rsid w:val="00677812"/>
    <w:rsid w:val="00684E0F"/>
    <w:rsid w:val="00687FD6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3E6D"/>
    <w:rsid w:val="006A41DB"/>
    <w:rsid w:val="006A41ED"/>
    <w:rsid w:val="006A421A"/>
    <w:rsid w:val="006A45EA"/>
    <w:rsid w:val="006A4CD2"/>
    <w:rsid w:val="006A52AF"/>
    <w:rsid w:val="006A577D"/>
    <w:rsid w:val="006A6541"/>
    <w:rsid w:val="006B00A8"/>
    <w:rsid w:val="006B0621"/>
    <w:rsid w:val="006B1C7F"/>
    <w:rsid w:val="006B293A"/>
    <w:rsid w:val="006B4939"/>
    <w:rsid w:val="006B5B5F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1E5E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5FF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0E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4964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8B4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07BA4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1BF5"/>
    <w:rsid w:val="00834B9F"/>
    <w:rsid w:val="00834BCA"/>
    <w:rsid w:val="00835799"/>
    <w:rsid w:val="008359CE"/>
    <w:rsid w:val="00837431"/>
    <w:rsid w:val="00841343"/>
    <w:rsid w:val="00841525"/>
    <w:rsid w:val="008441AD"/>
    <w:rsid w:val="00844518"/>
    <w:rsid w:val="00845B7C"/>
    <w:rsid w:val="008508E4"/>
    <w:rsid w:val="0085543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51A7"/>
    <w:rsid w:val="008940CB"/>
    <w:rsid w:val="008960EA"/>
    <w:rsid w:val="008964D0"/>
    <w:rsid w:val="008969E1"/>
    <w:rsid w:val="008A0273"/>
    <w:rsid w:val="008A6BC0"/>
    <w:rsid w:val="008A76E0"/>
    <w:rsid w:val="008B0123"/>
    <w:rsid w:val="008B01BB"/>
    <w:rsid w:val="008B4593"/>
    <w:rsid w:val="008B62E8"/>
    <w:rsid w:val="008B6EC7"/>
    <w:rsid w:val="008B72CB"/>
    <w:rsid w:val="008B753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C1D"/>
    <w:rsid w:val="009069C6"/>
    <w:rsid w:val="00907671"/>
    <w:rsid w:val="00907BE0"/>
    <w:rsid w:val="00911E97"/>
    <w:rsid w:val="00911EBF"/>
    <w:rsid w:val="009136FA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413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A6DBA"/>
    <w:rsid w:val="009B1035"/>
    <w:rsid w:val="009B26BA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3212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8A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D8E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08DE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5E8D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8B4"/>
    <w:rsid w:val="00B4519D"/>
    <w:rsid w:val="00B46E49"/>
    <w:rsid w:val="00B572D8"/>
    <w:rsid w:val="00B607D0"/>
    <w:rsid w:val="00B61F3A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43"/>
    <w:rsid w:val="00B86A95"/>
    <w:rsid w:val="00B86DA0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BAB"/>
    <w:rsid w:val="00BE7E74"/>
    <w:rsid w:val="00BF02A9"/>
    <w:rsid w:val="00BF0AA8"/>
    <w:rsid w:val="00C00800"/>
    <w:rsid w:val="00C034AA"/>
    <w:rsid w:val="00C050E3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099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568F"/>
    <w:rsid w:val="00C87965"/>
    <w:rsid w:val="00C9096E"/>
    <w:rsid w:val="00C925EA"/>
    <w:rsid w:val="00CA0E16"/>
    <w:rsid w:val="00CA2CDA"/>
    <w:rsid w:val="00CA4FE9"/>
    <w:rsid w:val="00CA5099"/>
    <w:rsid w:val="00CA6A3E"/>
    <w:rsid w:val="00CA73E7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635"/>
    <w:rsid w:val="00CE475E"/>
    <w:rsid w:val="00CF0F9A"/>
    <w:rsid w:val="00CF1D2C"/>
    <w:rsid w:val="00CF2277"/>
    <w:rsid w:val="00CF3377"/>
    <w:rsid w:val="00CF560A"/>
    <w:rsid w:val="00CF6B9B"/>
    <w:rsid w:val="00D00426"/>
    <w:rsid w:val="00D025E5"/>
    <w:rsid w:val="00D046E5"/>
    <w:rsid w:val="00D050E0"/>
    <w:rsid w:val="00D05967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5D7F"/>
    <w:rsid w:val="00D470EA"/>
    <w:rsid w:val="00D5133A"/>
    <w:rsid w:val="00D5192F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B2C"/>
    <w:rsid w:val="00DA4E14"/>
    <w:rsid w:val="00DB0836"/>
    <w:rsid w:val="00DB0C47"/>
    <w:rsid w:val="00DB2CBD"/>
    <w:rsid w:val="00DB59CE"/>
    <w:rsid w:val="00DB7804"/>
    <w:rsid w:val="00DC3A11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49F9"/>
    <w:rsid w:val="00E454BB"/>
    <w:rsid w:val="00E47BD0"/>
    <w:rsid w:val="00E47E4D"/>
    <w:rsid w:val="00E50A8B"/>
    <w:rsid w:val="00E50FBA"/>
    <w:rsid w:val="00E51E7E"/>
    <w:rsid w:val="00E56065"/>
    <w:rsid w:val="00E60475"/>
    <w:rsid w:val="00E60944"/>
    <w:rsid w:val="00E6680E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F3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10B2"/>
    <w:rsid w:val="00F7234A"/>
    <w:rsid w:val="00F75DB5"/>
    <w:rsid w:val="00F7767A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0A5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F82A4BB2-1086-4C77-B550-12655E53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042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042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D117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59920A68-C0E4-4E20-97C6-8A4669F10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36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student worksheet scaffolded</vt:lpstr>
    </vt:vector>
  </TitlesOfParts>
  <Manager/>
  <Company>Royal Society of Chemistry</Company>
  <LinksUpToDate>false</LinksUpToDate>
  <CharactersWithSpaces>5386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student worksheet scaffolded CYM</dc:title>
  <dc:subject/>
  <dc:creator>Royal Society Of Chemistry</dc:creator>
  <cp:keywords>metallic bonding, ions, electrons, alloys, structure and bonding of metals, metal properties; Welsh; Welsh language</cp:keywords>
  <dc:description>From https://rsc.li/43eqnIq</dc:description>
  <cp:lastModifiedBy>Hannah Sycamore</cp:lastModifiedBy>
  <cp:revision>13</cp:revision>
  <cp:lastPrinted>2012-04-18T08:40:00Z</cp:lastPrinted>
  <dcterms:created xsi:type="dcterms:W3CDTF">2023-06-16T08:25:00Z</dcterms:created>
  <dcterms:modified xsi:type="dcterms:W3CDTF">2026-06-22T13:27:00Z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64800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