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7741" w14:textId="77777777" w:rsidR="008C2DD1" w:rsidRDefault="008C2DD1" w:rsidP="008C2DD1">
      <w:pPr>
        <w:pStyle w:val="RSCH1"/>
      </w:pPr>
      <w:r>
        <w:t>Titrating sodium hydroxide with hydrochloric acid</w:t>
      </w:r>
    </w:p>
    <w:p w14:paraId="1F7C40F6" w14:textId="77777777" w:rsidR="00AB3066" w:rsidRPr="00953F31" w:rsidRDefault="00AB3066" w:rsidP="00AB3066">
      <w:pPr>
        <w:pStyle w:val="RSCH2"/>
      </w:pPr>
      <w:r w:rsidRPr="00706989">
        <w:t>Learning objectives</w:t>
      </w:r>
    </w:p>
    <w:p w14:paraId="7CD4D0EA" w14:textId="462DC67E" w:rsidR="00AB3066" w:rsidRDefault="00AB3066" w:rsidP="00AB3066">
      <w:pPr>
        <w:pStyle w:val="RSCLearningobjectives"/>
        <w:rPr>
          <w:lang w:eastAsia="en-GB"/>
        </w:rPr>
      </w:pPr>
      <w:r w:rsidRPr="00B200BC">
        <w:rPr>
          <w:lang w:eastAsia="en-GB"/>
        </w:rPr>
        <w:t>Set up and carry out a neutralisation reaction by titration</w:t>
      </w:r>
      <w:r w:rsidR="009503F0">
        <w:rPr>
          <w:lang w:eastAsia="en-GB"/>
        </w:rPr>
        <w:t>.</w:t>
      </w:r>
    </w:p>
    <w:p w14:paraId="0B5FA004" w14:textId="22027664" w:rsidR="00AB3066" w:rsidRPr="00B200BC" w:rsidRDefault="00AB3066" w:rsidP="00AB3066">
      <w:pPr>
        <w:pStyle w:val="RSCLearningobjectives"/>
      </w:pPr>
      <w:r>
        <w:t xml:space="preserve">Calculate the concentration of </w:t>
      </w:r>
      <w:r w:rsidR="009503F0">
        <w:t xml:space="preserve">hydrochloric acid </w:t>
      </w:r>
      <w:r>
        <w:t>using experimental results</w:t>
      </w:r>
      <w:r w:rsidR="009503F0">
        <w:t>.</w:t>
      </w:r>
    </w:p>
    <w:p w14:paraId="6E8A686E" w14:textId="18B15A6B" w:rsidR="00AB3066" w:rsidRPr="00B200BC" w:rsidRDefault="00AB3066" w:rsidP="00AB3066">
      <w:pPr>
        <w:pStyle w:val="RSCLearningobjectives"/>
        <w:rPr>
          <w:lang w:eastAsia="en-GB"/>
        </w:rPr>
      </w:pPr>
      <w:r w:rsidRPr="00B200BC">
        <w:rPr>
          <w:lang w:eastAsia="en-GB"/>
        </w:rPr>
        <w:t>Produce a pure sample of sodium chloride crystals from sodium chloride solution</w:t>
      </w:r>
      <w:r w:rsidR="00E05049">
        <w:rPr>
          <w:lang w:eastAsia="en-GB"/>
        </w:rPr>
        <w:t>.</w:t>
      </w:r>
    </w:p>
    <w:p w14:paraId="4ED53FE4" w14:textId="6EC1554E" w:rsidR="00AB3066" w:rsidRDefault="00AB3066" w:rsidP="00AB3066">
      <w:pPr>
        <w:pStyle w:val="RSCLearningobjectives"/>
        <w:rPr>
          <w:lang w:eastAsia="en-GB"/>
        </w:rPr>
      </w:pPr>
      <w:r w:rsidRPr="00B200BC">
        <w:rPr>
          <w:lang w:eastAsia="en-GB"/>
        </w:rPr>
        <w:t>Accurately record experimental observations and data</w:t>
      </w:r>
      <w:r w:rsidR="00E05049">
        <w:rPr>
          <w:lang w:eastAsia="en-GB"/>
        </w:rPr>
        <w:t>.</w:t>
      </w:r>
    </w:p>
    <w:p w14:paraId="6600F873" w14:textId="517E8AB3" w:rsidR="00AB3066" w:rsidRPr="00B200BC" w:rsidRDefault="00AB3066" w:rsidP="00AB3066">
      <w:pPr>
        <w:pStyle w:val="RSCLearningobjectives"/>
        <w:rPr>
          <w:lang w:eastAsia="en-GB"/>
        </w:rPr>
      </w:pPr>
      <w:r>
        <w:rPr>
          <w:lang w:eastAsia="en-GB"/>
        </w:rPr>
        <w:t>Calculate the percentage yield of sodium chloride (</w:t>
      </w:r>
      <w:r w:rsidR="00D5558C">
        <w:rPr>
          <w:lang w:eastAsia="en-GB"/>
        </w:rPr>
        <w:t>challenge</w:t>
      </w:r>
      <w:r>
        <w:rPr>
          <w:lang w:eastAsia="en-GB"/>
        </w:rPr>
        <w:t>)</w:t>
      </w:r>
      <w:r w:rsidR="00E05049">
        <w:rPr>
          <w:lang w:eastAsia="en-GB"/>
        </w:rPr>
        <w:t>.</w:t>
      </w:r>
    </w:p>
    <w:p w14:paraId="4E483FD3" w14:textId="77777777" w:rsidR="00AB3066" w:rsidRDefault="00AB3066" w:rsidP="00BC0FAE">
      <w:pPr>
        <w:pStyle w:val="RSCH2"/>
        <w:spacing w:before="360"/>
      </w:pPr>
      <w:r w:rsidRPr="00130C34">
        <w:t xml:space="preserve">Introduction </w:t>
      </w:r>
    </w:p>
    <w:p w14:paraId="61E6875C" w14:textId="5EE73F8F" w:rsidR="00AB3066" w:rsidRPr="00F91F02" w:rsidRDefault="00AB3066" w:rsidP="00AB3066">
      <w:pPr>
        <w:pStyle w:val="RSCBasictext"/>
      </w:pPr>
      <w:r w:rsidRPr="00F91F02">
        <w:t>Table salt is used in cooking. It is also added to our food to make it taste better. The chemical name for table salt is sodium chloride.  </w:t>
      </w:r>
    </w:p>
    <w:p w14:paraId="63E3B0F5" w14:textId="77777777" w:rsidR="00AB3066" w:rsidRPr="00F91F02" w:rsidRDefault="00AB3066" w:rsidP="00AB3066">
      <w:pPr>
        <w:pStyle w:val="RSCBasictext"/>
      </w:pPr>
      <w:r w:rsidRPr="00F91F02">
        <w:t>Sodium chloride solution can be made in a neutralisation reaction by reacting sodium hydroxide with dilute hydrochloric acid.</w:t>
      </w:r>
    </w:p>
    <w:p w14:paraId="31088D5B" w14:textId="77777777" w:rsidR="00AB3066" w:rsidRPr="00F91F02" w:rsidRDefault="00AB3066" w:rsidP="00AB3066">
      <w:pPr>
        <w:pStyle w:val="RSCBasictext"/>
      </w:pPr>
      <w:r w:rsidRPr="00F91F02">
        <w:t>Your challenge is to produce a pure sample of sodium chloride crystals, starting with a sample of sodium hydroxide solution and dilute hydrochloric acid.</w:t>
      </w:r>
    </w:p>
    <w:p w14:paraId="3023BA8B" w14:textId="77777777" w:rsidR="00AB3066" w:rsidRDefault="00AB3066" w:rsidP="00BC0FAE">
      <w:pPr>
        <w:pStyle w:val="RSCH2"/>
        <w:spacing w:before="360"/>
      </w:pPr>
      <w:r w:rsidRPr="005550DC">
        <w:t>Equipment</w:t>
      </w:r>
    </w:p>
    <w:p w14:paraId="001F3CE2" w14:textId="77777777" w:rsidR="00A101E4" w:rsidRDefault="00A101E4" w:rsidP="00AB3066">
      <w:pPr>
        <w:pStyle w:val="RSCH3"/>
        <w:sectPr w:rsidR="00A101E4" w:rsidSect="000F0996">
          <w:headerReference w:type="default" r:id="rId11"/>
          <w:footerReference w:type="default" r:id="rId12"/>
          <w:type w:val="continuous"/>
          <w:pgSz w:w="11906" w:h="16838"/>
          <w:pgMar w:top="1701" w:right="1440" w:bottom="1440" w:left="1440" w:header="431" w:footer="533" w:gutter="0"/>
          <w:cols w:space="708"/>
          <w:docGrid w:linePitch="360"/>
        </w:sectPr>
      </w:pPr>
    </w:p>
    <w:p w14:paraId="65B84235" w14:textId="77777777" w:rsidR="00AB3066" w:rsidRPr="008610D8" w:rsidRDefault="00AB3066" w:rsidP="008A2870">
      <w:pPr>
        <w:pStyle w:val="RSCH3"/>
        <w:spacing w:before="0"/>
      </w:pPr>
      <w:r w:rsidRPr="008610D8">
        <w:t>Apparatus</w:t>
      </w:r>
    </w:p>
    <w:p w14:paraId="68D0D1AE" w14:textId="55823B06" w:rsidR="00AB3066" w:rsidRPr="008610D8" w:rsidRDefault="00A101E4" w:rsidP="00AB3066">
      <w:pPr>
        <w:pStyle w:val="RSCBulletedlist"/>
      </w:pPr>
      <w:r>
        <w:t>Safey glasses</w:t>
      </w:r>
    </w:p>
    <w:p w14:paraId="2E08E5AA" w14:textId="63984210" w:rsidR="00AB3066" w:rsidRPr="008610D8" w:rsidRDefault="00AB3066" w:rsidP="00AB3066">
      <w:pPr>
        <w:pStyle w:val="RSCBulletedlist"/>
      </w:pPr>
      <w:r w:rsidRPr="008610D8">
        <w:t>Burette, 30 or 50 cm</w:t>
      </w:r>
      <w:r w:rsidRPr="008610D8">
        <w:rPr>
          <w:vertAlign w:val="superscript"/>
        </w:rPr>
        <w:t>3</w:t>
      </w:r>
    </w:p>
    <w:p w14:paraId="265F825A" w14:textId="77777777" w:rsidR="00AB3066" w:rsidRPr="008610D8" w:rsidRDefault="00AB3066" w:rsidP="00AB3066">
      <w:pPr>
        <w:pStyle w:val="RSCBulletedlist"/>
      </w:pPr>
      <w:r w:rsidRPr="008610D8">
        <w:t>Conical flask, 100 cm</w:t>
      </w:r>
      <w:r w:rsidRPr="008610D8">
        <w:rPr>
          <w:vertAlign w:val="superscript"/>
        </w:rPr>
        <w:t>3</w:t>
      </w:r>
    </w:p>
    <w:p w14:paraId="39187722" w14:textId="77777777" w:rsidR="00AB3066" w:rsidRPr="008610D8" w:rsidRDefault="00AB3066" w:rsidP="00AB3066">
      <w:pPr>
        <w:pStyle w:val="RSCBulletedlist"/>
      </w:pPr>
      <w:r w:rsidRPr="008610D8">
        <w:t>Beaker, 100 cm</w:t>
      </w:r>
      <w:r w:rsidRPr="008610D8">
        <w:rPr>
          <w:vertAlign w:val="superscript"/>
        </w:rPr>
        <w:t>3</w:t>
      </w:r>
    </w:p>
    <w:p w14:paraId="7A9F3548" w14:textId="39D861F2" w:rsidR="00AB3066" w:rsidRPr="008610D8" w:rsidRDefault="00AB3066" w:rsidP="00AB3066">
      <w:pPr>
        <w:pStyle w:val="RSCBulletedlist"/>
      </w:pPr>
      <w:r w:rsidRPr="008610D8">
        <w:t>Pipette, 20 or 25 cm</w:t>
      </w:r>
      <w:r w:rsidRPr="008610D8">
        <w:rPr>
          <w:vertAlign w:val="superscript"/>
        </w:rPr>
        <w:t>3</w:t>
      </w:r>
      <w:r w:rsidRPr="008610D8">
        <w:t>, with pipette fil</w:t>
      </w:r>
      <w:r w:rsidR="00B2242D">
        <w:t>l</w:t>
      </w:r>
      <w:r w:rsidRPr="008610D8">
        <w:t>er</w:t>
      </w:r>
    </w:p>
    <w:p w14:paraId="48CBF481" w14:textId="77777777" w:rsidR="00AB3066" w:rsidRPr="008610D8" w:rsidRDefault="00AB3066" w:rsidP="00AB3066">
      <w:pPr>
        <w:pStyle w:val="RSCBulletedlist"/>
      </w:pPr>
      <w:r w:rsidRPr="008610D8">
        <w:t>Stirring rod</w:t>
      </w:r>
    </w:p>
    <w:p w14:paraId="536FE1B0" w14:textId="77777777" w:rsidR="00AB3066" w:rsidRPr="008610D8" w:rsidRDefault="00AB3066" w:rsidP="00AB3066">
      <w:pPr>
        <w:pStyle w:val="RSCBulletedlist"/>
      </w:pPr>
      <w:r w:rsidRPr="008610D8">
        <w:t>Small (filter) funnel, about 4 cm diameter</w:t>
      </w:r>
    </w:p>
    <w:p w14:paraId="0631FB33" w14:textId="5590925F" w:rsidR="00AB3066" w:rsidRPr="008610D8" w:rsidRDefault="00AB3066" w:rsidP="00AB3066">
      <w:pPr>
        <w:pStyle w:val="RSCBulletedlist"/>
      </w:pPr>
      <w:r w:rsidRPr="008610D8">
        <w:t>Burette stand and clamp</w:t>
      </w:r>
    </w:p>
    <w:p w14:paraId="467E9A56" w14:textId="21FBF792" w:rsidR="00AB3066" w:rsidRPr="008610D8" w:rsidRDefault="00AB3066" w:rsidP="00AB3066">
      <w:pPr>
        <w:pStyle w:val="RSCBulletedlist"/>
      </w:pPr>
      <w:r w:rsidRPr="008610D8">
        <w:t>White tile</w:t>
      </w:r>
      <w:r w:rsidR="00D44141">
        <w:t xml:space="preserve"> or sheet of white paper</w:t>
      </w:r>
    </w:p>
    <w:p w14:paraId="01F3A1AC" w14:textId="77777777" w:rsidR="00AB3066" w:rsidRPr="008610D8" w:rsidRDefault="00AB3066" w:rsidP="00AB3066">
      <w:pPr>
        <w:pStyle w:val="RSCBulletedlist"/>
      </w:pPr>
      <w:r w:rsidRPr="008610D8">
        <w:t>Bunsen burner</w:t>
      </w:r>
    </w:p>
    <w:p w14:paraId="7A8E0172" w14:textId="77777777" w:rsidR="00AB3066" w:rsidRPr="008610D8" w:rsidRDefault="00AB3066" w:rsidP="00AB3066">
      <w:pPr>
        <w:pStyle w:val="RSCBulletedlist"/>
      </w:pPr>
      <w:r w:rsidRPr="008610D8">
        <w:t>Tripod</w:t>
      </w:r>
    </w:p>
    <w:p w14:paraId="34DA7AF0" w14:textId="0EBFC950" w:rsidR="00AB3066" w:rsidRPr="008610D8" w:rsidRDefault="00AB3066" w:rsidP="00AB3066">
      <w:pPr>
        <w:pStyle w:val="RSCBulletedlist"/>
      </w:pPr>
      <w:r w:rsidRPr="008610D8">
        <w:t>Pipe</w:t>
      </w:r>
      <w:r w:rsidR="00B2242D">
        <w:t xml:space="preserve"> </w:t>
      </w:r>
      <w:r w:rsidRPr="008610D8">
        <w:t>clay triangle</w:t>
      </w:r>
    </w:p>
    <w:p w14:paraId="3CAB11CB" w14:textId="77777777" w:rsidR="00AB3066" w:rsidRPr="008610D8" w:rsidRDefault="00AB3066" w:rsidP="00AB3066">
      <w:pPr>
        <w:pStyle w:val="RSCBulletedlist"/>
      </w:pPr>
      <w:r w:rsidRPr="008610D8">
        <w:t>Evaporating basin, at least 50 cm</w:t>
      </w:r>
      <w:r w:rsidRPr="008610D8">
        <w:rPr>
          <w:vertAlign w:val="superscript"/>
        </w:rPr>
        <w:t>3</w:t>
      </w:r>
      <w:r w:rsidRPr="008610D8">
        <w:t> capacity</w:t>
      </w:r>
    </w:p>
    <w:p w14:paraId="09D672F7" w14:textId="0D2A2E66" w:rsidR="00AB3066" w:rsidRPr="008610D8" w:rsidRDefault="00AB3066" w:rsidP="00AB3066">
      <w:pPr>
        <w:pStyle w:val="RSCBulletedlist"/>
      </w:pPr>
      <w:r w:rsidRPr="008610D8">
        <w:t>Crystallising di</w:t>
      </w:r>
      <w:r w:rsidR="003562F0">
        <w:t>sh</w:t>
      </w:r>
    </w:p>
    <w:p w14:paraId="03051585" w14:textId="77777777" w:rsidR="00AB3066" w:rsidRDefault="00AB3066" w:rsidP="00AB3066">
      <w:pPr>
        <w:pStyle w:val="RSCBulletedlist"/>
      </w:pPr>
      <w:r w:rsidRPr="008610D8">
        <w:t>Microscope or hand lens suitable for examining crystals in the crystallising dish</w:t>
      </w:r>
    </w:p>
    <w:p w14:paraId="75175419" w14:textId="135A8D09" w:rsidR="00AB3066" w:rsidRDefault="00D13879" w:rsidP="00AB3066">
      <w:pPr>
        <w:pStyle w:val="RSCH3"/>
        <w:rPr>
          <w:rFonts w:cs="Times New Roman"/>
          <w:lang w:eastAsia="en-GB"/>
        </w:rPr>
      </w:pPr>
      <w:r w:rsidRPr="00A3067E">
        <w:rPr>
          <w:noProof/>
        </w:rPr>
        <w:drawing>
          <wp:anchor distT="0" distB="0" distL="114300" distR="114300" simplePos="0" relativeHeight="251662336" behindDoc="1" locked="0" layoutInCell="1" allowOverlap="1" wp14:anchorId="1883405C" wp14:editId="1BD6DAF8">
            <wp:simplePos x="0" y="0"/>
            <wp:positionH relativeFrom="margin">
              <wp:align>right</wp:align>
            </wp:positionH>
            <wp:positionV relativeFrom="paragraph">
              <wp:posOffset>290811</wp:posOffset>
            </wp:positionV>
            <wp:extent cx="457200" cy="449580"/>
            <wp:effectExtent l="0" t="0" r="0" b="7620"/>
            <wp:wrapTight wrapText="bothSides">
              <wp:wrapPolygon edited="0">
                <wp:start x="0" y="0"/>
                <wp:lineTo x="0" y="21051"/>
                <wp:lineTo x="20700" y="21051"/>
                <wp:lineTo x="20700" y="0"/>
                <wp:lineTo x="0" y="0"/>
              </wp:wrapPolygon>
            </wp:wrapTight>
            <wp:docPr id="850616853" name="Picture 36" descr="Hazard symbol: irritant">
              <a:extLst xmlns:a="http://schemas.openxmlformats.org/drawingml/2006/main">
                <a:ext uri="{FF2B5EF4-FFF2-40B4-BE49-F238E27FC236}">
                  <a16:creationId xmlns:a16="http://schemas.microsoft.com/office/drawing/2014/main" id="{CCE881EE-F806-48FE-9317-40F8464AEC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16853" name="Picture 36" descr="Hazard symbol: irritant">
                      <a:extLst>
                        <a:ext uri="{FF2B5EF4-FFF2-40B4-BE49-F238E27FC236}">
                          <a16:creationId xmlns:a16="http://schemas.microsoft.com/office/drawing/2014/main" id="{CCE881EE-F806-48FE-9317-40F8464AEC64}"/>
                        </a:ext>
                      </a:extLst>
                    </pic:cNvPr>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066">
        <w:t>Chemicals</w:t>
      </w:r>
    </w:p>
    <w:p w14:paraId="1B02398C" w14:textId="49606DA1" w:rsidR="00AB3066" w:rsidRDefault="00AB3066" w:rsidP="00AB3066">
      <w:pPr>
        <w:pStyle w:val="RSCBulletedlist"/>
      </w:pPr>
      <w:r>
        <w:t>Sodium hydroxide solution, 0.4 M (IRRITANT)</w:t>
      </w:r>
      <w:r w:rsidR="00D13879">
        <w:t xml:space="preserve"> </w:t>
      </w:r>
    </w:p>
    <w:p w14:paraId="3F668102" w14:textId="4B9E7DFD" w:rsidR="00AB3066" w:rsidRDefault="00AB3066" w:rsidP="00AB3066">
      <w:pPr>
        <w:pStyle w:val="RSCBulletedlist"/>
      </w:pPr>
      <w:r>
        <w:t>Dilute hydrochloric acid, 0.4 M</w:t>
      </w:r>
    </w:p>
    <w:p w14:paraId="5A6FF8B3" w14:textId="3DF03089" w:rsidR="00AB3066" w:rsidRDefault="00AB3066" w:rsidP="00AB3066">
      <w:pPr>
        <w:pStyle w:val="RSCBulletedlist"/>
      </w:pPr>
      <w:r>
        <w:t>Methyl orange indicator solution</w:t>
      </w:r>
    </w:p>
    <w:p w14:paraId="496F6C90" w14:textId="77777777" w:rsidR="00A101E4" w:rsidRDefault="00A101E4" w:rsidP="00AB3066">
      <w:pPr>
        <w:pStyle w:val="RSCH2"/>
        <w:sectPr w:rsidR="00A101E4" w:rsidSect="00A101E4">
          <w:type w:val="continuous"/>
          <w:pgSz w:w="11906" w:h="16838"/>
          <w:pgMar w:top="1701" w:right="1440" w:bottom="1440" w:left="1440" w:header="431" w:footer="533" w:gutter="0"/>
          <w:cols w:num="2" w:space="708"/>
          <w:docGrid w:linePitch="360"/>
        </w:sectPr>
      </w:pPr>
    </w:p>
    <w:p w14:paraId="14A4D61A" w14:textId="497638BF" w:rsidR="00AB3066" w:rsidRPr="006323B9" w:rsidRDefault="00AB3066" w:rsidP="00BC0FAE">
      <w:pPr>
        <w:pStyle w:val="RSCH2"/>
        <w:spacing w:before="360"/>
        <w:rPr>
          <w:rFonts w:cs="Times New Roman"/>
          <w:lang w:eastAsia="en-GB"/>
        </w:rPr>
      </w:pPr>
      <w:r w:rsidRPr="006323B9">
        <w:t>Health</w:t>
      </w:r>
      <w:r w:rsidR="00961DA9" w:rsidRPr="0093655C">
        <w:t xml:space="preserve"> and </w:t>
      </w:r>
      <w:r w:rsidRPr="006323B9">
        <w:t>safety</w:t>
      </w:r>
    </w:p>
    <w:p w14:paraId="7B702807" w14:textId="1FDB681A" w:rsidR="00AB3066" w:rsidRPr="006323B9" w:rsidRDefault="00AB3066" w:rsidP="00AB3066">
      <w:pPr>
        <w:pStyle w:val="RSCBulletedlist"/>
      </w:pPr>
      <w:r w:rsidRPr="006323B9">
        <w:t>Wear eye protection throughout</w:t>
      </w:r>
    </w:p>
    <w:p w14:paraId="3497C2E9" w14:textId="0ED80D49" w:rsidR="005636AB" w:rsidRDefault="00A101E4" w:rsidP="00AB3066">
      <w:pPr>
        <w:pStyle w:val="RSCH2"/>
      </w:pPr>
      <w:r>
        <w:lastRenderedPageBreak/>
        <w:t>Diagram</w:t>
      </w:r>
    </w:p>
    <w:p w14:paraId="03E0B50E" w14:textId="7FC7D3F2" w:rsidR="00733C74" w:rsidRDefault="00A101E4" w:rsidP="00AB3066">
      <w:pPr>
        <w:pStyle w:val="RSCH2"/>
      </w:pPr>
      <w:r>
        <w:rPr>
          <w:noProof/>
        </w:rPr>
        <w:drawing>
          <wp:inline distT="0" distB="0" distL="0" distR="0" wp14:anchorId="138C3393" wp14:editId="36E1BE0A">
            <wp:extent cx="5731510" cy="3379470"/>
            <wp:effectExtent l="0" t="0" r="2540" b="0"/>
            <wp:docPr id="1645389489" name="Picture 2" descr="A labelled diagram of the appar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0117" name="Picture 2" descr="A labelled diagram of the apparatu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379470"/>
                    </a:xfrm>
                    <a:prstGeom prst="rect">
                      <a:avLst/>
                    </a:prstGeom>
                  </pic:spPr>
                </pic:pic>
              </a:graphicData>
            </a:graphic>
          </wp:inline>
        </w:drawing>
      </w:r>
    </w:p>
    <w:p w14:paraId="2EFBB139" w14:textId="77777777" w:rsidR="00A101E4" w:rsidRDefault="00A101E4" w:rsidP="00A101E4">
      <w:pPr>
        <w:pStyle w:val="RSCH2"/>
      </w:pPr>
      <w:r w:rsidRPr="00A35034">
        <w:t>Method</w:t>
      </w:r>
    </w:p>
    <w:p w14:paraId="1028F0B7" w14:textId="1686D3B8" w:rsidR="000B06C5" w:rsidRPr="00F331C9" w:rsidRDefault="000B06C5" w:rsidP="000B06C5">
      <w:pPr>
        <w:pStyle w:val="RSCH3"/>
      </w:pPr>
      <w:r w:rsidRPr="00F331C9">
        <w:t>Stage 1</w:t>
      </w:r>
    </w:p>
    <w:p w14:paraId="0DA74C37" w14:textId="77777777" w:rsidR="000B06C5" w:rsidRPr="00F331C9" w:rsidRDefault="000B06C5" w:rsidP="000B06C5">
      <w:pPr>
        <w:pStyle w:val="RSCnumberedlist"/>
      </w:pPr>
      <w:r w:rsidRPr="00F331C9">
        <w:t xml:space="preserve">Using a small funnel, pour a few </w:t>
      </w:r>
      <w:r>
        <w:t xml:space="preserve">cubic centimetres of 0.4 M </w:t>
      </w:r>
      <w:r w:rsidRPr="00F331C9">
        <w:t>hydrochloric acid into the burette, with the tap open and a beaker under the open tap. Once the tip of the burette is full of solution, close the tap and add more solution up to the zero mark. (Do not reuse the acid in the beaker – this should be rinsed down the sink.)</w:t>
      </w:r>
    </w:p>
    <w:p w14:paraId="66238224" w14:textId="339C5C5B" w:rsidR="000B06C5" w:rsidRPr="00F331C9" w:rsidRDefault="000B06C5" w:rsidP="000B06C5">
      <w:pPr>
        <w:pStyle w:val="RSCnumberedlist"/>
      </w:pPr>
      <w:r w:rsidRPr="00F331C9">
        <w:t>Use a pipette with pipette filler to transfer 25 (or 20) cm</w:t>
      </w:r>
      <w:r w:rsidRPr="00F331C9">
        <w:rPr>
          <w:vertAlign w:val="superscript"/>
        </w:rPr>
        <w:t>3</w:t>
      </w:r>
      <w:r>
        <w:t xml:space="preserve"> of 0.4 M </w:t>
      </w:r>
      <w:r w:rsidRPr="00F331C9">
        <w:t>sodium hydroxide solution to the conical flask and add two drops of methyl orange indicator. Swirl gently to mix. Place the flask on a white tile or piece of clean white paper under the burette tap.</w:t>
      </w:r>
    </w:p>
    <w:p w14:paraId="7B4486B3" w14:textId="11512C66" w:rsidR="000B06C5" w:rsidRPr="00F331C9" w:rsidRDefault="000B06C5" w:rsidP="000B06C5">
      <w:pPr>
        <w:pStyle w:val="RSCnumberedlist"/>
      </w:pPr>
      <w:r w:rsidRPr="00F331C9">
        <w:t xml:space="preserve">Add the hydrochloric acid to the sodium hydroxide solution in small volumes, swirling gently after each addition. Continue until the solution just turns from </w:t>
      </w:r>
      <w:proofErr w:type="gramStart"/>
      <w:r w:rsidRPr="00F331C9">
        <w:t>yellow</w:t>
      </w:r>
      <w:r w:rsidR="007E4D5F">
        <w:t>−</w:t>
      </w:r>
      <w:r w:rsidRPr="00F331C9">
        <w:t>orange</w:t>
      </w:r>
      <w:proofErr w:type="gramEnd"/>
      <w:r w:rsidRPr="00F331C9">
        <w:t xml:space="preserve"> to red and record the reading on the burette. </w:t>
      </w:r>
      <w:r w:rsidR="00FB50A2">
        <w:t>Rinse t</w:t>
      </w:r>
      <w:r w:rsidRPr="00F331C9">
        <w:t>his coloured solution down the sink.</w:t>
      </w:r>
    </w:p>
    <w:p w14:paraId="0EF08940" w14:textId="77777777" w:rsidR="000B06C5" w:rsidRPr="00F331C9" w:rsidRDefault="000B06C5" w:rsidP="000B06C5">
      <w:pPr>
        <w:pStyle w:val="RSCH3"/>
      </w:pPr>
      <w:r w:rsidRPr="00F331C9">
        <w:t>Stage 2</w:t>
      </w:r>
    </w:p>
    <w:p w14:paraId="13811658" w14:textId="77777777" w:rsidR="008A2870" w:rsidRDefault="000B06C5" w:rsidP="006323B9">
      <w:pPr>
        <w:pStyle w:val="RSCnumberedlist"/>
        <w:numPr>
          <w:ilvl w:val="0"/>
          <w:numId w:val="7"/>
        </w:numPr>
      </w:pPr>
      <w:r w:rsidRPr="00F331C9">
        <w:t xml:space="preserve">Refill the burette to the zero mark. </w:t>
      </w:r>
    </w:p>
    <w:p w14:paraId="50803135" w14:textId="6547EDF7" w:rsidR="00A03752" w:rsidRPr="00F331C9" w:rsidRDefault="000B06C5" w:rsidP="006323B9">
      <w:pPr>
        <w:pStyle w:val="RSCnumberedlist"/>
        <w:numPr>
          <w:ilvl w:val="0"/>
          <w:numId w:val="7"/>
        </w:numPr>
      </w:pPr>
      <w:r w:rsidRPr="00F331C9">
        <w:t>Carefully add the same volume of fresh hydrochloric acid a</w:t>
      </w:r>
      <w:r>
        <w:t>s you used in stage 1, step 3, </w:t>
      </w:r>
      <w:r w:rsidR="00A03752">
        <w:t>t</w:t>
      </w:r>
      <w:r w:rsidRPr="00F331C9">
        <w:t xml:space="preserve">o </w:t>
      </w:r>
      <w:r w:rsidR="00A03752">
        <w:t>a fresh</w:t>
      </w:r>
      <w:r w:rsidR="00A03752" w:rsidRPr="00F331C9">
        <w:t xml:space="preserve"> </w:t>
      </w:r>
      <w:r w:rsidRPr="00F331C9">
        <w:t>25 (or 20) cm</w:t>
      </w:r>
      <w:r w:rsidRPr="005A07E1">
        <w:rPr>
          <w:vertAlign w:val="superscript"/>
        </w:rPr>
        <w:t>3</w:t>
      </w:r>
      <w:r>
        <w:t xml:space="preserve"> </w:t>
      </w:r>
      <w:r w:rsidRPr="00F331C9">
        <w:t>of sodium hydroxide solution, to produce a neutral solution, but this time without any indicator.</w:t>
      </w:r>
    </w:p>
    <w:p w14:paraId="498B953D" w14:textId="77777777" w:rsidR="000B06C5" w:rsidRPr="00F331C9" w:rsidRDefault="000B06C5" w:rsidP="000B06C5">
      <w:pPr>
        <w:pStyle w:val="RSCH3"/>
      </w:pPr>
      <w:r w:rsidRPr="00F331C9">
        <w:lastRenderedPageBreak/>
        <w:t>Stage 3</w:t>
      </w:r>
    </w:p>
    <w:p w14:paraId="0AE9333C" w14:textId="50F2017C" w:rsidR="000B06C5" w:rsidRPr="00F331C9" w:rsidRDefault="000B06C5" w:rsidP="007F63BC">
      <w:pPr>
        <w:pStyle w:val="RSCnumberedlist"/>
        <w:numPr>
          <w:ilvl w:val="0"/>
          <w:numId w:val="47"/>
        </w:numPr>
      </w:pPr>
      <w:r w:rsidRPr="00F331C9">
        <w:t>Pour this solution into an evaporating basin. Reduce the volume of the solution to about half by heating on a pipe</w:t>
      </w:r>
      <w:r w:rsidR="008C4CE3">
        <w:t xml:space="preserve"> </w:t>
      </w:r>
      <w:r w:rsidRPr="00F331C9">
        <w:t>clay triangle or ceramic gauze over a low to medium Bunsen burner flame. The solution spits near the end and you get fewer crystals. Do not boil dry. You may need to evaporate the solution in, say, 20 cm</w:t>
      </w:r>
      <w:r w:rsidRPr="00A03752">
        <w:rPr>
          <w:vertAlign w:val="superscript"/>
        </w:rPr>
        <w:t>3</w:t>
      </w:r>
      <w:r w:rsidRPr="00F331C9">
        <w:t> portions to avoid overfilling the evaporating basin. Do not attempt to lift the hot basin off the tripod – allow to cool first and then pour into a crystallising dish.</w:t>
      </w:r>
    </w:p>
    <w:p w14:paraId="2F5F31C1" w14:textId="77777777" w:rsidR="000B06C5" w:rsidRDefault="000B06C5" w:rsidP="000B06C5">
      <w:pPr>
        <w:pStyle w:val="RSCnumberedlist"/>
      </w:pPr>
      <w:r w:rsidRPr="00F331C9">
        <w:t>Leave the concentrated solution to evaporate further in the crystallising dish. This should produce a white crystalline solid in one or two days.</w:t>
      </w:r>
    </w:p>
    <w:p w14:paraId="7204925A" w14:textId="679262A5" w:rsidR="000B06C5" w:rsidRPr="00F331C9" w:rsidRDefault="000B06C5" w:rsidP="000B06C5">
      <w:pPr>
        <w:pStyle w:val="RSCnumberedlist"/>
      </w:pPr>
      <w:r>
        <w:t>Record the mass of the sodium chloride crystals</w:t>
      </w:r>
      <w:r w:rsidR="008C4CE3">
        <w:t>.</w:t>
      </w:r>
    </w:p>
    <w:p w14:paraId="346F6D59" w14:textId="77777777" w:rsidR="000B06C5" w:rsidRDefault="000B06C5" w:rsidP="000B06C5">
      <w:pPr>
        <w:pStyle w:val="RSCnumberedlist"/>
      </w:pPr>
      <w:r w:rsidRPr="00F331C9">
        <w:t>Examine the crystals under a microscope.</w:t>
      </w:r>
    </w:p>
    <w:p w14:paraId="31C2C37A" w14:textId="77777777" w:rsidR="000B06C5" w:rsidRPr="00F331C9" w:rsidRDefault="000B06C5" w:rsidP="000B06C5">
      <w:pPr>
        <w:pStyle w:val="RSCH2"/>
      </w:pPr>
      <w:r>
        <w:t>Questions</w:t>
      </w:r>
    </w:p>
    <w:p w14:paraId="17D1F87D" w14:textId="77777777" w:rsidR="000B06C5" w:rsidRPr="005A07E1" w:rsidRDefault="000B06C5" w:rsidP="000B06C5">
      <w:pPr>
        <w:pStyle w:val="RSCH3"/>
      </w:pPr>
      <w:r w:rsidRPr="005A07E1">
        <w:t>Stage 1</w:t>
      </w:r>
    </w:p>
    <w:p w14:paraId="60C1BA0C" w14:textId="1F46668A" w:rsidR="000B06C5" w:rsidRDefault="000B06C5" w:rsidP="00AC61FB">
      <w:pPr>
        <w:pStyle w:val="RSCnumberedlist"/>
        <w:numPr>
          <w:ilvl w:val="0"/>
          <w:numId w:val="44"/>
        </w:numPr>
      </w:pPr>
      <w:r>
        <w:t>Name the products</w:t>
      </w:r>
      <w:r w:rsidRPr="005A07E1">
        <w:t xml:space="preserve"> formed in this reaction</w:t>
      </w:r>
      <w:r w:rsidR="00715D42">
        <w:t>.</w:t>
      </w:r>
    </w:p>
    <w:p w14:paraId="3E1F4B58" w14:textId="77777777" w:rsidR="00365A27" w:rsidRDefault="00365A27" w:rsidP="00365A27">
      <w:pPr>
        <w:pStyle w:val="RSCnumberedlist"/>
        <w:numPr>
          <w:ilvl w:val="0"/>
          <w:numId w:val="0"/>
        </w:numPr>
        <w:ind w:left="360"/>
      </w:pPr>
    </w:p>
    <w:p w14:paraId="030B4F94" w14:textId="77777777" w:rsidR="000B06C5" w:rsidRDefault="000B06C5" w:rsidP="000B06C5">
      <w:pPr>
        <w:pStyle w:val="RSCUnderline"/>
      </w:pPr>
      <w:r w:rsidRPr="0021503F">
        <w:t>__________________________________________________________________________________</w:t>
      </w:r>
    </w:p>
    <w:p w14:paraId="63F8A5D9" w14:textId="77777777" w:rsidR="000B06C5" w:rsidRDefault="000B06C5" w:rsidP="000B06C5">
      <w:pPr>
        <w:pStyle w:val="RSCnumberedlist"/>
        <w:numPr>
          <w:ilvl w:val="0"/>
          <w:numId w:val="0"/>
        </w:numPr>
        <w:ind w:left="360"/>
      </w:pPr>
    </w:p>
    <w:p w14:paraId="645802DC" w14:textId="7ACCAEE3" w:rsidR="000B06C5" w:rsidRDefault="000B06C5" w:rsidP="00AC61FB">
      <w:pPr>
        <w:pStyle w:val="RSCnumberedlist"/>
        <w:numPr>
          <w:ilvl w:val="0"/>
          <w:numId w:val="7"/>
        </w:numPr>
      </w:pPr>
      <w:r>
        <w:t>Write a word equation</w:t>
      </w:r>
      <w:r w:rsidR="00D87401">
        <w:t xml:space="preserve"> for this reaction.</w:t>
      </w:r>
    </w:p>
    <w:p w14:paraId="31A86154" w14:textId="77777777" w:rsidR="00365A27" w:rsidRDefault="00365A27" w:rsidP="00365A27">
      <w:pPr>
        <w:pStyle w:val="RSCnumberedlist"/>
        <w:numPr>
          <w:ilvl w:val="0"/>
          <w:numId w:val="0"/>
        </w:numPr>
        <w:ind w:left="360"/>
      </w:pPr>
    </w:p>
    <w:p w14:paraId="1F72A8C3" w14:textId="77777777" w:rsidR="000B06C5" w:rsidRDefault="000B06C5" w:rsidP="000B06C5">
      <w:pPr>
        <w:pStyle w:val="RSCUnderline"/>
      </w:pPr>
      <w:r w:rsidRPr="0021503F">
        <w:t>__________________________________________________________________________________</w:t>
      </w:r>
    </w:p>
    <w:p w14:paraId="0CC0F777" w14:textId="77777777" w:rsidR="000B06C5" w:rsidRDefault="000B06C5" w:rsidP="000B06C5">
      <w:pPr>
        <w:pStyle w:val="RSCnumberedlist"/>
        <w:numPr>
          <w:ilvl w:val="0"/>
          <w:numId w:val="0"/>
        </w:numPr>
        <w:ind w:left="360" w:hanging="360"/>
      </w:pPr>
    </w:p>
    <w:p w14:paraId="42B08CE1" w14:textId="4157648C" w:rsidR="000B06C5" w:rsidRDefault="000B06C5" w:rsidP="00AC61FB">
      <w:pPr>
        <w:pStyle w:val="RSCnumberedlist"/>
        <w:numPr>
          <w:ilvl w:val="0"/>
          <w:numId w:val="7"/>
        </w:numPr>
      </w:pPr>
      <w:r>
        <w:t>Write</w:t>
      </w:r>
      <w:r w:rsidRPr="005A07E1">
        <w:t xml:space="preserve"> a symbol equation</w:t>
      </w:r>
      <w:r w:rsidR="00D87401">
        <w:t xml:space="preserve"> for this reaction</w:t>
      </w:r>
      <w:r w:rsidRPr="005A07E1">
        <w:t>.</w:t>
      </w:r>
    </w:p>
    <w:p w14:paraId="64BB19E3" w14:textId="77777777" w:rsidR="00365A27" w:rsidRDefault="00365A27" w:rsidP="00365A27">
      <w:pPr>
        <w:pStyle w:val="RSCnumberedlist"/>
        <w:numPr>
          <w:ilvl w:val="0"/>
          <w:numId w:val="0"/>
        </w:numPr>
        <w:ind w:left="360"/>
      </w:pPr>
    </w:p>
    <w:p w14:paraId="0A1971B4" w14:textId="77777777" w:rsidR="000B06C5" w:rsidRDefault="000B06C5" w:rsidP="000B06C5">
      <w:pPr>
        <w:pStyle w:val="RSCUnderline"/>
      </w:pPr>
      <w:r w:rsidRPr="0021503F">
        <w:t>__________________________________________________________________________________</w:t>
      </w:r>
    </w:p>
    <w:p w14:paraId="27F734E6" w14:textId="77777777" w:rsidR="00D87401" w:rsidRDefault="00D87401" w:rsidP="00D87401">
      <w:pPr>
        <w:pStyle w:val="RSCnumberedlist"/>
        <w:numPr>
          <w:ilvl w:val="0"/>
          <w:numId w:val="0"/>
        </w:numPr>
        <w:ind w:left="360"/>
      </w:pPr>
    </w:p>
    <w:p w14:paraId="24464257" w14:textId="12B0390E" w:rsidR="00490B74" w:rsidRDefault="000B06C5" w:rsidP="00E33D71">
      <w:pPr>
        <w:pStyle w:val="RSCnumberedlist"/>
        <w:numPr>
          <w:ilvl w:val="0"/>
          <w:numId w:val="7"/>
        </w:numPr>
      </w:pPr>
      <w:r>
        <w:t>Explain why</w:t>
      </w:r>
      <w:r w:rsidRPr="00F91F02">
        <w:t xml:space="preserve"> methyl or</w:t>
      </w:r>
      <w:r>
        <w:t>ange was added to the conical flask.</w:t>
      </w:r>
    </w:p>
    <w:p w14:paraId="4FED4351" w14:textId="77777777" w:rsidR="00365A27" w:rsidRDefault="00365A27" w:rsidP="00365A27">
      <w:pPr>
        <w:pStyle w:val="RSCnumberedlist"/>
        <w:numPr>
          <w:ilvl w:val="0"/>
          <w:numId w:val="0"/>
        </w:numPr>
        <w:ind w:left="360"/>
      </w:pPr>
    </w:p>
    <w:p w14:paraId="603E9A10" w14:textId="77777777" w:rsidR="000B06C5" w:rsidRPr="00E33D71" w:rsidRDefault="000B06C5" w:rsidP="00E33D71">
      <w:pPr>
        <w:pStyle w:val="RSCUnderline"/>
      </w:pPr>
      <w:r w:rsidRPr="0021503F">
        <w:t>__________________________</w:t>
      </w:r>
      <w:r w:rsidRPr="00E33D71">
        <w:t>________________________________________________________</w:t>
      </w:r>
    </w:p>
    <w:p w14:paraId="5CA93AA4" w14:textId="77777777" w:rsidR="000B06C5" w:rsidRDefault="000B06C5" w:rsidP="00E33D71">
      <w:pPr>
        <w:pStyle w:val="RSCUnderline"/>
      </w:pPr>
      <w:r w:rsidRPr="00E33D71">
        <w:t>_______________________________________</w:t>
      </w:r>
      <w:r>
        <w:t>___________________________________________</w:t>
      </w:r>
    </w:p>
    <w:p w14:paraId="1E4E0077" w14:textId="77777777" w:rsidR="00D87401" w:rsidRDefault="00D87401" w:rsidP="00024B83">
      <w:pPr>
        <w:pStyle w:val="RSCnumberedlist"/>
        <w:numPr>
          <w:ilvl w:val="0"/>
          <w:numId w:val="0"/>
        </w:numPr>
        <w:ind w:left="360"/>
      </w:pPr>
    </w:p>
    <w:p w14:paraId="7FEF76DF" w14:textId="186135C9" w:rsidR="000B06C5" w:rsidRDefault="0064375B" w:rsidP="00024B83">
      <w:pPr>
        <w:pStyle w:val="RSCnumberedlist"/>
        <w:numPr>
          <w:ilvl w:val="0"/>
          <w:numId w:val="7"/>
        </w:numPr>
      </w:pPr>
      <w:r>
        <w:t>State</w:t>
      </w:r>
      <w:r w:rsidR="000B06C5">
        <w:t xml:space="preserve"> the </w:t>
      </w:r>
      <w:r w:rsidR="000B06C5" w:rsidRPr="00F91F02">
        <w:t xml:space="preserve">volume of hydrochloric acid needed to </w:t>
      </w:r>
      <w:r w:rsidR="000B06C5">
        <w:t>neutralise the sodium hydroxide.</w:t>
      </w:r>
    </w:p>
    <w:p w14:paraId="130074CA" w14:textId="77777777" w:rsidR="00365A27" w:rsidRDefault="00365A27" w:rsidP="00365A27">
      <w:pPr>
        <w:pStyle w:val="RSCnumberedlist"/>
        <w:numPr>
          <w:ilvl w:val="0"/>
          <w:numId w:val="0"/>
        </w:numPr>
        <w:ind w:left="360"/>
      </w:pPr>
    </w:p>
    <w:p w14:paraId="20B04432" w14:textId="77777777" w:rsidR="000B06C5" w:rsidRDefault="000B06C5" w:rsidP="000B06C5">
      <w:pPr>
        <w:pStyle w:val="RSCUnderline"/>
      </w:pPr>
      <w:r>
        <w:t>__________________________________________________________________________________</w:t>
      </w:r>
    </w:p>
    <w:p w14:paraId="4EBE0C2F" w14:textId="1158E69B" w:rsidR="00561DA6" w:rsidRDefault="00561DA6" w:rsidP="00024B83">
      <w:pPr>
        <w:outlineLvl w:val="9"/>
      </w:pPr>
    </w:p>
    <w:p w14:paraId="391CE2A6" w14:textId="77777777" w:rsidR="00272525" w:rsidRDefault="00272525">
      <w:pPr>
        <w:ind w:left="714" w:hanging="357"/>
        <w:outlineLvl w:val="9"/>
        <w:rPr>
          <w:rFonts w:ascii="Century Gothic" w:hAnsi="Century Gothic"/>
          <w:color w:val="000000" w:themeColor="text1"/>
          <w:sz w:val="22"/>
          <w:szCs w:val="22"/>
        </w:rPr>
      </w:pPr>
      <w:r>
        <w:br w:type="page"/>
      </w:r>
    </w:p>
    <w:p w14:paraId="2534FD52" w14:textId="4AC66BA8" w:rsidR="000B06C5" w:rsidRDefault="000B06C5" w:rsidP="000B06C5">
      <w:pPr>
        <w:pStyle w:val="RSCnumberedlist"/>
        <w:numPr>
          <w:ilvl w:val="0"/>
          <w:numId w:val="7"/>
        </w:numPr>
      </w:pPr>
      <w:r>
        <w:lastRenderedPageBreak/>
        <w:t>Use the information below and your answers from questions 3 and 5 to calculate the concentration of the hydrochloride acid.</w:t>
      </w:r>
    </w:p>
    <w:p w14:paraId="7CE6ED61" w14:textId="77777777" w:rsidR="000B06C5" w:rsidRDefault="000B06C5" w:rsidP="000B06C5">
      <w:pPr>
        <w:pStyle w:val="RSCnumberedlist"/>
        <w:numPr>
          <w:ilvl w:val="0"/>
          <w:numId w:val="0"/>
        </w:numPr>
        <w:ind w:left="360"/>
      </w:pPr>
    </w:p>
    <w:p w14:paraId="422DA417" w14:textId="7ED84826" w:rsidR="000B06C5" w:rsidRDefault="004F24E1" w:rsidP="000B06C5">
      <w:pPr>
        <w:pStyle w:val="RSCnumberedlist"/>
        <w:numPr>
          <w:ilvl w:val="0"/>
          <w:numId w:val="0"/>
        </w:numPr>
        <w:ind w:left="360" w:hanging="360"/>
      </w:pPr>
      <m:oMathPara>
        <m:oMath>
          <m:r>
            <m:rPr>
              <m:sty m:val="p"/>
            </m:rPr>
            <w:rPr>
              <w:rFonts w:ascii="Cambria Math" w:hAnsi="Cambria Math"/>
            </w:rPr>
            <m:t>concentration (mol/</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r>
            <w:rPr>
              <w:rFonts w:ascii="Cambria Math" w:hAnsi="Cambria Math"/>
            </w:rPr>
            <m:t xml:space="preserve">= </m:t>
          </m:r>
          <m:f>
            <m:fPr>
              <m:ctrlPr>
                <w:rPr>
                  <w:rFonts w:ascii="Cambria Math" w:hAnsi="Cambria Math"/>
                  <w:iCs/>
                </w:rPr>
              </m:ctrlPr>
            </m:fPr>
            <m:num>
              <m:r>
                <m:rPr>
                  <m:sty m:val="p"/>
                </m:rPr>
                <w:rPr>
                  <w:rFonts w:ascii="Cambria Math" w:hAnsi="Cambria Math"/>
                </w:rPr>
                <m:t>number of moles</m:t>
              </m:r>
            </m:num>
            <m:den>
              <m:r>
                <m:rPr>
                  <m:sty m:val="p"/>
                </m:rPr>
                <w:rPr>
                  <w:rFonts w:ascii="Cambria Math" w:hAnsi="Cambria Math"/>
                </w:rPr>
                <m:t>volume (</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den>
          </m:f>
        </m:oMath>
      </m:oMathPara>
    </w:p>
    <w:p w14:paraId="5F9B4278" w14:textId="77777777" w:rsidR="004F24E1" w:rsidRDefault="004F24E1">
      <w:pPr>
        <w:pStyle w:val="RSCnumberedlist"/>
        <w:numPr>
          <w:ilvl w:val="0"/>
          <w:numId w:val="0"/>
        </w:numPr>
      </w:pPr>
    </w:p>
    <w:p w14:paraId="6BFCD7F3" w14:textId="451206CA" w:rsidR="000B06C5" w:rsidRPr="00024B83" w:rsidRDefault="000B06C5" w:rsidP="000B06C5">
      <w:pPr>
        <w:pStyle w:val="RSCnumberedlist"/>
        <w:numPr>
          <w:ilvl w:val="0"/>
          <w:numId w:val="0"/>
        </w:numPr>
        <w:ind w:left="360" w:hanging="360"/>
        <w:rPr>
          <w:rFonts w:ascii="Cambria Math" w:hAnsi="Cambria Math"/>
          <w:vertAlign w:val="superscript"/>
        </w:rPr>
      </w:pPr>
      <w:r w:rsidRPr="00AC61FB">
        <w:t>Volume of</w:t>
      </w:r>
      <w:r w:rsidRPr="00024B83">
        <w:rPr>
          <w:rFonts w:ascii="Cambria Math" w:hAnsi="Cambria Math"/>
        </w:rPr>
        <w:t xml:space="preserve"> </w:t>
      </w:r>
      <w:proofErr w:type="gramStart"/>
      <w:r w:rsidRPr="00024B83">
        <w:rPr>
          <w:rFonts w:ascii="Cambria Math" w:hAnsi="Cambria Math"/>
        </w:rPr>
        <w:t>NaOH  =</w:t>
      </w:r>
      <w:proofErr w:type="gramEnd"/>
      <w:r w:rsidRPr="00024B83">
        <w:rPr>
          <w:rFonts w:ascii="Cambria Math" w:hAnsi="Cambria Math"/>
        </w:rPr>
        <w:t xml:space="preserve"> 25 cm</w:t>
      </w:r>
      <w:r w:rsidRPr="00024B83">
        <w:rPr>
          <w:rFonts w:ascii="Cambria Math" w:hAnsi="Cambria Math"/>
          <w:vertAlign w:val="superscript"/>
        </w:rPr>
        <w:t>3</w:t>
      </w:r>
    </w:p>
    <w:p w14:paraId="5DF57E0F" w14:textId="77777777" w:rsidR="000B06C5" w:rsidRDefault="000B06C5" w:rsidP="000B06C5">
      <w:pPr>
        <w:pStyle w:val="RSCnumberedlist"/>
        <w:numPr>
          <w:ilvl w:val="0"/>
          <w:numId w:val="0"/>
        </w:numPr>
        <w:ind w:left="360" w:hanging="360"/>
        <w:rPr>
          <w:rFonts w:ascii="Cambria Math" w:hAnsi="Cambria Math"/>
          <w:vertAlign w:val="superscript"/>
        </w:rPr>
      </w:pPr>
      <w:r w:rsidRPr="00AC61FB">
        <w:t xml:space="preserve">Concentration of </w:t>
      </w:r>
      <w:r w:rsidRPr="00024B83">
        <w:rPr>
          <w:rFonts w:ascii="Cambria Math" w:hAnsi="Cambria Math"/>
        </w:rPr>
        <w:t>NaOH = 0.4 mol/dm</w:t>
      </w:r>
      <w:r w:rsidRPr="00024B83">
        <w:rPr>
          <w:rFonts w:ascii="Cambria Math" w:hAnsi="Cambria Math"/>
          <w:vertAlign w:val="superscript"/>
        </w:rPr>
        <w:t xml:space="preserve">3 </w:t>
      </w:r>
    </w:p>
    <w:p w14:paraId="29C69C82" w14:textId="77777777" w:rsidR="00365A27" w:rsidRPr="00024B83" w:rsidRDefault="00365A27" w:rsidP="000B06C5">
      <w:pPr>
        <w:pStyle w:val="RSCnumberedlist"/>
        <w:numPr>
          <w:ilvl w:val="0"/>
          <w:numId w:val="0"/>
        </w:numPr>
        <w:ind w:left="360" w:hanging="360"/>
        <w:rPr>
          <w:rFonts w:ascii="Cambria Math" w:hAnsi="Cambria Math"/>
          <w:vertAlign w:val="superscript"/>
        </w:rPr>
      </w:pPr>
    </w:p>
    <w:p w14:paraId="2DF1FE29" w14:textId="77777777" w:rsidR="000B06C5" w:rsidRDefault="000B06C5" w:rsidP="000B06C5">
      <w:pPr>
        <w:pStyle w:val="RSCUnderline"/>
      </w:pPr>
      <w:r w:rsidRPr="0021503F">
        <w:t>__________________________________________________________________________________</w:t>
      </w:r>
    </w:p>
    <w:p w14:paraId="37B03646" w14:textId="77777777" w:rsidR="000B06C5" w:rsidRDefault="000B06C5" w:rsidP="000B06C5">
      <w:pPr>
        <w:pStyle w:val="RSCUnderline"/>
      </w:pPr>
      <w:r>
        <w:t>__________________________________________________________________________________</w:t>
      </w:r>
    </w:p>
    <w:p w14:paraId="7E1EEAED" w14:textId="77777777" w:rsidR="000B06C5" w:rsidRDefault="000B06C5" w:rsidP="000B06C5">
      <w:pPr>
        <w:pStyle w:val="RSCUnderline"/>
      </w:pPr>
      <w:r w:rsidRPr="0021503F">
        <w:t>__________________________________________________________________________________</w:t>
      </w:r>
    </w:p>
    <w:p w14:paraId="0EE37244" w14:textId="49F5F610" w:rsidR="00970B37" w:rsidRDefault="000B06C5" w:rsidP="000B06C5">
      <w:pPr>
        <w:pStyle w:val="RSCUnderline"/>
      </w:pPr>
      <w:r>
        <w:t>__________________________________________________________________________________</w:t>
      </w:r>
    </w:p>
    <w:p w14:paraId="1921B1F9" w14:textId="2B066F4F" w:rsidR="000B06C5" w:rsidRDefault="000B06C5" w:rsidP="00024B83">
      <w:pPr>
        <w:pStyle w:val="RSCUnderline"/>
        <w:rPr>
          <w:color w:val="C8102E"/>
        </w:rPr>
      </w:pPr>
    </w:p>
    <w:p w14:paraId="3CB54D1D" w14:textId="77777777" w:rsidR="000B06C5" w:rsidRPr="005A07E1" w:rsidRDefault="000B06C5" w:rsidP="000B06C5">
      <w:pPr>
        <w:pStyle w:val="RSCH3"/>
      </w:pPr>
      <w:r w:rsidRPr="005A07E1">
        <w:t>Stage 2</w:t>
      </w:r>
    </w:p>
    <w:p w14:paraId="723B731A" w14:textId="12B7CFF3" w:rsidR="000B06C5" w:rsidRDefault="00B713F8" w:rsidP="00024B83">
      <w:pPr>
        <w:pStyle w:val="RSCnumberedlist"/>
        <w:numPr>
          <w:ilvl w:val="0"/>
          <w:numId w:val="45"/>
        </w:numPr>
      </w:pPr>
      <w:r>
        <w:t>Explain w</w:t>
      </w:r>
      <w:r w:rsidR="000B06C5" w:rsidRPr="005A07E1">
        <w:t xml:space="preserve">hy </w:t>
      </w:r>
      <w:r w:rsidRPr="005A07E1">
        <w:t>you must</w:t>
      </w:r>
      <w:r w:rsidR="000B06C5" w:rsidRPr="005A07E1">
        <w:t xml:space="preserve"> use another 25 cm</w:t>
      </w:r>
      <w:r w:rsidR="000B06C5" w:rsidRPr="000B06C5">
        <w:rPr>
          <w:vertAlign w:val="superscript"/>
        </w:rPr>
        <w:t>3</w:t>
      </w:r>
      <w:r w:rsidR="000B06C5">
        <w:t xml:space="preserve"> </w:t>
      </w:r>
      <w:r w:rsidR="000B06C5" w:rsidRPr="005A07E1">
        <w:t>of sodium hydroxide solution</w:t>
      </w:r>
      <w:r>
        <w:t xml:space="preserve"> to make your crystals</w:t>
      </w:r>
      <w:r w:rsidR="000B06C5" w:rsidRPr="005A07E1">
        <w:t>, rather than making your crystals from the solution in stage 1</w:t>
      </w:r>
      <w:r>
        <w:t>.</w:t>
      </w:r>
    </w:p>
    <w:p w14:paraId="0FA3733D" w14:textId="77777777" w:rsidR="00365A27" w:rsidRDefault="00365A27" w:rsidP="00365A27">
      <w:pPr>
        <w:pStyle w:val="RSCnumberedlist"/>
        <w:numPr>
          <w:ilvl w:val="0"/>
          <w:numId w:val="0"/>
        </w:numPr>
        <w:ind w:left="360"/>
      </w:pPr>
    </w:p>
    <w:p w14:paraId="6DBB8DED" w14:textId="77777777" w:rsidR="000B06C5" w:rsidRDefault="000B06C5" w:rsidP="000B06C5">
      <w:pPr>
        <w:pStyle w:val="RSCUnderline"/>
      </w:pPr>
      <w:r w:rsidRPr="0021503F">
        <w:t>__________________________________________________________________________________</w:t>
      </w:r>
    </w:p>
    <w:p w14:paraId="4F40A313" w14:textId="77777777" w:rsidR="000B06C5" w:rsidRDefault="000B06C5" w:rsidP="000B06C5">
      <w:pPr>
        <w:pStyle w:val="RSCUnderline"/>
      </w:pPr>
      <w:r>
        <w:t>__________________________________________________________________________________</w:t>
      </w:r>
    </w:p>
    <w:p w14:paraId="7DBCF1FB" w14:textId="77777777" w:rsidR="000B06C5" w:rsidRDefault="000B06C5" w:rsidP="000B06C5">
      <w:pPr>
        <w:pStyle w:val="RSCUnderline"/>
      </w:pPr>
      <w:r>
        <w:t>__________________________________________________________________________________</w:t>
      </w:r>
    </w:p>
    <w:p w14:paraId="0A3D9796" w14:textId="77777777" w:rsidR="00DC4681" w:rsidRDefault="00DC4681" w:rsidP="00024B83">
      <w:pPr>
        <w:pStyle w:val="RSCnumberedlist"/>
        <w:numPr>
          <w:ilvl w:val="0"/>
          <w:numId w:val="0"/>
        </w:numPr>
        <w:ind w:left="360"/>
      </w:pPr>
    </w:p>
    <w:p w14:paraId="04BCD908" w14:textId="1A78C955" w:rsidR="000B06C5" w:rsidRDefault="000B06C5" w:rsidP="00B713F8">
      <w:pPr>
        <w:pStyle w:val="RSCnumberedlist"/>
        <w:numPr>
          <w:ilvl w:val="0"/>
          <w:numId w:val="7"/>
        </w:numPr>
      </w:pPr>
      <w:r>
        <w:t>Explain why an</w:t>
      </w:r>
      <w:r w:rsidRPr="008B3BB7">
        <w:t xml:space="preserve"> indicator</w:t>
      </w:r>
      <w:r>
        <w:t xml:space="preserve"> was</w:t>
      </w:r>
      <w:r w:rsidRPr="008B3BB7">
        <w:t xml:space="preserve"> not</w:t>
      </w:r>
      <w:r>
        <w:t xml:space="preserve"> used in stage 2 of the process.</w:t>
      </w:r>
    </w:p>
    <w:p w14:paraId="6F37F086" w14:textId="77777777" w:rsidR="00365A27" w:rsidRDefault="00365A27" w:rsidP="00365A27">
      <w:pPr>
        <w:pStyle w:val="RSCnumberedlist"/>
        <w:numPr>
          <w:ilvl w:val="0"/>
          <w:numId w:val="0"/>
        </w:numPr>
        <w:ind w:left="360"/>
      </w:pPr>
    </w:p>
    <w:p w14:paraId="5BDEB29D" w14:textId="77777777" w:rsidR="000B06C5" w:rsidRDefault="000B06C5" w:rsidP="000B06C5">
      <w:pPr>
        <w:pStyle w:val="RSCUnderline"/>
      </w:pPr>
      <w:r w:rsidRPr="0021503F">
        <w:t>__________________________________________________________________________________</w:t>
      </w:r>
    </w:p>
    <w:p w14:paraId="09771F68" w14:textId="77777777" w:rsidR="000B06C5" w:rsidRDefault="000B06C5" w:rsidP="000B06C5">
      <w:pPr>
        <w:pStyle w:val="RSCUnderline"/>
      </w:pPr>
      <w:r>
        <w:t>__________________________________________________________________________________</w:t>
      </w:r>
    </w:p>
    <w:p w14:paraId="2BD0CCCB" w14:textId="4D05B895" w:rsidR="000B06C5" w:rsidRDefault="000B06C5" w:rsidP="00B713F8">
      <w:pPr>
        <w:pStyle w:val="RSCnumberedlist"/>
        <w:numPr>
          <w:ilvl w:val="0"/>
          <w:numId w:val="7"/>
        </w:numPr>
      </w:pPr>
      <w:r w:rsidRPr="008B3BB7">
        <w:t>Explain why it is good practice to repeat stage 1 and work out the average reading</w:t>
      </w:r>
      <w:r>
        <w:t>.</w:t>
      </w:r>
    </w:p>
    <w:p w14:paraId="0C4C7A9D" w14:textId="77777777" w:rsidR="00365A27" w:rsidRDefault="00365A27" w:rsidP="00365A27">
      <w:pPr>
        <w:pStyle w:val="RSCnumberedlist"/>
        <w:numPr>
          <w:ilvl w:val="0"/>
          <w:numId w:val="0"/>
        </w:numPr>
        <w:ind w:left="360"/>
      </w:pPr>
    </w:p>
    <w:p w14:paraId="044D4989" w14:textId="77777777" w:rsidR="000B06C5" w:rsidRDefault="000B06C5" w:rsidP="000B06C5">
      <w:pPr>
        <w:pStyle w:val="RSCUnderline"/>
      </w:pPr>
      <w:r w:rsidRPr="0021503F">
        <w:t>__________________________________________________________________________________</w:t>
      </w:r>
    </w:p>
    <w:p w14:paraId="240AD2AE" w14:textId="77777777" w:rsidR="000B06C5" w:rsidRDefault="000B06C5" w:rsidP="000B06C5">
      <w:pPr>
        <w:pStyle w:val="RSCUnderline"/>
      </w:pPr>
      <w:r>
        <w:t>__________________________________________________________________________________</w:t>
      </w:r>
    </w:p>
    <w:p w14:paraId="4E4122BE" w14:textId="77777777" w:rsidR="000B06C5" w:rsidRDefault="000B06C5" w:rsidP="000B06C5">
      <w:pPr>
        <w:pStyle w:val="RSCnumberedlist"/>
        <w:numPr>
          <w:ilvl w:val="0"/>
          <w:numId w:val="0"/>
        </w:numPr>
      </w:pPr>
    </w:p>
    <w:p w14:paraId="03D646B7" w14:textId="26AADBE6" w:rsidR="000B06C5" w:rsidRDefault="000B06C5" w:rsidP="00B713F8">
      <w:pPr>
        <w:pStyle w:val="RSCnumberedlist"/>
        <w:numPr>
          <w:ilvl w:val="0"/>
          <w:numId w:val="7"/>
        </w:numPr>
      </w:pPr>
      <w:r>
        <w:t>Describe how you could</w:t>
      </w:r>
      <w:r w:rsidRPr="008B3BB7">
        <w:t xml:space="preserve"> test to see if all the hydrochloric acid had been neutralised without contaminating the product</w:t>
      </w:r>
      <w:r>
        <w:t>.</w:t>
      </w:r>
    </w:p>
    <w:p w14:paraId="7C736A37" w14:textId="77777777" w:rsidR="00365A27" w:rsidRDefault="00365A27" w:rsidP="00365A27">
      <w:pPr>
        <w:pStyle w:val="RSCnumberedlist"/>
        <w:numPr>
          <w:ilvl w:val="0"/>
          <w:numId w:val="0"/>
        </w:numPr>
        <w:ind w:left="360"/>
      </w:pPr>
    </w:p>
    <w:p w14:paraId="4E638FE7" w14:textId="77777777" w:rsidR="000B06C5" w:rsidRDefault="000B06C5" w:rsidP="000B06C5">
      <w:pPr>
        <w:pStyle w:val="RSCUnderline"/>
      </w:pPr>
      <w:r w:rsidRPr="0021503F">
        <w:t>__________________________________________________________________________________</w:t>
      </w:r>
    </w:p>
    <w:p w14:paraId="47BEA465" w14:textId="64850085" w:rsidR="000B06C5" w:rsidRPr="005A07E1" w:rsidRDefault="000B06C5" w:rsidP="00283EE2">
      <w:pPr>
        <w:pStyle w:val="RSCUnderline"/>
      </w:pPr>
      <w:r>
        <w:t>__________________________________________________________________________________</w:t>
      </w:r>
    </w:p>
    <w:p w14:paraId="77B58EA7" w14:textId="2474912F" w:rsidR="000B06C5" w:rsidRPr="005A07E1" w:rsidRDefault="000B06C5" w:rsidP="000B06C5">
      <w:pPr>
        <w:pStyle w:val="RSCH3"/>
      </w:pPr>
      <w:r w:rsidRPr="005A07E1">
        <w:lastRenderedPageBreak/>
        <w:t>Stage 3</w:t>
      </w:r>
    </w:p>
    <w:p w14:paraId="17AF1877" w14:textId="5BAC4C54" w:rsidR="000B06C5" w:rsidRDefault="000B06C5" w:rsidP="00283EE2">
      <w:pPr>
        <w:pStyle w:val="RSCnumberedlist"/>
        <w:numPr>
          <w:ilvl w:val="0"/>
          <w:numId w:val="46"/>
        </w:numPr>
      </w:pPr>
      <w:r w:rsidRPr="008159A2">
        <w:t xml:space="preserve">Explain what was happening when the titration solution was being heated in the evaporation basin. </w:t>
      </w:r>
    </w:p>
    <w:p w14:paraId="334A590F" w14:textId="77777777" w:rsidR="000B06C5" w:rsidRDefault="000B06C5" w:rsidP="000B06C5">
      <w:pPr>
        <w:pStyle w:val="RSCUnderline"/>
      </w:pPr>
      <w:r w:rsidRPr="0021503F">
        <w:t>__________________________________________________________________________________</w:t>
      </w:r>
    </w:p>
    <w:p w14:paraId="46476765" w14:textId="77777777" w:rsidR="000B06C5" w:rsidRDefault="000B06C5" w:rsidP="000B06C5">
      <w:pPr>
        <w:pStyle w:val="RSCUnderline"/>
      </w:pPr>
      <w:r>
        <w:t>__________________________________________________________________________________</w:t>
      </w:r>
    </w:p>
    <w:p w14:paraId="3C566A74" w14:textId="77777777" w:rsidR="000B06C5" w:rsidRPr="008159A2" w:rsidRDefault="000B06C5" w:rsidP="000B06C5">
      <w:pPr>
        <w:pStyle w:val="RSCnumberedlist"/>
        <w:numPr>
          <w:ilvl w:val="0"/>
          <w:numId w:val="0"/>
        </w:numPr>
      </w:pPr>
    </w:p>
    <w:p w14:paraId="334D6064" w14:textId="35F5C20C" w:rsidR="000B06C5" w:rsidRDefault="000B06C5" w:rsidP="00283EE2">
      <w:pPr>
        <w:pStyle w:val="RSCnumberedlist"/>
      </w:pPr>
      <w:r>
        <w:t>Record the mass of your crystals</w:t>
      </w:r>
      <w:r w:rsidR="00970B37">
        <w:t>.</w:t>
      </w:r>
    </w:p>
    <w:p w14:paraId="3A77B92A" w14:textId="77777777" w:rsidR="000B06C5" w:rsidRDefault="000B06C5" w:rsidP="000B06C5">
      <w:pPr>
        <w:pStyle w:val="RSCUnderline"/>
      </w:pPr>
      <w:r w:rsidRPr="0021503F">
        <w:t>__________________________________________________________________________________</w:t>
      </w:r>
    </w:p>
    <w:p w14:paraId="1E075C1F" w14:textId="77777777" w:rsidR="000B06C5" w:rsidRDefault="000B06C5" w:rsidP="000B06C5">
      <w:pPr>
        <w:pStyle w:val="RSCnumberedlist"/>
        <w:numPr>
          <w:ilvl w:val="0"/>
          <w:numId w:val="0"/>
        </w:numPr>
      </w:pPr>
    </w:p>
    <w:p w14:paraId="1B65DF44" w14:textId="7C7DC436" w:rsidR="000B06C5" w:rsidRPr="008159A2" w:rsidRDefault="00176321" w:rsidP="000B06C5">
      <w:pPr>
        <w:pStyle w:val="RSCnumberedlist"/>
      </w:pPr>
      <w:r>
        <w:rPr>
          <w:noProof/>
        </w:rPr>
        <mc:AlternateContent>
          <mc:Choice Requires="wps">
            <w:drawing>
              <wp:anchor distT="0" distB="0" distL="114300" distR="114300" simplePos="0" relativeHeight="251664384" behindDoc="0" locked="0" layoutInCell="1" allowOverlap="1" wp14:anchorId="0F13793B" wp14:editId="5ECC06BB">
                <wp:simplePos x="0" y="0"/>
                <wp:positionH relativeFrom="margin">
                  <wp:posOffset>2292824</wp:posOffset>
                </wp:positionH>
                <wp:positionV relativeFrom="paragraph">
                  <wp:posOffset>369295</wp:posOffset>
                </wp:positionV>
                <wp:extent cx="1118870" cy="1104900"/>
                <wp:effectExtent l="0" t="0" r="24130" b="19050"/>
                <wp:wrapTopAndBottom/>
                <wp:docPr id="423970756" name="Rectangle 2"/>
                <wp:cNvGraphicFramePr/>
                <a:graphic xmlns:a="http://schemas.openxmlformats.org/drawingml/2006/main">
                  <a:graphicData uri="http://schemas.microsoft.com/office/word/2010/wordprocessingShape">
                    <wps:wsp>
                      <wps:cNvSpPr/>
                      <wps:spPr>
                        <a:xfrm>
                          <a:off x="0" y="0"/>
                          <a:ext cx="1118870" cy="11049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206D5" id="Rectangle 2" o:spid="_x0000_s1026" style="position:absolute;margin-left:180.55pt;margin-top:29.1pt;width:88.1pt;height:87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" fillcolor="white [3201]" strokecolor="black [3200]">
                <w10:wrap type="topAndBottom" anchorx="margin"/>
              </v:rect>
            </w:pict>
          </mc:Fallback>
        </mc:AlternateContent>
      </w:r>
      <w:r w:rsidR="000B06C5">
        <w:t xml:space="preserve">Sketch </w:t>
      </w:r>
      <w:r w:rsidR="000B06C5" w:rsidRPr="008159A2">
        <w:t>what you see when you look at the salt crystals under the microscope.</w:t>
      </w:r>
    </w:p>
    <w:p w14:paraId="2E32EA8D" w14:textId="57D218C8" w:rsidR="000B06C5" w:rsidRDefault="000B06C5" w:rsidP="000B06C5">
      <w:pPr>
        <w:pStyle w:val="RSCnumberedlist"/>
        <w:numPr>
          <w:ilvl w:val="0"/>
          <w:numId w:val="0"/>
        </w:numPr>
      </w:pPr>
    </w:p>
    <w:p w14:paraId="6A0F3908" w14:textId="746FB4F3" w:rsidR="000B06C5" w:rsidRDefault="000B06C5" w:rsidP="000B06C5">
      <w:pPr>
        <w:pStyle w:val="RSCnumberedlist"/>
        <w:numPr>
          <w:ilvl w:val="0"/>
          <w:numId w:val="0"/>
        </w:numPr>
      </w:pPr>
    </w:p>
    <w:p w14:paraId="10C3BAAA" w14:textId="47400811" w:rsidR="000B06C5" w:rsidRDefault="000B06C5" w:rsidP="00A55C57">
      <w:pPr>
        <w:pStyle w:val="RSCnumberedlist"/>
      </w:pPr>
      <w:r>
        <w:t>Describe the shape of</w:t>
      </w:r>
      <w:r w:rsidRPr="005A07E1">
        <w:t xml:space="preserve"> the </w:t>
      </w:r>
      <w:r>
        <w:t>crystals</w:t>
      </w:r>
      <w:r w:rsidR="00970B37">
        <w:t>.</w:t>
      </w:r>
    </w:p>
    <w:p w14:paraId="55D0D7FD" w14:textId="43C9E0C9" w:rsidR="00970B37" w:rsidRDefault="000B06C5" w:rsidP="0021479E">
      <w:pPr>
        <w:pStyle w:val="RSCUnderline"/>
      </w:pPr>
      <w:r w:rsidRPr="0021503F">
        <w:t>__________________________________________________________________________________</w:t>
      </w:r>
    </w:p>
    <w:p w14:paraId="11E93AC0" w14:textId="78259BA4" w:rsidR="000B06C5" w:rsidRDefault="000B06C5" w:rsidP="0021479E">
      <w:pPr>
        <w:pStyle w:val="RSCUnderline"/>
      </w:pPr>
      <w:r>
        <w:t>__________________________________________________________________________________</w:t>
      </w:r>
    </w:p>
    <w:p w14:paraId="7D339E92" w14:textId="5C85B102" w:rsidR="0021479E" w:rsidRDefault="0021479E" w:rsidP="0021479E">
      <w:pPr>
        <w:pStyle w:val="RSCUnderline"/>
      </w:pPr>
      <w:r>
        <w:t>__________________________________________________________________________________</w:t>
      </w:r>
    </w:p>
    <w:p w14:paraId="2643CACC" w14:textId="06F02A3C" w:rsidR="000B06C5" w:rsidRDefault="00176321" w:rsidP="000B06C5">
      <w:pPr>
        <w:pStyle w:val="RSCnumberedlist"/>
      </w:pPr>
      <w:r>
        <w:rPr>
          <w:noProof/>
        </w:rPr>
        <mc:AlternateContent>
          <mc:Choice Requires="wps">
            <w:drawing>
              <wp:anchor distT="0" distB="0" distL="114300" distR="114300" simplePos="0" relativeHeight="251666432" behindDoc="0" locked="0" layoutInCell="1" allowOverlap="1" wp14:anchorId="7FFD4F2C" wp14:editId="048944EC">
                <wp:simplePos x="0" y="0"/>
                <wp:positionH relativeFrom="margin">
                  <wp:posOffset>2292824</wp:posOffset>
                </wp:positionH>
                <wp:positionV relativeFrom="paragraph">
                  <wp:posOffset>445798</wp:posOffset>
                </wp:positionV>
                <wp:extent cx="1118870" cy="1104900"/>
                <wp:effectExtent l="0" t="0" r="24130" b="19050"/>
                <wp:wrapTopAndBottom/>
                <wp:docPr id="1649503423" name="Rectangle 2"/>
                <wp:cNvGraphicFramePr/>
                <a:graphic xmlns:a="http://schemas.openxmlformats.org/drawingml/2006/main">
                  <a:graphicData uri="http://schemas.microsoft.com/office/word/2010/wordprocessingShape">
                    <wps:wsp>
                      <wps:cNvSpPr/>
                      <wps:spPr>
                        <a:xfrm>
                          <a:off x="0" y="0"/>
                          <a:ext cx="1118870" cy="11049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E7E8A" id="Rectangle 2" o:spid="_x0000_s1026" style="position:absolute;margin-left:180.55pt;margin-top:35.1pt;width:88.1pt;height:87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" fillcolor="white [3201]" strokecolor="black [3200]">
                <w10:wrap type="topAndBottom" anchorx="margin"/>
              </v:rect>
            </w:pict>
          </mc:Fallback>
        </mc:AlternateContent>
      </w:r>
      <w:r w:rsidR="000B06C5" w:rsidRPr="008159A2">
        <w:t>Use your knowledge of ionic bonding to explain the shape of the crystals. Include a lattice diagram in your answer.</w:t>
      </w:r>
    </w:p>
    <w:p w14:paraId="11C7BB12" w14:textId="59B16EB0" w:rsidR="000B06C5" w:rsidRDefault="000B06C5" w:rsidP="000B06C5">
      <w:pPr>
        <w:pStyle w:val="RSCnumberedlist"/>
        <w:numPr>
          <w:ilvl w:val="0"/>
          <w:numId w:val="0"/>
        </w:numPr>
        <w:ind w:left="360" w:hanging="360"/>
      </w:pPr>
    </w:p>
    <w:p w14:paraId="7814368B" w14:textId="77777777" w:rsidR="000B06C5" w:rsidRDefault="000B06C5" w:rsidP="00B11DBD">
      <w:pPr>
        <w:pStyle w:val="RSCUnderline"/>
      </w:pPr>
      <w:r w:rsidRPr="0021503F">
        <w:t>__________________________________________________________________________________</w:t>
      </w:r>
    </w:p>
    <w:p w14:paraId="3A7D6E0E" w14:textId="77777777" w:rsidR="000B06C5" w:rsidRDefault="000B06C5" w:rsidP="00B11DBD">
      <w:pPr>
        <w:pStyle w:val="RSCUnderline"/>
      </w:pPr>
      <w:r>
        <w:t>__________________________________________________________________________________</w:t>
      </w:r>
    </w:p>
    <w:p w14:paraId="2C173AE0" w14:textId="2472BC5F" w:rsidR="00405F8F" w:rsidRDefault="000B06C5" w:rsidP="00943331">
      <w:pPr>
        <w:pStyle w:val="RSCUnderline"/>
      </w:pPr>
      <w:r w:rsidRPr="0021503F">
        <w:t>__________________________________________________________________________________</w:t>
      </w:r>
    </w:p>
    <w:p w14:paraId="1265FA7C" w14:textId="77777777" w:rsidR="00176321" w:rsidRDefault="00176321">
      <w:pPr>
        <w:ind w:left="714" w:hanging="357"/>
        <w:outlineLvl w:val="9"/>
        <w:rPr>
          <w:rFonts w:ascii="Century Gothic" w:hAnsi="Century Gothic"/>
          <w:b/>
          <w:bCs/>
          <w:color w:val="C8102E"/>
          <w:sz w:val="22"/>
          <w:szCs w:val="22"/>
        </w:rPr>
      </w:pPr>
      <w:r>
        <w:br w:type="page"/>
      </w:r>
    </w:p>
    <w:p w14:paraId="5BBAE11B" w14:textId="542B0B86" w:rsidR="000B06C5" w:rsidRDefault="000B06C5" w:rsidP="000B06C5">
      <w:pPr>
        <w:pStyle w:val="RSCH3"/>
      </w:pPr>
      <w:r w:rsidRPr="008159A2">
        <w:lastRenderedPageBreak/>
        <w:t>Challenge question</w:t>
      </w:r>
    </w:p>
    <w:p w14:paraId="2B5ABCF3" w14:textId="4CB498D9" w:rsidR="000B06C5" w:rsidRDefault="000B06C5" w:rsidP="000B06C5">
      <w:pPr>
        <w:pStyle w:val="RSCBasictext"/>
      </w:pPr>
      <w:r w:rsidRPr="008159A2">
        <w:t>Calculate the percentage yield of sodium chloride</w:t>
      </w:r>
      <w:r w:rsidR="00BA2DDC">
        <w:t>.</w:t>
      </w:r>
    </w:p>
    <w:p w14:paraId="3657BC38" w14:textId="5055A2D4" w:rsidR="00BA2DDC" w:rsidRPr="00D83ABB" w:rsidRDefault="00BA2DDC" w:rsidP="00943331">
      <w:pPr>
        <w:pStyle w:val="RSCBasictext"/>
        <w:rPr>
          <w:iCs/>
        </w:rPr>
      </w:pPr>
      <w:r>
        <w:br/>
      </w:r>
      <m:oMathPara>
        <m:oMath>
          <m:r>
            <m:rPr>
              <m:sty m:val="p"/>
            </m:rPr>
            <w:rPr>
              <w:rFonts w:ascii="Cambria Math" w:hAnsi="Cambria Math"/>
            </w:rPr>
            <m:t>% yield=</m:t>
          </m:r>
          <m:f>
            <m:fPr>
              <m:ctrlPr>
                <w:rPr>
                  <w:rFonts w:ascii="Cambria Math" w:hAnsi="Cambria Math"/>
                  <w:iCs/>
                </w:rPr>
              </m:ctrlPr>
            </m:fPr>
            <m:num>
              <m:r>
                <m:rPr>
                  <m:sty m:val="p"/>
                </m:rPr>
                <w:rPr>
                  <w:rFonts w:ascii="Cambria Math" w:hAnsi="Cambria Math"/>
                </w:rPr>
                <m:t>actual mass</m:t>
              </m:r>
            </m:num>
            <m:den>
              <m:r>
                <m:rPr>
                  <m:sty m:val="p"/>
                </m:rPr>
                <w:rPr>
                  <w:rFonts w:ascii="Cambria Math" w:hAnsi="Cambria Math"/>
                </w:rPr>
                <m:t>theoretical mass</m:t>
              </m:r>
            </m:den>
          </m:f>
          <m:r>
            <m:rPr>
              <m:sty m:val="p"/>
            </m:rPr>
            <w:rPr>
              <w:rFonts w:ascii="Cambria Math" w:hAnsi="Cambria Math"/>
            </w:rPr>
            <m:t>×100</m:t>
          </m:r>
        </m:oMath>
      </m:oMathPara>
    </w:p>
    <w:p w14:paraId="0C8E154E" w14:textId="77777777" w:rsidR="00D83ABB" w:rsidRDefault="00D83ABB" w:rsidP="000B06C5">
      <w:pPr>
        <w:pStyle w:val="RSCnumberedlist"/>
        <w:numPr>
          <w:ilvl w:val="0"/>
          <w:numId w:val="0"/>
        </w:numPr>
        <w:ind w:left="360" w:hanging="360"/>
      </w:pPr>
    </w:p>
    <w:p w14:paraId="1477FED6" w14:textId="588588EE" w:rsidR="000B06C5" w:rsidRDefault="000B06C5" w:rsidP="00106CDB">
      <w:pPr>
        <w:pStyle w:val="RSCBasictext"/>
      </w:pPr>
      <w:r>
        <w:t xml:space="preserve">To determine the actual mass, you will need to </w:t>
      </w:r>
      <w:r w:rsidR="00106CDB">
        <w:t xml:space="preserve">measure the mass of </w:t>
      </w:r>
      <w:r>
        <w:t>your crystals</w:t>
      </w:r>
      <w:r w:rsidR="00106CDB">
        <w:t xml:space="preserve"> on a mass balance</w:t>
      </w:r>
      <w:r w:rsidR="00D83ABB">
        <w:t>.</w:t>
      </w:r>
    </w:p>
    <w:p w14:paraId="4B0B2CBD" w14:textId="7FE0338F" w:rsidR="000B06C5" w:rsidRDefault="000B06C5" w:rsidP="000B06C5">
      <w:pPr>
        <w:pStyle w:val="RSCnumberedlist"/>
        <w:numPr>
          <w:ilvl w:val="0"/>
          <w:numId w:val="0"/>
        </w:numPr>
        <w:ind w:left="360" w:hanging="360"/>
      </w:pPr>
      <w:r>
        <w:t>To calculate the theoretical mass</w:t>
      </w:r>
      <w:r w:rsidR="00943331">
        <w:t>,</w:t>
      </w:r>
      <w:r>
        <w:t xml:space="preserve"> you will need to use:</w:t>
      </w:r>
    </w:p>
    <w:p w14:paraId="06C02CD9" w14:textId="77777777" w:rsidR="000B06C5" w:rsidRDefault="000B06C5" w:rsidP="000B06C5">
      <w:pPr>
        <w:pStyle w:val="RSCnumberedlist"/>
        <w:numPr>
          <w:ilvl w:val="0"/>
          <w:numId w:val="0"/>
        </w:numPr>
        <w:ind w:left="360" w:hanging="360"/>
      </w:pPr>
    </w:p>
    <w:p w14:paraId="158540AD" w14:textId="77777777" w:rsidR="000B06C5" w:rsidRDefault="000B06C5" w:rsidP="000B06C5">
      <w:pPr>
        <w:pStyle w:val="RSCnumberedlist"/>
        <w:numPr>
          <w:ilvl w:val="0"/>
          <w:numId w:val="43"/>
        </w:numPr>
      </w:pPr>
      <w:proofErr w:type="spellStart"/>
      <w:r w:rsidRPr="00943331">
        <w:rPr>
          <w:rFonts w:ascii="Cambria Math" w:hAnsi="Cambria Math"/>
          <w:i/>
          <w:iCs/>
        </w:rPr>
        <w:t>A</w:t>
      </w:r>
      <w:r w:rsidRPr="00943331">
        <w:rPr>
          <w:rFonts w:ascii="Cambria Math" w:hAnsi="Cambria Math"/>
          <w:i/>
          <w:iCs/>
          <w:vertAlign w:val="subscript"/>
        </w:rPr>
        <w:t>r</w:t>
      </w:r>
      <w:proofErr w:type="spellEnd"/>
      <w:r>
        <w:t xml:space="preserve"> </w:t>
      </w:r>
      <w:r w:rsidRPr="00943331">
        <w:rPr>
          <w:rFonts w:ascii="Cambria Math" w:hAnsi="Cambria Math"/>
        </w:rPr>
        <w:t>Na</w:t>
      </w:r>
      <w:r>
        <w:t xml:space="preserve"> = 23, </w:t>
      </w:r>
      <w:proofErr w:type="spellStart"/>
      <w:r w:rsidRPr="00943331">
        <w:rPr>
          <w:rFonts w:ascii="Cambria Math" w:hAnsi="Cambria Math"/>
          <w:i/>
          <w:iCs/>
        </w:rPr>
        <w:t>A</w:t>
      </w:r>
      <w:r w:rsidRPr="00943331">
        <w:rPr>
          <w:rFonts w:ascii="Cambria Math" w:hAnsi="Cambria Math"/>
          <w:i/>
          <w:iCs/>
          <w:vertAlign w:val="subscript"/>
        </w:rPr>
        <w:t>r</w:t>
      </w:r>
      <w:proofErr w:type="spellEnd"/>
      <w:r>
        <w:t xml:space="preserve"> </w:t>
      </w:r>
      <w:r w:rsidRPr="00943331">
        <w:rPr>
          <w:rFonts w:ascii="Cambria Math" w:hAnsi="Cambria Math"/>
        </w:rPr>
        <w:t>Cl</w:t>
      </w:r>
      <w:r>
        <w:t xml:space="preserve"> = 35.5</w:t>
      </w:r>
    </w:p>
    <w:p w14:paraId="340ED709" w14:textId="56ECD514" w:rsidR="000B06C5" w:rsidRDefault="00FD68A7" w:rsidP="000B06C5">
      <w:pPr>
        <w:pStyle w:val="RSCBasictext"/>
        <w:numPr>
          <w:ilvl w:val="0"/>
          <w:numId w:val="43"/>
        </w:numPr>
      </w:pPr>
      <w:r>
        <w:t>t</w:t>
      </w:r>
      <w:r w:rsidR="000B06C5">
        <w:t>he balanced equation for the reaction</w:t>
      </w:r>
    </w:p>
    <w:p w14:paraId="385C31DD" w14:textId="03EBD629" w:rsidR="000B06C5" w:rsidRDefault="00FD68A7" w:rsidP="000B06C5">
      <w:pPr>
        <w:pStyle w:val="RSCnumberedlist"/>
        <w:numPr>
          <w:ilvl w:val="0"/>
          <w:numId w:val="43"/>
        </w:numPr>
      </w:pPr>
      <w:r>
        <w:rPr>
          <w:color w:val="auto"/>
        </w:rPr>
        <w:t>t</w:t>
      </w:r>
      <w:r w:rsidR="000B06C5">
        <w:rPr>
          <w:color w:val="auto"/>
        </w:rPr>
        <w:t xml:space="preserve">he </w:t>
      </w:r>
      <w:r w:rsidR="000B06C5">
        <w:t>starting concentrations and volumes used in stage 1 of the practical</w:t>
      </w:r>
    </w:p>
    <w:p w14:paraId="43F1AA9A" w14:textId="77777777" w:rsidR="000B06C5" w:rsidRDefault="000B06C5" w:rsidP="000B06C5">
      <w:pPr>
        <w:pStyle w:val="RSCnumberedlist"/>
        <w:numPr>
          <w:ilvl w:val="0"/>
          <w:numId w:val="0"/>
        </w:numPr>
        <w:ind w:left="360" w:hanging="360"/>
      </w:pPr>
    </w:p>
    <w:p w14:paraId="62B285B4" w14:textId="5E8FE22E" w:rsidR="000B06C5" w:rsidRDefault="00C43839" w:rsidP="000B06C5">
      <w:pPr>
        <w:pStyle w:val="RSCnumberedlist"/>
        <w:numPr>
          <w:ilvl w:val="0"/>
          <w:numId w:val="0"/>
        </w:numPr>
        <w:ind w:left="360" w:hanging="360"/>
      </w:pPr>
      <w:r>
        <w:t>Show</w:t>
      </w:r>
      <w:r w:rsidR="000B06C5">
        <w:t xml:space="preserve"> all your working. You may wish to tabulate your data</w:t>
      </w:r>
      <w:r w:rsidR="005102CC">
        <w:t xml:space="preserve"> in the space below</w:t>
      </w:r>
      <w:r w:rsidR="00FD68A7">
        <w:t>.</w:t>
      </w:r>
    </w:p>
    <w:p w14:paraId="75C02D71" w14:textId="77777777" w:rsidR="000B06C5" w:rsidRDefault="000B06C5" w:rsidP="000B06C5">
      <w:pPr>
        <w:pStyle w:val="RSCUnderline"/>
      </w:pPr>
      <w:r w:rsidRPr="0021503F">
        <w:t>__________________________________________________________________________________</w:t>
      </w:r>
    </w:p>
    <w:p w14:paraId="689C4D32" w14:textId="77777777" w:rsidR="000B06C5" w:rsidRDefault="000B06C5" w:rsidP="000B06C5">
      <w:pPr>
        <w:pStyle w:val="RSCUnderline"/>
      </w:pPr>
      <w:r>
        <w:t>__________________________________________________________________________________</w:t>
      </w:r>
    </w:p>
    <w:p w14:paraId="4F4A6ED3" w14:textId="77777777" w:rsidR="000B06C5" w:rsidRDefault="000B06C5" w:rsidP="000B06C5">
      <w:pPr>
        <w:pStyle w:val="RSCUnderline"/>
      </w:pPr>
      <w:r w:rsidRPr="0021503F">
        <w:t>__________________________________________________________________________________</w:t>
      </w:r>
    </w:p>
    <w:p w14:paraId="758A718F" w14:textId="77777777" w:rsidR="000B06C5" w:rsidRDefault="000B06C5" w:rsidP="000B06C5">
      <w:pPr>
        <w:pStyle w:val="RSCUnderline"/>
      </w:pPr>
      <w:r w:rsidRPr="0021503F">
        <w:t>__________________________________________________________________________________</w:t>
      </w:r>
    </w:p>
    <w:p w14:paraId="5B338424" w14:textId="77777777" w:rsidR="000B06C5" w:rsidRDefault="000B06C5" w:rsidP="000B06C5">
      <w:pPr>
        <w:pStyle w:val="RSCUnderline"/>
      </w:pPr>
      <w:r>
        <w:t>__________________________________________________________________________________</w:t>
      </w:r>
    </w:p>
    <w:p w14:paraId="1D8642BD" w14:textId="435DCBC1" w:rsidR="00733C74" w:rsidRDefault="000B06C5" w:rsidP="000B06C5">
      <w:pPr>
        <w:pStyle w:val="RSCUnderline"/>
      </w:pPr>
      <w:r w:rsidRPr="0021503F">
        <w:t>__________________________________________________________________________________</w:t>
      </w:r>
    </w:p>
    <w:sectPr w:rsidR="00733C74" w:rsidSect="000F099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4AEE" w14:textId="77777777" w:rsidR="004F05B4" w:rsidRDefault="004F05B4" w:rsidP="00C51F51">
      <w:r>
        <w:separator/>
      </w:r>
    </w:p>
  </w:endnote>
  <w:endnote w:type="continuationSeparator" w:id="0">
    <w:p w14:paraId="61877A32" w14:textId="77777777" w:rsidR="004F05B4" w:rsidRDefault="004F05B4"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3D03101D"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sidR="005636AB">
      <w:rPr>
        <w:rFonts w:ascii="Century Gothic" w:hAnsi="Century Gothic"/>
        <w:sz w:val="16"/>
        <w:szCs w:val="16"/>
      </w:rPr>
      <w:t>2026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0D68" w14:textId="77777777" w:rsidR="004F05B4" w:rsidRDefault="004F05B4" w:rsidP="00C51F51">
      <w:r>
        <w:separator/>
      </w:r>
    </w:p>
  </w:footnote>
  <w:footnote w:type="continuationSeparator" w:id="0">
    <w:p w14:paraId="6CF138C1" w14:textId="77777777" w:rsidR="004F05B4" w:rsidRDefault="004F05B4"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353FBA22" w:rsidR="00B46E49" w:rsidRDefault="005636A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90" behindDoc="0" locked="0" layoutInCell="1" allowOverlap="1" wp14:anchorId="5AC1C0C4" wp14:editId="4E8A09F9">
          <wp:simplePos x="0" y="0"/>
          <wp:positionH relativeFrom="column">
            <wp:posOffset>1570355</wp:posOffset>
          </wp:positionH>
          <wp:positionV relativeFrom="paragraph">
            <wp:posOffset>98103</wp:posOffset>
          </wp:positionV>
          <wp:extent cx="236855" cy="237490"/>
          <wp:effectExtent l="0" t="0" r="0" b="0"/>
          <wp:wrapNone/>
          <wp:docPr id="380127437" name="Picture 380127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7160F5">
      <w:rPr>
        <w:rFonts w:ascii="Century Gothic" w:hAnsi="Century Gothic"/>
        <w:b/>
        <w:bCs/>
        <w:noProof/>
        <w:color w:val="C8102E"/>
        <w:sz w:val="30"/>
        <w:szCs w:val="30"/>
      </w:rPr>
      <w:drawing>
        <wp:anchor distT="0" distB="0" distL="114300" distR="114300" simplePos="0" relativeHeight="251658242" behindDoc="0" locked="0" layoutInCell="1" allowOverlap="1" wp14:anchorId="1E21E42B" wp14:editId="7E1DE26C">
          <wp:simplePos x="0" y="0"/>
          <wp:positionH relativeFrom="column">
            <wp:posOffset>1310640</wp:posOffset>
          </wp:positionH>
          <wp:positionV relativeFrom="paragraph">
            <wp:posOffset>88265</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3697B0B1">
          <wp:simplePos x="0" y="0"/>
          <wp:positionH relativeFrom="column">
            <wp:posOffset>-540385</wp:posOffset>
          </wp:positionH>
          <wp:positionV relativeFrom="paragraph">
            <wp:posOffset>36195</wp:posOffset>
          </wp:positionV>
          <wp:extent cx="1789200" cy="356400"/>
          <wp:effectExtent l="0" t="0" r="190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0B29CA72">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774E42">
      <w:rPr>
        <w:rFonts w:ascii="Century Gothic" w:hAnsi="Century Gothic"/>
        <w:b/>
        <w:bCs/>
        <w:color w:val="C8102E"/>
        <w:sz w:val="30"/>
        <w:szCs w:val="30"/>
      </w:rPr>
      <w:t xml:space="preserve">Nuffield practical collection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51B67566"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C93765" w:rsidRPr="00C93765">
      <w:t>rsc.li/3O2L8TL</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739C4"/>
    <w:multiLevelType w:val="multilevel"/>
    <w:tmpl w:val="CBD8BB4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0671E"/>
    <w:multiLevelType w:val="hybridMultilevel"/>
    <w:tmpl w:val="FBE4FCB6"/>
    <w:lvl w:ilvl="0" w:tplc="99B43D02">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D122A"/>
    <w:multiLevelType w:val="hybridMultilevel"/>
    <w:tmpl w:val="E31C691E"/>
    <w:lvl w:ilvl="0" w:tplc="8A9AC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D4312D"/>
    <w:multiLevelType w:val="hybridMultilevel"/>
    <w:tmpl w:val="B692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267FC4"/>
    <w:multiLevelType w:val="hybridMultilevel"/>
    <w:tmpl w:val="6B3EB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9"/>
  </w:num>
  <w:num w:numId="3" w16cid:durableId="33122833">
    <w:abstractNumId w:val="25"/>
  </w:num>
  <w:num w:numId="4" w16cid:durableId="1345283925">
    <w:abstractNumId w:val="21"/>
  </w:num>
  <w:num w:numId="5" w16cid:durableId="445586997">
    <w:abstractNumId w:val="15"/>
  </w:num>
  <w:num w:numId="6" w16cid:durableId="1180241404">
    <w:abstractNumId w:val="17"/>
  </w:num>
  <w:num w:numId="7" w16cid:durableId="1872692816">
    <w:abstractNumId w:val="17"/>
    <w:lvlOverride w:ilvl="0">
      <w:startOverride w:val="1"/>
    </w:lvlOverride>
  </w:num>
  <w:num w:numId="8" w16cid:durableId="1013141330">
    <w:abstractNumId w:val="20"/>
    <w:lvlOverride w:ilvl="0">
      <w:startOverride w:val="2"/>
    </w:lvlOverride>
  </w:num>
  <w:num w:numId="9" w16cid:durableId="453064780">
    <w:abstractNumId w:val="17"/>
    <w:lvlOverride w:ilvl="0">
      <w:startOverride w:val="1"/>
    </w:lvlOverride>
  </w:num>
  <w:num w:numId="10" w16cid:durableId="493960554">
    <w:abstractNumId w:val="18"/>
  </w:num>
  <w:num w:numId="11" w16cid:durableId="909541313">
    <w:abstractNumId w:val="18"/>
    <w:lvlOverride w:ilvl="0">
      <w:startOverride w:val="2"/>
    </w:lvlOverride>
  </w:num>
  <w:num w:numId="12" w16cid:durableId="937758830">
    <w:abstractNumId w:val="22"/>
  </w:num>
  <w:num w:numId="13" w16cid:durableId="1446189560">
    <w:abstractNumId w:val="29"/>
  </w:num>
  <w:num w:numId="14" w16cid:durableId="58985317">
    <w:abstractNumId w:val="18"/>
    <w:lvlOverride w:ilvl="0">
      <w:startOverride w:val="2"/>
    </w:lvlOverride>
  </w:num>
  <w:num w:numId="15" w16cid:durableId="1693451906">
    <w:abstractNumId w:val="17"/>
    <w:lvlOverride w:ilvl="0">
      <w:startOverride w:val="1"/>
    </w:lvlOverride>
  </w:num>
  <w:num w:numId="16" w16cid:durableId="1514684455">
    <w:abstractNumId w:val="27"/>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8"/>
    <w:lvlOverride w:ilvl="0">
      <w:startOverride w:val="3"/>
    </w:lvlOverride>
  </w:num>
  <w:num w:numId="31" w16cid:durableId="35668791">
    <w:abstractNumId w:val="18"/>
    <w:lvlOverride w:ilvl="0">
      <w:startOverride w:val="1"/>
    </w:lvlOverride>
  </w:num>
  <w:num w:numId="32" w16cid:durableId="291325816">
    <w:abstractNumId w:val="17"/>
    <w:lvlOverride w:ilvl="0">
      <w:startOverride w:val="1"/>
    </w:lvlOverride>
  </w:num>
  <w:num w:numId="33" w16cid:durableId="908033088">
    <w:abstractNumId w:val="18"/>
  </w:num>
  <w:num w:numId="34" w16cid:durableId="1393113552">
    <w:abstractNumId w:val="18"/>
    <w:lvlOverride w:ilvl="0">
      <w:startOverride w:val="1"/>
    </w:lvlOverride>
  </w:num>
  <w:num w:numId="35" w16cid:durableId="1418087739">
    <w:abstractNumId w:val="16"/>
  </w:num>
  <w:num w:numId="36" w16cid:durableId="159007123">
    <w:abstractNumId w:val="18"/>
    <w:lvlOverride w:ilvl="0">
      <w:startOverride w:val="1"/>
    </w:lvlOverride>
  </w:num>
  <w:num w:numId="37" w16cid:durableId="406616630">
    <w:abstractNumId w:val="23"/>
  </w:num>
  <w:num w:numId="38" w16cid:durableId="646009645">
    <w:abstractNumId w:val="18"/>
    <w:lvlOverride w:ilvl="0">
      <w:startOverride w:val="1"/>
    </w:lvlOverride>
  </w:num>
  <w:num w:numId="39" w16cid:durableId="1820682651">
    <w:abstractNumId w:val="11"/>
  </w:num>
  <w:num w:numId="40" w16cid:durableId="1543514885">
    <w:abstractNumId w:val="26"/>
  </w:num>
  <w:num w:numId="41" w16cid:durableId="2005433935">
    <w:abstractNumId w:val="17"/>
    <w:lvlOverride w:ilvl="0">
      <w:startOverride w:val="1"/>
    </w:lvlOverride>
  </w:num>
  <w:num w:numId="42" w16cid:durableId="1474978431">
    <w:abstractNumId w:val="28"/>
  </w:num>
  <w:num w:numId="43" w16cid:durableId="998114334">
    <w:abstractNumId w:val="24"/>
  </w:num>
  <w:num w:numId="44" w16cid:durableId="1571505561">
    <w:abstractNumId w:val="17"/>
    <w:lvlOverride w:ilvl="0">
      <w:startOverride w:val="1"/>
    </w:lvlOverride>
  </w:num>
  <w:num w:numId="45" w16cid:durableId="276060989">
    <w:abstractNumId w:val="17"/>
    <w:lvlOverride w:ilvl="0">
      <w:startOverride w:val="1"/>
    </w:lvlOverride>
  </w:num>
  <w:num w:numId="46" w16cid:durableId="1417903067">
    <w:abstractNumId w:val="17"/>
    <w:lvlOverride w:ilvl="0">
      <w:startOverride w:val="1"/>
    </w:lvlOverride>
  </w:num>
  <w:num w:numId="47" w16cid:durableId="318579783">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4B83"/>
    <w:rsid w:val="00025A47"/>
    <w:rsid w:val="00025E75"/>
    <w:rsid w:val="00027F78"/>
    <w:rsid w:val="00030E3B"/>
    <w:rsid w:val="000310E7"/>
    <w:rsid w:val="0003111F"/>
    <w:rsid w:val="0003280C"/>
    <w:rsid w:val="00032B03"/>
    <w:rsid w:val="00033A35"/>
    <w:rsid w:val="000344B5"/>
    <w:rsid w:val="0003542D"/>
    <w:rsid w:val="00035B04"/>
    <w:rsid w:val="0003635F"/>
    <w:rsid w:val="0003694C"/>
    <w:rsid w:val="00036D5F"/>
    <w:rsid w:val="00037198"/>
    <w:rsid w:val="00037DD3"/>
    <w:rsid w:val="000404E4"/>
    <w:rsid w:val="00045494"/>
    <w:rsid w:val="00047323"/>
    <w:rsid w:val="00051BF0"/>
    <w:rsid w:val="00052523"/>
    <w:rsid w:val="00052F81"/>
    <w:rsid w:val="000548AA"/>
    <w:rsid w:val="000553A0"/>
    <w:rsid w:val="00062222"/>
    <w:rsid w:val="0006325C"/>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3877"/>
    <w:rsid w:val="000953D5"/>
    <w:rsid w:val="000A031F"/>
    <w:rsid w:val="000A162C"/>
    <w:rsid w:val="000A1C7A"/>
    <w:rsid w:val="000A324B"/>
    <w:rsid w:val="000A6C0C"/>
    <w:rsid w:val="000A6CF4"/>
    <w:rsid w:val="000B06C5"/>
    <w:rsid w:val="000B11A8"/>
    <w:rsid w:val="000B1952"/>
    <w:rsid w:val="000C25E9"/>
    <w:rsid w:val="000C3EA9"/>
    <w:rsid w:val="000C4533"/>
    <w:rsid w:val="000C4E88"/>
    <w:rsid w:val="000C54D2"/>
    <w:rsid w:val="000C623A"/>
    <w:rsid w:val="000C6C91"/>
    <w:rsid w:val="000C735F"/>
    <w:rsid w:val="000D0774"/>
    <w:rsid w:val="000D13A7"/>
    <w:rsid w:val="000D4202"/>
    <w:rsid w:val="000D7C33"/>
    <w:rsid w:val="000E1286"/>
    <w:rsid w:val="000E4BDA"/>
    <w:rsid w:val="000E6162"/>
    <w:rsid w:val="000F0996"/>
    <w:rsid w:val="000F1532"/>
    <w:rsid w:val="000F3C7E"/>
    <w:rsid w:val="000F4A39"/>
    <w:rsid w:val="001014CF"/>
    <w:rsid w:val="0010331C"/>
    <w:rsid w:val="001053A0"/>
    <w:rsid w:val="00105608"/>
    <w:rsid w:val="00106CDB"/>
    <w:rsid w:val="00110E34"/>
    <w:rsid w:val="001119EE"/>
    <w:rsid w:val="00111BFB"/>
    <w:rsid w:val="001125D3"/>
    <w:rsid w:val="001131A2"/>
    <w:rsid w:val="0011632E"/>
    <w:rsid w:val="0012126C"/>
    <w:rsid w:val="001228EC"/>
    <w:rsid w:val="00124DE7"/>
    <w:rsid w:val="00125301"/>
    <w:rsid w:val="0012670F"/>
    <w:rsid w:val="00130C34"/>
    <w:rsid w:val="00131044"/>
    <w:rsid w:val="001315CA"/>
    <w:rsid w:val="00133888"/>
    <w:rsid w:val="00133A3E"/>
    <w:rsid w:val="0013731C"/>
    <w:rsid w:val="00144CDA"/>
    <w:rsid w:val="0015105E"/>
    <w:rsid w:val="00151CAC"/>
    <w:rsid w:val="001547A9"/>
    <w:rsid w:val="00154EEB"/>
    <w:rsid w:val="00161950"/>
    <w:rsid w:val="00164B56"/>
    <w:rsid w:val="00164C5E"/>
    <w:rsid w:val="00170FA5"/>
    <w:rsid w:val="001714D0"/>
    <w:rsid w:val="00176321"/>
    <w:rsid w:val="001806ED"/>
    <w:rsid w:val="001831DC"/>
    <w:rsid w:val="00184B61"/>
    <w:rsid w:val="00185427"/>
    <w:rsid w:val="001906BA"/>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D1D7A"/>
    <w:rsid w:val="001D57A7"/>
    <w:rsid w:val="001D7B9F"/>
    <w:rsid w:val="001E2DA2"/>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462B"/>
    <w:rsid w:val="0021479E"/>
    <w:rsid w:val="00215CA2"/>
    <w:rsid w:val="0022129F"/>
    <w:rsid w:val="00221BC3"/>
    <w:rsid w:val="00227D80"/>
    <w:rsid w:val="002345A4"/>
    <w:rsid w:val="0023518B"/>
    <w:rsid w:val="00237895"/>
    <w:rsid w:val="00237EB6"/>
    <w:rsid w:val="002401EA"/>
    <w:rsid w:val="00241B74"/>
    <w:rsid w:val="002425D5"/>
    <w:rsid w:val="00242C8B"/>
    <w:rsid w:val="00243696"/>
    <w:rsid w:val="0024403F"/>
    <w:rsid w:val="002468BF"/>
    <w:rsid w:val="00246DA9"/>
    <w:rsid w:val="0024725F"/>
    <w:rsid w:val="00247F5F"/>
    <w:rsid w:val="002510C3"/>
    <w:rsid w:val="0025117D"/>
    <w:rsid w:val="0025661E"/>
    <w:rsid w:val="00260230"/>
    <w:rsid w:val="00262437"/>
    <w:rsid w:val="00267279"/>
    <w:rsid w:val="002716EA"/>
    <w:rsid w:val="002723D5"/>
    <w:rsid w:val="00272525"/>
    <w:rsid w:val="00276F81"/>
    <w:rsid w:val="00281D7B"/>
    <w:rsid w:val="00283107"/>
    <w:rsid w:val="00283DFC"/>
    <w:rsid w:val="00283EE2"/>
    <w:rsid w:val="0028615D"/>
    <w:rsid w:val="002877DD"/>
    <w:rsid w:val="00293322"/>
    <w:rsid w:val="002944CA"/>
    <w:rsid w:val="00295B4D"/>
    <w:rsid w:val="00295CA1"/>
    <w:rsid w:val="00296F91"/>
    <w:rsid w:val="002975B4"/>
    <w:rsid w:val="00297900"/>
    <w:rsid w:val="002A3B57"/>
    <w:rsid w:val="002A4AD8"/>
    <w:rsid w:val="002A632A"/>
    <w:rsid w:val="002A6FDE"/>
    <w:rsid w:val="002B28FD"/>
    <w:rsid w:val="002B4F41"/>
    <w:rsid w:val="002B5206"/>
    <w:rsid w:val="002B5EB5"/>
    <w:rsid w:val="002C1695"/>
    <w:rsid w:val="002C16FA"/>
    <w:rsid w:val="002C3140"/>
    <w:rsid w:val="002C4590"/>
    <w:rsid w:val="002C5391"/>
    <w:rsid w:val="002C5ED2"/>
    <w:rsid w:val="002C6662"/>
    <w:rsid w:val="002C69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549E"/>
    <w:rsid w:val="002F7189"/>
    <w:rsid w:val="00301752"/>
    <w:rsid w:val="00303E06"/>
    <w:rsid w:val="003071E5"/>
    <w:rsid w:val="003108F7"/>
    <w:rsid w:val="00311379"/>
    <w:rsid w:val="00314EDA"/>
    <w:rsid w:val="00315909"/>
    <w:rsid w:val="003161DC"/>
    <w:rsid w:val="00316B59"/>
    <w:rsid w:val="00316B68"/>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463EC"/>
    <w:rsid w:val="00350232"/>
    <w:rsid w:val="00350B11"/>
    <w:rsid w:val="00355724"/>
    <w:rsid w:val="003562F0"/>
    <w:rsid w:val="00357166"/>
    <w:rsid w:val="00363C2F"/>
    <w:rsid w:val="003642B4"/>
    <w:rsid w:val="00365A27"/>
    <w:rsid w:val="00367470"/>
    <w:rsid w:val="00367A2D"/>
    <w:rsid w:val="0037027C"/>
    <w:rsid w:val="00376E7E"/>
    <w:rsid w:val="003811A9"/>
    <w:rsid w:val="0038337D"/>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C14A2"/>
    <w:rsid w:val="003C1583"/>
    <w:rsid w:val="003C19FC"/>
    <w:rsid w:val="003C1F78"/>
    <w:rsid w:val="003C4116"/>
    <w:rsid w:val="003C5B91"/>
    <w:rsid w:val="003C5E0F"/>
    <w:rsid w:val="003C65BD"/>
    <w:rsid w:val="003D3DC2"/>
    <w:rsid w:val="003D560B"/>
    <w:rsid w:val="003D62C1"/>
    <w:rsid w:val="003D6DD9"/>
    <w:rsid w:val="003D771A"/>
    <w:rsid w:val="003E149D"/>
    <w:rsid w:val="003E1DD5"/>
    <w:rsid w:val="003E20FC"/>
    <w:rsid w:val="003E3C48"/>
    <w:rsid w:val="003E5946"/>
    <w:rsid w:val="003E5A40"/>
    <w:rsid w:val="003E5B13"/>
    <w:rsid w:val="003E7C69"/>
    <w:rsid w:val="003F0BEA"/>
    <w:rsid w:val="003F124B"/>
    <w:rsid w:val="003F3B01"/>
    <w:rsid w:val="003F51FD"/>
    <w:rsid w:val="003F69D9"/>
    <w:rsid w:val="003F7382"/>
    <w:rsid w:val="003F7EDE"/>
    <w:rsid w:val="004009B8"/>
    <w:rsid w:val="00403673"/>
    <w:rsid w:val="00405F8F"/>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A3A"/>
    <w:rsid w:val="0047293A"/>
    <w:rsid w:val="00472E80"/>
    <w:rsid w:val="004734A4"/>
    <w:rsid w:val="00475C69"/>
    <w:rsid w:val="00477C53"/>
    <w:rsid w:val="004813AB"/>
    <w:rsid w:val="00481F08"/>
    <w:rsid w:val="0048617A"/>
    <w:rsid w:val="00486CCB"/>
    <w:rsid w:val="00487188"/>
    <w:rsid w:val="00490B74"/>
    <w:rsid w:val="0049117E"/>
    <w:rsid w:val="004929F1"/>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05B4"/>
    <w:rsid w:val="004F1810"/>
    <w:rsid w:val="004F24E1"/>
    <w:rsid w:val="004F3DD8"/>
    <w:rsid w:val="004F5D02"/>
    <w:rsid w:val="004F5E69"/>
    <w:rsid w:val="004F6690"/>
    <w:rsid w:val="005000BF"/>
    <w:rsid w:val="00500589"/>
    <w:rsid w:val="0050206B"/>
    <w:rsid w:val="0050600C"/>
    <w:rsid w:val="00506DAE"/>
    <w:rsid w:val="005102CC"/>
    <w:rsid w:val="00512EF1"/>
    <w:rsid w:val="005153EA"/>
    <w:rsid w:val="00517ED5"/>
    <w:rsid w:val="00522B05"/>
    <w:rsid w:val="00530A17"/>
    <w:rsid w:val="005329C8"/>
    <w:rsid w:val="00533730"/>
    <w:rsid w:val="0053639C"/>
    <w:rsid w:val="0053797D"/>
    <w:rsid w:val="0054155E"/>
    <w:rsid w:val="005439E7"/>
    <w:rsid w:val="00546756"/>
    <w:rsid w:val="005468E5"/>
    <w:rsid w:val="005509BD"/>
    <w:rsid w:val="00551D55"/>
    <w:rsid w:val="0055228F"/>
    <w:rsid w:val="00553540"/>
    <w:rsid w:val="00554FEE"/>
    <w:rsid w:val="00561167"/>
    <w:rsid w:val="00561DA6"/>
    <w:rsid w:val="0056304F"/>
    <w:rsid w:val="005636AB"/>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6571"/>
    <w:rsid w:val="005D69D4"/>
    <w:rsid w:val="005D6A71"/>
    <w:rsid w:val="005E0657"/>
    <w:rsid w:val="005F39DD"/>
    <w:rsid w:val="005F520F"/>
    <w:rsid w:val="005F5C28"/>
    <w:rsid w:val="005F6D0F"/>
    <w:rsid w:val="005F6E6F"/>
    <w:rsid w:val="00602338"/>
    <w:rsid w:val="006056F3"/>
    <w:rsid w:val="006078DB"/>
    <w:rsid w:val="006148BB"/>
    <w:rsid w:val="006205A7"/>
    <w:rsid w:val="00620D37"/>
    <w:rsid w:val="006216C4"/>
    <w:rsid w:val="0062364C"/>
    <w:rsid w:val="00623F28"/>
    <w:rsid w:val="00624FB4"/>
    <w:rsid w:val="006253F0"/>
    <w:rsid w:val="00625E62"/>
    <w:rsid w:val="00625EAF"/>
    <w:rsid w:val="00626E9E"/>
    <w:rsid w:val="006323B9"/>
    <w:rsid w:val="00633025"/>
    <w:rsid w:val="006374E3"/>
    <w:rsid w:val="0064141E"/>
    <w:rsid w:val="006424DC"/>
    <w:rsid w:val="00643038"/>
    <w:rsid w:val="0064375B"/>
    <w:rsid w:val="00644D98"/>
    <w:rsid w:val="006453E2"/>
    <w:rsid w:val="00645672"/>
    <w:rsid w:val="006468A8"/>
    <w:rsid w:val="00646B0C"/>
    <w:rsid w:val="006526B0"/>
    <w:rsid w:val="00656322"/>
    <w:rsid w:val="00656A25"/>
    <w:rsid w:val="00656C0A"/>
    <w:rsid w:val="00657706"/>
    <w:rsid w:val="006607E4"/>
    <w:rsid w:val="00661379"/>
    <w:rsid w:val="00661696"/>
    <w:rsid w:val="00664447"/>
    <w:rsid w:val="006745DF"/>
    <w:rsid w:val="006757A8"/>
    <w:rsid w:val="00676A43"/>
    <w:rsid w:val="0067772E"/>
    <w:rsid w:val="00677812"/>
    <w:rsid w:val="00677A6C"/>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3712"/>
    <w:rsid w:val="006C44F0"/>
    <w:rsid w:val="006D0E2D"/>
    <w:rsid w:val="006D29FF"/>
    <w:rsid w:val="006D4DE4"/>
    <w:rsid w:val="006D5A3F"/>
    <w:rsid w:val="006D6201"/>
    <w:rsid w:val="006E3409"/>
    <w:rsid w:val="006E41FE"/>
    <w:rsid w:val="006E4BE3"/>
    <w:rsid w:val="006E6199"/>
    <w:rsid w:val="006E6357"/>
    <w:rsid w:val="006F19C6"/>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5D42"/>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3C74"/>
    <w:rsid w:val="00735A61"/>
    <w:rsid w:val="00736435"/>
    <w:rsid w:val="00742794"/>
    <w:rsid w:val="00742E84"/>
    <w:rsid w:val="00747545"/>
    <w:rsid w:val="00751C1F"/>
    <w:rsid w:val="00752CBB"/>
    <w:rsid w:val="00753940"/>
    <w:rsid w:val="00754A45"/>
    <w:rsid w:val="00756B12"/>
    <w:rsid w:val="00757152"/>
    <w:rsid w:val="00760DE6"/>
    <w:rsid w:val="00763DA3"/>
    <w:rsid w:val="00767982"/>
    <w:rsid w:val="007730DE"/>
    <w:rsid w:val="00774E42"/>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86B"/>
    <w:rsid w:val="007A726C"/>
    <w:rsid w:val="007B264F"/>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E4D5F"/>
    <w:rsid w:val="007E7448"/>
    <w:rsid w:val="007F31FA"/>
    <w:rsid w:val="007F374B"/>
    <w:rsid w:val="007F4099"/>
    <w:rsid w:val="007F63BC"/>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618F3"/>
    <w:rsid w:val="0086417A"/>
    <w:rsid w:val="0086581C"/>
    <w:rsid w:val="00872AEB"/>
    <w:rsid w:val="00873024"/>
    <w:rsid w:val="00873625"/>
    <w:rsid w:val="0087744F"/>
    <w:rsid w:val="00881419"/>
    <w:rsid w:val="008827C6"/>
    <w:rsid w:val="00882CA3"/>
    <w:rsid w:val="00883973"/>
    <w:rsid w:val="00884C77"/>
    <w:rsid w:val="00885D21"/>
    <w:rsid w:val="008940CB"/>
    <w:rsid w:val="008960EA"/>
    <w:rsid w:val="008964D0"/>
    <w:rsid w:val="008969E1"/>
    <w:rsid w:val="008A2870"/>
    <w:rsid w:val="008A6BC0"/>
    <w:rsid w:val="008A76E0"/>
    <w:rsid w:val="008B0123"/>
    <w:rsid w:val="008B01BB"/>
    <w:rsid w:val="008B4593"/>
    <w:rsid w:val="008B62E8"/>
    <w:rsid w:val="008B6EC7"/>
    <w:rsid w:val="008B72CB"/>
    <w:rsid w:val="008C0B64"/>
    <w:rsid w:val="008C13BC"/>
    <w:rsid w:val="008C2DD1"/>
    <w:rsid w:val="008C37A8"/>
    <w:rsid w:val="008C4CE3"/>
    <w:rsid w:val="008C4E89"/>
    <w:rsid w:val="008D00C8"/>
    <w:rsid w:val="008D15AE"/>
    <w:rsid w:val="008D1AC1"/>
    <w:rsid w:val="008D3B2C"/>
    <w:rsid w:val="008D3D47"/>
    <w:rsid w:val="008D4279"/>
    <w:rsid w:val="008D6557"/>
    <w:rsid w:val="008D6721"/>
    <w:rsid w:val="008E0FBF"/>
    <w:rsid w:val="008E1DEA"/>
    <w:rsid w:val="008E3571"/>
    <w:rsid w:val="008E5E06"/>
    <w:rsid w:val="008E5E7A"/>
    <w:rsid w:val="008E767A"/>
    <w:rsid w:val="008E7851"/>
    <w:rsid w:val="008F0AC1"/>
    <w:rsid w:val="008F15A5"/>
    <w:rsid w:val="008F33FA"/>
    <w:rsid w:val="008F461B"/>
    <w:rsid w:val="008F5CAF"/>
    <w:rsid w:val="008F5E94"/>
    <w:rsid w:val="008F7126"/>
    <w:rsid w:val="009005E2"/>
    <w:rsid w:val="009069C6"/>
    <w:rsid w:val="00907671"/>
    <w:rsid w:val="00907BE0"/>
    <w:rsid w:val="00911E97"/>
    <w:rsid w:val="00911EBF"/>
    <w:rsid w:val="009159E7"/>
    <w:rsid w:val="00916660"/>
    <w:rsid w:val="00916DC6"/>
    <w:rsid w:val="00922487"/>
    <w:rsid w:val="00923149"/>
    <w:rsid w:val="00923988"/>
    <w:rsid w:val="00923E17"/>
    <w:rsid w:val="009240AA"/>
    <w:rsid w:val="0092772E"/>
    <w:rsid w:val="0093131C"/>
    <w:rsid w:val="00933473"/>
    <w:rsid w:val="009341E3"/>
    <w:rsid w:val="00934CCA"/>
    <w:rsid w:val="00935573"/>
    <w:rsid w:val="0093655C"/>
    <w:rsid w:val="00937527"/>
    <w:rsid w:val="0094079E"/>
    <w:rsid w:val="0094267A"/>
    <w:rsid w:val="00943331"/>
    <w:rsid w:val="0094426C"/>
    <w:rsid w:val="00944F56"/>
    <w:rsid w:val="00945365"/>
    <w:rsid w:val="00946B38"/>
    <w:rsid w:val="009503F0"/>
    <w:rsid w:val="00950B44"/>
    <w:rsid w:val="00953F31"/>
    <w:rsid w:val="00957167"/>
    <w:rsid w:val="00957209"/>
    <w:rsid w:val="009602A8"/>
    <w:rsid w:val="00961DA9"/>
    <w:rsid w:val="00962BB5"/>
    <w:rsid w:val="00964B17"/>
    <w:rsid w:val="009652C2"/>
    <w:rsid w:val="00970684"/>
    <w:rsid w:val="00970B37"/>
    <w:rsid w:val="009712BA"/>
    <w:rsid w:val="00971E64"/>
    <w:rsid w:val="00972EF7"/>
    <w:rsid w:val="00973999"/>
    <w:rsid w:val="0097428A"/>
    <w:rsid w:val="00977F7E"/>
    <w:rsid w:val="009816ED"/>
    <w:rsid w:val="00985810"/>
    <w:rsid w:val="00985916"/>
    <w:rsid w:val="00985C41"/>
    <w:rsid w:val="00987C4B"/>
    <w:rsid w:val="00991AFD"/>
    <w:rsid w:val="00992106"/>
    <w:rsid w:val="009A0229"/>
    <w:rsid w:val="009A342C"/>
    <w:rsid w:val="009A5CFE"/>
    <w:rsid w:val="009B1035"/>
    <w:rsid w:val="009C1359"/>
    <w:rsid w:val="009C1ABF"/>
    <w:rsid w:val="009C336E"/>
    <w:rsid w:val="009C61BF"/>
    <w:rsid w:val="009C724E"/>
    <w:rsid w:val="009C75FC"/>
    <w:rsid w:val="009D2384"/>
    <w:rsid w:val="009D41B1"/>
    <w:rsid w:val="009E01F6"/>
    <w:rsid w:val="009E1115"/>
    <w:rsid w:val="009E17B6"/>
    <w:rsid w:val="009E2F76"/>
    <w:rsid w:val="009E62FD"/>
    <w:rsid w:val="009E6C29"/>
    <w:rsid w:val="009F0460"/>
    <w:rsid w:val="009F3110"/>
    <w:rsid w:val="009F3D94"/>
    <w:rsid w:val="009F3FBF"/>
    <w:rsid w:val="00A03752"/>
    <w:rsid w:val="00A03ADA"/>
    <w:rsid w:val="00A0567D"/>
    <w:rsid w:val="00A06224"/>
    <w:rsid w:val="00A07680"/>
    <w:rsid w:val="00A101E4"/>
    <w:rsid w:val="00A105CD"/>
    <w:rsid w:val="00A125D9"/>
    <w:rsid w:val="00A15071"/>
    <w:rsid w:val="00A161BC"/>
    <w:rsid w:val="00A16B12"/>
    <w:rsid w:val="00A222AD"/>
    <w:rsid w:val="00A22662"/>
    <w:rsid w:val="00A22837"/>
    <w:rsid w:val="00A26DD8"/>
    <w:rsid w:val="00A313DA"/>
    <w:rsid w:val="00A31E3F"/>
    <w:rsid w:val="00A33366"/>
    <w:rsid w:val="00A341E8"/>
    <w:rsid w:val="00A35034"/>
    <w:rsid w:val="00A356F4"/>
    <w:rsid w:val="00A35A10"/>
    <w:rsid w:val="00A429D0"/>
    <w:rsid w:val="00A4551D"/>
    <w:rsid w:val="00A4560F"/>
    <w:rsid w:val="00A52872"/>
    <w:rsid w:val="00A52FD2"/>
    <w:rsid w:val="00A55C57"/>
    <w:rsid w:val="00A56E37"/>
    <w:rsid w:val="00A61142"/>
    <w:rsid w:val="00A61887"/>
    <w:rsid w:val="00A61936"/>
    <w:rsid w:val="00A63A74"/>
    <w:rsid w:val="00A64FFF"/>
    <w:rsid w:val="00A67C30"/>
    <w:rsid w:val="00A72D0D"/>
    <w:rsid w:val="00A77018"/>
    <w:rsid w:val="00A820A2"/>
    <w:rsid w:val="00A8366D"/>
    <w:rsid w:val="00A85F0D"/>
    <w:rsid w:val="00A96D31"/>
    <w:rsid w:val="00A976F6"/>
    <w:rsid w:val="00AA1AEA"/>
    <w:rsid w:val="00AA27D2"/>
    <w:rsid w:val="00AA2E28"/>
    <w:rsid w:val="00AA2FE1"/>
    <w:rsid w:val="00AA450F"/>
    <w:rsid w:val="00AA6A5F"/>
    <w:rsid w:val="00AB037F"/>
    <w:rsid w:val="00AB15C9"/>
    <w:rsid w:val="00AB3066"/>
    <w:rsid w:val="00AB4136"/>
    <w:rsid w:val="00AB45ED"/>
    <w:rsid w:val="00AB5671"/>
    <w:rsid w:val="00AC0E6D"/>
    <w:rsid w:val="00AC224E"/>
    <w:rsid w:val="00AC2A77"/>
    <w:rsid w:val="00AC4A48"/>
    <w:rsid w:val="00AC5904"/>
    <w:rsid w:val="00AC61FB"/>
    <w:rsid w:val="00AC7F9C"/>
    <w:rsid w:val="00AD26EE"/>
    <w:rsid w:val="00AD3139"/>
    <w:rsid w:val="00AD4C44"/>
    <w:rsid w:val="00AE0DDA"/>
    <w:rsid w:val="00AE2097"/>
    <w:rsid w:val="00AE36DC"/>
    <w:rsid w:val="00AE39FE"/>
    <w:rsid w:val="00AE6B2C"/>
    <w:rsid w:val="00AE7272"/>
    <w:rsid w:val="00B000E3"/>
    <w:rsid w:val="00B01D70"/>
    <w:rsid w:val="00B034F8"/>
    <w:rsid w:val="00B04585"/>
    <w:rsid w:val="00B04611"/>
    <w:rsid w:val="00B046F1"/>
    <w:rsid w:val="00B06A1A"/>
    <w:rsid w:val="00B117FF"/>
    <w:rsid w:val="00B11DBD"/>
    <w:rsid w:val="00B13D6C"/>
    <w:rsid w:val="00B154F2"/>
    <w:rsid w:val="00B154F3"/>
    <w:rsid w:val="00B16AF7"/>
    <w:rsid w:val="00B17CDC"/>
    <w:rsid w:val="00B2005F"/>
    <w:rsid w:val="00B21CD3"/>
    <w:rsid w:val="00B2242D"/>
    <w:rsid w:val="00B25119"/>
    <w:rsid w:val="00B263FE"/>
    <w:rsid w:val="00B2651F"/>
    <w:rsid w:val="00B2754E"/>
    <w:rsid w:val="00B30437"/>
    <w:rsid w:val="00B320C3"/>
    <w:rsid w:val="00B327D7"/>
    <w:rsid w:val="00B32FC6"/>
    <w:rsid w:val="00B366E9"/>
    <w:rsid w:val="00B41519"/>
    <w:rsid w:val="00B4299A"/>
    <w:rsid w:val="00B42F35"/>
    <w:rsid w:val="00B4519D"/>
    <w:rsid w:val="00B46E49"/>
    <w:rsid w:val="00B572D8"/>
    <w:rsid w:val="00B6530C"/>
    <w:rsid w:val="00B65C61"/>
    <w:rsid w:val="00B66E80"/>
    <w:rsid w:val="00B679A1"/>
    <w:rsid w:val="00B67F7E"/>
    <w:rsid w:val="00B713F8"/>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A0095"/>
    <w:rsid w:val="00BA183F"/>
    <w:rsid w:val="00BA2DDC"/>
    <w:rsid w:val="00BA359E"/>
    <w:rsid w:val="00BA72E3"/>
    <w:rsid w:val="00BB2A22"/>
    <w:rsid w:val="00BB32CC"/>
    <w:rsid w:val="00BB5AE5"/>
    <w:rsid w:val="00BC0FAE"/>
    <w:rsid w:val="00BC1746"/>
    <w:rsid w:val="00BC3844"/>
    <w:rsid w:val="00BC638B"/>
    <w:rsid w:val="00BD000A"/>
    <w:rsid w:val="00BD004E"/>
    <w:rsid w:val="00BD1046"/>
    <w:rsid w:val="00BD18F5"/>
    <w:rsid w:val="00BD2A7F"/>
    <w:rsid w:val="00BD2C74"/>
    <w:rsid w:val="00BD6B2B"/>
    <w:rsid w:val="00BD6D4A"/>
    <w:rsid w:val="00BE17AE"/>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37C4A"/>
    <w:rsid w:val="00C43839"/>
    <w:rsid w:val="00C44E45"/>
    <w:rsid w:val="00C44F53"/>
    <w:rsid w:val="00C45CA1"/>
    <w:rsid w:val="00C46131"/>
    <w:rsid w:val="00C47043"/>
    <w:rsid w:val="00C51F51"/>
    <w:rsid w:val="00C5416B"/>
    <w:rsid w:val="00C55994"/>
    <w:rsid w:val="00C565C7"/>
    <w:rsid w:val="00C62F05"/>
    <w:rsid w:val="00C6382F"/>
    <w:rsid w:val="00C64140"/>
    <w:rsid w:val="00C65D9A"/>
    <w:rsid w:val="00C663C0"/>
    <w:rsid w:val="00C665FB"/>
    <w:rsid w:val="00C67207"/>
    <w:rsid w:val="00C73B60"/>
    <w:rsid w:val="00C76645"/>
    <w:rsid w:val="00C77EE9"/>
    <w:rsid w:val="00C8107F"/>
    <w:rsid w:val="00C8199C"/>
    <w:rsid w:val="00C822D9"/>
    <w:rsid w:val="00C84AFB"/>
    <w:rsid w:val="00C87965"/>
    <w:rsid w:val="00C9096E"/>
    <w:rsid w:val="00C925EA"/>
    <w:rsid w:val="00C93765"/>
    <w:rsid w:val="00C964B7"/>
    <w:rsid w:val="00C96967"/>
    <w:rsid w:val="00C9768F"/>
    <w:rsid w:val="00CA0E16"/>
    <w:rsid w:val="00CA2CDA"/>
    <w:rsid w:val="00CA4FE9"/>
    <w:rsid w:val="00CA5099"/>
    <w:rsid w:val="00CA5BEA"/>
    <w:rsid w:val="00CA6A3E"/>
    <w:rsid w:val="00CA7FD5"/>
    <w:rsid w:val="00CB10F6"/>
    <w:rsid w:val="00CB1BE1"/>
    <w:rsid w:val="00CB6529"/>
    <w:rsid w:val="00CB6E4B"/>
    <w:rsid w:val="00CC4195"/>
    <w:rsid w:val="00CC61AC"/>
    <w:rsid w:val="00CD17C2"/>
    <w:rsid w:val="00CD2F1B"/>
    <w:rsid w:val="00CD426D"/>
    <w:rsid w:val="00CD5DAF"/>
    <w:rsid w:val="00CE0E23"/>
    <w:rsid w:val="00CE182F"/>
    <w:rsid w:val="00CE475E"/>
    <w:rsid w:val="00CF0F9A"/>
    <w:rsid w:val="00CF1D2C"/>
    <w:rsid w:val="00CF2277"/>
    <w:rsid w:val="00CF22EC"/>
    <w:rsid w:val="00CF3377"/>
    <w:rsid w:val="00CF3BE3"/>
    <w:rsid w:val="00CF560A"/>
    <w:rsid w:val="00CF6B9B"/>
    <w:rsid w:val="00CF75AD"/>
    <w:rsid w:val="00D025E5"/>
    <w:rsid w:val="00D046E5"/>
    <w:rsid w:val="00D050E0"/>
    <w:rsid w:val="00D07A39"/>
    <w:rsid w:val="00D101AF"/>
    <w:rsid w:val="00D13879"/>
    <w:rsid w:val="00D16DE6"/>
    <w:rsid w:val="00D2066F"/>
    <w:rsid w:val="00D231B7"/>
    <w:rsid w:val="00D23D50"/>
    <w:rsid w:val="00D2480A"/>
    <w:rsid w:val="00D2645E"/>
    <w:rsid w:val="00D2698B"/>
    <w:rsid w:val="00D276F6"/>
    <w:rsid w:val="00D27CEE"/>
    <w:rsid w:val="00D32C6A"/>
    <w:rsid w:val="00D33CB1"/>
    <w:rsid w:val="00D40C68"/>
    <w:rsid w:val="00D41DF1"/>
    <w:rsid w:val="00D44141"/>
    <w:rsid w:val="00D470EA"/>
    <w:rsid w:val="00D5133A"/>
    <w:rsid w:val="00D52C92"/>
    <w:rsid w:val="00D537DB"/>
    <w:rsid w:val="00D5558C"/>
    <w:rsid w:val="00D56383"/>
    <w:rsid w:val="00D6260B"/>
    <w:rsid w:val="00D634AE"/>
    <w:rsid w:val="00D644E6"/>
    <w:rsid w:val="00D7317E"/>
    <w:rsid w:val="00D75DE7"/>
    <w:rsid w:val="00D76C95"/>
    <w:rsid w:val="00D77703"/>
    <w:rsid w:val="00D77E9B"/>
    <w:rsid w:val="00D80221"/>
    <w:rsid w:val="00D80857"/>
    <w:rsid w:val="00D8129D"/>
    <w:rsid w:val="00D83ABB"/>
    <w:rsid w:val="00D847E4"/>
    <w:rsid w:val="00D86232"/>
    <w:rsid w:val="00D86E2E"/>
    <w:rsid w:val="00D87401"/>
    <w:rsid w:val="00D87D34"/>
    <w:rsid w:val="00D90AB5"/>
    <w:rsid w:val="00DA4E14"/>
    <w:rsid w:val="00DB0C47"/>
    <w:rsid w:val="00DB2CBD"/>
    <w:rsid w:val="00DB59CE"/>
    <w:rsid w:val="00DB7804"/>
    <w:rsid w:val="00DC441E"/>
    <w:rsid w:val="00DC4681"/>
    <w:rsid w:val="00DC46B8"/>
    <w:rsid w:val="00DC4B5C"/>
    <w:rsid w:val="00DC533A"/>
    <w:rsid w:val="00DC79B4"/>
    <w:rsid w:val="00DC7E1E"/>
    <w:rsid w:val="00DD3A79"/>
    <w:rsid w:val="00DD3AB3"/>
    <w:rsid w:val="00DD4B32"/>
    <w:rsid w:val="00DD638A"/>
    <w:rsid w:val="00DE08BF"/>
    <w:rsid w:val="00DF1B6E"/>
    <w:rsid w:val="00DF4D09"/>
    <w:rsid w:val="00DF5545"/>
    <w:rsid w:val="00DF5D59"/>
    <w:rsid w:val="00DF66CF"/>
    <w:rsid w:val="00E02057"/>
    <w:rsid w:val="00E04231"/>
    <w:rsid w:val="00E05049"/>
    <w:rsid w:val="00E100EC"/>
    <w:rsid w:val="00E11B09"/>
    <w:rsid w:val="00E13686"/>
    <w:rsid w:val="00E2490B"/>
    <w:rsid w:val="00E25B03"/>
    <w:rsid w:val="00E31F6A"/>
    <w:rsid w:val="00E33D71"/>
    <w:rsid w:val="00E36242"/>
    <w:rsid w:val="00E368F5"/>
    <w:rsid w:val="00E373D4"/>
    <w:rsid w:val="00E409BE"/>
    <w:rsid w:val="00E42DB3"/>
    <w:rsid w:val="00E454BB"/>
    <w:rsid w:val="00E47BD0"/>
    <w:rsid w:val="00E47E4D"/>
    <w:rsid w:val="00E50A8B"/>
    <w:rsid w:val="00E50FBA"/>
    <w:rsid w:val="00E51E7E"/>
    <w:rsid w:val="00E56065"/>
    <w:rsid w:val="00E60944"/>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6357"/>
    <w:rsid w:val="00E97F9A"/>
    <w:rsid w:val="00EA0974"/>
    <w:rsid w:val="00EA12B8"/>
    <w:rsid w:val="00EA2264"/>
    <w:rsid w:val="00EA2A0E"/>
    <w:rsid w:val="00EA6986"/>
    <w:rsid w:val="00EA77C9"/>
    <w:rsid w:val="00EB0179"/>
    <w:rsid w:val="00EB1F20"/>
    <w:rsid w:val="00EB344E"/>
    <w:rsid w:val="00EB4A84"/>
    <w:rsid w:val="00EB6460"/>
    <w:rsid w:val="00EB6E94"/>
    <w:rsid w:val="00EB7352"/>
    <w:rsid w:val="00EB74F5"/>
    <w:rsid w:val="00EC1000"/>
    <w:rsid w:val="00EC17F9"/>
    <w:rsid w:val="00EC3473"/>
    <w:rsid w:val="00EC36F7"/>
    <w:rsid w:val="00EC7D8F"/>
    <w:rsid w:val="00ED24AD"/>
    <w:rsid w:val="00ED2750"/>
    <w:rsid w:val="00ED280A"/>
    <w:rsid w:val="00ED3C6B"/>
    <w:rsid w:val="00ED4DB6"/>
    <w:rsid w:val="00ED5EEE"/>
    <w:rsid w:val="00ED7B5C"/>
    <w:rsid w:val="00EE1FEE"/>
    <w:rsid w:val="00EE2AAD"/>
    <w:rsid w:val="00EE57F5"/>
    <w:rsid w:val="00EF036B"/>
    <w:rsid w:val="00EF10F3"/>
    <w:rsid w:val="00EF1DB2"/>
    <w:rsid w:val="00EF2E89"/>
    <w:rsid w:val="00EF3A02"/>
    <w:rsid w:val="00EF7364"/>
    <w:rsid w:val="00F00B0D"/>
    <w:rsid w:val="00F023F4"/>
    <w:rsid w:val="00F039D3"/>
    <w:rsid w:val="00F04854"/>
    <w:rsid w:val="00F0594E"/>
    <w:rsid w:val="00F0720C"/>
    <w:rsid w:val="00F1032B"/>
    <w:rsid w:val="00F10C80"/>
    <w:rsid w:val="00F14B3F"/>
    <w:rsid w:val="00F21826"/>
    <w:rsid w:val="00F2296C"/>
    <w:rsid w:val="00F30A9F"/>
    <w:rsid w:val="00F31BB0"/>
    <w:rsid w:val="00F439B3"/>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B0"/>
    <w:rsid w:val="00F948E0"/>
    <w:rsid w:val="00F952CF"/>
    <w:rsid w:val="00F96EF2"/>
    <w:rsid w:val="00FA4F11"/>
    <w:rsid w:val="00FA5D3D"/>
    <w:rsid w:val="00FA6481"/>
    <w:rsid w:val="00FB0B16"/>
    <w:rsid w:val="00FB1014"/>
    <w:rsid w:val="00FB206F"/>
    <w:rsid w:val="00FB50A2"/>
    <w:rsid w:val="00FC35E6"/>
    <w:rsid w:val="00FC40E9"/>
    <w:rsid w:val="00FC72C8"/>
    <w:rsid w:val="00FC7B0D"/>
    <w:rsid w:val="00FD0C9D"/>
    <w:rsid w:val="00FD1D3C"/>
    <w:rsid w:val="00FD20D2"/>
    <w:rsid w:val="00FD42E1"/>
    <w:rsid w:val="00FD57B5"/>
    <w:rsid w:val="00FD68A7"/>
    <w:rsid w:val="00FD7560"/>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3"/>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character" w:styleId="CommentReference">
    <w:name w:val="annotation reference"/>
    <w:basedOn w:val="DefaultParagraphFont"/>
    <w:semiHidden/>
    <w:unhideWhenUsed/>
    <w:rsid w:val="000A6CF4"/>
    <w:rPr>
      <w:sz w:val="16"/>
      <w:szCs w:val="16"/>
    </w:rPr>
  </w:style>
  <w:style w:type="paragraph" w:styleId="CommentText">
    <w:name w:val="annotation text"/>
    <w:basedOn w:val="Normal"/>
    <w:link w:val="CommentTextChar"/>
    <w:unhideWhenUsed/>
    <w:rsid w:val="000A6CF4"/>
    <w:pPr>
      <w:spacing w:line="240" w:lineRule="auto"/>
    </w:pPr>
  </w:style>
  <w:style w:type="character" w:customStyle="1" w:styleId="CommentTextChar">
    <w:name w:val="Comment Text Char"/>
    <w:basedOn w:val="DefaultParagraphFont"/>
    <w:link w:val="CommentText"/>
    <w:rsid w:val="000A6CF4"/>
    <w:rPr>
      <w:rFonts w:ascii="Arial" w:hAnsi="Arial" w:cs="Arial"/>
      <w:lang w:eastAsia="zh-CN"/>
    </w:rPr>
  </w:style>
  <w:style w:type="paragraph" w:styleId="Revision">
    <w:name w:val="Revision"/>
    <w:hidden/>
    <w:uiPriority w:val="99"/>
    <w:semiHidden/>
    <w:rsid w:val="00C9768F"/>
    <w:pPr>
      <w:spacing w:after="0" w:line="240" w:lineRule="auto"/>
      <w:ind w:left="0" w:firstLine="0"/>
      <w:jc w:val="left"/>
    </w:pPr>
    <w:rPr>
      <w:rFonts w:ascii="Arial" w:hAnsi="Arial" w:cs="Arial"/>
      <w:lang w:eastAsia="zh-CN"/>
    </w:rPr>
  </w:style>
  <w:style w:type="paragraph" w:styleId="CommentSubject">
    <w:name w:val="annotation subject"/>
    <w:basedOn w:val="CommentText"/>
    <w:next w:val="CommentText"/>
    <w:link w:val="CommentSubjectChar"/>
    <w:semiHidden/>
    <w:unhideWhenUsed/>
    <w:rsid w:val="00C964B7"/>
    <w:rPr>
      <w:b/>
      <w:bCs/>
    </w:rPr>
  </w:style>
  <w:style w:type="character" w:customStyle="1" w:styleId="CommentSubjectChar">
    <w:name w:val="Comment Subject Char"/>
    <w:basedOn w:val="CommentTextChar"/>
    <w:link w:val="CommentSubject"/>
    <w:semiHidden/>
    <w:rsid w:val="00C964B7"/>
    <w:rPr>
      <w:rFonts w:ascii="Arial" w:hAnsi="Arial" w:cs="Arial"/>
      <w:b/>
      <w:bCs/>
      <w:lang w:eastAsia="zh-CN"/>
    </w:rPr>
  </w:style>
  <w:style w:type="character" w:styleId="Mention">
    <w:name w:val="Mention"/>
    <w:basedOn w:val="DefaultParagraphFont"/>
    <w:uiPriority w:val="99"/>
    <w:unhideWhenUsed/>
    <w:rsid w:val="00D563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8C3A07E9-599A-4ECB-8F88-01029D77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68</TotalTime>
  <Pages>6</Pages>
  <Words>919</Words>
  <Characters>7084</Characters>
  <Application>Microsoft Office Word</Application>
  <DocSecurity>0</DocSecurity>
  <Lines>181</Lines>
  <Paragraphs>125</Paragraphs>
  <ScaleCrop>false</ScaleCrop>
  <HeadingPairs>
    <vt:vector size="2" baseType="variant">
      <vt:variant>
        <vt:lpstr>Title</vt:lpstr>
      </vt:variant>
      <vt:variant>
        <vt:i4>1</vt:i4>
      </vt:variant>
    </vt:vector>
  </HeadingPairs>
  <TitlesOfParts>
    <vt:vector size="1" baseType="lpstr">
      <vt:lpstr>Titrating NaOH with HCl challenge student sheet</vt:lpstr>
    </vt:vector>
  </TitlesOfParts>
  <Manager/>
  <Company>Royal Society of Chemistry</Company>
  <LinksUpToDate>false</LinksUpToDate>
  <CharactersWithSpaces>7878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Titrating NaOH with HCl unscaffolded student sheet</dc:title>
  <dc:subject/>
  <dc:creator>Royal Society of Chemistry</dc:creator>
  <cp:keywords>science, unscaffolded, challenge, student sheet, worksheet, resources, learner, sodium hydroxide, practical, experiments, classroom</cp:keywords>
  <dc:description>From https://rsc.li/3O2L8TL Titrating NaOH with HCl; unscaffolded student sheet, teacher notes and lesson slides also available</dc:description>
  <cp:lastModifiedBy>Kirsty Patterson</cp:lastModifiedBy>
  <cp:revision>45</cp:revision>
  <cp:lastPrinted>2012-04-18T08:40:00Z</cp:lastPrinted>
  <dcterms:created xsi:type="dcterms:W3CDTF">2026-04-01T12:47:00Z</dcterms:created>
  <dcterms:modified xsi:type="dcterms:W3CDTF">2026-07-14T08:07:00Z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