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6A90274E" w:rsidR="00A0567D" w:rsidRDefault="00593EAE" w:rsidP="000E5C03">
      <w:pPr>
        <w:pStyle w:val="RSCH1"/>
        <w:ind w:right="-709"/>
      </w:pPr>
      <w:r>
        <w:t>Boiling point</w:t>
      </w:r>
      <w:r w:rsidR="00B00728">
        <w:t>: a surprising measurement!</w:t>
      </w:r>
    </w:p>
    <w:p w14:paraId="4251A6E2" w14:textId="7C0716AC" w:rsidR="00C73C18" w:rsidRDefault="00C73C18" w:rsidP="00C73C18">
      <w:pPr>
        <w:pStyle w:val="RSCBasictext"/>
        <w:rPr>
          <w:b/>
          <w:bCs/>
          <w:lang w:eastAsia="en-GB"/>
        </w:rPr>
      </w:pPr>
      <w:r w:rsidRPr="008E2E8D">
        <w:rPr>
          <w:lang w:eastAsia="en-GB"/>
        </w:rPr>
        <w:t xml:space="preserve">This </w:t>
      </w:r>
      <w:r w:rsidR="005513E2">
        <w:rPr>
          <w:lang w:eastAsia="en-GB"/>
        </w:rPr>
        <w:t>resource is from the</w:t>
      </w:r>
      <w:r w:rsidRPr="008E2E8D">
        <w:rPr>
          <w:lang w:eastAsia="en-GB"/>
        </w:rPr>
        <w:t xml:space="preserve"> </w:t>
      </w:r>
      <w:r w:rsidR="005513E2" w:rsidRPr="005513E2">
        <w:rPr>
          <w:b/>
          <w:bCs/>
          <w:lang w:eastAsia="en-GB"/>
        </w:rPr>
        <w:t>S</w:t>
      </w:r>
      <w:r w:rsidRPr="005513E2">
        <w:rPr>
          <w:b/>
          <w:bCs/>
          <w:lang w:eastAsia="en-GB"/>
        </w:rPr>
        <w:t>tretch and challenge</w:t>
      </w:r>
      <w:r w:rsidRPr="008E2E8D">
        <w:rPr>
          <w:lang w:eastAsia="en-GB"/>
        </w:rPr>
        <w:t xml:space="preserve"> series</w:t>
      </w:r>
      <w:r w:rsidR="00917936">
        <w:rPr>
          <w:lang w:eastAsia="en-GB"/>
        </w:rPr>
        <w:t xml:space="preserve"> which can be viewed at:</w:t>
      </w:r>
      <w:r w:rsidRPr="008E2E8D">
        <w:rPr>
          <w:lang w:eastAsia="en-GB"/>
        </w:rPr>
        <w:t xml:space="preserve"> </w:t>
      </w:r>
      <w:hyperlink r:id="rId11" w:history="1">
        <w:r w:rsidR="00917936" w:rsidRPr="00917936">
          <w:rPr>
            <w:rStyle w:val="Hyperlink"/>
            <w:color w:val="006F62"/>
            <w:lang w:eastAsia="en-GB"/>
          </w:rPr>
          <w:t>rsc.li/4jOvTrl</w:t>
        </w:r>
      </w:hyperlink>
      <w:r w:rsidR="00917936">
        <w:rPr>
          <w:lang w:eastAsia="en-GB"/>
        </w:rPr>
        <w:t xml:space="preserve">. </w:t>
      </w:r>
      <w:r w:rsidR="005513E2">
        <w:rPr>
          <w:lang w:eastAsia="en-GB"/>
        </w:rPr>
        <w:t xml:space="preserve">This series contains </w:t>
      </w:r>
      <w:r w:rsidR="008B18B2">
        <w:rPr>
          <w:lang w:eastAsia="en-GB"/>
        </w:rPr>
        <w:t xml:space="preserve">extension resources designed to fit into regular topics as either individual differentiation or whole class challenges. </w:t>
      </w:r>
      <w:r w:rsidRPr="008E2E8D">
        <w:rPr>
          <w:lang w:eastAsia="en-GB"/>
        </w:rPr>
        <w:t xml:space="preserve"> </w:t>
      </w:r>
    </w:p>
    <w:p w14:paraId="14FB7CAB" w14:textId="249B2C2D" w:rsidR="008E2E8D" w:rsidRDefault="00433140" w:rsidP="008E2E8D">
      <w:pPr>
        <w:pStyle w:val="RSCBasictext"/>
        <w:rPr>
          <w:b/>
          <w:bCs/>
          <w:lang w:eastAsia="en-GB"/>
        </w:rPr>
      </w:pPr>
      <w:r>
        <w:rPr>
          <w:lang w:eastAsia="en-GB"/>
        </w:rPr>
        <w:t>With this resource</w:t>
      </w:r>
      <w:r w:rsidR="008E2E8D" w:rsidRPr="008E2E8D">
        <w:rPr>
          <w:lang w:eastAsia="en-GB"/>
        </w:rPr>
        <w:t xml:space="preserve"> learners </w:t>
      </w:r>
      <w:r>
        <w:rPr>
          <w:lang w:eastAsia="en-GB"/>
        </w:rPr>
        <w:t xml:space="preserve">will </w:t>
      </w:r>
      <w:r w:rsidR="008E2E8D" w:rsidRPr="008E2E8D">
        <w:rPr>
          <w:lang w:eastAsia="en-GB"/>
        </w:rPr>
        <w:t xml:space="preserve">develop their working scientifically skills as they evaluate </w:t>
      </w:r>
      <w:r w:rsidR="00C23FA0">
        <w:rPr>
          <w:lang w:eastAsia="en-GB"/>
        </w:rPr>
        <w:t xml:space="preserve">possible </w:t>
      </w:r>
      <w:r w:rsidR="008E2E8D" w:rsidRPr="008E2E8D">
        <w:rPr>
          <w:lang w:eastAsia="en-GB"/>
        </w:rPr>
        <w:t xml:space="preserve">explanations for an unexpected experimental result. </w:t>
      </w:r>
    </w:p>
    <w:p w14:paraId="590CEA7B" w14:textId="44DE0891" w:rsidR="002A7BA2" w:rsidRPr="008E2E8D" w:rsidRDefault="002A7BA2" w:rsidP="008E2E8D">
      <w:pPr>
        <w:pStyle w:val="RSCH2"/>
      </w:pPr>
      <w:r w:rsidRPr="008E2E8D">
        <w:t>Resource components</w:t>
      </w:r>
    </w:p>
    <w:tbl>
      <w:tblPr>
        <w:tblStyle w:val="TableGrid"/>
        <w:tblW w:w="9209" w:type="dxa"/>
        <w:tblLayout w:type="fixed"/>
        <w:tblLook w:val="04A0" w:firstRow="1" w:lastRow="0" w:firstColumn="1" w:lastColumn="0" w:noHBand="0" w:noVBand="1"/>
      </w:tblPr>
      <w:tblGrid>
        <w:gridCol w:w="4604"/>
        <w:gridCol w:w="4605"/>
      </w:tblGrid>
      <w:tr w:rsidR="00BF566F" w14:paraId="69958199" w14:textId="77777777" w:rsidTr="00401E50">
        <w:trPr>
          <w:trHeight w:val="3330"/>
        </w:trPr>
        <w:tc>
          <w:tcPr>
            <w:tcW w:w="4604" w:type="dxa"/>
            <w:vAlign w:val="center"/>
          </w:tcPr>
          <w:p w14:paraId="452420BC" w14:textId="39D7E3A9" w:rsidR="00BF566F" w:rsidRDefault="00401E50" w:rsidP="00BF566F">
            <w:pPr>
              <w:pStyle w:val="RSCBasictext"/>
              <w:jc w:val="center"/>
              <w:rPr>
                <w:lang w:eastAsia="en-GB"/>
              </w:rPr>
            </w:pPr>
            <w:r>
              <w:rPr>
                <w:noProof/>
                <w:lang w:eastAsia="en-GB"/>
              </w:rPr>
              <mc:AlternateContent>
                <mc:Choice Requires="wpg">
                  <w:drawing>
                    <wp:anchor distT="0" distB="0" distL="114300" distR="114300" simplePos="0" relativeHeight="251662336" behindDoc="1" locked="0" layoutInCell="1" allowOverlap="1" wp14:anchorId="2A459028" wp14:editId="4C1577EA">
                      <wp:simplePos x="0" y="0"/>
                      <wp:positionH relativeFrom="column">
                        <wp:posOffset>-1905</wp:posOffset>
                      </wp:positionH>
                      <wp:positionV relativeFrom="paragraph">
                        <wp:posOffset>17145</wp:posOffset>
                      </wp:positionV>
                      <wp:extent cx="2755900" cy="2060575"/>
                      <wp:effectExtent l="19050" t="19050" r="25400" b="15875"/>
                      <wp:wrapNone/>
                      <wp:docPr id="1193125484" name="Group 1" descr="A preview of two of the slides from the Powerpoint presentation."/>
                      <wp:cNvGraphicFramePr/>
                      <a:graphic xmlns:a="http://schemas.openxmlformats.org/drawingml/2006/main">
                        <a:graphicData uri="http://schemas.microsoft.com/office/word/2010/wordprocessingGroup">
                          <wpg:wgp>
                            <wpg:cNvGrpSpPr/>
                            <wpg:grpSpPr>
                              <a:xfrm>
                                <a:off x="0" y="0"/>
                                <a:ext cx="2755900" cy="2060575"/>
                                <a:chOff x="0" y="0"/>
                                <a:chExt cx="2755900" cy="2060575"/>
                              </a:xfrm>
                            </wpg:grpSpPr>
                            <pic:pic xmlns:pic="http://schemas.openxmlformats.org/drawingml/2006/picture">
                              <pic:nvPicPr>
                                <pic:cNvPr id="1060921339"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2515" cy="1317625"/>
                                </a:xfrm>
                                <a:prstGeom prst="rect">
                                  <a:avLst/>
                                </a:prstGeom>
                                <a:ln w="3175">
                                  <a:solidFill>
                                    <a:schemeClr val="tx1"/>
                                  </a:solidFill>
                                </a:ln>
                              </pic:spPr>
                            </pic:pic>
                            <pic:pic xmlns:pic="http://schemas.openxmlformats.org/drawingml/2006/picture">
                              <pic:nvPicPr>
                                <pic:cNvPr id="1583941278"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12750" y="742950"/>
                                  <a:ext cx="2343150" cy="1317625"/>
                                </a:xfrm>
                                <a:prstGeom prst="rect">
                                  <a:avLst/>
                                </a:prstGeom>
                                <a:ln w="3175">
                                  <a:solidFill>
                                    <a:schemeClr val="tx1"/>
                                  </a:solidFill>
                                </a:ln>
                              </pic:spPr>
                            </pic:pic>
                          </wpg:wgp>
                        </a:graphicData>
                      </a:graphic>
                    </wp:anchor>
                  </w:drawing>
                </mc:Choice>
                <mc:Fallback>
                  <w:pict>
                    <v:group w14:anchorId="2972FB0F" id="Group 1" o:spid="_x0000_s1026" alt="A preview of two of the slides from the Powerpoint presentation." style="position:absolute;margin-left:-.15pt;margin-top:1.35pt;width:217pt;height:162.25pt;z-index:-251654144" coordsize="27559,206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3425;height:13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" stroked="t" strokecolor="black [3213]" strokeweight=".25pt">
                        <v:imagedata r:id="rId14" o:title=""/>
                        <v:path arrowok="t"/>
                      </v:shape>
                      <v:shape id="Picture 1" o:spid="_x0000_s1028" type="#_x0000_t75" style="position:absolute;left:4127;top:7429;width:23432;height:13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" stroked="t" strokecolor="black [3213]" strokeweight=".25pt">
                        <v:imagedata r:id="rId15" o:title=""/>
                        <v:path arrowok="t"/>
                      </v:shape>
                    </v:group>
                  </w:pict>
                </mc:Fallback>
              </mc:AlternateContent>
            </w:r>
          </w:p>
        </w:tc>
        <w:tc>
          <w:tcPr>
            <w:tcW w:w="4605" w:type="dxa"/>
            <w:vAlign w:val="center"/>
          </w:tcPr>
          <w:p w14:paraId="16089DBF" w14:textId="77777777" w:rsidR="00BF566F" w:rsidRDefault="00BF566F" w:rsidP="00BF566F">
            <w:pPr>
              <w:pStyle w:val="RSCBasictext"/>
              <w:ind w:firstLine="9"/>
              <w:jc w:val="center"/>
              <w:rPr>
                <w:lang w:eastAsia="en-GB"/>
              </w:rPr>
            </w:pPr>
            <w:r>
              <w:rPr>
                <w:noProof/>
              </w:rPr>
              <w:drawing>
                <wp:inline distT="0" distB="0" distL="0" distR="0" wp14:anchorId="6B93C684" wp14:editId="0C756A85">
                  <wp:extent cx="2640074" cy="1866900"/>
                  <wp:effectExtent l="19050" t="19050" r="27305" b="19050"/>
                  <wp:docPr id="1630324342" name="Picture 1" descr="A preview of one of the pages from the student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24342" name="Picture 1" descr="A preview of one of the pages from the student workshee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8763" cy="1880116"/>
                          </a:xfrm>
                          <a:prstGeom prst="rect">
                            <a:avLst/>
                          </a:prstGeom>
                          <a:ln w="3175">
                            <a:solidFill>
                              <a:schemeClr val="tx1"/>
                            </a:solidFill>
                          </a:ln>
                        </pic:spPr>
                      </pic:pic>
                    </a:graphicData>
                  </a:graphic>
                </wp:inline>
              </w:drawing>
            </w:r>
          </w:p>
        </w:tc>
      </w:tr>
      <w:tr w:rsidR="00BF566F" w14:paraId="34C2A05E" w14:textId="77777777" w:rsidTr="00BF566F">
        <w:tc>
          <w:tcPr>
            <w:tcW w:w="4604" w:type="dxa"/>
            <w:vAlign w:val="center"/>
          </w:tcPr>
          <w:p w14:paraId="2799BB93" w14:textId="036D2B64" w:rsidR="00BF566F" w:rsidRPr="00E009C9" w:rsidRDefault="00BF566F" w:rsidP="008E2E8D">
            <w:pPr>
              <w:pStyle w:val="RSCBasictext"/>
            </w:pPr>
            <w:r w:rsidRPr="002A7BA2">
              <w:rPr>
                <w:b/>
                <w:bCs/>
                <w:color w:val="006F62"/>
              </w:rPr>
              <w:t>Presentation:</w:t>
            </w:r>
            <w:r w:rsidRPr="002A7BA2">
              <w:rPr>
                <w:color w:val="006F62"/>
              </w:rPr>
              <w:t xml:space="preserve"> </w:t>
            </w:r>
            <w:r w:rsidR="008B7E19">
              <w:t>Share the suggestions and answers for whole-class discussion.</w:t>
            </w:r>
          </w:p>
        </w:tc>
        <w:tc>
          <w:tcPr>
            <w:tcW w:w="4605" w:type="dxa"/>
            <w:vAlign w:val="center"/>
          </w:tcPr>
          <w:p w14:paraId="4FBDCCF2" w14:textId="1B272D48" w:rsidR="00BF566F" w:rsidRDefault="00BF566F" w:rsidP="008E2E8D">
            <w:pPr>
              <w:pStyle w:val="RSCBasictext"/>
              <w:ind w:hanging="1"/>
              <w:rPr>
                <w:lang w:eastAsia="en-GB"/>
              </w:rPr>
            </w:pPr>
            <w:r w:rsidRPr="002A7BA2">
              <w:rPr>
                <w:b/>
                <w:bCs/>
                <w:color w:val="006F62"/>
              </w:rPr>
              <w:t>Student worksheet:</w:t>
            </w:r>
            <w:r w:rsidRPr="002A7BA2">
              <w:rPr>
                <w:color w:val="006F62"/>
              </w:rPr>
              <w:t xml:space="preserve"> </w:t>
            </w:r>
            <w:r w:rsidR="00A1664B">
              <w:t>use for small groups or individuals to work on independently</w:t>
            </w:r>
            <w:r w:rsidR="00CB6E79">
              <w:t xml:space="preserve"> with a template for creating their own concept cartoon.</w:t>
            </w:r>
          </w:p>
        </w:tc>
      </w:tr>
    </w:tbl>
    <w:p w14:paraId="66EFB5F2" w14:textId="19A87434" w:rsidR="00AC283E" w:rsidRDefault="00AC283E" w:rsidP="00AC283E">
      <w:pPr>
        <w:pStyle w:val="RSCH2"/>
      </w:pPr>
      <w:r>
        <w:t>Learning objectives</w:t>
      </w:r>
    </w:p>
    <w:p w14:paraId="0680DBD7" w14:textId="1F65A821" w:rsidR="00A0567D" w:rsidRPr="0049734A" w:rsidRDefault="00A11C28" w:rsidP="00AC283E">
      <w:pPr>
        <w:pStyle w:val="RSCLearningobjectives"/>
      </w:pPr>
      <w:r>
        <w:t>Evaluate explanations for a surprising measurement for the boiling point of water to decide if they are plausible.</w:t>
      </w:r>
    </w:p>
    <w:p w14:paraId="40DBF9F3" w14:textId="72E0E89B" w:rsidR="00A0567D" w:rsidRPr="007022AC" w:rsidRDefault="00A11C28" w:rsidP="007022AC">
      <w:pPr>
        <w:pStyle w:val="RSCLearningobjectives"/>
      </w:pPr>
      <w:r>
        <w:t>Devise experiment</w:t>
      </w:r>
      <w:r w:rsidR="006F72D1">
        <w:t>s</w:t>
      </w:r>
      <w:r>
        <w:t xml:space="preserve"> to test each of the plausible explanations.</w:t>
      </w:r>
    </w:p>
    <w:p w14:paraId="6D96E77A" w14:textId="7925E81B" w:rsidR="005739C1" w:rsidRPr="007022AC" w:rsidRDefault="00AC283E" w:rsidP="00D2698B">
      <w:pPr>
        <w:pStyle w:val="RSCH2"/>
      </w:pPr>
      <w:r>
        <w:t xml:space="preserve">Introduction </w:t>
      </w:r>
    </w:p>
    <w:p w14:paraId="7064CFCF" w14:textId="14A41F9A" w:rsidR="00B05C27" w:rsidRDefault="00593EAE" w:rsidP="00593EAE">
      <w:pPr>
        <w:pStyle w:val="RSCBasictext"/>
      </w:pPr>
      <w:r w:rsidRPr="00593EAE">
        <w:t>Th</w:t>
      </w:r>
      <w:r w:rsidR="000B0A80">
        <w:t>ese</w:t>
      </w:r>
      <w:r w:rsidRPr="00593EAE">
        <w:t xml:space="preserve"> activit</w:t>
      </w:r>
      <w:r w:rsidR="000B0A80">
        <w:t>ies</w:t>
      </w:r>
      <w:r w:rsidRPr="00593EAE">
        <w:t xml:space="preserve"> help learners develop their critical thinking (evaluative) skills. They are presented with a surprising measurement for the boiling point of water and several suggest</w:t>
      </w:r>
      <w:r w:rsidR="00E103B7">
        <w:t>ed explanations</w:t>
      </w:r>
      <w:r w:rsidRPr="00593EAE">
        <w:t xml:space="preserve"> for why it migh</w:t>
      </w:r>
      <w:r w:rsidR="00E103B7">
        <w:t xml:space="preserve">t have </w:t>
      </w:r>
      <w:r w:rsidR="00B8445E">
        <w:t>been measured</w:t>
      </w:r>
      <w:r w:rsidRPr="00593EAE">
        <w:t xml:space="preserve">. The main task </w:t>
      </w:r>
      <w:r w:rsidR="00B05C27">
        <w:t xml:space="preserve">(Activity 1) asks </w:t>
      </w:r>
      <w:r w:rsidR="009B45C9">
        <w:t>th</w:t>
      </w:r>
      <w:r w:rsidR="00BD4A0E">
        <w:t>em</w:t>
      </w:r>
      <w:r w:rsidR="00B05C27" w:rsidRPr="00593EAE">
        <w:t xml:space="preserve"> </w:t>
      </w:r>
      <w:r w:rsidRPr="00593EAE">
        <w:t xml:space="preserve">to evaluate the different suggestions. </w:t>
      </w:r>
    </w:p>
    <w:p w14:paraId="197BC8A3" w14:textId="4D2522A3" w:rsidR="00AC283E" w:rsidRPr="00593EAE" w:rsidRDefault="009B45C9" w:rsidP="00593EAE">
      <w:pPr>
        <w:pStyle w:val="RSCBasictext"/>
      </w:pPr>
      <w:r>
        <w:t>Activity 2 reinforces t</w:t>
      </w:r>
      <w:r w:rsidR="00593EAE" w:rsidRPr="00593EAE">
        <w:t xml:space="preserve">he experimental nature of science by asking </w:t>
      </w:r>
      <w:r w:rsidR="00BD4A0E">
        <w:t>learners</w:t>
      </w:r>
      <w:r w:rsidR="00BD4A0E" w:rsidRPr="00593EAE">
        <w:t xml:space="preserve"> </w:t>
      </w:r>
      <w:r w:rsidR="00593EAE" w:rsidRPr="00593EAE">
        <w:t>how each suggestion could be tested practically</w:t>
      </w:r>
      <w:r w:rsidR="00BD4A0E">
        <w:t>. You could</w:t>
      </w:r>
      <w:r w:rsidR="00593EAE" w:rsidRPr="00593EAE">
        <w:t xml:space="preserve"> approach</w:t>
      </w:r>
      <w:r w:rsidR="00BD4A0E">
        <w:t xml:space="preserve"> this</w:t>
      </w:r>
      <w:r w:rsidR="00593EAE" w:rsidRPr="00593EAE">
        <w:t xml:space="preserve"> as a class discussion. </w:t>
      </w:r>
      <w:r w:rsidR="00BD4A0E" w:rsidRPr="00593EAE">
        <w:t>Activity 3</w:t>
      </w:r>
      <w:r w:rsidR="00BD4A0E">
        <w:t xml:space="preserve"> </w:t>
      </w:r>
      <w:r w:rsidR="008418D0">
        <w:t xml:space="preserve">asks </w:t>
      </w:r>
      <w:r w:rsidR="00BD4A0E">
        <w:t xml:space="preserve">learners </w:t>
      </w:r>
      <w:r w:rsidR="008418D0">
        <w:t xml:space="preserve">to </w:t>
      </w:r>
      <w:r w:rsidR="00BD4A0E">
        <w:t xml:space="preserve">use their </w:t>
      </w:r>
      <w:r w:rsidR="008418D0">
        <w:t>c</w:t>
      </w:r>
      <w:r w:rsidR="00593EAE" w:rsidRPr="00593EAE">
        <w:t xml:space="preserve">reative thinking skills </w:t>
      </w:r>
      <w:r w:rsidR="0083320A">
        <w:t>by</w:t>
      </w:r>
      <w:r w:rsidR="008418D0">
        <w:t xml:space="preserve"> add</w:t>
      </w:r>
      <w:r w:rsidR="0083320A">
        <w:t>ing</w:t>
      </w:r>
      <w:r w:rsidR="008418D0">
        <w:t xml:space="preserve"> </w:t>
      </w:r>
      <w:r w:rsidR="00593EAE" w:rsidRPr="00593EAE">
        <w:t>their own</w:t>
      </w:r>
      <w:r w:rsidR="0083320A">
        <w:t xml:space="preserve"> suggestions</w:t>
      </w:r>
      <w:r w:rsidR="00593EAE" w:rsidRPr="00593EAE">
        <w:t>.</w:t>
      </w:r>
    </w:p>
    <w:p w14:paraId="69B58B7A" w14:textId="0D9740A5" w:rsidR="0066553F" w:rsidRDefault="00BB2904" w:rsidP="00593EAE">
      <w:pPr>
        <w:pStyle w:val="RSCBasictext"/>
      </w:pPr>
      <w:r>
        <w:lastRenderedPageBreak/>
        <w:t xml:space="preserve">In </w:t>
      </w:r>
      <w:r w:rsidR="00593EAE" w:rsidRPr="00593EAE">
        <w:t>Activity 4</w:t>
      </w:r>
      <w:r>
        <w:t>,</w:t>
      </w:r>
      <w:r w:rsidR="00593EAE" w:rsidRPr="00593EAE">
        <w:t xml:space="preserve"> they are asked to devise a concept cartoon</w:t>
      </w:r>
      <w:r w:rsidR="008A7F03">
        <w:t xml:space="preserve"> </w:t>
      </w:r>
      <w:r w:rsidR="00977A15">
        <w:t>to present</w:t>
      </w:r>
      <w:r w:rsidR="00593EAE" w:rsidRPr="00593EAE">
        <w:t xml:space="preserve"> </w:t>
      </w:r>
      <w:r w:rsidR="00977A15">
        <w:t>o</w:t>
      </w:r>
      <w:r w:rsidR="00593EAE" w:rsidRPr="00593EAE">
        <w:t>ne scenario with diagrams and as few words as possible</w:t>
      </w:r>
      <w:r w:rsidR="00977A15">
        <w:t xml:space="preserve">, then present any </w:t>
      </w:r>
      <w:r w:rsidR="00593EAE" w:rsidRPr="00593EAE">
        <w:t xml:space="preserve">alternative explanations, suggestions or questions in speech bubbles. </w:t>
      </w:r>
      <w:r w:rsidR="003D3273">
        <w:t xml:space="preserve">You can </w:t>
      </w:r>
      <w:r w:rsidR="0066553F">
        <w:t>t</w:t>
      </w:r>
      <w:r w:rsidR="00827C98">
        <w:t xml:space="preserve">ry out </w:t>
      </w:r>
      <w:r w:rsidR="00B8445E">
        <w:t xml:space="preserve">some of the </w:t>
      </w:r>
      <w:r w:rsidR="00593EAE" w:rsidRPr="00593EAE">
        <w:t>concept cartoons</w:t>
      </w:r>
      <w:r w:rsidR="00055D2B">
        <w:t xml:space="preserve"> </w:t>
      </w:r>
      <w:r w:rsidR="00593EAE" w:rsidRPr="00593EAE">
        <w:t>o</w:t>
      </w:r>
      <w:r w:rsidR="00A11C28">
        <w:t>n</w:t>
      </w:r>
      <w:r w:rsidR="00593EAE" w:rsidRPr="00593EAE">
        <w:t xml:space="preserve"> other learners to evaluate the alternative suggestions. </w:t>
      </w:r>
    </w:p>
    <w:p w14:paraId="414BE133" w14:textId="0723C82E" w:rsidR="00593EAE" w:rsidRPr="00593EAE" w:rsidRDefault="0066553F" w:rsidP="00593EAE">
      <w:pPr>
        <w:pStyle w:val="RSCBasictext"/>
      </w:pPr>
      <w:r>
        <w:t>You can find g</w:t>
      </w:r>
      <w:r w:rsidR="00593EAE" w:rsidRPr="00593EAE">
        <w:t>ood examples of concept cartoons to show learners in</w:t>
      </w:r>
      <w:r w:rsidR="006B5E66">
        <w:rPr>
          <w:i/>
          <w:iCs/>
        </w:rPr>
        <w:t xml:space="preserve"> </w:t>
      </w:r>
      <w:r w:rsidR="0035405F" w:rsidRPr="004335A2">
        <w:rPr>
          <w:i/>
          <w:iCs/>
        </w:rPr>
        <w:t>Science concept cartoons</w:t>
      </w:r>
      <w:r w:rsidR="0035405F">
        <w:t xml:space="preserve"> </w:t>
      </w:r>
      <w:r w:rsidR="00835874">
        <w:t>(</w:t>
      </w:r>
      <w:hyperlink r:id="rId17" w:history="1">
        <w:r w:rsidR="003D4CED" w:rsidRPr="004C269A">
          <w:rPr>
            <w:rStyle w:val="Hyperlink"/>
            <w:color w:val="006F62"/>
          </w:rPr>
          <w:t>rsc.li/46Zk7Hs</w:t>
        </w:r>
      </w:hyperlink>
      <w:r w:rsidR="00846CE8">
        <w:t xml:space="preserve">) </w:t>
      </w:r>
      <w:r w:rsidR="00593EAE" w:rsidRPr="00593EAE">
        <w:t xml:space="preserve">or other activities such as </w:t>
      </w:r>
      <w:r w:rsidR="00593EAE" w:rsidRPr="00593EAE">
        <w:rPr>
          <w:i/>
          <w:iCs/>
        </w:rPr>
        <w:t>Candle</w:t>
      </w:r>
      <w:r w:rsidR="00B97B63">
        <w:rPr>
          <w:i/>
          <w:iCs/>
        </w:rPr>
        <w:t xml:space="preserve"> burning</w:t>
      </w:r>
      <w:r w:rsidR="00C365FA">
        <w:rPr>
          <w:i/>
          <w:iCs/>
        </w:rPr>
        <w:t xml:space="preserve"> </w:t>
      </w:r>
      <w:r w:rsidR="00593EAE" w:rsidRPr="00593EAE">
        <w:rPr>
          <w:i/>
          <w:iCs/>
        </w:rPr>
        <w:t>investigation</w:t>
      </w:r>
      <w:r w:rsidR="00846CE8">
        <w:rPr>
          <w:i/>
          <w:iCs/>
        </w:rPr>
        <w:t xml:space="preserve"> </w:t>
      </w:r>
      <w:r w:rsidR="00846CE8" w:rsidRPr="003D4CED">
        <w:t>(</w:t>
      </w:r>
      <w:hyperlink r:id="rId18" w:history="1">
        <w:r w:rsidR="004D5526" w:rsidRPr="003D4CED">
          <w:rPr>
            <w:rStyle w:val="Hyperlink"/>
            <w:color w:val="006F62"/>
          </w:rPr>
          <w:t>rsc.li/3Hj3lWP</w:t>
        </w:r>
      </w:hyperlink>
      <w:r w:rsidR="00846CE8">
        <w:rPr>
          <w:i/>
          <w:iCs/>
        </w:rPr>
        <w:t>)</w:t>
      </w:r>
      <w:r w:rsidR="00593EAE" w:rsidRPr="00593EAE">
        <w:t xml:space="preserve">. </w:t>
      </w:r>
      <w:r w:rsidR="00CF31BC">
        <w:t xml:space="preserve">You can provide more support by </w:t>
      </w:r>
      <w:r w:rsidR="00DF14D6">
        <w:t>design</w:t>
      </w:r>
      <w:r w:rsidR="00CF31BC">
        <w:t>ing</w:t>
      </w:r>
      <w:r w:rsidR="00593EAE" w:rsidRPr="00593EAE">
        <w:t xml:space="preserve"> a group effort together on the board before learners produce their own.</w:t>
      </w:r>
    </w:p>
    <w:p w14:paraId="254B7E45" w14:textId="5A9951A1" w:rsidR="00FB6140" w:rsidRDefault="00593EAE" w:rsidP="00917936">
      <w:pPr>
        <w:pStyle w:val="RSCH2"/>
      </w:pPr>
      <w:r w:rsidRPr="004D5526">
        <w:t>Use</w:t>
      </w:r>
    </w:p>
    <w:tbl>
      <w:tblPr>
        <w:tblStyle w:val="TableGrid"/>
        <w:tblW w:w="9015" w:type="dxa"/>
        <w:tblLook w:val="04A0" w:firstRow="1" w:lastRow="0" w:firstColumn="1" w:lastColumn="0" w:noHBand="0" w:noVBand="1"/>
      </w:tblPr>
      <w:tblGrid>
        <w:gridCol w:w="1803"/>
        <w:gridCol w:w="1803"/>
        <w:gridCol w:w="1803"/>
        <w:gridCol w:w="1803"/>
        <w:gridCol w:w="1803"/>
      </w:tblGrid>
      <w:tr w:rsidR="002A7BA2" w14:paraId="049C6BCB" w14:textId="77777777" w:rsidTr="002A7BA2">
        <w:tc>
          <w:tcPr>
            <w:tcW w:w="1803" w:type="dxa"/>
            <w:vMerge w:val="restart"/>
            <w:shd w:val="clear" w:color="auto" w:fill="E0E88E"/>
          </w:tcPr>
          <w:p w14:paraId="740089A2" w14:textId="77777777" w:rsidR="002A7BA2" w:rsidRPr="002A7BA2" w:rsidRDefault="002A7BA2" w:rsidP="002755B8">
            <w:pPr>
              <w:pStyle w:val="RSCBasictext"/>
              <w:rPr>
                <w:color w:val="006F62"/>
                <w:lang w:eastAsia="en-GB"/>
              </w:rPr>
            </w:pPr>
            <w:r w:rsidRPr="002A7BA2">
              <w:rPr>
                <w:b/>
                <w:bCs/>
                <w:color w:val="006F62"/>
                <w:lang w:eastAsia="en-GB"/>
              </w:rPr>
              <w:t>When to use?</w:t>
            </w:r>
          </w:p>
        </w:tc>
        <w:tc>
          <w:tcPr>
            <w:tcW w:w="1803" w:type="dxa"/>
            <w:vAlign w:val="center"/>
          </w:tcPr>
          <w:p w14:paraId="53AD03D0" w14:textId="77777777" w:rsidR="002A7BA2" w:rsidRDefault="002A7BA2" w:rsidP="002755B8">
            <w:pPr>
              <w:pStyle w:val="RSCBasictext"/>
              <w:jc w:val="center"/>
              <w:rPr>
                <w:lang w:eastAsia="en-GB"/>
              </w:rPr>
            </w:pPr>
            <w:r>
              <w:rPr>
                <w:noProof/>
                <w:lang w:eastAsia="en-GB"/>
              </w:rPr>
              <w:drawing>
                <wp:inline distT="0" distB="0" distL="0" distR="0" wp14:anchorId="733F75E7" wp14:editId="3C3A0181">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2F782BFD" w14:textId="77777777" w:rsidR="002A7BA2" w:rsidRDefault="002A7BA2" w:rsidP="002755B8">
            <w:pPr>
              <w:pStyle w:val="RSCBasictext"/>
              <w:jc w:val="center"/>
              <w:rPr>
                <w:lang w:eastAsia="en-GB"/>
              </w:rPr>
            </w:pPr>
            <w:r>
              <w:rPr>
                <w:noProof/>
                <w:lang w:eastAsia="en-GB"/>
              </w:rPr>
              <w:drawing>
                <wp:inline distT="0" distB="0" distL="0" distR="0" wp14:anchorId="2E3C57A1" wp14:editId="126E6A01">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303C5231" w14:textId="77777777" w:rsidR="002A7BA2" w:rsidRDefault="002A7BA2" w:rsidP="002755B8">
            <w:pPr>
              <w:pStyle w:val="RSCBasictext"/>
              <w:ind w:left="9"/>
              <w:jc w:val="center"/>
              <w:rPr>
                <w:lang w:eastAsia="en-GB"/>
              </w:rPr>
            </w:pPr>
            <w:r>
              <w:rPr>
                <w:noProof/>
                <w:lang w:eastAsia="en-GB"/>
              </w:rPr>
              <w:drawing>
                <wp:inline distT="0" distB="0" distL="0" distR="0" wp14:anchorId="3348D6D7" wp14:editId="6BD72620">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2A7BA2">
              <w:rPr>
                <w:b/>
                <w:bCs/>
                <w:color w:val="D9D9D9" w:themeColor="background1" w:themeShade="D9"/>
                <w:sz w:val="18"/>
                <w:szCs w:val="18"/>
                <w:lang w:eastAsia="en-GB"/>
              </w:rPr>
              <w:t>Revise</w:t>
            </w:r>
          </w:p>
        </w:tc>
        <w:tc>
          <w:tcPr>
            <w:tcW w:w="1803" w:type="dxa"/>
            <w:vAlign w:val="center"/>
          </w:tcPr>
          <w:p w14:paraId="1529EE01" w14:textId="77777777" w:rsidR="002A7BA2" w:rsidRDefault="002A7BA2" w:rsidP="002755B8">
            <w:pPr>
              <w:pStyle w:val="RSCBasictext"/>
              <w:ind w:left="9"/>
              <w:jc w:val="center"/>
              <w:rPr>
                <w:lang w:eastAsia="en-GB"/>
              </w:rPr>
            </w:pPr>
            <w:r>
              <w:rPr>
                <w:noProof/>
                <w:lang w:eastAsia="en-GB"/>
              </w:rPr>
              <w:drawing>
                <wp:inline distT="0" distB="0" distL="0" distR="0" wp14:anchorId="5EBD2EAA" wp14:editId="4AE3C8C4">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2A7BA2" w14:paraId="3C009E95" w14:textId="77777777" w:rsidTr="002A7BA2">
        <w:tc>
          <w:tcPr>
            <w:tcW w:w="1803" w:type="dxa"/>
            <w:vMerge/>
            <w:shd w:val="clear" w:color="auto" w:fill="E0E88E"/>
          </w:tcPr>
          <w:p w14:paraId="7FDFEC89" w14:textId="77777777" w:rsidR="002A7BA2" w:rsidRPr="002A7BA2" w:rsidRDefault="002A7BA2" w:rsidP="002755B8">
            <w:pPr>
              <w:pStyle w:val="RSCBasictext"/>
              <w:rPr>
                <w:b/>
                <w:bCs/>
                <w:color w:val="006F62"/>
                <w:lang w:eastAsia="en-GB"/>
              </w:rPr>
            </w:pPr>
          </w:p>
        </w:tc>
        <w:tc>
          <w:tcPr>
            <w:tcW w:w="7212" w:type="dxa"/>
            <w:gridSpan w:val="4"/>
          </w:tcPr>
          <w:p w14:paraId="24AFB844" w14:textId="7844A36D" w:rsidR="002A7BA2" w:rsidRDefault="00D5290B" w:rsidP="00846CE8">
            <w:pPr>
              <w:pStyle w:val="RSCBasictext"/>
            </w:pPr>
            <w:r>
              <w:t>Use</w:t>
            </w:r>
            <w:r w:rsidR="00846CE8">
              <w:t xml:space="preserve"> when boiling points are taught or after an experiment where qualitative data are recorded </w:t>
            </w:r>
            <w:r w:rsidR="006236AB">
              <w:t>to</w:t>
            </w:r>
            <w:r w:rsidR="00846CE8">
              <w:t xml:space="preserve"> facilitate a discussion on the reliability of data.</w:t>
            </w:r>
          </w:p>
          <w:p w14:paraId="4C8240E6" w14:textId="2897E116" w:rsidR="004F07BF" w:rsidRDefault="004F07BF" w:rsidP="00846CE8">
            <w:pPr>
              <w:pStyle w:val="RSCBasictext"/>
            </w:pPr>
          </w:p>
        </w:tc>
      </w:tr>
      <w:tr w:rsidR="002A7BA2" w14:paraId="250CB67F" w14:textId="77777777" w:rsidTr="002A7BA2">
        <w:tc>
          <w:tcPr>
            <w:tcW w:w="1803" w:type="dxa"/>
            <w:vMerge w:val="restart"/>
            <w:shd w:val="clear" w:color="auto" w:fill="E0E88E"/>
          </w:tcPr>
          <w:p w14:paraId="7ED08A99" w14:textId="77777777" w:rsidR="002A7BA2" w:rsidRPr="002A7BA2" w:rsidRDefault="002A7BA2" w:rsidP="002755B8">
            <w:pPr>
              <w:pStyle w:val="RSCBasictext"/>
              <w:rPr>
                <w:color w:val="006F62"/>
                <w:lang w:eastAsia="en-GB"/>
              </w:rPr>
            </w:pPr>
            <w:r w:rsidRPr="002A7BA2">
              <w:rPr>
                <w:b/>
                <w:bCs/>
                <w:color w:val="006F62"/>
                <w:lang w:eastAsia="en-GB"/>
              </w:rPr>
              <w:t>Group size?</w:t>
            </w:r>
          </w:p>
        </w:tc>
        <w:tc>
          <w:tcPr>
            <w:tcW w:w="1803" w:type="dxa"/>
          </w:tcPr>
          <w:p w14:paraId="216212EF" w14:textId="77777777" w:rsidR="002A7BA2" w:rsidRPr="002A7BA2" w:rsidRDefault="002A7BA2" w:rsidP="002755B8">
            <w:pPr>
              <w:pStyle w:val="RSCBasictext"/>
              <w:jc w:val="center"/>
              <w:rPr>
                <w:color w:val="D9D9D9" w:themeColor="background1" w:themeShade="D9"/>
                <w:lang w:eastAsia="en-GB"/>
              </w:rPr>
            </w:pPr>
            <w:r w:rsidRPr="002A7BA2">
              <w:rPr>
                <w:noProof/>
                <w:color w:val="D9D9D9" w:themeColor="background1" w:themeShade="D9"/>
                <w:lang w:eastAsia="en-GB"/>
              </w:rPr>
              <w:drawing>
                <wp:inline distT="0" distB="0" distL="0" distR="0" wp14:anchorId="0817A1CD" wp14:editId="61E04D9B">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sidRPr="002A7BA2">
              <w:rPr>
                <w:color w:val="D9D9D9" w:themeColor="background1" w:themeShade="D9"/>
                <w:lang w:eastAsia="en-GB"/>
              </w:rPr>
              <w:br/>
            </w:r>
            <w:r w:rsidRPr="002A7BA2">
              <w:rPr>
                <w:b/>
                <w:bCs/>
                <w:color w:val="D9D9D9" w:themeColor="background1" w:themeShade="D9"/>
                <w:sz w:val="18"/>
                <w:szCs w:val="18"/>
                <w:lang w:eastAsia="en-GB"/>
              </w:rPr>
              <w:t>Independent</w:t>
            </w:r>
          </w:p>
        </w:tc>
        <w:tc>
          <w:tcPr>
            <w:tcW w:w="1803" w:type="dxa"/>
          </w:tcPr>
          <w:p w14:paraId="4A7D1E56" w14:textId="77777777" w:rsidR="002A7BA2" w:rsidRPr="002A7BA2" w:rsidRDefault="002A7BA2" w:rsidP="002755B8">
            <w:pPr>
              <w:pStyle w:val="RSCBasictext"/>
              <w:jc w:val="center"/>
              <w:rPr>
                <w:color w:val="D9D9D9" w:themeColor="background1" w:themeShade="D9"/>
                <w:lang w:eastAsia="en-GB"/>
              </w:rPr>
            </w:pPr>
            <w:r w:rsidRPr="002A7BA2">
              <w:rPr>
                <w:noProof/>
                <w:color w:val="D9D9D9" w:themeColor="background1" w:themeShade="D9"/>
                <w:lang w:eastAsia="en-GB"/>
              </w:rPr>
              <w:drawing>
                <wp:inline distT="0" distB="0" distL="0" distR="0" wp14:anchorId="56F5E771" wp14:editId="2AA556BC">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sidRPr="002A7BA2">
              <w:rPr>
                <w:color w:val="D9D9D9" w:themeColor="background1" w:themeShade="D9"/>
                <w:lang w:eastAsia="en-GB"/>
              </w:rPr>
              <w:br/>
            </w:r>
            <w:r w:rsidRPr="00193EB0">
              <w:rPr>
                <w:b/>
                <w:bCs/>
                <w:color w:val="000000" w:themeColor="text1"/>
                <w:sz w:val="18"/>
                <w:szCs w:val="18"/>
                <w:lang w:eastAsia="en-GB"/>
              </w:rPr>
              <w:t>Small group</w:t>
            </w:r>
          </w:p>
        </w:tc>
        <w:tc>
          <w:tcPr>
            <w:tcW w:w="1803" w:type="dxa"/>
          </w:tcPr>
          <w:p w14:paraId="3D0195F8" w14:textId="77777777" w:rsidR="002A7BA2" w:rsidRDefault="002A7BA2" w:rsidP="002755B8">
            <w:pPr>
              <w:pStyle w:val="RSCBasictext"/>
              <w:jc w:val="center"/>
              <w:rPr>
                <w:lang w:eastAsia="en-GB"/>
              </w:rPr>
            </w:pPr>
            <w:r>
              <w:rPr>
                <w:noProof/>
                <w:lang w:eastAsia="en-GB"/>
              </w:rPr>
              <w:drawing>
                <wp:inline distT="0" distB="0" distL="0" distR="0" wp14:anchorId="0BAA2AE0" wp14:editId="69EFD98D">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00E324F0" w14:textId="77777777" w:rsidR="002A7BA2" w:rsidRDefault="002A7BA2" w:rsidP="002755B8">
            <w:pPr>
              <w:pStyle w:val="RSCBasictext"/>
              <w:jc w:val="center"/>
              <w:rPr>
                <w:lang w:eastAsia="en-GB"/>
              </w:rPr>
            </w:pPr>
            <w:r w:rsidRPr="002A7BA2">
              <w:rPr>
                <w:noProof/>
                <w:color w:val="D9D9D9" w:themeColor="background1" w:themeShade="D9"/>
                <w:lang w:eastAsia="en-GB"/>
              </w:rPr>
              <w:drawing>
                <wp:inline distT="0" distB="0" distL="0" distR="0" wp14:anchorId="7955037E" wp14:editId="6ED1ED97">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r w:rsidRPr="002A7BA2">
              <w:rPr>
                <w:color w:val="D9D9D9" w:themeColor="background1" w:themeShade="D9"/>
                <w:lang w:eastAsia="en-GB"/>
              </w:rPr>
              <w:br/>
            </w:r>
            <w:r w:rsidRPr="002A7BA2">
              <w:rPr>
                <w:b/>
                <w:bCs/>
                <w:color w:val="D9D9D9" w:themeColor="background1" w:themeShade="D9"/>
                <w:sz w:val="18"/>
                <w:szCs w:val="18"/>
                <w:lang w:eastAsia="en-GB"/>
              </w:rPr>
              <w:t>Homework</w:t>
            </w:r>
          </w:p>
        </w:tc>
      </w:tr>
      <w:tr w:rsidR="002A7BA2" w14:paraId="3CBADB01" w14:textId="77777777" w:rsidTr="002A7BA2">
        <w:tc>
          <w:tcPr>
            <w:tcW w:w="1803" w:type="dxa"/>
            <w:vMerge/>
            <w:shd w:val="clear" w:color="auto" w:fill="E0E88E"/>
          </w:tcPr>
          <w:p w14:paraId="73C1FF86" w14:textId="77777777" w:rsidR="002A7BA2" w:rsidRPr="002A7BA2" w:rsidRDefault="002A7BA2" w:rsidP="002755B8">
            <w:pPr>
              <w:pStyle w:val="RSCBasictext"/>
              <w:rPr>
                <w:b/>
                <w:bCs/>
                <w:color w:val="006F62"/>
                <w:lang w:eastAsia="en-GB"/>
              </w:rPr>
            </w:pPr>
          </w:p>
        </w:tc>
        <w:tc>
          <w:tcPr>
            <w:tcW w:w="7212" w:type="dxa"/>
            <w:gridSpan w:val="4"/>
          </w:tcPr>
          <w:p w14:paraId="04A5A380" w14:textId="357585BD" w:rsidR="002A7BA2" w:rsidRDefault="006236AB" w:rsidP="002755B8">
            <w:pPr>
              <w:pStyle w:val="RSC2-columntabs"/>
              <w:tabs>
                <w:tab w:val="clear" w:pos="363"/>
              </w:tabs>
            </w:pPr>
            <w:r>
              <w:t>U</w:t>
            </w:r>
            <w:r w:rsidR="002A7BA2">
              <w:t>se as a</w:t>
            </w:r>
            <w:r w:rsidR="0059215E">
              <w:t xml:space="preserve"> small group task within a</w:t>
            </w:r>
            <w:r w:rsidR="002A7BA2">
              <w:t xml:space="preserve"> whole class </w:t>
            </w:r>
            <w:r w:rsidR="0059215E">
              <w:t>environment</w:t>
            </w:r>
            <w:r w:rsidR="002A7BA2">
              <w:t>.</w:t>
            </w:r>
          </w:p>
          <w:p w14:paraId="7474B7C4" w14:textId="1CFB0E5F" w:rsidR="004F07BF" w:rsidRDefault="004F07BF" w:rsidP="002755B8">
            <w:pPr>
              <w:pStyle w:val="RSC2-columntabs"/>
              <w:tabs>
                <w:tab w:val="clear" w:pos="363"/>
              </w:tabs>
              <w:rPr>
                <w:noProof/>
                <w:lang w:eastAsia="en-GB"/>
              </w:rPr>
            </w:pPr>
          </w:p>
        </w:tc>
      </w:tr>
      <w:tr w:rsidR="002A7BA2" w14:paraId="5C1380C2" w14:textId="77777777" w:rsidTr="002A7BA2">
        <w:tc>
          <w:tcPr>
            <w:tcW w:w="1803" w:type="dxa"/>
            <w:shd w:val="clear" w:color="auto" w:fill="E0E88E"/>
          </w:tcPr>
          <w:p w14:paraId="6770987E" w14:textId="77777777" w:rsidR="002A7BA2" w:rsidRPr="002A7BA2" w:rsidRDefault="002A7BA2" w:rsidP="002755B8">
            <w:pPr>
              <w:pStyle w:val="RSCBasictext"/>
              <w:rPr>
                <w:color w:val="006F62"/>
                <w:lang w:eastAsia="en-GB"/>
              </w:rPr>
            </w:pPr>
            <w:r w:rsidRPr="002A7BA2">
              <w:rPr>
                <w:b/>
                <w:bCs/>
                <w:color w:val="006F62"/>
                <w:lang w:eastAsia="en-GB"/>
              </w:rPr>
              <w:t>How long?</w:t>
            </w:r>
          </w:p>
        </w:tc>
        <w:tc>
          <w:tcPr>
            <w:tcW w:w="3606" w:type="dxa"/>
            <w:gridSpan w:val="2"/>
            <w:vAlign w:val="center"/>
          </w:tcPr>
          <w:p w14:paraId="6596FF86" w14:textId="77777777" w:rsidR="002A7BA2" w:rsidRDefault="002A7BA2" w:rsidP="002755B8">
            <w:pPr>
              <w:pStyle w:val="RSCBasictext"/>
              <w:jc w:val="center"/>
              <w:rPr>
                <w:lang w:eastAsia="en-GB"/>
              </w:rPr>
            </w:pPr>
            <w:r>
              <w:rPr>
                <w:noProof/>
                <w:lang w:eastAsia="en-GB"/>
              </w:rPr>
              <w:drawing>
                <wp:inline distT="0" distB="0" distL="0" distR="0" wp14:anchorId="745D0990" wp14:editId="0694A29C">
                  <wp:extent cx="504000" cy="504000"/>
                  <wp:effectExtent l="0" t="0" r="0" b="0"/>
                  <wp:docPr id="1988177902" name="Graphic 1"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77902" name="Graphic 1988177902" descr="Stopwatch 25%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6CD5AB24" w14:textId="13126F66" w:rsidR="002A7BA2" w:rsidRDefault="001F5C62" w:rsidP="002755B8">
            <w:pPr>
              <w:pStyle w:val="RSCBasictext"/>
              <w:jc w:val="center"/>
              <w:rPr>
                <w:lang w:eastAsia="en-GB"/>
              </w:rPr>
            </w:pPr>
            <w:r>
              <w:t>45</w:t>
            </w:r>
            <w:r w:rsidR="0049596E">
              <w:t>–</w:t>
            </w:r>
            <w:r>
              <w:t>50 minutes</w:t>
            </w:r>
          </w:p>
        </w:tc>
      </w:tr>
    </w:tbl>
    <w:p w14:paraId="21EA4774" w14:textId="77777777" w:rsidR="002A7BA2" w:rsidRDefault="002A7BA2" w:rsidP="00A56303">
      <w:pPr>
        <w:pStyle w:val="RSCBasictext"/>
      </w:pPr>
    </w:p>
    <w:p w14:paraId="7A1B905A" w14:textId="5F648A0F" w:rsidR="00A56303" w:rsidRPr="00FB6140" w:rsidRDefault="00A56303" w:rsidP="00A56303">
      <w:pPr>
        <w:pStyle w:val="RSCBasictext"/>
      </w:pPr>
      <w:r>
        <w:t xml:space="preserve">When learners have completed </w:t>
      </w:r>
      <w:r w:rsidR="00FB2442">
        <w:t>Activit</w:t>
      </w:r>
      <w:r w:rsidR="00B507A4">
        <w:t>ies</w:t>
      </w:r>
      <w:r w:rsidR="00FB2442">
        <w:t xml:space="preserve"> 1 and 2</w:t>
      </w:r>
      <w:r w:rsidR="00B507A4">
        <w:t>,</w:t>
      </w:r>
      <w:r>
        <w:t xml:space="preserve"> give</w:t>
      </w:r>
      <w:r w:rsidR="00B507A4">
        <w:t xml:space="preserve"> them</w:t>
      </w:r>
      <w:r>
        <w:t xml:space="preserve"> the </w:t>
      </w:r>
      <w:r w:rsidRPr="00A56303">
        <w:rPr>
          <w:i/>
          <w:iCs/>
        </w:rPr>
        <w:t>Discussion of answers</w:t>
      </w:r>
      <w:r>
        <w:t xml:space="preserve"> </w:t>
      </w:r>
      <w:r w:rsidR="00060A09">
        <w:t xml:space="preserve">below </w:t>
      </w:r>
      <w:r w:rsidR="00FB2442">
        <w:t xml:space="preserve">or </w:t>
      </w:r>
      <w:r w:rsidR="00FF56D7">
        <w:t xml:space="preserve">show </w:t>
      </w:r>
      <w:r w:rsidR="00060A09">
        <w:t xml:space="preserve">them </w:t>
      </w:r>
      <w:r w:rsidR="00FF56D7">
        <w:t>the discussion in the Power</w:t>
      </w:r>
      <w:r w:rsidR="00060A09">
        <w:t>P</w:t>
      </w:r>
      <w:r w:rsidR="00FF56D7">
        <w:t>oint slides</w:t>
      </w:r>
      <w:r>
        <w:t xml:space="preserve">. </w:t>
      </w:r>
      <w:r w:rsidR="00AC3DE4">
        <w:t xml:space="preserve">Ask them to </w:t>
      </w:r>
      <w:r>
        <w:t>check their own work</w:t>
      </w:r>
      <w:r w:rsidR="00FF56D7">
        <w:t xml:space="preserve">, </w:t>
      </w:r>
      <w:r>
        <w:t>conduct a peer review of the work of another learner or group</w:t>
      </w:r>
      <w:r w:rsidR="00C72FC3">
        <w:t>,</w:t>
      </w:r>
      <w:r w:rsidR="00FF56D7">
        <w:t xml:space="preserve"> or discuss the slides as a whole class</w:t>
      </w:r>
      <w:r>
        <w:t>.</w:t>
      </w:r>
    </w:p>
    <w:p w14:paraId="54545583" w14:textId="77777777" w:rsidR="004B4C8B" w:rsidRDefault="004B4C8B">
      <w:pPr>
        <w:ind w:left="714" w:hanging="357"/>
        <w:outlineLvl w:val="9"/>
        <w:rPr>
          <w:rFonts w:ascii="Century Gothic" w:hAnsi="Century Gothic"/>
          <w:b/>
          <w:bCs/>
          <w:color w:val="006F62"/>
          <w:sz w:val="28"/>
          <w:szCs w:val="22"/>
        </w:rPr>
      </w:pPr>
      <w:r>
        <w:br w:type="page"/>
      </w:r>
    </w:p>
    <w:p w14:paraId="0AE2BA8B" w14:textId="48D2A6C3" w:rsidR="00692D16" w:rsidRPr="004B4C8B" w:rsidRDefault="00A56303" w:rsidP="004B4C8B">
      <w:pPr>
        <w:pStyle w:val="RSCH2"/>
      </w:pPr>
      <w:r w:rsidRPr="004B4C8B">
        <w:lastRenderedPageBreak/>
        <w:t>Discussion of answers</w:t>
      </w:r>
    </w:p>
    <w:p w14:paraId="247DD395" w14:textId="2664EDC6" w:rsidR="00A56303" w:rsidRDefault="00193EB0" w:rsidP="00A56303">
      <w:pPr>
        <w:pStyle w:val="RSCBasictext"/>
      </w:pPr>
      <w:r>
        <w:t>This</w:t>
      </w:r>
      <w:r w:rsidR="00A56303">
        <w:t xml:space="preserve"> activity is designed to help develop critical thinking (evaluation) skills. You are asked to make judgments about the suggestions made based on scientific reasoning.</w:t>
      </w:r>
    </w:p>
    <w:p w14:paraId="2767D78A" w14:textId="7DECE1D6" w:rsidR="00A56303" w:rsidRDefault="00A56303" w:rsidP="00A56303">
      <w:pPr>
        <w:pStyle w:val="RSCBasictext"/>
      </w:pPr>
      <w:r>
        <w:t xml:space="preserve">Without being </w:t>
      </w:r>
      <w:r w:rsidR="00193EB0">
        <w:t>there at the time</w:t>
      </w:r>
      <w:r w:rsidR="00C47879">
        <w:t>,</w:t>
      </w:r>
      <w:r>
        <w:t xml:space="preserve"> we can’t say for sure why the thermometer reading taken was 102</w:t>
      </w:r>
      <w:r w:rsidR="00EF295F">
        <w:rPr>
          <w:rFonts w:ascii="Arial" w:hAnsi="Arial"/>
        </w:rPr>
        <w:t>°</w:t>
      </w:r>
      <w:r>
        <w:t xml:space="preserve">C. However, we can form opinions about how likely each explanation is. We can also suggest </w:t>
      </w:r>
      <w:r w:rsidR="00193EB0">
        <w:t>experiments</w:t>
      </w:r>
      <w:r>
        <w:t xml:space="preserve"> to test the suggestions.</w:t>
      </w:r>
    </w:p>
    <w:p w14:paraId="2FB9414B" w14:textId="166EC4FF" w:rsidR="00A56303" w:rsidRPr="007B1268" w:rsidRDefault="00A56303" w:rsidP="004B4C8B">
      <w:pPr>
        <w:pStyle w:val="RSCH3"/>
      </w:pPr>
      <w:r w:rsidRPr="007B1268">
        <w:t xml:space="preserve">Sam – </w:t>
      </w:r>
      <w:r w:rsidR="00825F56">
        <w:t>the</w:t>
      </w:r>
      <w:r w:rsidRPr="007B1268">
        <w:t xml:space="preserve"> water was not </w:t>
      </w:r>
      <w:proofErr w:type="gramStart"/>
      <w:r w:rsidRPr="007B1268">
        <w:t>pure</w:t>
      </w:r>
      <w:proofErr w:type="gramEnd"/>
      <w:r w:rsidRPr="007B1268">
        <w:t xml:space="preserve"> and the impurities changed the boiling point.</w:t>
      </w:r>
    </w:p>
    <w:p w14:paraId="0C72F57F" w14:textId="1EB01AAD" w:rsidR="00A56303" w:rsidRDefault="00A56303" w:rsidP="00A56303">
      <w:pPr>
        <w:pStyle w:val="RSCBasictext"/>
      </w:pPr>
      <w:r>
        <w:t xml:space="preserve">This seems a reasonable suggestion. Impurities would raise the boiling point of water. </w:t>
      </w:r>
      <w:r w:rsidR="00BD09AB">
        <w:t>T</w:t>
      </w:r>
      <w:r>
        <w:t xml:space="preserve">hat is why salt is often added to boiling vegetables. However, it is unlikely that the typical amounts of </w:t>
      </w:r>
      <w:r w:rsidR="00D45368">
        <w:t>impurities</w:t>
      </w:r>
      <w:r>
        <w:t xml:space="preserve"> in normal tap water would change the boiling point by as much as two degrees. That would </w:t>
      </w:r>
      <w:r w:rsidR="00BE1820">
        <w:t xml:space="preserve">need </w:t>
      </w:r>
      <w:r>
        <w:t>considerable amount</w:t>
      </w:r>
      <w:r w:rsidR="00D45368">
        <w:t>s</w:t>
      </w:r>
      <w:r>
        <w:t xml:space="preserve"> of impurities.</w:t>
      </w:r>
    </w:p>
    <w:p w14:paraId="1F17A0AC" w14:textId="381EFC85" w:rsidR="00A56303" w:rsidRDefault="00A56303" w:rsidP="00A56303">
      <w:pPr>
        <w:pStyle w:val="RSCBasictext"/>
      </w:pPr>
      <w:r>
        <w:t>To test this idea</w:t>
      </w:r>
      <w:r w:rsidR="00825F56">
        <w:t>,</w:t>
      </w:r>
      <w:r>
        <w:t xml:space="preserve"> </w:t>
      </w:r>
      <w:r w:rsidR="00BE1820">
        <w:t xml:space="preserve">you could do </w:t>
      </w:r>
      <w:r>
        <w:t xml:space="preserve">the experiment using distilled water </w:t>
      </w:r>
      <w:r w:rsidR="00BE1820">
        <w:t xml:space="preserve">after </w:t>
      </w:r>
      <w:r>
        <w:t>having carefully washed and rinsed the beaker.</w:t>
      </w:r>
    </w:p>
    <w:p w14:paraId="7EDC6175" w14:textId="103E9642" w:rsidR="00A56303" w:rsidRPr="007B1268" w:rsidRDefault="00A56303" w:rsidP="004B4C8B">
      <w:pPr>
        <w:pStyle w:val="RSCH3"/>
      </w:pPr>
      <w:r w:rsidRPr="007B1268">
        <w:t xml:space="preserve">Phil – </w:t>
      </w:r>
      <w:r w:rsidR="00825F56">
        <w:t>the</w:t>
      </w:r>
      <w:r w:rsidRPr="007B1268">
        <w:t xml:space="preserve"> thermometer was inaccurate.</w:t>
      </w:r>
    </w:p>
    <w:p w14:paraId="70DD6050" w14:textId="5129A280" w:rsidR="00A56303" w:rsidRDefault="00A56303" w:rsidP="00A56303">
      <w:pPr>
        <w:pStyle w:val="RSCBasictext"/>
      </w:pPr>
      <w:r>
        <w:t>This is probably more likely than you realise and arguably the most likely explanation. It is tempting to believe that all apparatus is accurate. This is not the case. You might like to see how accurate the volume marks are on a beaker, for instance. You will find that they are only very approximate guides. Different thermometers can be more, or less accurate. Some thermometers are manufactured to be more accurate than others.</w:t>
      </w:r>
      <w:r w:rsidR="007B1268">
        <w:t xml:space="preserve"> A guide to how accurate a reading is likely to be is the size of the sub-divisions in the thermometer’s scale. A thermometer with markings every tenth of a degree is likely to be more accurate than a thermometer with marking only every two degrees.</w:t>
      </w:r>
    </w:p>
    <w:p w14:paraId="290AC6A6" w14:textId="5E430752" w:rsidR="007B1268" w:rsidRDefault="007B1268" w:rsidP="00A56303">
      <w:pPr>
        <w:pStyle w:val="RSCBasictext"/>
      </w:pPr>
      <w:r>
        <w:t>To test this idea</w:t>
      </w:r>
      <w:r w:rsidR="004E55B3">
        <w:t>,</w:t>
      </w:r>
      <w:r>
        <w:t xml:space="preserve"> </w:t>
      </w:r>
      <w:r w:rsidR="004E127A">
        <w:t xml:space="preserve">you could put </w:t>
      </w:r>
      <w:r>
        <w:t xml:space="preserve">several different thermometers into the water and </w:t>
      </w:r>
      <w:r w:rsidR="004E127A">
        <w:t xml:space="preserve">take </w:t>
      </w:r>
      <w:r>
        <w:t>readings from them all.</w:t>
      </w:r>
    </w:p>
    <w:p w14:paraId="3B1DA928" w14:textId="77777777" w:rsidR="00437B1A" w:rsidRDefault="00437B1A" w:rsidP="00437B1A">
      <w:pPr>
        <w:pStyle w:val="RSCH4"/>
      </w:pPr>
      <w:r>
        <w:t>Note</w:t>
      </w:r>
    </w:p>
    <w:p w14:paraId="1DAB2B6E" w14:textId="3691D93C" w:rsidR="007B1268" w:rsidRDefault="007B1268" w:rsidP="00A56303">
      <w:pPr>
        <w:pStyle w:val="RSCBasictext"/>
      </w:pPr>
      <w:r>
        <w:t>Apparatus that is used to measure volumes of liquids (volumetric apparatus) comes in two grades. Apparatus labelled A is more accurate and more expensive. B grade is typically used in schools and is less accurate and less expensive.</w:t>
      </w:r>
    </w:p>
    <w:p w14:paraId="42DB8EF7" w14:textId="709681B9" w:rsidR="00722163" w:rsidRPr="007B1268" w:rsidRDefault="004335A2" w:rsidP="004B4C8B">
      <w:pPr>
        <w:pStyle w:val="RSCH3"/>
      </w:pPr>
      <w:r>
        <w:t>Zhi</w:t>
      </w:r>
      <w:r w:rsidRPr="007B1268">
        <w:t xml:space="preserve"> </w:t>
      </w:r>
      <w:r w:rsidR="007B1268" w:rsidRPr="007B1268">
        <w:t xml:space="preserve">– </w:t>
      </w:r>
      <w:r w:rsidR="00F0345B">
        <w:t>the</w:t>
      </w:r>
      <w:r w:rsidR="007B1268" w:rsidRPr="007B1268">
        <w:t xml:space="preserve"> thermometer had not been left long enough in the water.</w:t>
      </w:r>
    </w:p>
    <w:p w14:paraId="376E335B" w14:textId="79FACEA6" w:rsidR="007B1268" w:rsidRDefault="007B1268" w:rsidP="00692D16">
      <w:pPr>
        <w:pStyle w:val="RSCBasictext"/>
      </w:pPr>
      <w:r>
        <w:t>This does not seem very likely. If the thermometer had not been in the water long enough it would still be warming up and would be likely to read less than 100</w:t>
      </w:r>
      <w:r w:rsidR="000774C9">
        <w:rPr>
          <w:rFonts w:ascii="Arial" w:hAnsi="Arial"/>
        </w:rPr>
        <w:t>°</w:t>
      </w:r>
      <w:r>
        <w:t>C.</w:t>
      </w:r>
    </w:p>
    <w:p w14:paraId="4218EEB7" w14:textId="2FC0C9C1" w:rsidR="00216D60" w:rsidRDefault="007B1268" w:rsidP="007B1268">
      <w:pPr>
        <w:pStyle w:val="RSCBasictext"/>
      </w:pPr>
      <w:r>
        <w:t>To test this explanation</w:t>
      </w:r>
      <w:r w:rsidR="00615DF8">
        <w:t>, you could leave</w:t>
      </w:r>
      <w:r>
        <w:t xml:space="preserve"> the thermometer in the water and </w:t>
      </w:r>
      <w:r w:rsidR="00615DF8">
        <w:t xml:space="preserve">take </w:t>
      </w:r>
      <w:r>
        <w:t>reading</w:t>
      </w:r>
      <w:r w:rsidR="000774C9">
        <w:t>s</w:t>
      </w:r>
      <w:r>
        <w:t xml:space="preserve"> every 30 seconds to see if it changed.</w:t>
      </w:r>
    </w:p>
    <w:p w14:paraId="42705731" w14:textId="77777777" w:rsidR="00B538CD" w:rsidRDefault="00B538CD" w:rsidP="007B1268">
      <w:pPr>
        <w:pStyle w:val="RSCBasictext"/>
      </w:pPr>
    </w:p>
    <w:p w14:paraId="1BC6CCA9" w14:textId="77777777" w:rsidR="00B538CD" w:rsidRDefault="00B538CD" w:rsidP="007B1268">
      <w:pPr>
        <w:pStyle w:val="RSCBasictext"/>
      </w:pPr>
    </w:p>
    <w:p w14:paraId="4E427ED7" w14:textId="7174F4FD" w:rsidR="007B1268" w:rsidRPr="00843B23" w:rsidRDefault="007B1268" w:rsidP="004B4C8B">
      <w:pPr>
        <w:pStyle w:val="RSCH3"/>
      </w:pPr>
      <w:r w:rsidRPr="00843B23">
        <w:lastRenderedPageBreak/>
        <w:t xml:space="preserve">Poppy – </w:t>
      </w:r>
      <w:r w:rsidR="00F0345B">
        <w:t>the</w:t>
      </w:r>
      <w:r w:rsidRPr="00843B23">
        <w:t xml:space="preserve"> thermometer was touching the beaker which was hotter than the water.</w:t>
      </w:r>
    </w:p>
    <w:p w14:paraId="7B19822E" w14:textId="4AAF23AA" w:rsidR="007B1268" w:rsidRDefault="007B1268" w:rsidP="007B1268">
      <w:pPr>
        <w:pStyle w:val="RSCBasictext"/>
      </w:pPr>
      <w:r>
        <w:t>This seems like a sensible suggestion. The beaker would be hotter than the water</w:t>
      </w:r>
      <w:r w:rsidR="006D6948">
        <w:t xml:space="preserve"> because</w:t>
      </w:r>
      <w:r>
        <w:t xml:space="preserve"> heat energy is flowing from the flame to the beaker then from the beaker into the water</w:t>
      </w:r>
      <w:r w:rsidR="006D6948">
        <w:t>,</w:t>
      </w:r>
      <w:r>
        <w:t xml:space="preserve"> to keep the water boiling. Flame, beaker, water is the order in decreasing temperature. </w:t>
      </w:r>
    </w:p>
    <w:p w14:paraId="0F2FF616" w14:textId="19B30320" w:rsidR="007B1268" w:rsidRDefault="007B1268" w:rsidP="007B1268">
      <w:pPr>
        <w:pStyle w:val="RSCBasictext"/>
      </w:pPr>
      <w:r>
        <w:t xml:space="preserve">To test this suggestion, </w:t>
      </w:r>
      <w:r w:rsidR="00E95D27">
        <w:t xml:space="preserve">you could repeat </w:t>
      </w:r>
      <w:r>
        <w:t>the experiment</w:t>
      </w:r>
      <w:r w:rsidR="00E95D27">
        <w:t>,</w:t>
      </w:r>
      <w:r>
        <w:t xml:space="preserve"> this time </w:t>
      </w:r>
      <w:r w:rsidR="00193EB0">
        <w:t xml:space="preserve">using a clamp and stand to </w:t>
      </w:r>
      <w:r>
        <w:t>hold the thermometer off the bottom of the beaker.</w:t>
      </w:r>
    </w:p>
    <w:p w14:paraId="2763F95C" w14:textId="77CBD6A6" w:rsidR="007B1268" w:rsidRPr="007B1268" w:rsidRDefault="007B1268" w:rsidP="004B4C8B">
      <w:pPr>
        <w:pStyle w:val="RSCH3"/>
      </w:pPr>
      <w:r w:rsidRPr="007B1268">
        <w:t xml:space="preserve">Uri – </w:t>
      </w:r>
      <w:r w:rsidR="00F0345B">
        <w:t>i</w:t>
      </w:r>
      <w:r w:rsidRPr="007B1268">
        <w:t>t was warm in the science lab that day and this added to the temperature reading.</w:t>
      </w:r>
    </w:p>
    <w:p w14:paraId="727BAF04" w14:textId="40DE9C9B" w:rsidR="00341EBB" w:rsidRDefault="007B1268" w:rsidP="00341EBB">
      <w:pPr>
        <w:pStyle w:val="RSCBasictext"/>
      </w:pPr>
      <w:r>
        <w:t>The temperature of the room should not affect the boiling point of the water. However, if the room was warm</w:t>
      </w:r>
      <w:r w:rsidR="00DC3477">
        <w:t>,</w:t>
      </w:r>
      <w:r>
        <w:t xml:space="preserve"> that might be because it was a fine day associated with high atmospheric pressure</w:t>
      </w:r>
      <w:r w:rsidR="00341EBB">
        <w:t>.</w:t>
      </w:r>
    </w:p>
    <w:p w14:paraId="2D1D2348" w14:textId="78442EFF" w:rsidR="00341EBB" w:rsidRPr="00843B23" w:rsidRDefault="00341EBB" w:rsidP="00341EBB">
      <w:pPr>
        <w:pStyle w:val="RSCBasictext"/>
        <w:sectPr w:rsidR="00341EBB" w:rsidRPr="00843B23" w:rsidSect="00341EBB">
          <w:headerReference w:type="default" r:id="rId37"/>
          <w:footerReference w:type="default" r:id="rId38"/>
          <w:type w:val="continuous"/>
          <w:pgSz w:w="11906" w:h="16838"/>
          <w:pgMar w:top="1701" w:right="1440" w:bottom="1440" w:left="1440" w:header="431" w:footer="533" w:gutter="0"/>
          <w:cols w:space="708"/>
          <w:docGrid w:linePitch="360"/>
        </w:sectPr>
      </w:pPr>
      <w:r>
        <w:t>Boiling points can be affected by air pressure. For example, they tend to decrease high up a mountain where the air pressure is low.</w:t>
      </w:r>
      <w:r w:rsidR="007B7AA3">
        <w:t xml:space="preserve"> </w:t>
      </w:r>
      <w:r>
        <w:t xml:space="preserve">The boiling point of water could vary by as much as </w:t>
      </w:r>
      <w:r w:rsidR="004E55B3">
        <w:t>one</w:t>
      </w:r>
      <w:r>
        <w:t xml:space="preserve"> degree either side of 100</w:t>
      </w:r>
      <w:r>
        <w:rPr>
          <w:rFonts w:ascii="Arial" w:hAnsi="Arial"/>
        </w:rPr>
        <w:t>°</w:t>
      </w:r>
      <w:r>
        <w:t>C depending on whether the air pressure is high or low.</w:t>
      </w:r>
    </w:p>
    <w:p w14:paraId="6F781096" w14:textId="5FFB7AD9" w:rsidR="007B1268" w:rsidRPr="00C81C8D" w:rsidRDefault="004335A2" w:rsidP="004B4C8B">
      <w:pPr>
        <w:pStyle w:val="RSCH3"/>
      </w:pPr>
      <w:r>
        <w:t>Niko</w:t>
      </w:r>
      <w:r w:rsidRPr="00C81C8D">
        <w:t xml:space="preserve"> </w:t>
      </w:r>
      <w:r w:rsidR="00C81C8D" w:rsidRPr="00C81C8D">
        <w:t xml:space="preserve">– </w:t>
      </w:r>
      <w:r w:rsidR="004E55B3">
        <w:t>the</w:t>
      </w:r>
      <w:r w:rsidR="00C81C8D" w:rsidRPr="00C81C8D">
        <w:t xml:space="preserve"> thermomete</w:t>
      </w:r>
      <w:r w:rsidR="00C36E1E" w:rsidRPr="00C81C8D">
        <w:t>r was left too long in the beaker.</w:t>
      </w:r>
    </w:p>
    <w:p w14:paraId="4692920A" w14:textId="3741A4CE" w:rsidR="00C36E1E" w:rsidRDefault="00C36E1E" w:rsidP="004335A2">
      <w:pPr>
        <w:pStyle w:val="RSCBasictext"/>
      </w:pPr>
      <w:r>
        <w:t>The water should boil at 100</w:t>
      </w:r>
      <w:r w:rsidR="00C81C8D">
        <w:rPr>
          <w:rFonts w:ascii="Arial" w:hAnsi="Arial"/>
        </w:rPr>
        <w:t>°</w:t>
      </w:r>
      <w:r>
        <w:t>C no matter how l</w:t>
      </w:r>
      <w:r w:rsidR="000774C9">
        <w:t>o</w:t>
      </w:r>
      <w:r>
        <w:t>ng you heat it or how vigorously it boils</w:t>
      </w:r>
      <w:r w:rsidR="00341EBB">
        <w:t>.</w:t>
      </w:r>
    </w:p>
    <w:p w14:paraId="1244A798" w14:textId="77777777" w:rsidR="00971878" w:rsidRPr="00EF237E" w:rsidRDefault="00971878" w:rsidP="007B1268">
      <w:pPr>
        <w:pStyle w:val="RSCH3"/>
      </w:pPr>
    </w:p>
    <w:sectPr w:rsidR="00971878" w:rsidRPr="00EF237E" w:rsidSect="000D2791">
      <w:headerReference w:type="default" r:id="rId39"/>
      <w:footerReference w:type="default" r:id="rId40"/>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6684" w14:textId="77777777" w:rsidR="005C71F2" w:rsidRDefault="005C71F2" w:rsidP="00C51F51">
      <w:r>
        <w:separator/>
      </w:r>
    </w:p>
  </w:endnote>
  <w:endnote w:type="continuationSeparator" w:id="0">
    <w:p w14:paraId="7EBE32D1" w14:textId="77777777" w:rsidR="005C71F2" w:rsidRDefault="005C71F2"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730137"/>
      <w:docPartObj>
        <w:docPartGallery w:val="Page Numbers (Bottom of Page)"/>
        <w:docPartUnique/>
      </w:docPartObj>
    </w:sdtPr>
    <w:sdtContent>
      <w:p w14:paraId="311DAD53" w14:textId="77777777" w:rsidR="00341EBB" w:rsidRDefault="00341EBB"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5A8F06E4" w14:textId="77777777" w:rsidR="00341EBB" w:rsidRPr="006757A8" w:rsidRDefault="00341EBB"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2025 </w:t>
    </w:r>
    <w:r w:rsidRPr="001C6249">
      <w:rPr>
        <w:rFonts w:ascii="Century Gothic" w:hAnsi="Century Gothic"/>
        <w:sz w:val="16"/>
        <w:szCs w:val="16"/>
      </w:rPr>
      <w:t>Royal Society of Chemistry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7777777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8EBD" w14:textId="77777777" w:rsidR="005C71F2" w:rsidRDefault="005C71F2" w:rsidP="00C51F51">
      <w:r>
        <w:separator/>
      </w:r>
    </w:p>
  </w:footnote>
  <w:footnote w:type="continuationSeparator" w:id="0">
    <w:p w14:paraId="573BB83F" w14:textId="77777777" w:rsidR="005C71F2" w:rsidRDefault="005C71F2"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F66F" w14:textId="77777777" w:rsidR="00341EBB" w:rsidRDefault="00341EBB"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73600" behindDoc="0" locked="0" layoutInCell="1" allowOverlap="1" wp14:anchorId="45FC1A7C" wp14:editId="175E0E85">
          <wp:simplePos x="0" y="0"/>
          <wp:positionH relativeFrom="column">
            <wp:posOffset>-541020</wp:posOffset>
          </wp:positionH>
          <wp:positionV relativeFrom="paragraph">
            <wp:posOffset>48895</wp:posOffset>
          </wp:positionV>
          <wp:extent cx="1789200" cy="356400"/>
          <wp:effectExtent l="0" t="0" r="1905" b="0"/>
          <wp:wrapNone/>
          <wp:docPr id="1146636444" name="Picture 1146636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36444" name="Picture 11466364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72576" behindDoc="1" locked="0" layoutInCell="1" allowOverlap="1" wp14:anchorId="1949880B" wp14:editId="34F4CC43">
          <wp:simplePos x="0" y="0"/>
          <wp:positionH relativeFrom="column">
            <wp:posOffset>-933450</wp:posOffset>
          </wp:positionH>
          <wp:positionV relativeFrom="paragraph">
            <wp:posOffset>-273685</wp:posOffset>
          </wp:positionV>
          <wp:extent cx="7575550" cy="10720419"/>
          <wp:effectExtent l="0" t="0" r="0" b="0"/>
          <wp:wrapNone/>
          <wp:docPr id="442020635" name="Picture 442020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Pr="00B95CDE">
      <w:rPr>
        <w:rFonts w:ascii="Century Gothic" w:hAnsi="Century Gothic"/>
        <w:b/>
        <w:bCs/>
        <w:color w:val="006F62"/>
        <w:sz w:val="30"/>
        <w:szCs w:val="30"/>
      </w:rPr>
      <w:t xml:space="preserve"> </w:t>
    </w:r>
    <w:r>
      <w:rPr>
        <w:rFonts w:ascii="Century Gothic" w:hAnsi="Century Gothic"/>
        <w:b/>
        <w:bCs/>
        <w:color w:val="006F62"/>
        <w:sz w:val="30"/>
        <w:szCs w:val="30"/>
      </w:rPr>
      <w:t>Stretch and challenge</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45BFA0AA" w14:textId="356638F5" w:rsidR="00341EBB" w:rsidRPr="009F18E6" w:rsidRDefault="00341EBB" w:rsidP="000B003A">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r w:rsidR="00607A60" w:rsidRPr="00607A60">
      <w:rPr>
        <w:sz w:val="18"/>
        <w:szCs w:val="18"/>
      </w:rPr>
      <w:t>rsc.li/4aJXPcS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0C7B3BDC"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8837A1">
      <w:rPr>
        <w:rFonts w:ascii="Century Gothic" w:hAnsi="Century Gothic"/>
        <w:b/>
        <w:bCs/>
        <w:color w:val="006F62"/>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3017C94D" w:rsidR="00012E5C" w:rsidRPr="009F18E6" w:rsidRDefault="00012E5C" w:rsidP="000B003A">
    <w:pPr>
      <w:pStyle w:val="RSCH3"/>
      <w:spacing w:before="0" w:after="0"/>
      <w:ind w:right="-850"/>
      <w:jc w:val="right"/>
      <w:rPr>
        <w:sz w:val="18"/>
        <w:szCs w:val="18"/>
      </w:rPr>
    </w:pPr>
    <w:r>
      <w:rPr>
        <w:b w:val="0"/>
        <w:bCs w:val="0"/>
        <w:noProof/>
        <w:sz w:val="30"/>
        <w:szCs w:val="30"/>
      </w:rPr>
      <w:drawing>
        <wp:anchor distT="0" distB="0" distL="114300" distR="114300" simplePos="0" relativeHeight="251666432" behindDoc="0" locked="0" layoutInCell="1" allowOverlap="1" wp14:anchorId="300DA6C4" wp14:editId="08CE82FA">
          <wp:simplePos x="0" y="0"/>
          <wp:positionH relativeFrom="column">
            <wp:posOffset>6039485</wp:posOffset>
          </wp:positionH>
          <wp:positionV relativeFrom="paragraph">
            <wp:posOffset>248285</wp:posOffset>
          </wp:positionV>
          <wp:extent cx="240665" cy="2406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rPr>
      <w:drawing>
        <wp:anchor distT="0" distB="0" distL="114300" distR="114300" simplePos="0" relativeHeight="251665408" behindDoc="0" locked="0" layoutInCell="1" allowOverlap="1" wp14:anchorId="6615032F" wp14:editId="75836950">
          <wp:simplePos x="0" y="0"/>
          <wp:positionH relativeFrom="column">
            <wp:posOffset>5759450</wp:posOffset>
          </wp:positionH>
          <wp:positionV relativeFrom="paragraph">
            <wp:posOffset>248285</wp:posOffset>
          </wp:positionV>
          <wp:extent cx="240665" cy="240665"/>
          <wp:effectExtent l="0" t="0" r="635" b="63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rPr>
      <w:drawing>
        <wp:anchor distT="0" distB="0" distL="114300" distR="114300" simplePos="0" relativeHeight="251664384" behindDoc="0" locked="0" layoutInCell="1" allowOverlap="1" wp14:anchorId="4E5F3601" wp14:editId="4D6C209E">
          <wp:simplePos x="0" y="0"/>
          <wp:positionH relativeFrom="column">
            <wp:posOffset>5480050</wp:posOffset>
          </wp:positionH>
          <wp:positionV relativeFrom="paragraph">
            <wp:posOffset>248285</wp:posOffset>
          </wp:positionV>
          <wp:extent cx="240665" cy="240665"/>
          <wp:effectExtent l="0" t="0" r="635"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b w:val="0"/>
        <w:bCs w:val="0"/>
        <w:noProof/>
        <w:sz w:val="30"/>
        <w:szCs w:val="30"/>
      </w:rPr>
      <w:drawing>
        <wp:anchor distT="0" distB="0" distL="114300" distR="114300" simplePos="0" relativeHeight="251663360" behindDoc="0" locked="0" layoutInCell="1" allowOverlap="1" wp14:anchorId="7A6D028F" wp14:editId="482C1F4B">
          <wp:simplePos x="0" y="0"/>
          <wp:positionH relativeFrom="column">
            <wp:posOffset>5200650</wp:posOffset>
          </wp:positionH>
          <wp:positionV relativeFrom="paragraph">
            <wp:posOffset>248285</wp:posOffset>
          </wp:positionV>
          <wp:extent cx="240665" cy="240665"/>
          <wp:effectExtent l="0" t="0" r="635"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8837A1">
      <w:rPr>
        <w:color w:val="000000" w:themeColor="text1"/>
        <w:sz w:val="18"/>
        <w:szCs w:val="18"/>
      </w:rPr>
      <w:t>Available</w:t>
    </w:r>
    <w:r>
      <w:rPr>
        <w:color w:val="000000" w:themeColor="text1"/>
        <w:sz w:val="18"/>
        <w:szCs w:val="18"/>
      </w:rPr>
      <w:t xml:space="preserve"> from</w:t>
    </w:r>
    <w:r w:rsidRPr="009F18E6">
      <w:rPr>
        <w:color w:val="000000" w:themeColor="text1"/>
        <w:sz w:val="18"/>
        <w:szCs w:val="18"/>
      </w:rPr>
      <w:t xml:space="preserve"> </w:t>
    </w:r>
    <w:hyperlink r:id="rId7" w:history="1">
      <w:r w:rsidRPr="009F18E6">
        <w:rPr>
          <w:rStyle w:val="Hyperlink"/>
          <w:color w:val="006F62"/>
          <w:sz w:val="18"/>
          <w:szCs w:val="18"/>
        </w:rPr>
        <w:t>rsc.li/</w:t>
      </w:r>
      <w:r w:rsidR="008837A1" w:rsidRPr="008837A1">
        <w:rPr>
          <w:rStyle w:val="Hyperlink"/>
          <w:color w:val="006F62"/>
          <w:sz w:val="18"/>
          <w:szCs w:val="18"/>
        </w:rPr>
        <w:t xml:space="preserve">wheelbarrow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7"/>
  </w:num>
  <w:num w:numId="3" w16cid:durableId="2086103693">
    <w:abstractNumId w:val="12"/>
  </w:num>
  <w:num w:numId="4" w16cid:durableId="1033189771">
    <w:abstractNumId w:val="10"/>
  </w:num>
  <w:num w:numId="5" w16cid:durableId="1292322004">
    <w:abstractNumId w:val="4"/>
  </w:num>
  <w:num w:numId="6" w16cid:durableId="1373732049">
    <w:abstractNumId w:val="5"/>
  </w:num>
  <w:num w:numId="7" w16cid:durableId="807015791">
    <w:abstractNumId w:val="5"/>
    <w:lvlOverride w:ilvl="0">
      <w:startOverride w:val="1"/>
    </w:lvlOverride>
  </w:num>
  <w:num w:numId="8" w16cid:durableId="2063020308">
    <w:abstractNumId w:val="9"/>
    <w:lvlOverride w:ilvl="0">
      <w:startOverride w:val="2"/>
    </w:lvlOverride>
  </w:num>
  <w:num w:numId="9" w16cid:durableId="1338341915">
    <w:abstractNumId w:val="5"/>
    <w:lvlOverride w:ilvl="0">
      <w:startOverride w:val="1"/>
    </w:lvlOverride>
  </w:num>
  <w:num w:numId="10" w16cid:durableId="488060111">
    <w:abstractNumId w:val="6"/>
  </w:num>
  <w:num w:numId="11" w16cid:durableId="1064790893">
    <w:abstractNumId w:val="6"/>
    <w:lvlOverride w:ilvl="0">
      <w:startOverride w:val="2"/>
    </w:lvlOverride>
  </w:num>
  <w:num w:numId="12" w16cid:durableId="1382825417">
    <w:abstractNumId w:val="11"/>
  </w:num>
  <w:num w:numId="13" w16cid:durableId="1656378252">
    <w:abstractNumId w:val="16"/>
  </w:num>
  <w:num w:numId="14" w16cid:durableId="859003048">
    <w:abstractNumId w:val="6"/>
    <w:lvlOverride w:ilvl="0">
      <w:startOverride w:val="2"/>
    </w:lvlOverride>
  </w:num>
  <w:num w:numId="15" w16cid:durableId="1267928796">
    <w:abstractNumId w:val="5"/>
    <w:lvlOverride w:ilvl="0">
      <w:startOverride w:val="1"/>
    </w:lvlOverride>
  </w:num>
  <w:num w:numId="16" w16cid:durableId="651641126">
    <w:abstractNumId w:val="15"/>
  </w:num>
  <w:num w:numId="17" w16cid:durableId="2082603706">
    <w:abstractNumId w:val="2"/>
  </w:num>
  <w:num w:numId="18" w16cid:durableId="2007781767">
    <w:abstractNumId w:val="1"/>
  </w:num>
  <w:num w:numId="19" w16cid:durableId="1192066616">
    <w:abstractNumId w:val="8"/>
  </w:num>
  <w:num w:numId="20" w16cid:durableId="748306853">
    <w:abstractNumId w:val="14"/>
  </w:num>
  <w:num w:numId="21" w16cid:durableId="151990667">
    <w:abstractNumId w:val="13"/>
  </w:num>
  <w:num w:numId="22" w16cid:durableId="1365980042">
    <w:abstractNumId w:val="6"/>
    <w:lvlOverride w:ilvl="0">
      <w:startOverride w:val="1"/>
    </w:lvlOverride>
  </w:num>
  <w:num w:numId="23" w16cid:durableId="199683177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B24"/>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37E6B"/>
    <w:rsid w:val="000404E4"/>
    <w:rsid w:val="000426F8"/>
    <w:rsid w:val="00047323"/>
    <w:rsid w:val="00051BF0"/>
    <w:rsid w:val="00052523"/>
    <w:rsid w:val="00052F81"/>
    <w:rsid w:val="000548AA"/>
    <w:rsid w:val="000553A0"/>
    <w:rsid w:val="00055D2B"/>
    <w:rsid w:val="00060A09"/>
    <w:rsid w:val="00062222"/>
    <w:rsid w:val="00067B49"/>
    <w:rsid w:val="00067BDA"/>
    <w:rsid w:val="0007172C"/>
    <w:rsid w:val="00071874"/>
    <w:rsid w:val="000730BB"/>
    <w:rsid w:val="000774C9"/>
    <w:rsid w:val="000801FC"/>
    <w:rsid w:val="0008114E"/>
    <w:rsid w:val="00082489"/>
    <w:rsid w:val="000825E0"/>
    <w:rsid w:val="00082E23"/>
    <w:rsid w:val="00084B0D"/>
    <w:rsid w:val="00090EE8"/>
    <w:rsid w:val="000953D5"/>
    <w:rsid w:val="000A031F"/>
    <w:rsid w:val="000A162C"/>
    <w:rsid w:val="000A1C7A"/>
    <w:rsid w:val="000A324B"/>
    <w:rsid w:val="000A6C0C"/>
    <w:rsid w:val="000B003A"/>
    <w:rsid w:val="000B0A80"/>
    <w:rsid w:val="000B11A8"/>
    <w:rsid w:val="000B1952"/>
    <w:rsid w:val="000B3DA6"/>
    <w:rsid w:val="000C3EA9"/>
    <w:rsid w:val="000C4533"/>
    <w:rsid w:val="000C4E88"/>
    <w:rsid w:val="000C54D2"/>
    <w:rsid w:val="000C6C91"/>
    <w:rsid w:val="000C735F"/>
    <w:rsid w:val="000D0774"/>
    <w:rsid w:val="000D0A11"/>
    <w:rsid w:val="000D13A7"/>
    <w:rsid w:val="000D2791"/>
    <w:rsid w:val="000D3088"/>
    <w:rsid w:val="000D4202"/>
    <w:rsid w:val="000D79F2"/>
    <w:rsid w:val="000D7C33"/>
    <w:rsid w:val="000E1286"/>
    <w:rsid w:val="000E4BDA"/>
    <w:rsid w:val="000E5C03"/>
    <w:rsid w:val="000E6162"/>
    <w:rsid w:val="000E69F9"/>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77F29"/>
    <w:rsid w:val="001806ED"/>
    <w:rsid w:val="00182E06"/>
    <w:rsid w:val="001831DC"/>
    <w:rsid w:val="00184B61"/>
    <w:rsid w:val="00185427"/>
    <w:rsid w:val="0018667F"/>
    <w:rsid w:val="00193EB0"/>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E3B68"/>
    <w:rsid w:val="001E73D9"/>
    <w:rsid w:val="001F0451"/>
    <w:rsid w:val="001F2C34"/>
    <w:rsid w:val="001F5394"/>
    <w:rsid w:val="001F5C62"/>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1C4E"/>
    <w:rsid w:val="0023378E"/>
    <w:rsid w:val="002345A4"/>
    <w:rsid w:val="0023518B"/>
    <w:rsid w:val="00237895"/>
    <w:rsid w:val="002401EA"/>
    <w:rsid w:val="00241B74"/>
    <w:rsid w:val="00241DF9"/>
    <w:rsid w:val="00242C8B"/>
    <w:rsid w:val="00243696"/>
    <w:rsid w:val="0024403F"/>
    <w:rsid w:val="002468BF"/>
    <w:rsid w:val="00246DA9"/>
    <w:rsid w:val="00247F5F"/>
    <w:rsid w:val="002510C3"/>
    <w:rsid w:val="0025661E"/>
    <w:rsid w:val="002602B4"/>
    <w:rsid w:val="00267279"/>
    <w:rsid w:val="002716EA"/>
    <w:rsid w:val="002723D5"/>
    <w:rsid w:val="00276F81"/>
    <w:rsid w:val="00281D7B"/>
    <w:rsid w:val="00283107"/>
    <w:rsid w:val="00283DFC"/>
    <w:rsid w:val="0028615D"/>
    <w:rsid w:val="00293322"/>
    <w:rsid w:val="002944CA"/>
    <w:rsid w:val="00295CA1"/>
    <w:rsid w:val="00296F91"/>
    <w:rsid w:val="002975B4"/>
    <w:rsid w:val="002A1A79"/>
    <w:rsid w:val="002A3B57"/>
    <w:rsid w:val="002A4AD8"/>
    <w:rsid w:val="002A6E5A"/>
    <w:rsid w:val="002A6FDE"/>
    <w:rsid w:val="002A7BA2"/>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3E17"/>
    <w:rsid w:val="002E48D4"/>
    <w:rsid w:val="002E5407"/>
    <w:rsid w:val="002E56CF"/>
    <w:rsid w:val="002F2F8F"/>
    <w:rsid w:val="002F7189"/>
    <w:rsid w:val="00303E06"/>
    <w:rsid w:val="003071E5"/>
    <w:rsid w:val="0030725F"/>
    <w:rsid w:val="003108F7"/>
    <w:rsid w:val="00311379"/>
    <w:rsid w:val="00314EDA"/>
    <w:rsid w:val="003161DC"/>
    <w:rsid w:val="00316B59"/>
    <w:rsid w:val="00320E4D"/>
    <w:rsid w:val="003234B7"/>
    <w:rsid w:val="00324521"/>
    <w:rsid w:val="00324BA5"/>
    <w:rsid w:val="00325444"/>
    <w:rsid w:val="003306A0"/>
    <w:rsid w:val="00330E9E"/>
    <w:rsid w:val="00331D3D"/>
    <w:rsid w:val="00334372"/>
    <w:rsid w:val="00334C46"/>
    <w:rsid w:val="0033529C"/>
    <w:rsid w:val="00336CB7"/>
    <w:rsid w:val="0034189A"/>
    <w:rsid w:val="00341EBB"/>
    <w:rsid w:val="00342FEE"/>
    <w:rsid w:val="00343802"/>
    <w:rsid w:val="00344B7D"/>
    <w:rsid w:val="0034595D"/>
    <w:rsid w:val="00350232"/>
    <w:rsid w:val="00350B11"/>
    <w:rsid w:val="003520E8"/>
    <w:rsid w:val="0035405F"/>
    <w:rsid w:val="00357166"/>
    <w:rsid w:val="00363C2F"/>
    <w:rsid w:val="003642B4"/>
    <w:rsid w:val="00365ADD"/>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273"/>
    <w:rsid w:val="003D3DC2"/>
    <w:rsid w:val="003D4CED"/>
    <w:rsid w:val="003D560B"/>
    <w:rsid w:val="003D62C1"/>
    <w:rsid w:val="003D65B5"/>
    <w:rsid w:val="003D6DD9"/>
    <w:rsid w:val="003E0D71"/>
    <w:rsid w:val="003E1DD5"/>
    <w:rsid w:val="003E20FC"/>
    <w:rsid w:val="003E5946"/>
    <w:rsid w:val="003E5B13"/>
    <w:rsid w:val="003E7C69"/>
    <w:rsid w:val="003F0BEA"/>
    <w:rsid w:val="003F124B"/>
    <w:rsid w:val="003F51FD"/>
    <w:rsid w:val="003F69D9"/>
    <w:rsid w:val="003F7382"/>
    <w:rsid w:val="003F7EDE"/>
    <w:rsid w:val="004009B8"/>
    <w:rsid w:val="00401E50"/>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3140"/>
    <w:rsid w:val="004335A2"/>
    <w:rsid w:val="00434027"/>
    <w:rsid w:val="004345EE"/>
    <w:rsid w:val="00435D98"/>
    <w:rsid w:val="00437B1A"/>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596E"/>
    <w:rsid w:val="00496978"/>
    <w:rsid w:val="00496DD4"/>
    <w:rsid w:val="0049734A"/>
    <w:rsid w:val="004A5C3E"/>
    <w:rsid w:val="004B2318"/>
    <w:rsid w:val="004B3C1B"/>
    <w:rsid w:val="004B4C8B"/>
    <w:rsid w:val="004B4E9D"/>
    <w:rsid w:val="004C269A"/>
    <w:rsid w:val="004C317E"/>
    <w:rsid w:val="004C54E4"/>
    <w:rsid w:val="004C7173"/>
    <w:rsid w:val="004D038C"/>
    <w:rsid w:val="004D0DA6"/>
    <w:rsid w:val="004D3C89"/>
    <w:rsid w:val="004D4D5D"/>
    <w:rsid w:val="004D5526"/>
    <w:rsid w:val="004E127A"/>
    <w:rsid w:val="004E1D97"/>
    <w:rsid w:val="004E283C"/>
    <w:rsid w:val="004E2D4A"/>
    <w:rsid w:val="004E35A4"/>
    <w:rsid w:val="004E55B3"/>
    <w:rsid w:val="004E5F95"/>
    <w:rsid w:val="004E7DE0"/>
    <w:rsid w:val="004F07BF"/>
    <w:rsid w:val="004F1810"/>
    <w:rsid w:val="004F6690"/>
    <w:rsid w:val="005000BF"/>
    <w:rsid w:val="0050206B"/>
    <w:rsid w:val="00511619"/>
    <w:rsid w:val="00511F3E"/>
    <w:rsid w:val="00512EF1"/>
    <w:rsid w:val="005153EA"/>
    <w:rsid w:val="00517ED5"/>
    <w:rsid w:val="00520569"/>
    <w:rsid w:val="00520E92"/>
    <w:rsid w:val="00522B05"/>
    <w:rsid w:val="005258F7"/>
    <w:rsid w:val="00530A17"/>
    <w:rsid w:val="005329C8"/>
    <w:rsid w:val="00533730"/>
    <w:rsid w:val="0053639C"/>
    <w:rsid w:val="0053797D"/>
    <w:rsid w:val="00542DD8"/>
    <w:rsid w:val="005445D0"/>
    <w:rsid w:val="00546756"/>
    <w:rsid w:val="005468E5"/>
    <w:rsid w:val="00546D75"/>
    <w:rsid w:val="005513E2"/>
    <w:rsid w:val="00551D55"/>
    <w:rsid w:val="0055495B"/>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15E"/>
    <w:rsid w:val="00592A99"/>
    <w:rsid w:val="00593DEC"/>
    <w:rsid w:val="00593E2E"/>
    <w:rsid w:val="00593EAE"/>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C71F2"/>
    <w:rsid w:val="005D0AD3"/>
    <w:rsid w:val="005D0DB0"/>
    <w:rsid w:val="005D1E00"/>
    <w:rsid w:val="005D26ED"/>
    <w:rsid w:val="005D69D4"/>
    <w:rsid w:val="005D6A71"/>
    <w:rsid w:val="005E0657"/>
    <w:rsid w:val="005E4D22"/>
    <w:rsid w:val="005F39DD"/>
    <w:rsid w:val="005F54B7"/>
    <w:rsid w:val="005F6D0F"/>
    <w:rsid w:val="006056F3"/>
    <w:rsid w:val="0060621C"/>
    <w:rsid w:val="006078DB"/>
    <w:rsid w:val="00607A60"/>
    <w:rsid w:val="006111D0"/>
    <w:rsid w:val="006148BB"/>
    <w:rsid w:val="00615DF8"/>
    <w:rsid w:val="006205A7"/>
    <w:rsid w:val="00620D37"/>
    <w:rsid w:val="006216C4"/>
    <w:rsid w:val="0062364C"/>
    <w:rsid w:val="006236AB"/>
    <w:rsid w:val="00624FB4"/>
    <w:rsid w:val="00625EAF"/>
    <w:rsid w:val="00626E9E"/>
    <w:rsid w:val="006302C7"/>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65161"/>
    <w:rsid w:val="0066553F"/>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5E66"/>
    <w:rsid w:val="006B6B63"/>
    <w:rsid w:val="006B7A0D"/>
    <w:rsid w:val="006C0786"/>
    <w:rsid w:val="006C2AAF"/>
    <w:rsid w:val="006C44F0"/>
    <w:rsid w:val="006C5656"/>
    <w:rsid w:val="006D0DA0"/>
    <w:rsid w:val="006D0E2D"/>
    <w:rsid w:val="006D1240"/>
    <w:rsid w:val="006D29FF"/>
    <w:rsid w:val="006D5A3F"/>
    <w:rsid w:val="006D6201"/>
    <w:rsid w:val="006D6948"/>
    <w:rsid w:val="006E3409"/>
    <w:rsid w:val="006E3851"/>
    <w:rsid w:val="006E41FE"/>
    <w:rsid w:val="006E6357"/>
    <w:rsid w:val="006F4590"/>
    <w:rsid w:val="006F694B"/>
    <w:rsid w:val="006F7121"/>
    <w:rsid w:val="006F72D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5768C"/>
    <w:rsid w:val="00760DE6"/>
    <w:rsid w:val="00763DA3"/>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86B"/>
    <w:rsid w:val="007A726C"/>
    <w:rsid w:val="007B1268"/>
    <w:rsid w:val="007B34C5"/>
    <w:rsid w:val="007B6138"/>
    <w:rsid w:val="007B7AA3"/>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25FE"/>
    <w:rsid w:val="007E35D3"/>
    <w:rsid w:val="007E3D38"/>
    <w:rsid w:val="007F374B"/>
    <w:rsid w:val="007F4099"/>
    <w:rsid w:val="007F76F2"/>
    <w:rsid w:val="0080098D"/>
    <w:rsid w:val="00802588"/>
    <w:rsid w:val="00810732"/>
    <w:rsid w:val="00812554"/>
    <w:rsid w:val="00812B52"/>
    <w:rsid w:val="008145E1"/>
    <w:rsid w:val="0081506D"/>
    <w:rsid w:val="0081598F"/>
    <w:rsid w:val="008213C9"/>
    <w:rsid w:val="00823831"/>
    <w:rsid w:val="00825F56"/>
    <w:rsid w:val="00827C7D"/>
    <w:rsid w:val="00827C98"/>
    <w:rsid w:val="00831056"/>
    <w:rsid w:val="0083123F"/>
    <w:rsid w:val="0083320A"/>
    <w:rsid w:val="00834B9F"/>
    <w:rsid w:val="00834BCA"/>
    <w:rsid w:val="00834C97"/>
    <w:rsid w:val="00835799"/>
    <w:rsid w:val="00835874"/>
    <w:rsid w:val="008359CE"/>
    <w:rsid w:val="00837431"/>
    <w:rsid w:val="00841525"/>
    <w:rsid w:val="008418D0"/>
    <w:rsid w:val="00843B23"/>
    <w:rsid w:val="008441AD"/>
    <w:rsid w:val="00844518"/>
    <w:rsid w:val="00846CE8"/>
    <w:rsid w:val="008508DE"/>
    <w:rsid w:val="008618F3"/>
    <w:rsid w:val="0086417A"/>
    <w:rsid w:val="0086581C"/>
    <w:rsid w:val="00867252"/>
    <w:rsid w:val="00873024"/>
    <w:rsid w:val="00873625"/>
    <w:rsid w:val="00877187"/>
    <w:rsid w:val="00881419"/>
    <w:rsid w:val="00882CA3"/>
    <w:rsid w:val="008837A1"/>
    <w:rsid w:val="00883973"/>
    <w:rsid w:val="00884C77"/>
    <w:rsid w:val="0088712A"/>
    <w:rsid w:val="008940CB"/>
    <w:rsid w:val="008960EA"/>
    <w:rsid w:val="008969E1"/>
    <w:rsid w:val="008A6BC0"/>
    <w:rsid w:val="008A7F03"/>
    <w:rsid w:val="008B0123"/>
    <w:rsid w:val="008B01BB"/>
    <w:rsid w:val="008B18B2"/>
    <w:rsid w:val="008B226C"/>
    <w:rsid w:val="008B4593"/>
    <w:rsid w:val="008B5F60"/>
    <w:rsid w:val="008B62E8"/>
    <w:rsid w:val="008B67FE"/>
    <w:rsid w:val="008B6EC7"/>
    <w:rsid w:val="008B72CB"/>
    <w:rsid w:val="008B7E19"/>
    <w:rsid w:val="008C13BC"/>
    <w:rsid w:val="008C37A8"/>
    <w:rsid w:val="008D00C8"/>
    <w:rsid w:val="008D15AE"/>
    <w:rsid w:val="008D1AC1"/>
    <w:rsid w:val="008D3B2C"/>
    <w:rsid w:val="008D3D47"/>
    <w:rsid w:val="008D4279"/>
    <w:rsid w:val="008D6721"/>
    <w:rsid w:val="008E0FBF"/>
    <w:rsid w:val="008E1DEA"/>
    <w:rsid w:val="008E2E8D"/>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1716A"/>
    <w:rsid w:val="00917936"/>
    <w:rsid w:val="00922487"/>
    <w:rsid w:val="00923149"/>
    <w:rsid w:val="00923E17"/>
    <w:rsid w:val="009240AA"/>
    <w:rsid w:val="0092772E"/>
    <w:rsid w:val="00930DCA"/>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A15"/>
    <w:rsid w:val="00977F7E"/>
    <w:rsid w:val="00980034"/>
    <w:rsid w:val="009816ED"/>
    <w:rsid w:val="009857D2"/>
    <w:rsid w:val="00985810"/>
    <w:rsid w:val="00985C41"/>
    <w:rsid w:val="00991AFD"/>
    <w:rsid w:val="00991D87"/>
    <w:rsid w:val="009A0229"/>
    <w:rsid w:val="009A342C"/>
    <w:rsid w:val="009A5CFE"/>
    <w:rsid w:val="009A6BE3"/>
    <w:rsid w:val="009B1035"/>
    <w:rsid w:val="009B45C9"/>
    <w:rsid w:val="009B4FA2"/>
    <w:rsid w:val="009C1359"/>
    <w:rsid w:val="009C3CA2"/>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1C28"/>
    <w:rsid w:val="00A125D9"/>
    <w:rsid w:val="00A15071"/>
    <w:rsid w:val="00A161BC"/>
    <w:rsid w:val="00A1664B"/>
    <w:rsid w:val="00A16B12"/>
    <w:rsid w:val="00A222AD"/>
    <w:rsid w:val="00A22662"/>
    <w:rsid w:val="00A22837"/>
    <w:rsid w:val="00A22999"/>
    <w:rsid w:val="00A26DD8"/>
    <w:rsid w:val="00A313DA"/>
    <w:rsid w:val="00A31E3F"/>
    <w:rsid w:val="00A33366"/>
    <w:rsid w:val="00A356F4"/>
    <w:rsid w:val="00A4219E"/>
    <w:rsid w:val="00A429D0"/>
    <w:rsid w:val="00A4551D"/>
    <w:rsid w:val="00A4560F"/>
    <w:rsid w:val="00A5266D"/>
    <w:rsid w:val="00A52872"/>
    <w:rsid w:val="00A52FD2"/>
    <w:rsid w:val="00A530C8"/>
    <w:rsid w:val="00A5529A"/>
    <w:rsid w:val="00A56303"/>
    <w:rsid w:val="00A565C6"/>
    <w:rsid w:val="00A56E37"/>
    <w:rsid w:val="00A61142"/>
    <w:rsid w:val="00A61887"/>
    <w:rsid w:val="00A61936"/>
    <w:rsid w:val="00A64FFF"/>
    <w:rsid w:val="00A67825"/>
    <w:rsid w:val="00A72D0D"/>
    <w:rsid w:val="00A73245"/>
    <w:rsid w:val="00A77018"/>
    <w:rsid w:val="00A820A2"/>
    <w:rsid w:val="00A8366D"/>
    <w:rsid w:val="00A8398E"/>
    <w:rsid w:val="00A845C9"/>
    <w:rsid w:val="00A85F0D"/>
    <w:rsid w:val="00A8770B"/>
    <w:rsid w:val="00A976F6"/>
    <w:rsid w:val="00AA1AEA"/>
    <w:rsid w:val="00AA2E28"/>
    <w:rsid w:val="00AA2FE1"/>
    <w:rsid w:val="00AA450F"/>
    <w:rsid w:val="00AB15C9"/>
    <w:rsid w:val="00AB45ED"/>
    <w:rsid w:val="00AB5671"/>
    <w:rsid w:val="00AB5B90"/>
    <w:rsid w:val="00AC0E6D"/>
    <w:rsid w:val="00AC224E"/>
    <w:rsid w:val="00AC283E"/>
    <w:rsid w:val="00AC2A77"/>
    <w:rsid w:val="00AC3DE4"/>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0728"/>
    <w:rsid w:val="00B01D70"/>
    <w:rsid w:val="00B034F8"/>
    <w:rsid w:val="00B04611"/>
    <w:rsid w:val="00B046F1"/>
    <w:rsid w:val="00B05C27"/>
    <w:rsid w:val="00B06676"/>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07A4"/>
    <w:rsid w:val="00B538CD"/>
    <w:rsid w:val="00B572D8"/>
    <w:rsid w:val="00B65C61"/>
    <w:rsid w:val="00B66E80"/>
    <w:rsid w:val="00B7153D"/>
    <w:rsid w:val="00B71721"/>
    <w:rsid w:val="00B71832"/>
    <w:rsid w:val="00B7501D"/>
    <w:rsid w:val="00B76FDA"/>
    <w:rsid w:val="00B77842"/>
    <w:rsid w:val="00B82B0C"/>
    <w:rsid w:val="00B83328"/>
    <w:rsid w:val="00B8445E"/>
    <w:rsid w:val="00B8595A"/>
    <w:rsid w:val="00B85BD9"/>
    <w:rsid w:val="00B86120"/>
    <w:rsid w:val="00B86A95"/>
    <w:rsid w:val="00B9142C"/>
    <w:rsid w:val="00B91E97"/>
    <w:rsid w:val="00B956A7"/>
    <w:rsid w:val="00B95CDE"/>
    <w:rsid w:val="00B97B63"/>
    <w:rsid w:val="00BA0095"/>
    <w:rsid w:val="00BA183F"/>
    <w:rsid w:val="00BA2177"/>
    <w:rsid w:val="00BA33A2"/>
    <w:rsid w:val="00BA359E"/>
    <w:rsid w:val="00BA72E3"/>
    <w:rsid w:val="00BB2904"/>
    <w:rsid w:val="00BB2A22"/>
    <w:rsid w:val="00BB32CC"/>
    <w:rsid w:val="00BB5AE5"/>
    <w:rsid w:val="00BC1746"/>
    <w:rsid w:val="00BC29D1"/>
    <w:rsid w:val="00BC3844"/>
    <w:rsid w:val="00BD000A"/>
    <w:rsid w:val="00BD004E"/>
    <w:rsid w:val="00BD09AB"/>
    <w:rsid w:val="00BD1046"/>
    <w:rsid w:val="00BD18F5"/>
    <w:rsid w:val="00BD2A7F"/>
    <w:rsid w:val="00BD2C74"/>
    <w:rsid w:val="00BD4A0E"/>
    <w:rsid w:val="00BD6B2B"/>
    <w:rsid w:val="00BD7CD4"/>
    <w:rsid w:val="00BE1820"/>
    <w:rsid w:val="00BE7E74"/>
    <w:rsid w:val="00BF02A9"/>
    <w:rsid w:val="00BF0AA8"/>
    <w:rsid w:val="00BF566F"/>
    <w:rsid w:val="00BF58A0"/>
    <w:rsid w:val="00C002B4"/>
    <w:rsid w:val="00C034AA"/>
    <w:rsid w:val="00C056D6"/>
    <w:rsid w:val="00C064CF"/>
    <w:rsid w:val="00C1049A"/>
    <w:rsid w:val="00C10585"/>
    <w:rsid w:val="00C111A7"/>
    <w:rsid w:val="00C12E3D"/>
    <w:rsid w:val="00C1459B"/>
    <w:rsid w:val="00C169D3"/>
    <w:rsid w:val="00C17EDE"/>
    <w:rsid w:val="00C2032B"/>
    <w:rsid w:val="00C21F3C"/>
    <w:rsid w:val="00C22F5A"/>
    <w:rsid w:val="00C2398C"/>
    <w:rsid w:val="00C23FA0"/>
    <w:rsid w:val="00C316A0"/>
    <w:rsid w:val="00C365FA"/>
    <w:rsid w:val="00C36E1E"/>
    <w:rsid w:val="00C37007"/>
    <w:rsid w:val="00C44E45"/>
    <w:rsid w:val="00C45CA1"/>
    <w:rsid w:val="00C46131"/>
    <w:rsid w:val="00C47043"/>
    <w:rsid w:val="00C47879"/>
    <w:rsid w:val="00C51F51"/>
    <w:rsid w:val="00C5416B"/>
    <w:rsid w:val="00C55994"/>
    <w:rsid w:val="00C6382F"/>
    <w:rsid w:val="00C64140"/>
    <w:rsid w:val="00C663C0"/>
    <w:rsid w:val="00C665FB"/>
    <w:rsid w:val="00C67207"/>
    <w:rsid w:val="00C72FC3"/>
    <w:rsid w:val="00C73C18"/>
    <w:rsid w:val="00C74683"/>
    <w:rsid w:val="00C76636"/>
    <w:rsid w:val="00C76645"/>
    <w:rsid w:val="00C8107F"/>
    <w:rsid w:val="00C812DE"/>
    <w:rsid w:val="00C8199C"/>
    <w:rsid w:val="00C81C8D"/>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B6E79"/>
    <w:rsid w:val="00CC397E"/>
    <w:rsid w:val="00CC4195"/>
    <w:rsid w:val="00CC61AC"/>
    <w:rsid w:val="00CD05FA"/>
    <w:rsid w:val="00CD2F1B"/>
    <w:rsid w:val="00CD426D"/>
    <w:rsid w:val="00CD551C"/>
    <w:rsid w:val="00CD5DAF"/>
    <w:rsid w:val="00CE0E23"/>
    <w:rsid w:val="00CE475E"/>
    <w:rsid w:val="00CF0F9A"/>
    <w:rsid w:val="00CF1D2C"/>
    <w:rsid w:val="00CF2277"/>
    <w:rsid w:val="00CF31BC"/>
    <w:rsid w:val="00CF3377"/>
    <w:rsid w:val="00CF560A"/>
    <w:rsid w:val="00CF6B9B"/>
    <w:rsid w:val="00D025E5"/>
    <w:rsid w:val="00D046E5"/>
    <w:rsid w:val="00D050E0"/>
    <w:rsid w:val="00D07A39"/>
    <w:rsid w:val="00D101AF"/>
    <w:rsid w:val="00D11BEE"/>
    <w:rsid w:val="00D16DE6"/>
    <w:rsid w:val="00D21E06"/>
    <w:rsid w:val="00D231B7"/>
    <w:rsid w:val="00D23D50"/>
    <w:rsid w:val="00D2480A"/>
    <w:rsid w:val="00D2645E"/>
    <w:rsid w:val="00D26746"/>
    <w:rsid w:val="00D2698B"/>
    <w:rsid w:val="00D32C6A"/>
    <w:rsid w:val="00D40C68"/>
    <w:rsid w:val="00D41DF1"/>
    <w:rsid w:val="00D45368"/>
    <w:rsid w:val="00D470EA"/>
    <w:rsid w:val="00D5133A"/>
    <w:rsid w:val="00D5290B"/>
    <w:rsid w:val="00D537DB"/>
    <w:rsid w:val="00D57AEC"/>
    <w:rsid w:val="00D600C6"/>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9CE"/>
    <w:rsid w:val="00DB7804"/>
    <w:rsid w:val="00DC0C75"/>
    <w:rsid w:val="00DC3477"/>
    <w:rsid w:val="00DC3DF7"/>
    <w:rsid w:val="00DC441E"/>
    <w:rsid w:val="00DC46B8"/>
    <w:rsid w:val="00DC4B5C"/>
    <w:rsid w:val="00DC533A"/>
    <w:rsid w:val="00DC5862"/>
    <w:rsid w:val="00DC79B4"/>
    <w:rsid w:val="00DC7E1E"/>
    <w:rsid w:val="00DD0076"/>
    <w:rsid w:val="00DD2160"/>
    <w:rsid w:val="00DD3A79"/>
    <w:rsid w:val="00DD3AB3"/>
    <w:rsid w:val="00DD4B32"/>
    <w:rsid w:val="00DD638A"/>
    <w:rsid w:val="00DE08BF"/>
    <w:rsid w:val="00DF14D6"/>
    <w:rsid w:val="00DF1B6E"/>
    <w:rsid w:val="00DF4D09"/>
    <w:rsid w:val="00DF5545"/>
    <w:rsid w:val="00DF5D59"/>
    <w:rsid w:val="00E02057"/>
    <w:rsid w:val="00E04231"/>
    <w:rsid w:val="00E07D34"/>
    <w:rsid w:val="00E100EC"/>
    <w:rsid w:val="00E103B7"/>
    <w:rsid w:val="00E13686"/>
    <w:rsid w:val="00E2490B"/>
    <w:rsid w:val="00E25B03"/>
    <w:rsid w:val="00E268C4"/>
    <w:rsid w:val="00E3312F"/>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0FA2"/>
    <w:rsid w:val="00E66920"/>
    <w:rsid w:val="00E66B0A"/>
    <w:rsid w:val="00E66F06"/>
    <w:rsid w:val="00E6742A"/>
    <w:rsid w:val="00E70D8E"/>
    <w:rsid w:val="00E71353"/>
    <w:rsid w:val="00E7185F"/>
    <w:rsid w:val="00E72821"/>
    <w:rsid w:val="00E73726"/>
    <w:rsid w:val="00E75D57"/>
    <w:rsid w:val="00E80627"/>
    <w:rsid w:val="00E81331"/>
    <w:rsid w:val="00E82F7C"/>
    <w:rsid w:val="00E848CD"/>
    <w:rsid w:val="00E855C3"/>
    <w:rsid w:val="00E90C9F"/>
    <w:rsid w:val="00E938AA"/>
    <w:rsid w:val="00E95D27"/>
    <w:rsid w:val="00E96357"/>
    <w:rsid w:val="00E97F9A"/>
    <w:rsid w:val="00EA2A0E"/>
    <w:rsid w:val="00EA6986"/>
    <w:rsid w:val="00EB0179"/>
    <w:rsid w:val="00EB1F20"/>
    <w:rsid w:val="00EB3002"/>
    <w:rsid w:val="00EB344E"/>
    <w:rsid w:val="00EB4A84"/>
    <w:rsid w:val="00EB6460"/>
    <w:rsid w:val="00EB6E94"/>
    <w:rsid w:val="00EB74F5"/>
    <w:rsid w:val="00EC053E"/>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295F"/>
    <w:rsid w:val="00EF3A02"/>
    <w:rsid w:val="00EF7364"/>
    <w:rsid w:val="00F00B0D"/>
    <w:rsid w:val="00F023F4"/>
    <w:rsid w:val="00F0345B"/>
    <w:rsid w:val="00F04854"/>
    <w:rsid w:val="00F0720C"/>
    <w:rsid w:val="00F1032B"/>
    <w:rsid w:val="00F10C80"/>
    <w:rsid w:val="00F17042"/>
    <w:rsid w:val="00F21826"/>
    <w:rsid w:val="00F2296C"/>
    <w:rsid w:val="00F232D7"/>
    <w:rsid w:val="00F30A9F"/>
    <w:rsid w:val="00F31BB0"/>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2442"/>
    <w:rsid w:val="00FB5515"/>
    <w:rsid w:val="00FB6140"/>
    <w:rsid w:val="00FC35E6"/>
    <w:rsid w:val="00FC40E9"/>
    <w:rsid w:val="00FC72C8"/>
    <w:rsid w:val="00FC7365"/>
    <w:rsid w:val="00FC7B0D"/>
    <w:rsid w:val="00FD0C9D"/>
    <w:rsid w:val="00FD1D3C"/>
    <w:rsid w:val="00FD57B5"/>
    <w:rsid w:val="00FE2459"/>
    <w:rsid w:val="00FF24B3"/>
    <w:rsid w:val="00FF31CE"/>
    <w:rsid w:val="00FF357F"/>
    <w:rsid w:val="00FF56D7"/>
    <w:rsid w:val="00FF5AD8"/>
    <w:rsid w:val="00FF73C4"/>
    <w:rsid w:val="00FF7B83"/>
    <w:rsid w:val="356BC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uiPriority w:val="99"/>
    <w:semiHidden/>
    <w:unhideWhenUsed/>
    <w:rsid w:val="00593EAE"/>
    <w:rPr>
      <w:sz w:val="16"/>
      <w:szCs w:val="16"/>
    </w:rPr>
  </w:style>
  <w:style w:type="paragraph" w:styleId="CommentText">
    <w:name w:val="annotation text"/>
    <w:basedOn w:val="Normal"/>
    <w:link w:val="CommentTextChar"/>
    <w:uiPriority w:val="99"/>
    <w:unhideWhenUsed/>
    <w:rsid w:val="00593EAE"/>
    <w:pPr>
      <w:spacing w:line="240" w:lineRule="auto"/>
    </w:pPr>
  </w:style>
  <w:style w:type="character" w:customStyle="1" w:styleId="CommentTextChar">
    <w:name w:val="Comment Text Char"/>
    <w:basedOn w:val="DefaultParagraphFont"/>
    <w:link w:val="CommentText"/>
    <w:uiPriority w:val="99"/>
    <w:rsid w:val="00593EAE"/>
    <w:rPr>
      <w:rFonts w:ascii="Arial" w:hAnsi="Arial" w:cs="Arial"/>
      <w:lang w:eastAsia="zh-CN"/>
    </w:rPr>
  </w:style>
  <w:style w:type="paragraph" w:styleId="CommentSubject">
    <w:name w:val="annotation subject"/>
    <w:basedOn w:val="CommentText"/>
    <w:next w:val="CommentText"/>
    <w:link w:val="CommentSubjectChar"/>
    <w:semiHidden/>
    <w:unhideWhenUsed/>
    <w:rsid w:val="00593EAE"/>
    <w:rPr>
      <w:b/>
      <w:bCs/>
    </w:rPr>
  </w:style>
  <w:style w:type="character" w:customStyle="1" w:styleId="CommentSubjectChar">
    <w:name w:val="Comment Subject Char"/>
    <w:basedOn w:val="CommentTextChar"/>
    <w:link w:val="CommentSubject"/>
    <w:semiHidden/>
    <w:rsid w:val="00593EAE"/>
    <w:rPr>
      <w:rFonts w:ascii="Arial" w:hAnsi="Arial" w:cs="Arial"/>
      <w:b/>
      <w:bCs/>
      <w:lang w:eastAsia="zh-CN"/>
    </w:rPr>
  </w:style>
  <w:style w:type="character" w:styleId="UnresolvedMention">
    <w:name w:val="Unresolved Mention"/>
    <w:basedOn w:val="DefaultParagraphFont"/>
    <w:uiPriority w:val="99"/>
    <w:semiHidden/>
    <w:unhideWhenUsed/>
    <w:rsid w:val="004B4C8B"/>
    <w:rPr>
      <w:color w:val="605E5C"/>
      <w:shd w:val="clear" w:color="auto" w:fill="E1DFDD"/>
    </w:rPr>
  </w:style>
  <w:style w:type="paragraph" w:styleId="Revision">
    <w:name w:val="Revision"/>
    <w:hidden/>
    <w:uiPriority w:val="99"/>
    <w:semiHidden/>
    <w:rsid w:val="00B06676"/>
    <w:pPr>
      <w:spacing w:after="0" w:line="240" w:lineRule="auto"/>
      <w:ind w:left="0" w:firstLine="0"/>
      <w:jc w:val="left"/>
    </w:pPr>
    <w:rPr>
      <w:rFonts w:ascii="Arial" w:hAnsi="Arial" w:cs="Arial"/>
      <w:lang w:eastAsia="zh-CN"/>
    </w:rPr>
  </w:style>
  <w:style w:type="character" w:styleId="FollowedHyperlink">
    <w:name w:val="FollowedHyperlink"/>
    <w:basedOn w:val="DefaultParagraphFont"/>
    <w:semiHidden/>
    <w:unhideWhenUsed/>
    <w:rsid w:val="003D4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rsc.li/3Hj3lWP" TargetMode="External"/><Relationship Id="rId26" Type="http://schemas.openxmlformats.org/officeDocument/2006/relationships/image" Target="media/image13.svg"/><Relationship Id="rId39" Type="http://schemas.openxmlformats.org/officeDocument/2006/relationships/header" Target="header2.xml"/><Relationship Id="rId21" Type="http://schemas.openxmlformats.org/officeDocument/2006/relationships/image" Target="media/image8.png"/><Relationship Id="rId34" Type="http://schemas.openxmlformats.org/officeDocument/2006/relationships/image" Target="media/image21.sv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svg"/><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jOvTrl" TargetMode="External"/><Relationship Id="rId24" Type="http://schemas.openxmlformats.org/officeDocument/2006/relationships/image" Target="media/image11.svg"/><Relationship Id="rId32" Type="http://schemas.openxmlformats.org/officeDocument/2006/relationships/image" Target="media/image19.sv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0.png"/><Relationship Id="rId28" Type="http://schemas.openxmlformats.org/officeDocument/2006/relationships/image" Target="media/image15.svg"/><Relationship Id="rId36" Type="http://schemas.openxmlformats.org/officeDocument/2006/relationships/image" Target="media/image23.sv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9.svg"/><Relationship Id="rId27" Type="http://schemas.openxmlformats.org/officeDocument/2006/relationships/image" Target="media/image14.png"/><Relationship Id="rId30" Type="http://schemas.openxmlformats.org/officeDocument/2006/relationships/image" Target="media/image17.svg"/><Relationship Id="rId35" Type="http://schemas.openxmlformats.org/officeDocument/2006/relationships/image" Target="media/image22.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rsc.li/46Zk7Hs"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5.emf"/><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3" Type="http://schemas.openxmlformats.org/officeDocument/2006/relationships/image" Target="media/image27.png"/><Relationship Id="rId7" Type="http://schemas.openxmlformats.org/officeDocument/2006/relationships/hyperlink" Target="https://rsc.li/3l0g6sR" TargetMode="External"/><Relationship Id="rId2" Type="http://schemas.openxmlformats.org/officeDocument/2006/relationships/image" Target="media/image25.emf"/><Relationship Id="rId1" Type="http://schemas.openxmlformats.org/officeDocument/2006/relationships/image" Target="media/image26.png"/><Relationship Id="rId6" Type="http://schemas.openxmlformats.org/officeDocument/2006/relationships/image" Target="media/image30.png"/><Relationship Id="rId5" Type="http://schemas.openxmlformats.org/officeDocument/2006/relationships/image" Target="media/image29.png"/><Relationship Id="rId4"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417CD05A-A40D-4CB4-BF9D-8FE28BEE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91</TotalTime>
  <Pages>4</Pages>
  <Words>1029</Words>
  <Characters>5228</Characters>
  <Application>Microsoft Office Word</Application>
  <DocSecurity>0</DocSecurity>
  <Lines>129</Lines>
  <Paragraphs>52</Paragraphs>
  <ScaleCrop>false</ScaleCrop>
  <HeadingPairs>
    <vt:vector size="2" baseType="variant">
      <vt:variant>
        <vt:lpstr>Title</vt:lpstr>
      </vt:variant>
      <vt:variant>
        <vt:i4>1</vt:i4>
      </vt:variant>
    </vt:vector>
  </HeadingPairs>
  <TitlesOfParts>
    <vt:vector size="1" baseType="lpstr">
      <vt:lpstr>Boiling point: a surprising measurement teacher notes</vt:lpstr>
    </vt:vector>
  </TitlesOfParts>
  <Manager/>
  <Company>Royal Society of Chemistry</Company>
  <LinksUpToDate>false</LinksUpToDate>
  <CharactersWithSpaces>6224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Boiling point: a surprising measurement teacher notes</dc:title>
  <dc:subject/>
  <dc:creator>Royal Society of Chemistry</dc:creator>
  <cp:keywords>boiling; boiling point; change of state; states of matter; evaluation; critical thinking;</cp:keywords>
  <dc:description>From https://rsc.li/4aJXPcS; student worksheet and lesson slides also available</dc:description>
  <cp:lastModifiedBy>Kirsty Patterson</cp:lastModifiedBy>
  <cp:revision>106</cp:revision>
  <cp:lastPrinted>2012-04-18T08:40:00Z</cp:lastPrinted>
  <dcterms:created xsi:type="dcterms:W3CDTF">2025-10-17T21:46:00Z</dcterms:created>
  <dcterms:modified xsi:type="dcterms:W3CDTF">2025-10-20T20:23:00Z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