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9214" w14:textId="511B8BF4" w:rsidR="00A0567D" w:rsidRDefault="009518DD" w:rsidP="008964D0">
      <w:pPr>
        <w:pStyle w:val="RSCH1"/>
        <w:ind w:right="-709"/>
      </w:pPr>
      <w:r>
        <w:t>A</w:t>
      </w:r>
      <w:r w:rsidR="00423F7F" w:rsidRPr="00423F7F">
        <w:t>cid–alkali conductometric titration</w:t>
      </w:r>
    </w:p>
    <w:p w14:paraId="2B5C0108" w14:textId="6916D9E1" w:rsidR="00801F42" w:rsidRDefault="00801F42" w:rsidP="00801F42">
      <w:pPr>
        <w:pStyle w:val="RSCBasictext"/>
        <w:rPr>
          <w:lang w:eastAsia="en-GB"/>
        </w:rPr>
      </w:pPr>
      <w:r>
        <w:rPr>
          <w:lang w:eastAsia="en-GB"/>
        </w:rPr>
        <w:t xml:space="preserve">This resource accompanies the Exhibition Chemistry video and article Shocking revelations, which </w:t>
      </w:r>
      <w:r w:rsidR="00423F7F">
        <w:rPr>
          <w:lang w:eastAsia="en-GB"/>
        </w:rPr>
        <w:t>d</w:t>
      </w:r>
      <w:r w:rsidR="00423F7F" w:rsidRPr="00423F7F">
        <w:rPr>
          <w:lang w:eastAsia="en-GB"/>
        </w:rPr>
        <w:t>emonstrate</w:t>
      </w:r>
      <w:r w:rsidR="00423F7F">
        <w:rPr>
          <w:lang w:eastAsia="en-GB"/>
        </w:rPr>
        <w:t>s</w:t>
      </w:r>
      <w:r w:rsidR="00423F7F" w:rsidRPr="00423F7F">
        <w:rPr>
          <w:lang w:eastAsia="en-GB"/>
        </w:rPr>
        <w:t xml:space="preserve"> a conductometric titration of barium hydroxide with </w:t>
      </w:r>
      <w:proofErr w:type="gramStart"/>
      <w:r w:rsidR="00423F7F" w:rsidRPr="00C331BD">
        <w:rPr>
          <w:lang w:eastAsia="en-US"/>
        </w:rPr>
        <w:t>sulf</w:t>
      </w:r>
      <w:r w:rsidR="00423F7F">
        <w:rPr>
          <w:lang w:eastAsia="en-US"/>
        </w:rPr>
        <w:t>uric</w:t>
      </w:r>
      <w:r w:rsidR="00423F7F" w:rsidRPr="00C331BD">
        <w:rPr>
          <w:lang w:eastAsia="en-US"/>
        </w:rPr>
        <w:t>(</w:t>
      </w:r>
      <w:proofErr w:type="gramEnd"/>
      <w:r w:rsidR="00423F7F" w:rsidRPr="00C331BD">
        <w:rPr>
          <w:smallCaps/>
          <w:lang w:eastAsia="en-US"/>
        </w:rPr>
        <w:t>vi</w:t>
      </w:r>
      <w:r w:rsidR="00423F7F">
        <w:rPr>
          <w:smallCaps/>
          <w:lang w:eastAsia="en-US"/>
        </w:rPr>
        <w:t>)</w:t>
      </w:r>
      <w:r w:rsidR="00423F7F" w:rsidRPr="0036415C">
        <w:rPr>
          <w:lang w:eastAsia="en-GB"/>
        </w:rPr>
        <w:t xml:space="preserve"> </w:t>
      </w:r>
      <w:r w:rsidR="00423F7F" w:rsidRPr="00423F7F">
        <w:rPr>
          <w:lang w:eastAsia="en-GB"/>
        </w:rPr>
        <w:t>acid</w:t>
      </w:r>
      <w:r w:rsidR="00423F7F">
        <w:rPr>
          <w:lang w:eastAsia="en-GB"/>
        </w:rPr>
        <w:t xml:space="preserve"> and </w:t>
      </w:r>
      <w:r>
        <w:rPr>
          <w:lang w:eastAsia="en-GB"/>
        </w:rPr>
        <w:t xml:space="preserve">can be viewed at: </w:t>
      </w:r>
      <w:hyperlink r:id="rId11" w:history="1">
        <w:r w:rsidRPr="00E66F96">
          <w:rPr>
            <w:rStyle w:val="Hyperlink"/>
            <w:lang w:eastAsia="en-GB"/>
          </w:rPr>
          <w:t>https://rsc.li/3ldVQoD</w:t>
        </w:r>
      </w:hyperlink>
      <w:r>
        <w:rPr>
          <w:lang w:eastAsia="en-GB"/>
        </w:rPr>
        <w:t xml:space="preserve"> </w:t>
      </w:r>
    </w:p>
    <w:p w14:paraId="41F3BA57" w14:textId="77777777" w:rsidR="00B56095" w:rsidRPr="007572B0" w:rsidRDefault="00B56095" w:rsidP="00B56095">
      <w:pPr>
        <w:pStyle w:val="RSCH2"/>
      </w:pPr>
      <w:r w:rsidRPr="007572B0">
        <w:t>Learning objectives</w:t>
      </w:r>
    </w:p>
    <w:p w14:paraId="3E406290" w14:textId="77777777" w:rsidR="00B56095" w:rsidRPr="007572B0" w:rsidRDefault="00B56095" w:rsidP="00490895">
      <w:pPr>
        <w:pStyle w:val="RSCBulletedlist"/>
        <w:rPr>
          <w:lang w:eastAsia="en-GB"/>
        </w:rPr>
      </w:pPr>
      <w:r w:rsidRPr="007572B0">
        <w:rPr>
          <w:lang w:eastAsia="en-GB"/>
        </w:rPr>
        <w:t xml:space="preserve">Identify the ions present in acidic and alkaline solutions. </w:t>
      </w:r>
    </w:p>
    <w:p w14:paraId="471208AD" w14:textId="77777777" w:rsidR="00B56095" w:rsidRPr="000B0FE6" w:rsidRDefault="00B56095" w:rsidP="00490895">
      <w:pPr>
        <w:pStyle w:val="RSCBulletedlist"/>
        <w:rPr>
          <w:lang w:eastAsia="en-GB"/>
        </w:rPr>
      </w:pPr>
      <w:r w:rsidRPr="007572B0">
        <w:rPr>
          <w:lang w:eastAsia="en-GB"/>
        </w:rPr>
        <w:t>Describe the changes in ionic concentrations in an acid-alkali neutralisation.</w:t>
      </w:r>
      <w:r>
        <w:rPr>
          <w:lang w:eastAsia="en-GB"/>
        </w:rPr>
        <w:t xml:space="preserve"> </w:t>
      </w:r>
    </w:p>
    <w:p w14:paraId="6D96E77A" w14:textId="05446C03" w:rsidR="005739C1" w:rsidRPr="007022AC" w:rsidRDefault="0038697D" w:rsidP="00D2698B">
      <w:pPr>
        <w:pStyle w:val="RSCH2"/>
      </w:pPr>
      <w:r>
        <w:t>Questions</w:t>
      </w:r>
    </w:p>
    <w:p w14:paraId="0D690598" w14:textId="0DDDFD32" w:rsidR="00E336A9" w:rsidRDefault="007574F9" w:rsidP="00E336A9">
      <w:pPr>
        <w:pStyle w:val="RSCnumberedlist"/>
      </w:pPr>
      <w:r>
        <w:t xml:space="preserve">(a) </w:t>
      </w:r>
      <w:r w:rsidR="00F253DD">
        <w:t xml:space="preserve">What </w:t>
      </w:r>
      <w:r w:rsidR="00F253DD" w:rsidRPr="00F253DD">
        <w:t>do you call the particles in a solution that conducts electricity?</w:t>
      </w:r>
    </w:p>
    <w:p w14:paraId="4F36407C" w14:textId="77777777" w:rsidR="00B001B2" w:rsidRDefault="00B001B2" w:rsidP="00B001B2">
      <w:pPr>
        <w:pStyle w:val="RSCnumberedlist"/>
        <w:numPr>
          <w:ilvl w:val="0"/>
          <w:numId w:val="0"/>
        </w:numPr>
      </w:pPr>
    </w:p>
    <w:p w14:paraId="18472DF9" w14:textId="0D058201" w:rsidR="00B001B2" w:rsidRDefault="00B001B2" w:rsidP="00B001B2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6AF65EC7" w14:textId="63016FA8" w:rsidR="009D393B" w:rsidRDefault="00F253DD" w:rsidP="00A412A3">
      <w:pPr>
        <w:pStyle w:val="RSCletteredlist"/>
        <w:numPr>
          <w:ilvl w:val="0"/>
          <w:numId w:val="38"/>
        </w:numPr>
        <w:ind w:left="284"/>
      </w:pPr>
      <w:r>
        <w:t>What</w:t>
      </w:r>
      <w:r w:rsidRPr="00F253DD">
        <w:t xml:space="preserve"> are the names of </w:t>
      </w:r>
      <w:r w:rsidRPr="006D69CE">
        <w:t>these</w:t>
      </w:r>
      <w:r w:rsidRPr="00F253DD">
        <w:t xml:space="preserve"> particles in the two solutions being used? Writ</w:t>
      </w:r>
      <w:r w:rsidR="008215A6">
        <w:t xml:space="preserve">e </w:t>
      </w:r>
      <w:r w:rsidRPr="00F253DD">
        <w:t>the symbols for these particles.</w:t>
      </w:r>
    </w:p>
    <w:p w14:paraId="15D0AC46" w14:textId="77777777" w:rsidR="00B001B2" w:rsidRDefault="00B001B2" w:rsidP="00B001B2">
      <w:pPr>
        <w:pStyle w:val="RSCnumberedlist"/>
        <w:numPr>
          <w:ilvl w:val="0"/>
          <w:numId w:val="0"/>
        </w:numPr>
        <w:ind w:left="360" w:hanging="360"/>
      </w:pPr>
    </w:p>
    <w:p w14:paraId="492577B1" w14:textId="549C2E11" w:rsidR="00DC2B3E" w:rsidRDefault="00B001B2" w:rsidP="00B001B2">
      <w:pPr>
        <w:pStyle w:val="RSCnumberedlist"/>
        <w:numPr>
          <w:ilvl w:val="0"/>
          <w:numId w:val="0"/>
        </w:numPr>
        <w:ind w:left="360" w:hanging="360"/>
      </w:pPr>
      <w:r>
        <w:t>_________________________________________________________________________________</w:t>
      </w:r>
    </w:p>
    <w:p w14:paraId="06A011FA" w14:textId="5584B66F" w:rsidR="00B001B2" w:rsidRDefault="00B001B2" w:rsidP="00B001B2">
      <w:pPr>
        <w:pStyle w:val="RSCnumberedlist"/>
        <w:numPr>
          <w:ilvl w:val="0"/>
          <w:numId w:val="0"/>
        </w:numPr>
        <w:ind w:left="360" w:hanging="360"/>
      </w:pPr>
    </w:p>
    <w:p w14:paraId="4162B0AB" w14:textId="77777777" w:rsidR="00B97B8D" w:rsidRDefault="00B97B8D" w:rsidP="00B97B8D">
      <w:pPr>
        <w:pStyle w:val="RSCnumberedlist"/>
        <w:numPr>
          <w:ilvl w:val="0"/>
          <w:numId w:val="0"/>
        </w:numPr>
        <w:ind w:left="360" w:hanging="360"/>
      </w:pPr>
      <w:r>
        <w:t>_________________________________________________________________________________</w:t>
      </w:r>
    </w:p>
    <w:p w14:paraId="5F57ABB2" w14:textId="77777777" w:rsidR="00B97B8D" w:rsidRDefault="00B97B8D" w:rsidP="00B001B2">
      <w:pPr>
        <w:pStyle w:val="RSCnumberedlist"/>
        <w:numPr>
          <w:ilvl w:val="0"/>
          <w:numId w:val="0"/>
        </w:numPr>
        <w:ind w:left="360" w:hanging="360"/>
      </w:pPr>
    </w:p>
    <w:p w14:paraId="7F04D95A" w14:textId="0643D91B" w:rsidR="00D75499" w:rsidRDefault="008215A6" w:rsidP="00D75499">
      <w:pPr>
        <w:pStyle w:val="RSCnumberedlist"/>
      </w:pPr>
      <w:r>
        <w:t xml:space="preserve">(a) </w:t>
      </w:r>
      <w:r w:rsidR="00D75499">
        <w:t>What has happened to the number of ions present in the solution when the end</w:t>
      </w:r>
      <w:r w:rsidR="00E27F54">
        <w:t xml:space="preserve"> </w:t>
      </w:r>
      <w:r w:rsidR="00D75499">
        <w:t xml:space="preserve">point </w:t>
      </w:r>
      <w:r w:rsidR="00E27F54">
        <w:t>is reached?</w:t>
      </w:r>
    </w:p>
    <w:p w14:paraId="0D41868C" w14:textId="77777777" w:rsidR="00B001B2" w:rsidRDefault="00B001B2" w:rsidP="00B001B2">
      <w:pPr>
        <w:pStyle w:val="RSCnumberedlist"/>
        <w:numPr>
          <w:ilvl w:val="0"/>
          <w:numId w:val="0"/>
        </w:numPr>
      </w:pPr>
    </w:p>
    <w:p w14:paraId="73EC87D8" w14:textId="7DBBE2D4" w:rsidR="00B001B2" w:rsidRDefault="00B001B2" w:rsidP="00B001B2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2BF9D541" w14:textId="21BD52AD" w:rsidR="00702EE4" w:rsidRDefault="00702EE4" w:rsidP="00B001B2">
      <w:pPr>
        <w:pStyle w:val="RSCnumberedlist"/>
        <w:numPr>
          <w:ilvl w:val="0"/>
          <w:numId w:val="0"/>
        </w:numPr>
      </w:pPr>
    </w:p>
    <w:p w14:paraId="24C04773" w14:textId="77777777" w:rsidR="00702EE4" w:rsidRDefault="00702EE4" w:rsidP="00702EE4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77196839" w14:textId="77777777" w:rsidR="00702EE4" w:rsidRDefault="00702EE4" w:rsidP="00B001B2">
      <w:pPr>
        <w:pStyle w:val="RSCnumberedlist"/>
        <w:numPr>
          <w:ilvl w:val="0"/>
          <w:numId w:val="0"/>
        </w:numPr>
      </w:pPr>
    </w:p>
    <w:p w14:paraId="38B2A397" w14:textId="2382C614" w:rsidR="00901A54" w:rsidRDefault="00901A54" w:rsidP="008215A6">
      <w:pPr>
        <w:pStyle w:val="RSCletteredlist"/>
        <w:numPr>
          <w:ilvl w:val="0"/>
          <w:numId w:val="36"/>
        </w:numPr>
      </w:pPr>
      <w:r>
        <w:t xml:space="preserve">If the precipitate is barium </w:t>
      </w:r>
      <w:proofErr w:type="spellStart"/>
      <w:r>
        <w:t>sulfate</w:t>
      </w:r>
      <w:proofErr w:type="spellEnd"/>
      <w:r w:rsidR="00557B28">
        <w:t>,</w:t>
      </w:r>
      <w:r w:rsidR="00072492">
        <w:t xml:space="preserve"> w</w:t>
      </w:r>
      <w:r>
        <w:t>hich ions does this remove from the solution</w:t>
      </w:r>
      <w:r w:rsidR="00B343D5">
        <w:t>?</w:t>
      </w:r>
    </w:p>
    <w:p w14:paraId="6AF5BEDC" w14:textId="61ED98F2" w:rsidR="00DC2B3E" w:rsidRDefault="00DC2B3E" w:rsidP="00DC2B3E">
      <w:pPr>
        <w:pStyle w:val="RSCletteredlist"/>
      </w:pPr>
    </w:p>
    <w:p w14:paraId="731174C5" w14:textId="7F81BA40" w:rsidR="00B001B2" w:rsidRDefault="00B001B2" w:rsidP="00B001B2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2ED32149" w14:textId="7279AED1" w:rsidR="00702EE4" w:rsidRDefault="00702EE4" w:rsidP="00B001B2">
      <w:pPr>
        <w:pStyle w:val="RSCnumberedlist"/>
        <w:numPr>
          <w:ilvl w:val="0"/>
          <w:numId w:val="0"/>
        </w:numPr>
      </w:pPr>
    </w:p>
    <w:p w14:paraId="41346B22" w14:textId="225F6411" w:rsidR="00702EE4" w:rsidRDefault="00702EE4" w:rsidP="00B001B2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47704D85" w14:textId="77777777" w:rsidR="00B001B2" w:rsidRDefault="00B001B2" w:rsidP="00B001B2">
      <w:pPr>
        <w:pStyle w:val="RSCnumberedlist"/>
        <w:numPr>
          <w:ilvl w:val="0"/>
          <w:numId w:val="0"/>
        </w:numPr>
      </w:pPr>
    </w:p>
    <w:p w14:paraId="3A907453" w14:textId="772DD200" w:rsidR="00A412A3" w:rsidRDefault="00A412A3" w:rsidP="00B70BA1">
      <w:pPr>
        <w:pStyle w:val="RSCnumberedlist"/>
      </w:pPr>
      <w:r>
        <w:t xml:space="preserve">(a) </w:t>
      </w:r>
      <w:r w:rsidR="00B343D5">
        <w:t>What other ions are present at the start</w:t>
      </w:r>
      <w:r w:rsidR="000A5117">
        <w:t xml:space="preserve"> of the titration</w:t>
      </w:r>
      <w:r w:rsidR="00B343D5">
        <w:t>?</w:t>
      </w:r>
      <w:r w:rsidR="00B70BA1">
        <w:t xml:space="preserve"> </w:t>
      </w:r>
    </w:p>
    <w:p w14:paraId="33DE40D6" w14:textId="706A2EE0" w:rsidR="00B001B2" w:rsidRDefault="00B001B2" w:rsidP="00B001B2">
      <w:pPr>
        <w:pStyle w:val="RSCnumberedlist"/>
        <w:numPr>
          <w:ilvl w:val="0"/>
          <w:numId w:val="0"/>
        </w:numPr>
        <w:ind w:left="360" w:hanging="360"/>
      </w:pPr>
    </w:p>
    <w:p w14:paraId="34953F1D" w14:textId="5419DA4F" w:rsidR="00B001B2" w:rsidRDefault="00B001B2" w:rsidP="00B001B2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4F579B33" w14:textId="7ED8EF33" w:rsidR="00B70BA1" w:rsidRDefault="00B70BA1" w:rsidP="00A412A3">
      <w:pPr>
        <w:pStyle w:val="RSCletteredlist"/>
        <w:numPr>
          <w:ilvl w:val="0"/>
          <w:numId w:val="10"/>
        </w:numPr>
      </w:pPr>
      <w:r>
        <w:t xml:space="preserve">What must have happened to these ions when the endpoint </w:t>
      </w:r>
      <w:r w:rsidR="007807A7">
        <w:t>is reached?</w:t>
      </w:r>
    </w:p>
    <w:p w14:paraId="635D63F2" w14:textId="10D034D3" w:rsidR="00B001B2" w:rsidRDefault="00B001B2" w:rsidP="00B001B2">
      <w:pPr>
        <w:pStyle w:val="RSCletteredlist"/>
      </w:pPr>
    </w:p>
    <w:p w14:paraId="51ABA376" w14:textId="493B1F0D" w:rsidR="00A412A3" w:rsidRDefault="00B001B2" w:rsidP="00B001B2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7C230B83" w14:textId="682BF4B2" w:rsidR="00150880" w:rsidRDefault="00150880" w:rsidP="00B001B2">
      <w:pPr>
        <w:pStyle w:val="RSCnumberedlist"/>
        <w:numPr>
          <w:ilvl w:val="0"/>
          <w:numId w:val="0"/>
        </w:numPr>
      </w:pPr>
    </w:p>
    <w:p w14:paraId="21485A0E" w14:textId="77777777" w:rsidR="00150880" w:rsidRDefault="00150880" w:rsidP="00150880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12CBE3CF" w14:textId="48A90970" w:rsidR="00E27F54" w:rsidRDefault="007807A7" w:rsidP="003B2AC7">
      <w:pPr>
        <w:pStyle w:val="RSCnumberedlist"/>
      </w:pPr>
      <w:r>
        <w:lastRenderedPageBreak/>
        <w:t xml:space="preserve">Write an ionic equation for the reaction between the ions identified in question 3. </w:t>
      </w:r>
    </w:p>
    <w:p w14:paraId="17DBF95D" w14:textId="6CFA18EF" w:rsidR="00B001B2" w:rsidRDefault="00B001B2" w:rsidP="00B001B2">
      <w:pPr>
        <w:pStyle w:val="RSCnumberedlist"/>
        <w:numPr>
          <w:ilvl w:val="0"/>
          <w:numId w:val="0"/>
        </w:numPr>
        <w:ind w:left="360" w:hanging="360"/>
      </w:pPr>
    </w:p>
    <w:p w14:paraId="519B72D9" w14:textId="7A244964" w:rsidR="00B001B2" w:rsidRDefault="00B001B2" w:rsidP="00B001B2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4A8EB66D" w14:textId="77777777" w:rsidR="00F35FC5" w:rsidRDefault="00F35FC5" w:rsidP="00F35FC5">
      <w:pPr>
        <w:pStyle w:val="RSCnumberedlist"/>
        <w:numPr>
          <w:ilvl w:val="0"/>
          <w:numId w:val="0"/>
        </w:numPr>
      </w:pPr>
    </w:p>
    <w:p w14:paraId="6667BDD3" w14:textId="5D206F8C" w:rsidR="00AE48F3" w:rsidRPr="006D69CE" w:rsidRDefault="00AE48F3" w:rsidP="003B2AC7">
      <w:pPr>
        <w:pStyle w:val="RSCnumberedlist"/>
      </w:pPr>
      <w:r w:rsidRPr="006D69CE">
        <w:t xml:space="preserve">Why did the solution conduct again </w:t>
      </w:r>
      <w:r w:rsidR="00F35FC5" w:rsidRPr="006D69CE">
        <w:t>when more barium hydroxide was added after the end point?</w:t>
      </w:r>
    </w:p>
    <w:p w14:paraId="40642F31" w14:textId="5E7342C4" w:rsidR="00B001B2" w:rsidRDefault="00B001B2" w:rsidP="00B001B2">
      <w:pPr>
        <w:pStyle w:val="RSCnumberedlist"/>
        <w:numPr>
          <w:ilvl w:val="0"/>
          <w:numId w:val="0"/>
        </w:numPr>
        <w:ind w:left="360" w:hanging="360"/>
        <w:rPr>
          <w:highlight w:val="yellow"/>
        </w:rPr>
      </w:pPr>
    </w:p>
    <w:p w14:paraId="5C75C94B" w14:textId="77777777" w:rsidR="00150880" w:rsidRDefault="00150880" w:rsidP="00150880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59F30E3B" w14:textId="77777777" w:rsidR="00150880" w:rsidRDefault="00150880" w:rsidP="00B97B8D">
      <w:pPr>
        <w:pStyle w:val="RSCnumberedlist"/>
        <w:numPr>
          <w:ilvl w:val="0"/>
          <w:numId w:val="0"/>
        </w:numPr>
      </w:pPr>
    </w:p>
    <w:p w14:paraId="3B2036E2" w14:textId="13B676AA" w:rsidR="00020F33" w:rsidRDefault="00B001B2" w:rsidP="00B97B8D">
      <w:pPr>
        <w:pStyle w:val="RSCnumberedlist"/>
        <w:numPr>
          <w:ilvl w:val="0"/>
          <w:numId w:val="0"/>
        </w:numPr>
      </w:pPr>
      <w:r>
        <w:t>_________________________________________________________________________________</w:t>
      </w:r>
    </w:p>
    <w:p w14:paraId="72D28031" w14:textId="77777777" w:rsidR="001F6D07" w:rsidRPr="00CD5E3C" w:rsidRDefault="001F6D07" w:rsidP="001F6D07">
      <w:pPr>
        <w:pStyle w:val="RSCH3"/>
      </w:pPr>
      <w:r>
        <w:t>Acknowledgements</w:t>
      </w:r>
    </w:p>
    <w:p w14:paraId="7E483A35" w14:textId="18AD2718" w:rsidR="00B13044" w:rsidRPr="00957167" w:rsidRDefault="001F6D07" w:rsidP="001F6D07">
      <w:pPr>
        <w:pStyle w:val="RSCBasictext"/>
        <w:rPr>
          <w:lang w:eastAsia="en-GB"/>
        </w:rPr>
      </w:pPr>
      <w:r w:rsidRPr="000B0FE6">
        <w:rPr>
          <w:lang w:eastAsia="en-GB"/>
        </w:rPr>
        <w:t>This resource</w:t>
      </w:r>
      <w:r>
        <w:rPr>
          <w:lang w:eastAsia="en-GB"/>
        </w:rPr>
        <w:t xml:space="preserve"> is based on a worksheet originally created as part of</w:t>
      </w:r>
      <w:r w:rsidRPr="000B0FE6">
        <w:rPr>
          <w:lang w:eastAsia="en-GB"/>
        </w:rPr>
        <w:t xml:space="preserve"> the </w:t>
      </w:r>
      <w:hyperlink r:id="rId12" w:history="1">
        <w:r w:rsidRPr="000B0FE6">
          <w:rPr>
            <w:color w:val="007AAF"/>
            <w:u w:val="single"/>
            <w:lang w:eastAsia="en-GB"/>
          </w:rPr>
          <w:t>Practical Chemistry project</w:t>
        </w:r>
      </w:hyperlink>
      <w:r w:rsidRPr="000B0FE6">
        <w:rPr>
          <w:lang w:eastAsia="en-GB"/>
        </w:rPr>
        <w:t xml:space="preserve">, developed by the Nuffield Foundation and the Royal Society of Chemistry. </w:t>
      </w:r>
    </w:p>
    <w:sectPr w:rsidR="00B13044" w:rsidRPr="00957167" w:rsidSect="005C39AE">
      <w:headerReference w:type="default" r:id="rId13"/>
      <w:footerReference w:type="default" r:id="rId1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84216" w14:textId="77777777" w:rsidR="004F1E69" w:rsidRDefault="004F1E69" w:rsidP="00C51F51">
      <w:r>
        <w:separator/>
      </w:r>
    </w:p>
  </w:endnote>
  <w:endnote w:type="continuationSeparator" w:id="0">
    <w:p w14:paraId="33757725" w14:textId="77777777" w:rsidR="004F1E69" w:rsidRDefault="004F1E69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6757A8" w:rsidRDefault="006757A8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6B92ABFD" w:rsidR="00020F33" w:rsidRPr="006757A8" w:rsidRDefault="006757A8" w:rsidP="00AE39F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2021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25792" w14:textId="77777777" w:rsidR="004F1E69" w:rsidRDefault="004F1E69" w:rsidP="00C51F51">
      <w:r>
        <w:separator/>
      </w:r>
    </w:p>
  </w:footnote>
  <w:footnote w:type="continuationSeparator" w:id="0">
    <w:p w14:paraId="22B420E6" w14:textId="77777777" w:rsidR="004F1E69" w:rsidRDefault="004F1E69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34628" w14:textId="46930E18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7A0036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40B8BDC4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 w:rsidRPr="007A0036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3098B6E2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08" cy="10720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036" w:rsidRPr="007A0036">
      <w:rPr>
        <w:rFonts w:ascii="Century Gothic" w:hAnsi="Century Gothic"/>
        <w:b/>
        <w:bCs/>
        <w:color w:val="C8102E"/>
        <w:sz w:val="30"/>
        <w:szCs w:val="30"/>
      </w:rPr>
      <w:t>Education in</w:t>
    </w:r>
    <w:r w:rsidR="006D69CE" w:rsidRPr="007A0036">
      <w:rPr>
        <w:rFonts w:ascii="Century Gothic" w:hAnsi="Century Gothic"/>
        <w:b/>
        <w:bCs/>
        <w:color w:val="C8102E"/>
        <w:sz w:val="30"/>
        <w:szCs w:val="30"/>
      </w:rPr>
      <w:t xml:space="preserve"> Chemistry</w:t>
    </w:r>
    <w:r w:rsidR="00EA2264" w:rsidRPr="007A0036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 w:rsidRPr="007A0036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 w:rsidRPr="007A0036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 w:rsidRPr="007A0036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 w:rsidRPr="007A003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 w:rsidRPr="007A0036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A6466A5" w14:textId="1E4B7FD4" w:rsidR="00EA2264" w:rsidRPr="00EA2264" w:rsidRDefault="001865BB" w:rsidP="00BD6D4A">
    <w:pPr>
      <w:spacing w:after="0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hyperlink r:id="rId3" w:history="1">
      <w:r w:rsidR="004B6139" w:rsidRPr="001D226C">
        <w:rPr>
          <w:rStyle w:val="Hyperlink"/>
          <w:rFonts w:ascii="Century Gothic" w:hAnsi="Century Gothic"/>
          <w:b/>
          <w:bCs/>
          <w:sz w:val="18"/>
          <w:szCs w:val="18"/>
        </w:rPr>
        <w:t>https://rsc.li/3ldVQoD</w:t>
      </w:r>
    </w:hyperlink>
    <w:r w:rsidR="004B613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EA2264"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130B77"/>
    <w:multiLevelType w:val="hybridMultilevel"/>
    <w:tmpl w:val="05B0867E"/>
    <w:lvl w:ilvl="0" w:tplc="C7A474A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01421"/>
    <w:multiLevelType w:val="hybridMultilevel"/>
    <w:tmpl w:val="F95A96B6"/>
    <w:lvl w:ilvl="0" w:tplc="C7A474A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47A72"/>
    <w:multiLevelType w:val="hybridMultilevel"/>
    <w:tmpl w:val="BA421E92"/>
    <w:lvl w:ilvl="0" w:tplc="F7B448F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0671E"/>
    <w:multiLevelType w:val="hybridMultilevel"/>
    <w:tmpl w:val="6AA240EA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04F146F"/>
    <w:multiLevelType w:val="hybridMultilevel"/>
    <w:tmpl w:val="7C8443FC"/>
    <w:lvl w:ilvl="0" w:tplc="8A9AD010">
      <w:start w:val="1"/>
      <w:numFmt w:val="decimal"/>
      <w:pStyle w:val="RSCLearningobjectives"/>
      <w:lvlText w:val="2.%1"/>
      <w:lvlJc w:val="left"/>
      <w:pPr>
        <w:ind w:left="476" w:hanging="4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ECA"/>
    <w:multiLevelType w:val="hybridMultilevel"/>
    <w:tmpl w:val="29CA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075CE"/>
    <w:multiLevelType w:val="hybridMultilevel"/>
    <w:tmpl w:val="62500E66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45464807"/>
    <w:multiLevelType w:val="hybridMultilevel"/>
    <w:tmpl w:val="E5DE3130"/>
    <w:lvl w:ilvl="0" w:tplc="C7A474A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B7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CCB7822"/>
    <w:multiLevelType w:val="hybridMultilevel"/>
    <w:tmpl w:val="0C4C15BC"/>
    <w:lvl w:ilvl="0" w:tplc="C7A474A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6"/>
  </w:num>
  <w:num w:numId="4">
    <w:abstractNumId w:val="21"/>
  </w:num>
  <w:num w:numId="5">
    <w:abstractNumId w:val="15"/>
  </w:num>
  <w:num w:numId="6">
    <w:abstractNumId w:val="17"/>
  </w:num>
  <w:num w:numId="7">
    <w:abstractNumId w:val="17"/>
    <w:lvlOverride w:ilvl="0">
      <w:startOverride w:val="1"/>
    </w:lvlOverride>
  </w:num>
  <w:num w:numId="8">
    <w:abstractNumId w:val="20"/>
    <w:lvlOverride w:ilvl="0">
      <w:startOverride w:val="2"/>
    </w:lvlOverride>
  </w:num>
  <w:num w:numId="9">
    <w:abstractNumId w:val="17"/>
    <w:lvlOverride w:ilvl="0">
      <w:startOverride w:val="1"/>
    </w:lvlOverride>
  </w:num>
  <w:num w:numId="10">
    <w:abstractNumId w:val="18"/>
  </w:num>
  <w:num w:numId="11">
    <w:abstractNumId w:val="18"/>
    <w:lvlOverride w:ilvl="0">
      <w:startOverride w:val="2"/>
    </w:lvlOverride>
  </w:num>
  <w:num w:numId="12">
    <w:abstractNumId w:val="23"/>
  </w:num>
  <w:num w:numId="13">
    <w:abstractNumId w:val="30"/>
  </w:num>
  <w:num w:numId="14">
    <w:abstractNumId w:val="18"/>
    <w:lvlOverride w:ilvl="0">
      <w:startOverride w:val="2"/>
    </w:lvlOverride>
  </w:num>
  <w:num w:numId="15">
    <w:abstractNumId w:val="17"/>
    <w:lvlOverride w:ilvl="0">
      <w:startOverride w:val="1"/>
    </w:lvlOverride>
  </w:num>
  <w:num w:numId="16">
    <w:abstractNumId w:val="29"/>
  </w:num>
  <w:num w:numId="17">
    <w:abstractNumId w:val="12"/>
  </w:num>
  <w:num w:numId="18">
    <w:abstractNumId w:val="11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8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9"/>
  </w:num>
  <w:num w:numId="29">
    <w:abstractNumId w:val="13"/>
  </w:num>
  <w:num w:numId="30">
    <w:abstractNumId w:val="18"/>
    <w:lvlOverride w:ilvl="0">
      <w:startOverride w:val="3"/>
    </w:lvlOverride>
  </w:num>
  <w:num w:numId="31">
    <w:abstractNumId w:val="18"/>
    <w:lvlOverride w:ilvl="0">
      <w:startOverride w:val="1"/>
    </w:lvlOverride>
  </w:num>
  <w:num w:numId="32">
    <w:abstractNumId w:val="20"/>
  </w:num>
  <w:num w:numId="33">
    <w:abstractNumId w:val="27"/>
  </w:num>
  <w:num w:numId="34">
    <w:abstractNumId w:val="25"/>
  </w:num>
  <w:num w:numId="35">
    <w:abstractNumId w:val="16"/>
  </w:num>
  <w:num w:numId="36">
    <w:abstractNumId w:val="24"/>
  </w:num>
  <w:num w:numId="37">
    <w:abstractNumId w:val="28"/>
  </w:num>
  <w:num w:numId="38">
    <w:abstractNumId w:val="14"/>
  </w:num>
  <w:num w:numId="3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2492"/>
    <w:rsid w:val="000730BB"/>
    <w:rsid w:val="00075276"/>
    <w:rsid w:val="00077731"/>
    <w:rsid w:val="000801FC"/>
    <w:rsid w:val="0008114E"/>
    <w:rsid w:val="00082489"/>
    <w:rsid w:val="000825E0"/>
    <w:rsid w:val="00084B0D"/>
    <w:rsid w:val="00085620"/>
    <w:rsid w:val="00090EE8"/>
    <w:rsid w:val="000953D5"/>
    <w:rsid w:val="0009557E"/>
    <w:rsid w:val="000A031F"/>
    <w:rsid w:val="000A162C"/>
    <w:rsid w:val="000A1C7A"/>
    <w:rsid w:val="000A324B"/>
    <w:rsid w:val="000A5117"/>
    <w:rsid w:val="000A6C0C"/>
    <w:rsid w:val="000B11A8"/>
    <w:rsid w:val="000B1952"/>
    <w:rsid w:val="000C25E9"/>
    <w:rsid w:val="000C392F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1532"/>
    <w:rsid w:val="000F3C7E"/>
    <w:rsid w:val="000F4A39"/>
    <w:rsid w:val="000F4E89"/>
    <w:rsid w:val="001014CF"/>
    <w:rsid w:val="0010331C"/>
    <w:rsid w:val="00105608"/>
    <w:rsid w:val="00110E34"/>
    <w:rsid w:val="001119EE"/>
    <w:rsid w:val="00111BFB"/>
    <w:rsid w:val="001131A2"/>
    <w:rsid w:val="0011632E"/>
    <w:rsid w:val="0012126C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50880"/>
    <w:rsid w:val="0015105E"/>
    <w:rsid w:val="001547A9"/>
    <w:rsid w:val="00154EEB"/>
    <w:rsid w:val="00164B56"/>
    <w:rsid w:val="00170FA5"/>
    <w:rsid w:val="001714D0"/>
    <w:rsid w:val="001806ED"/>
    <w:rsid w:val="001831DC"/>
    <w:rsid w:val="00184B61"/>
    <w:rsid w:val="00185427"/>
    <w:rsid w:val="001865BB"/>
    <w:rsid w:val="001906BA"/>
    <w:rsid w:val="001962F4"/>
    <w:rsid w:val="001968DC"/>
    <w:rsid w:val="00196EFF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0C"/>
    <w:rsid w:val="001F5394"/>
    <w:rsid w:val="001F5E91"/>
    <w:rsid w:val="001F6D07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63FF2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31B"/>
    <w:rsid w:val="002B28FD"/>
    <w:rsid w:val="002B4F41"/>
    <w:rsid w:val="002B5206"/>
    <w:rsid w:val="002B5EB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7189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1EB2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0C3D"/>
    <w:rsid w:val="003811A9"/>
    <w:rsid w:val="003845BF"/>
    <w:rsid w:val="0038697D"/>
    <w:rsid w:val="00392607"/>
    <w:rsid w:val="00393C3C"/>
    <w:rsid w:val="0039430F"/>
    <w:rsid w:val="003946FE"/>
    <w:rsid w:val="00394A9D"/>
    <w:rsid w:val="00396469"/>
    <w:rsid w:val="00396481"/>
    <w:rsid w:val="003A1E93"/>
    <w:rsid w:val="003A28A5"/>
    <w:rsid w:val="003A5C87"/>
    <w:rsid w:val="003B120F"/>
    <w:rsid w:val="003B1737"/>
    <w:rsid w:val="003B1B2A"/>
    <w:rsid w:val="003B2AC7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E149D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316D"/>
    <w:rsid w:val="004156B6"/>
    <w:rsid w:val="00415D5A"/>
    <w:rsid w:val="00416540"/>
    <w:rsid w:val="00417257"/>
    <w:rsid w:val="00420029"/>
    <w:rsid w:val="00421BF6"/>
    <w:rsid w:val="00423F7F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87518"/>
    <w:rsid w:val="00490895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B6139"/>
    <w:rsid w:val="004C317E"/>
    <w:rsid w:val="004C54E4"/>
    <w:rsid w:val="004C7173"/>
    <w:rsid w:val="004D038C"/>
    <w:rsid w:val="004D0DA6"/>
    <w:rsid w:val="004D1C17"/>
    <w:rsid w:val="004D3C89"/>
    <w:rsid w:val="004D4D5D"/>
    <w:rsid w:val="004E1D97"/>
    <w:rsid w:val="004E283C"/>
    <w:rsid w:val="004E2D4A"/>
    <w:rsid w:val="004E35A4"/>
    <w:rsid w:val="004E7DE0"/>
    <w:rsid w:val="004F1810"/>
    <w:rsid w:val="004F1E69"/>
    <w:rsid w:val="004F6690"/>
    <w:rsid w:val="005000BF"/>
    <w:rsid w:val="00500F52"/>
    <w:rsid w:val="0050206B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4FEE"/>
    <w:rsid w:val="00557B28"/>
    <w:rsid w:val="00561167"/>
    <w:rsid w:val="0056304F"/>
    <w:rsid w:val="0056464B"/>
    <w:rsid w:val="00566255"/>
    <w:rsid w:val="00570A3E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E96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3BF4"/>
    <w:rsid w:val="005C6840"/>
    <w:rsid w:val="005C703B"/>
    <w:rsid w:val="005D0DB0"/>
    <w:rsid w:val="005D1E00"/>
    <w:rsid w:val="005D69D4"/>
    <w:rsid w:val="005D6A71"/>
    <w:rsid w:val="005E0657"/>
    <w:rsid w:val="005F39DD"/>
    <w:rsid w:val="005F6D0F"/>
    <w:rsid w:val="00605444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EAF"/>
    <w:rsid w:val="00626E9E"/>
    <w:rsid w:val="00633025"/>
    <w:rsid w:val="006374E3"/>
    <w:rsid w:val="006424DC"/>
    <w:rsid w:val="00643038"/>
    <w:rsid w:val="00644D98"/>
    <w:rsid w:val="006453E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3E7E"/>
    <w:rsid w:val="006B4939"/>
    <w:rsid w:val="006B6B63"/>
    <w:rsid w:val="006B7A0D"/>
    <w:rsid w:val="006C0786"/>
    <w:rsid w:val="006C2AAF"/>
    <w:rsid w:val="006C44F0"/>
    <w:rsid w:val="006D0E2D"/>
    <w:rsid w:val="006D29FF"/>
    <w:rsid w:val="006D5A3F"/>
    <w:rsid w:val="006D6201"/>
    <w:rsid w:val="006D69CE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2EE4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28BF"/>
    <w:rsid w:val="007337AE"/>
    <w:rsid w:val="00736435"/>
    <w:rsid w:val="00742794"/>
    <w:rsid w:val="00742E84"/>
    <w:rsid w:val="00751C1F"/>
    <w:rsid w:val="00752CBB"/>
    <w:rsid w:val="00753940"/>
    <w:rsid w:val="00754A45"/>
    <w:rsid w:val="00756B12"/>
    <w:rsid w:val="007574F9"/>
    <w:rsid w:val="00760DE6"/>
    <w:rsid w:val="00763DA3"/>
    <w:rsid w:val="007730DE"/>
    <w:rsid w:val="00775411"/>
    <w:rsid w:val="0077545E"/>
    <w:rsid w:val="00776C72"/>
    <w:rsid w:val="00776FB7"/>
    <w:rsid w:val="007777A2"/>
    <w:rsid w:val="007807A7"/>
    <w:rsid w:val="00783478"/>
    <w:rsid w:val="00786966"/>
    <w:rsid w:val="0079329D"/>
    <w:rsid w:val="007934DC"/>
    <w:rsid w:val="00794D42"/>
    <w:rsid w:val="007962B0"/>
    <w:rsid w:val="007A0036"/>
    <w:rsid w:val="007A02F3"/>
    <w:rsid w:val="007A084A"/>
    <w:rsid w:val="007A1A13"/>
    <w:rsid w:val="007A486B"/>
    <w:rsid w:val="007A726C"/>
    <w:rsid w:val="007B34C5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1F42"/>
    <w:rsid w:val="00802588"/>
    <w:rsid w:val="00806DDB"/>
    <w:rsid w:val="00810732"/>
    <w:rsid w:val="00812B52"/>
    <w:rsid w:val="008145E1"/>
    <w:rsid w:val="0081506D"/>
    <w:rsid w:val="0081598F"/>
    <w:rsid w:val="008215A6"/>
    <w:rsid w:val="00823831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5457A"/>
    <w:rsid w:val="008601F3"/>
    <w:rsid w:val="008618F3"/>
    <w:rsid w:val="00864127"/>
    <w:rsid w:val="0086417A"/>
    <w:rsid w:val="0086581C"/>
    <w:rsid w:val="00873024"/>
    <w:rsid w:val="00873625"/>
    <w:rsid w:val="00881419"/>
    <w:rsid w:val="00882CA3"/>
    <w:rsid w:val="00883973"/>
    <w:rsid w:val="00884A2A"/>
    <w:rsid w:val="00884C77"/>
    <w:rsid w:val="008940CB"/>
    <w:rsid w:val="008960EA"/>
    <w:rsid w:val="008964D0"/>
    <w:rsid w:val="008969E1"/>
    <w:rsid w:val="008A5108"/>
    <w:rsid w:val="008A6BC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9005E2"/>
    <w:rsid w:val="00901A09"/>
    <w:rsid w:val="00901A54"/>
    <w:rsid w:val="009069C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47C2D"/>
    <w:rsid w:val="00950B44"/>
    <w:rsid w:val="009518DD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B1035"/>
    <w:rsid w:val="009B3D11"/>
    <w:rsid w:val="009C1359"/>
    <w:rsid w:val="009C61BF"/>
    <w:rsid w:val="009C724E"/>
    <w:rsid w:val="009C75FC"/>
    <w:rsid w:val="009D2384"/>
    <w:rsid w:val="009D393B"/>
    <w:rsid w:val="009D41B1"/>
    <w:rsid w:val="009E01F6"/>
    <w:rsid w:val="009E17B6"/>
    <w:rsid w:val="009E2F76"/>
    <w:rsid w:val="009E6C29"/>
    <w:rsid w:val="009E7D16"/>
    <w:rsid w:val="009F0460"/>
    <w:rsid w:val="009F3110"/>
    <w:rsid w:val="009F3D94"/>
    <w:rsid w:val="009F3FBF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524F"/>
    <w:rsid w:val="00A26DD8"/>
    <w:rsid w:val="00A313DA"/>
    <w:rsid w:val="00A31E3F"/>
    <w:rsid w:val="00A33366"/>
    <w:rsid w:val="00A356F4"/>
    <w:rsid w:val="00A36D4F"/>
    <w:rsid w:val="00A412A3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366D"/>
    <w:rsid w:val="00A85F0D"/>
    <w:rsid w:val="00A933C6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DC"/>
    <w:rsid w:val="00AE39FE"/>
    <w:rsid w:val="00AE48F3"/>
    <w:rsid w:val="00AE6718"/>
    <w:rsid w:val="00AE6B2C"/>
    <w:rsid w:val="00AE7272"/>
    <w:rsid w:val="00AF3102"/>
    <w:rsid w:val="00B000E3"/>
    <w:rsid w:val="00B001B2"/>
    <w:rsid w:val="00B01D70"/>
    <w:rsid w:val="00B034F8"/>
    <w:rsid w:val="00B04585"/>
    <w:rsid w:val="00B04611"/>
    <w:rsid w:val="00B046F1"/>
    <w:rsid w:val="00B06A1A"/>
    <w:rsid w:val="00B117FF"/>
    <w:rsid w:val="00B13044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43D5"/>
    <w:rsid w:val="00B366E9"/>
    <w:rsid w:val="00B41519"/>
    <w:rsid w:val="00B4299A"/>
    <w:rsid w:val="00B42F35"/>
    <w:rsid w:val="00B4519D"/>
    <w:rsid w:val="00B46E49"/>
    <w:rsid w:val="00B56095"/>
    <w:rsid w:val="00B572D8"/>
    <w:rsid w:val="00B65C61"/>
    <w:rsid w:val="00B66E80"/>
    <w:rsid w:val="00B70BA1"/>
    <w:rsid w:val="00B7153D"/>
    <w:rsid w:val="00B71721"/>
    <w:rsid w:val="00B71832"/>
    <w:rsid w:val="00B7501D"/>
    <w:rsid w:val="00B75B9C"/>
    <w:rsid w:val="00B76FDA"/>
    <w:rsid w:val="00B82B0C"/>
    <w:rsid w:val="00B83328"/>
    <w:rsid w:val="00B85BD9"/>
    <w:rsid w:val="00B86120"/>
    <w:rsid w:val="00B86A95"/>
    <w:rsid w:val="00B9142C"/>
    <w:rsid w:val="00B91E97"/>
    <w:rsid w:val="00B97B8D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2BC"/>
    <w:rsid w:val="00BD18F5"/>
    <w:rsid w:val="00BD2A7F"/>
    <w:rsid w:val="00BD2C74"/>
    <w:rsid w:val="00BD6B2B"/>
    <w:rsid w:val="00BD6D4A"/>
    <w:rsid w:val="00BE7E74"/>
    <w:rsid w:val="00BF02A9"/>
    <w:rsid w:val="00BF0AA8"/>
    <w:rsid w:val="00BF79E4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475E"/>
    <w:rsid w:val="00CE4A3C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4035"/>
    <w:rsid w:val="00D6260B"/>
    <w:rsid w:val="00D634AE"/>
    <w:rsid w:val="00D644E6"/>
    <w:rsid w:val="00D7317E"/>
    <w:rsid w:val="00D75499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2B3E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7E96"/>
    <w:rsid w:val="00E02057"/>
    <w:rsid w:val="00E04231"/>
    <w:rsid w:val="00E100EC"/>
    <w:rsid w:val="00E13686"/>
    <w:rsid w:val="00E2490B"/>
    <w:rsid w:val="00E25B03"/>
    <w:rsid w:val="00E27F54"/>
    <w:rsid w:val="00E336A9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2821"/>
    <w:rsid w:val="00E74E5F"/>
    <w:rsid w:val="00E75D57"/>
    <w:rsid w:val="00E80627"/>
    <w:rsid w:val="00E81331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36F7"/>
    <w:rsid w:val="00EC37B5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1DB2"/>
    <w:rsid w:val="00EF3A02"/>
    <w:rsid w:val="00EF7364"/>
    <w:rsid w:val="00F00B0D"/>
    <w:rsid w:val="00F023F4"/>
    <w:rsid w:val="00F04854"/>
    <w:rsid w:val="00F0594E"/>
    <w:rsid w:val="00F0720C"/>
    <w:rsid w:val="00F1032B"/>
    <w:rsid w:val="00F10C80"/>
    <w:rsid w:val="00F21826"/>
    <w:rsid w:val="00F2296C"/>
    <w:rsid w:val="00F253DD"/>
    <w:rsid w:val="00F30A9F"/>
    <w:rsid w:val="00F31BB0"/>
    <w:rsid w:val="00F35FC5"/>
    <w:rsid w:val="00F51039"/>
    <w:rsid w:val="00F513AE"/>
    <w:rsid w:val="00F527E6"/>
    <w:rsid w:val="00F53191"/>
    <w:rsid w:val="00F53633"/>
    <w:rsid w:val="00F5459B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20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2B21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42E1"/>
    <w:rsid w:val="00FD4923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8E7851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paragraph" w:styleId="NoSpacing">
    <w:name w:val="No Spacing"/>
    <w:uiPriority w:val="1"/>
    <w:qFormat/>
    <w:rsid w:val="00BF79E4"/>
    <w:pPr>
      <w:spacing w:after="0" w:line="240" w:lineRule="auto"/>
      <w:ind w:left="0" w:firstLine="0"/>
      <w:outlineLvl w:val="0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FD49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492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FD4923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4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4923"/>
    <w:rPr>
      <w:rFonts w:ascii="Arial" w:hAnsi="Arial" w:cs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B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.rsc.org/resources/collections/nuffield-practical-collec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ldVQo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dVQoD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c4a1134a-ec95-48d0-8411-392686591e19"/>
    <ds:schemaRef ds:uri="http://purl.org/dc/dcmitype/"/>
    <ds:schemaRef ds:uri="a9c5b8cb-8b3b-4b00-8e13-e0891dd65cf1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278</TotalTime>
  <Pages>2</Pages>
  <Words>222</Words>
  <Characters>2294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Acid–alkali conductometric titration: student worksheet</vt:lpstr>
    </vt:vector>
  </TitlesOfParts>
  <Manager/>
  <Company>Royal Society of Chemistry</Company>
  <LinksUpToDate>false</LinksUpToDate>
  <CharactersWithSpaces>2483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Acid–alkali conductometric titration: student worksheet</dc:title>
  <dc:subject/>
  <dc:creator>Royal Society Of Chemistry</dc:creator>
  <cp:keywords>acid-alkali neutralisation, ions, ionic concentration, conductometric titration</cp:keywords>
  <dc:description>From Shocking revelations, Education in Chemistry, https://rsc.li/3ldVQoD </dc:description>
  <cp:lastModifiedBy>Georgia Murphy</cp:lastModifiedBy>
  <cp:revision>295</cp:revision>
  <cp:lastPrinted>2012-04-18T08:40:00Z</cp:lastPrinted>
  <dcterms:created xsi:type="dcterms:W3CDTF">2021-03-24T13:28:00Z</dcterms:created>
  <dcterms:modified xsi:type="dcterms:W3CDTF">2021-12-03T09:55:00Z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