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21C4" w14:textId="1FDBF561" w:rsidR="00166ACE" w:rsidRDefault="00D95A33" w:rsidP="00B572D5">
      <w:pPr>
        <w:pStyle w:val="RSCH1"/>
        <w:ind w:right="-709"/>
      </w:pPr>
      <w:r>
        <w:t>Fight fire! Fill up with foam</w:t>
      </w:r>
      <w:r w:rsidR="00B572D5">
        <w:t>: i</w:t>
      </w:r>
      <w:r w:rsidR="00166ACE">
        <w:t>nvestigation support</w:t>
      </w:r>
    </w:p>
    <w:p w14:paraId="27DE3212" w14:textId="6A456930" w:rsidR="000D3B97" w:rsidRDefault="000D3B97" w:rsidP="00217A43">
      <w:pPr>
        <w:pStyle w:val="RSCH2"/>
      </w:pPr>
      <w:r>
        <w:t>Plan</w:t>
      </w:r>
    </w:p>
    <w:p w14:paraId="6A27BF79" w14:textId="3470ED29" w:rsidR="002B4828" w:rsidRPr="00362640" w:rsidRDefault="002B4828" w:rsidP="00362640">
      <w:pPr>
        <w:pStyle w:val="RSCBasictext"/>
      </w:pPr>
      <w:r w:rsidRPr="00362640">
        <w:t>We have chosen to the add the reagents in th</w:t>
      </w:r>
      <w:r w:rsidR="00362640">
        <w:t>is</w:t>
      </w:r>
      <w:r w:rsidRPr="00362640">
        <w:t xml:space="preserve"> order</w:t>
      </w:r>
      <w:r w:rsidR="001E21DD" w:rsidRPr="00362640">
        <w:t>:</w:t>
      </w:r>
    </w:p>
    <w:p w14:paraId="1E3DF7F8" w14:textId="307C5083" w:rsidR="002B4828" w:rsidRPr="00362640" w:rsidRDefault="003728BC" w:rsidP="00883A52">
      <w:pPr>
        <w:pStyle w:val="RSCUnderline"/>
      </w:pPr>
      <w:r w:rsidRPr="00362640">
        <w:t>First</w:t>
      </w:r>
      <w:r w:rsidR="00362640">
        <w:t xml:space="preserve">: </w:t>
      </w:r>
      <w:r w:rsidR="002B4828" w:rsidRPr="00362640">
        <w:t>_______________________</w:t>
      </w:r>
      <w:r w:rsidR="00007912" w:rsidRPr="00362640">
        <w:t>___</w:t>
      </w:r>
      <w:r w:rsidRPr="00362640">
        <w:t>_____________________________</w:t>
      </w:r>
      <w:r w:rsidR="004E76C0" w:rsidRPr="00362640">
        <w:t>______________</w:t>
      </w:r>
      <w:r w:rsidRPr="00362640">
        <w:t>___</w:t>
      </w:r>
      <w:r w:rsidR="005F7528">
        <w:t>_</w:t>
      </w:r>
      <w:r w:rsidRPr="00362640">
        <w:t>____</w:t>
      </w:r>
    </w:p>
    <w:p w14:paraId="7DD2A8E4" w14:textId="00EE69A2" w:rsidR="003728BC" w:rsidRPr="00362640" w:rsidRDefault="003728BC" w:rsidP="004E76C0">
      <w:pPr>
        <w:pStyle w:val="RSCUnderline"/>
      </w:pPr>
      <w:r w:rsidRPr="00362640">
        <w:t>Second</w:t>
      </w:r>
      <w:r w:rsidR="00362640">
        <w:t>:</w:t>
      </w:r>
      <w:r w:rsidRPr="00362640">
        <w:t xml:space="preserve"> _______________________________________________</w:t>
      </w:r>
      <w:r w:rsidR="004E76C0" w:rsidRPr="00362640">
        <w:t>______________</w:t>
      </w:r>
      <w:r w:rsidRPr="00362640">
        <w:t>________</w:t>
      </w:r>
      <w:r w:rsidR="005F7528">
        <w:t>_</w:t>
      </w:r>
      <w:r w:rsidRPr="00362640">
        <w:t>___</w:t>
      </w:r>
    </w:p>
    <w:p w14:paraId="289A6386" w14:textId="55572E76" w:rsidR="003728BC" w:rsidRPr="00362640" w:rsidRDefault="003728BC" w:rsidP="004E76C0">
      <w:pPr>
        <w:pStyle w:val="RSCUnderline"/>
      </w:pPr>
      <w:r w:rsidRPr="00362640">
        <w:t>Last</w:t>
      </w:r>
      <w:r w:rsidR="004E76C0">
        <w:t>:</w:t>
      </w:r>
      <w:r w:rsidRPr="00B34FBD">
        <w:t xml:space="preserve"> _________________________________________________</w:t>
      </w:r>
      <w:r w:rsidR="004E76C0" w:rsidRPr="00B34FBD">
        <w:t>________________</w:t>
      </w:r>
      <w:r w:rsidRPr="00B34FBD">
        <w:t>_________</w:t>
      </w:r>
      <w:r w:rsidR="005F7528">
        <w:t>_</w:t>
      </w:r>
      <w:r w:rsidRPr="00B34FBD">
        <w:t>__</w:t>
      </w:r>
    </w:p>
    <w:p w14:paraId="6B9166A5" w14:textId="22B230C7" w:rsidR="00007912" w:rsidRPr="00362640" w:rsidRDefault="00883A52" w:rsidP="00B34FBD">
      <w:pPr>
        <w:pStyle w:val="RSCUnderline"/>
      </w:pPr>
      <w:r>
        <w:t>We chose this order</w:t>
      </w:r>
      <w:r w:rsidR="00007912" w:rsidRPr="00362640">
        <w:t xml:space="preserve"> because</w:t>
      </w:r>
      <w:r w:rsidR="00B34FBD">
        <w:t xml:space="preserve"> </w:t>
      </w:r>
      <w:r w:rsidR="003B12B9" w:rsidRPr="00B34FBD">
        <w:t>___________________________________________________</w:t>
      </w:r>
      <w:r w:rsidR="000A62B2">
        <w:t>_</w:t>
      </w:r>
      <w:r w:rsidR="003B12B9" w:rsidRPr="00B34FBD">
        <w:t>_</w:t>
      </w:r>
    </w:p>
    <w:p w14:paraId="441BC632" w14:textId="2905FA1E" w:rsidR="00007912" w:rsidRPr="00362640" w:rsidRDefault="00007912" w:rsidP="00883A52">
      <w:pPr>
        <w:pStyle w:val="RSCUnderline"/>
      </w:pPr>
      <w:r w:rsidRPr="00362640">
        <w:t>________________________________________________________________________________</w:t>
      </w:r>
      <w:r w:rsidR="000A62B2">
        <w:t>_</w:t>
      </w:r>
      <w:r w:rsidRPr="00362640">
        <w:t>_</w:t>
      </w:r>
    </w:p>
    <w:p w14:paraId="7F26211F" w14:textId="655910BC" w:rsidR="000D3B97" w:rsidRDefault="00007912" w:rsidP="00883A52">
      <w:pPr>
        <w:pStyle w:val="RSCUnderline"/>
      </w:pPr>
      <w:r w:rsidRPr="00362640">
        <w:t>________________________________________________________________________________</w:t>
      </w:r>
      <w:r w:rsidR="000A62B2">
        <w:t>_</w:t>
      </w:r>
      <w:r w:rsidRPr="00362640">
        <w:t>_</w:t>
      </w:r>
    </w:p>
    <w:p w14:paraId="65F9E2E8" w14:textId="61F306ED" w:rsidR="00C436B0" w:rsidRPr="00362640" w:rsidRDefault="0021679F" w:rsidP="00883A52">
      <w:pPr>
        <w:pStyle w:val="RSCUnderline"/>
      </w:pPr>
      <w:r w:rsidRPr="00413C2F">
        <w:rPr>
          <w:b/>
          <w:bCs/>
        </w:rPr>
        <w:t>Remember</w:t>
      </w:r>
      <w:r w:rsidR="00413C2F" w:rsidRPr="00413C2F">
        <w:rPr>
          <w:b/>
          <w:bCs/>
        </w:rPr>
        <w:t>:</w:t>
      </w:r>
      <w:r>
        <w:t xml:space="preserve"> keep this order the same in each reaction to make it a fair test.</w:t>
      </w:r>
    </w:p>
    <w:p w14:paraId="614AF1DF" w14:textId="63C67C9A" w:rsidR="000D3B97" w:rsidRDefault="000D3B97" w:rsidP="00217A43">
      <w:pPr>
        <w:pStyle w:val="RSCH2"/>
      </w:pPr>
      <w:r>
        <w:t>Method</w:t>
      </w:r>
    </w:p>
    <w:p w14:paraId="6EE4B0F8" w14:textId="7D3E2431" w:rsidR="003A0D7C" w:rsidRPr="0036576F" w:rsidRDefault="00D37F95" w:rsidP="003A0D7C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 xml:space="preserve">To avoid </w:t>
      </w:r>
      <w:r w:rsidR="00252165" w:rsidRPr="0036576F">
        <w:t>skin and eye contact with the reagents, I will</w:t>
      </w:r>
      <w:r w:rsidR="003A0D7C" w:rsidRPr="0036576F">
        <w:t xml:space="preserve"> __________________________</w:t>
      </w:r>
    </w:p>
    <w:p w14:paraId="566614E6" w14:textId="77777777" w:rsidR="003A0D7C" w:rsidRPr="0036576F" w:rsidRDefault="003A0D7C" w:rsidP="003A0D7C">
      <w:pPr>
        <w:pStyle w:val="RSCUnderline"/>
        <w:ind w:left="357"/>
        <w:jc w:val="left"/>
      </w:pPr>
      <w:r w:rsidRPr="0036576F">
        <w:t>______________________________________________________________________________</w:t>
      </w:r>
    </w:p>
    <w:p w14:paraId="253CB0AB" w14:textId="77777777" w:rsidR="003A0D7C" w:rsidRPr="0036576F" w:rsidRDefault="003A0D7C" w:rsidP="003A0D7C">
      <w:pPr>
        <w:pStyle w:val="RSCUnderline"/>
        <w:ind w:left="357"/>
        <w:jc w:val="left"/>
      </w:pPr>
      <w:r w:rsidRPr="0036576F">
        <w:t>______________________________________________________________________________</w:t>
      </w:r>
    </w:p>
    <w:p w14:paraId="423B1014" w14:textId="77777777" w:rsidR="003A0D7C" w:rsidRPr="0036576F" w:rsidRDefault="003A0D7C" w:rsidP="003A0D7C">
      <w:pPr>
        <w:pStyle w:val="RSCUnderline"/>
        <w:jc w:val="left"/>
      </w:pPr>
    </w:p>
    <w:p w14:paraId="6D96E77A" w14:textId="3BB8F927" w:rsidR="005739C1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 xml:space="preserve">Measure _________________________ of </w:t>
      </w:r>
      <w:r w:rsidR="00007912" w:rsidRPr="0036576F">
        <w:t>_________________________</w:t>
      </w:r>
      <w:r w:rsidRPr="0036576F">
        <w:t xml:space="preserve"> using a </w:t>
      </w:r>
      <w:r w:rsidR="00007912" w:rsidRPr="0036576F">
        <w:rPr>
          <w:b/>
          <w:bCs/>
          <w:sz w:val="32"/>
          <w:szCs w:val="32"/>
        </w:rPr>
        <w:t>_______________________</w:t>
      </w:r>
      <w:r w:rsidRPr="0036576F">
        <w:t xml:space="preserve"> and place it in the reaction container (</w:t>
      </w:r>
      <w:r w:rsidR="007933C8" w:rsidRPr="0036576F">
        <w:t xml:space="preserve">one litre plastic </w:t>
      </w:r>
      <w:r w:rsidRPr="0036576F">
        <w:t>measuring cylinder or</w:t>
      </w:r>
      <w:r w:rsidR="007933C8" w:rsidRPr="0036576F">
        <w:t xml:space="preserve"> one litre</w:t>
      </w:r>
      <w:r w:rsidR="00E73F6A" w:rsidRPr="0036576F">
        <w:t xml:space="preserve"> </w:t>
      </w:r>
      <w:r w:rsidR="00A12702" w:rsidRPr="0036576F">
        <w:t>drinks</w:t>
      </w:r>
      <w:r w:rsidRPr="0036576F">
        <w:t xml:space="preserve"> bottle</w:t>
      </w:r>
      <w:r w:rsidR="00E73F6A" w:rsidRPr="0036576F">
        <w:t xml:space="preserve"> with </w:t>
      </w:r>
      <w:r w:rsidR="00B572D5" w:rsidRPr="0036576F">
        <w:t xml:space="preserve">the </w:t>
      </w:r>
      <w:r w:rsidR="00E73F6A" w:rsidRPr="0036576F">
        <w:t>top cut off</w:t>
      </w:r>
      <w:r w:rsidR="0056524F" w:rsidRPr="0036576F">
        <w:t>)</w:t>
      </w:r>
      <w:r w:rsidR="00007912" w:rsidRPr="0036576F">
        <w:t>.</w:t>
      </w:r>
    </w:p>
    <w:p w14:paraId="1D837222" w14:textId="77777777" w:rsidR="006D4A19" w:rsidRPr="0036576F" w:rsidRDefault="006D4A19" w:rsidP="000D1A77">
      <w:pPr>
        <w:pStyle w:val="RSCUnderline"/>
        <w:jc w:val="left"/>
      </w:pPr>
    </w:p>
    <w:p w14:paraId="17B4462C" w14:textId="1856B06B" w:rsidR="003C1437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 xml:space="preserve">Measure </w:t>
      </w:r>
      <w:r w:rsidR="00007912" w:rsidRPr="0036576F">
        <w:t>_________________________</w:t>
      </w:r>
      <w:r w:rsidRPr="0036576F">
        <w:t xml:space="preserve"> of </w:t>
      </w:r>
      <w:r w:rsidR="00007912" w:rsidRPr="0036576F">
        <w:t>_________________________</w:t>
      </w:r>
      <w:r w:rsidRPr="0036576F">
        <w:t xml:space="preserve"> using a </w:t>
      </w:r>
      <w:r w:rsidR="00007912" w:rsidRPr="00573167">
        <w:rPr>
          <w:b/>
          <w:bCs/>
          <w:sz w:val="32"/>
          <w:szCs w:val="32"/>
        </w:rPr>
        <w:t>__________________</w:t>
      </w:r>
      <w:r w:rsidRPr="0036576F">
        <w:t xml:space="preserve"> and add it to the contents of the reaction container.</w:t>
      </w:r>
    </w:p>
    <w:p w14:paraId="4ACE8F8C" w14:textId="77777777" w:rsidR="006D4A19" w:rsidRPr="0036576F" w:rsidRDefault="006D4A19" w:rsidP="000D1A77">
      <w:pPr>
        <w:pStyle w:val="RSCUnderline"/>
        <w:jc w:val="left"/>
      </w:pPr>
    </w:p>
    <w:p w14:paraId="089F3308" w14:textId="6AE3B1ED" w:rsidR="003C1437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>Finally</w:t>
      </w:r>
      <w:r w:rsidR="000D1A77" w:rsidRPr="0036576F">
        <w:t>,</w:t>
      </w:r>
      <w:r w:rsidR="002B4828" w:rsidRPr="0036576F">
        <w:t xml:space="preserve"> </w:t>
      </w:r>
      <w:r w:rsidRPr="0036576F">
        <w:t xml:space="preserve">measure </w:t>
      </w:r>
      <w:r w:rsidR="00007912" w:rsidRPr="0036576F">
        <w:t>_________________________</w:t>
      </w:r>
      <w:r w:rsidRPr="0036576F">
        <w:t xml:space="preserve"> of </w:t>
      </w:r>
      <w:r w:rsidR="00007912" w:rsidRPr="0036576F">
        <w:t>_________________________</w:t>
      </w:r>
      <w:r w:rsidRPr="0036576F">
        <w:t xml:space="preserve"> using a </w:t>
      </w:r>
      <w:r w:rsidR="00007912" w:rsidRPr="00573167">
        <w:rPr>
          <w:b/>
          <w:bCs/>
          <w:sz w:val="32"/>
          <w:szCs w:val="32"/>
        </w:rPr>
        <w:t>__________________</w:t>
      </w:r>
      <w:r w:rsidRPr="0036576F">
        <w:t xml:space="preserve"> and add it to the contents of the reaction container.</w:t>
      </w:r>
    </w:p>
    <w:p w14:paraId="2FB4029D" w14:textId="77777777" w:rsidR="006D4A19" w:rsidRPr="0036576F" w:rsidRDefault="006D4A19" w:rsidP="000D1A77">
      <w:pPr>
        <w:pStyle w:val="RSCUnderline"/>
        <w:jc w:val="left"/>
      </w:pPr>
    </w:p>
    <w:p w14:paraId="550AA5A7" w14:textId="77E3C718" w:rsidR="003C1437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 xml:space="preserve">Watch as the </w:t>
      </w:r>
      <w:r w:rsidR="00747789" w:rsidRPr="0036576F">
        <w:t>foam</w:t>
      </w:r>
      <w:r w:rsidRPr="0036576F">
        <w:t xml:space="preserve"> rise</w:t>
      </w:r>
      <w:r w:rsidR="00747789" w:rsidRPr="0036576F">
        <w:t>s</w:t>
      </w:r>
      <w:r w:rsidRPr="0036576F">
        <w:t xml:space="preserve">. Record the </w:t>
      </w:r>
      <w:r w:rsidR="002B4828" w:rsidRPr="0036576F">
        <w:t xml:space="preserve">amount of </w:t>
      </w:r>
      <w:r w:rsidR="00747789" w:rsidRPr="0036576F">
        <w:t>foam</w:t>
      </w:r>
      <w:r w:rsidR="002B4828" w:rsidRPr="0036576F">
        <w:t xml:space="preserve"> produced</w:t>
      </w:r>
      <w:r w:rsidRPr="0036576F">
        <w:t xml:space="preserve"> by</w:t>
      </w:r>
      <w:r w:rsidR="00747789" w:rsidRPr="0036576F">
        <w:t xml:space="preserve"> </w:t>
      </w:r>
      <w:r w:rsidR="002F6AB4" w:rsidRPr="0036576F">
        <w:t>__________</w:t>
      </w:r>
      <w:r w:rsidR="000A62B2" w:rsidRPr="0036576F">
        <w:t>_</w:t>
      </w:r>
      <w:r w:rsidR="002F6AB4" w:rsidRPr="0036576F">
        <w:t xml:space="preserve">__ </w:t>
      </w:r>
      <w:r w:rsidR="002B4828" w:rsidRPr="00573167">
        <w:rPr>
          <w:b/>
          <w:bCs/>
          <w:sz w:val="32"/>
          <w:szCs w:val="32"/>
        </w:rPr>
        <w:t>______________________________________________________</w:t>
      </w:r>
    </w:p>
    <w:p w14:paraId="67F9C1F9" w14:textId="77777777" w:rsidR="00705A3C" w:rsidRPr="0036576F" w:rsidRDefault="00705A3C" w:rsidP="000D1A77">
      <w:pPr>
        <w:pStyle w:val="RSCUnderline"/>
        <w:jc w:val="left"/>
      </w:pPr>
    </w:p>
    <w:p w14:paraId="3E760666" w14:textId="1282341E" w:rsidR="003C1437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t>Empty the contents of the reaction container into the disposal bucket</w:t>
      </w:r>
      <w:r w:rsidR="002B4828" w:rsidRPr="0036576F">
        <w:t xml:space="preserve"> and r</w:t>
      </w:r>
      <w:r w:rsidRPr="0036576F">
        <w:t xml:space="preserve">inse </w:t>
      </w:r>
      <w:r w:rsidR="002B4828" w:rsidRPr="0036576F">
        <w:t xml:space="preserve">the container </w:t>
      </w:r>
      <w:r w:rsidRPr="0036576F">
        <w:t>thoroughly</w:t>
      </w:r>
      <w:r w:rsidR="002B4828" w:rsidRPr="0036576F">
        <w:t xml:space="preserve"> with water.</w:t>
      </w:r>
    </w:p>
    <w:p w14:paraId="5E2AF276" w14:textId="77777777" w:rsidR="00705A3C" w:rsidRPr="0036576F" w:rsidRDefault="00705A3C" w:rsidP="000D1A77">
      <w:pPr>
        <w:pStyle w:val="RSCUnderline"/>
        <w:jc w:val="left"/>
      </w:pPr>
    </w:p>
    <w:p w14:paraId="3399D47F" w14:textId="7F524F1A" w:rsidR="003C1437" w:rsidRPr="0036576F" w:rsidRDefault="003C1437" w:rsidP="000D1A77">
      <w:pPr>
        <w:pStyle w:val="RSCUnderline"/>
        <w:numPr>
          <w:ilvl w:val="0"/>
          <w:numId w:val="31"/>
        </w:numPr>
        <w:ind w:left="357" w:hanging="357"/>
        <w:jc w:val="left"/>
      </w:pPr>
      <w:r w:rsidRPr="0036576F">
        <w:lastRenderedPageBreak/>
        <w:t>Repeat the experiment but change</w:t>
      </w:r>
      <w:r w:rsidR="00705A3C" w:rsidRPr="0036576F">
        <w:t xml:space="preserve"> </w:t>
      </w:r>
      <w:r w:rsidRPr="0036576F">
        <w:t>________________________</w:t>
      </w:r>
      <w:r w:rsidR="002F6AB4" w:rsidRPr="0036576F">
        <w:t>__</w:t>
      </w:r>
      <w:r w:rsidRPr="0036576F">
        <w:t>________________</w:t>
      </w:r>
      <w:r w:rsidR="00007912" w:rsidRPr="0036576F">
        <w:t>_</w:t>
      </w:r>
    </w:p>
    <w:p w14:paraId="58C75005" w14:textId="1FF7A185" w:rsidR="003C1437" w:rsidRPr="0036576F" w:rsidRDefault="00007912" w:rsidP="002F6AB4">
      <w:pPr>
        <w:pStyle w:val="RSCUnderline"/>
        <w:ind w:left="357"/>
        <w:jc w:val="left"/>
      </w:pPr>
      <w:r w:rsidRPr="0036576F">
        <w:t>_____________________________________________________________</w:t>
      </w:r>
      <w:r w:rsidR="002F6AB4" w:rsidRPr="0036576F">
        <w:t>__</w:t>
      </w:r>
      <w:r w:rsidRPr="0036576F">
        <w:t>_______________</w:t>
      </w:r>
    </w:p>
    <w:p w14:paraId="77EBD6F9" w14:textId="58ABFE1D" w:rsidR="006626C2" w:rsidRPr="0036576F" w:rsidRDefault="006626C2" w:rsidP="006626C2">
      <w:pPr>
        <w:pStyle w:val="RSCUnderline"/>
        <w:ind w:left="357"/>
        <w:jc w:val="left"/>
      </w:pPr>
      <w:r w:rsidRPr="0036576F">
        <w:t>______________________________________________________________________________</w:t>
      </w:r>
    </w:p>
    <w:p w14:paraId="276ADD8F" w14:textId="0B877839" w:rsidR="009760C1" w:rsidRDefault="003C1437" w:rsidP="005C15D4">
      <w:pPr>
        <w:pStyle w:val="RSCH2"/>
      </w:pPr>
      <w:r>
        <w:t>Results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984"/>
        <w:gridCol w:w="3492"/>
      </w:tblGrid>
      <w:tr w:rsidR="00007912" w14:paraId="152DE8DB" w14:textId="77777777" w:rsidTr="00007912">
        <w:trPr>
          <w:trHeight w:val="482"/>
          <w:jc w:val="center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0D9E1F4E" w14:textId="312B7D4C" w:rsidR="00007912" w:rsidRDefault="00007912" w:rsidP="00FE4394">
            <w:pPr>
              <w:spacing w:before="60" w:after="60" w:line="256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bookmarkStart w:id="0" w:name="_Hlk110936187"/>
            <w:r>
              <w:rPr>
                <w:rFonts w:ascii="Century Gothic" w:hAnsi="Century Gothic"/>
                <w:b/>
                <w:bCs/>
                <w:color w:val="006F62"/>
              </w:rPr>
              <w:t>Experiment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3A655080" w14:textId="2A439167" w:rsidR="00007912" w:rsidRDefault="00C436B0" w:rsidP="00FE4394">
            <w:pPr>
              <w:spacing w:before="60" w:after="60" w:line="256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Extra</w:t>
            </w:r>
            <w:r w:rsidR="00007912">
              <w:rPr>
                <w:rFonts w:ascii="Century Gothic" w:hAnsi="Century Gothic"/>
                <w:b/>
                <w:bCs/>
                <w:color w:val="006F62"/>
              </w:rPr>
              <w:t xml:space="preserve"> reagent added</w:t>
            </w:r>
          </w:p>
          <w:p w14:paraId="062398A7" w14:textId="2F24A962" w:rsidR="00007912" w:rsidRDefault="00007912" w:rsidP="00FE4394">
            <w:pPr>
              <w:spacing w:before="60" w:after="60" w:line="256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(name and amount with unit)</w:t>
            </w: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88E"/>
            <w:vAlign w:val="center"/>
            <w:hideMark/>
          </w:tcPr>
          <w:p w14:paraId="1B7B8FCC" w14:textId="46515D67" w:rsidR="00007912" w:rsidRDefault="00F0214D" w:rsidP="00FE4394">
            <w:pPr>
              <w:spacing w:before="60" w:after="60" w:line="256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Volume</w:t>
            </w:r>
            <w:r w:rsidR="00007912">
              <w:rPr>
                <w:rFonts w:ascii="Century Gothic" w:hAnsi="Century Gothic"/>
                <w:b/>
                <w:bCs/>
                <w:color w:val="006F62"/>
              </w:rPr>
              <w:t xml:space="preserve"> of </w:t>
            </w:r>
            <w:r w:rsidR="00747789">
              <w:rPr>
                <w:rFonts w:ascii="Century Gothic" w:hAnsi="Century Gothic"/>
                <w:b/>
                <w:bCs/>
                <w:color w:val="006F62"/>
              </w:rPr>
              <w:t>foam</w:t>
            </w:r>
            <w:r w:rsidR="00007912">
              <w:rPr>
                <w:rFonts w:ascii="Century Gothic" w:hAnsi="Century Gothic"/>
                <w:b/>
                <w:bCs/>
                <w:color w:val="006F62"/>
              </w:rPr>
              <w:t xml:space="preserve"> produced</w:t>
            </w:r>
          </w:p>
          <w:p w14:paraId="1EA403AE" w14:textId="58863F23" w:rsidR="00007912" w:rsidRDefault="00007912" w:rsidP="00FE4394">
            <w:pPr>
              <w:spacing w:before="60" w:after="60" w:line="256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(unit ________ )</w:t>
            </w:r>
          </w:p>
        </w:tc>
      </w:tr>
      <w:tr w:rsidR="00007912" w14:paraId="4895755E" w14:textId="77777777" w:rsidTr="007E2F20">
        <w:trPr>
          <w:trHeight w:val="794"/>
          <w:jc w:val="center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4AC758" w14:textId="069C738D" w:rsidR="00007912" w:rsidRDefault="00007912" w:rsidP="00007912">
            <w:pPr>
              <w:spacing w:line="256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76895" w14:textId="77777777" w:rsidR="00007912" w:rsidRDefault="00007912">
            <w:pPr>
              <w:tabs>
                <w:tab w:val="left" w:pos="1593"/>
              </w:tabs>
              <w:spacing w:line="256" w:lineRule="auto"/>
              <w:ind w:right="33"/>
              <w:jc w:val="center"/>
              <w:rPr>
                <w:rFonts w:ascii="Century Gothic" w:hAnsi="Century Gothic"/>
              </w:rPr>
            </w:pPr>
          </w:p>
          <w:p w14:paraId="555B4656" w14:textId="77777777" w:rsidR="009B3D65" w:rsidRDefault="009B3D65">
            <w:pPr>
              <w:tabs>
                <w:tab w:val="left" w:pos="1593"/>
              </w:tabs>
              <w:spacing w:line="256" w:lineRule="auto"/>
              <w:ind w:right="33"/>
              <w:jc w:val="center"/>
              <w:rPr>
                <w:rFonts w:ascii="Century Gothic" w:hAnsi="Century Gothic"/>
              </w:rPr>
            </w:pPr>
          </w:p>
          <w:p w14:paraId="58CE2DC5" w14:textId="04D153C9" w:rsidR="009B3D65" w:rsidRDefault="009B3D65">
            <w:pPr>
              <w:tabs>
                <w:tab w:val="left" w:pos="1593"/>
              </w:tabs>
              <w:spacing w:line="256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71519E" w14:textId="77777777" w:rsidR="00007912" w:rsidRDefault="00007912">
            <w:pPr>
              <w:tabs>
                <w:tab w:val="left" w:pos="6128"/>
              </w:tabs>
              <w:spacing w:line="256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7049E163" w14:textId="77777777" w:rsidR="007E2F20" w:rsidRDefault="007E2F20">
            <w:pPr>
              <w:tabs>
                <w:tab w:val="left" w:pos="6128"/>
              </w:tabs>
              <w:spacing w:line="256" w:lineRule="auto"/>
              <w:ind w:right="-1"/>
              <w:jc w:val="left"/>
              <w:rPr>
                <w:rFonts w:ascii="Century Gothic" w:hAnsi="Century Gothic"/>
              </w:rPr>
            </w:pPr>
          </w:p>
          <w:p w14:paraId="78BEBE3F" w14:textId="0299BBC9" w:rsidR="007E2F20" w:rsidRDefault="007E2F20">
            <w:pPr>
              <w:tabs>
                <w:tab w:val="left" w:pos="6128"/>
              </w:tabs>
              <w:spacing w:line="256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007912" w14:paraId="03316FFE" w14:textId="77777777" w:rsidTr="007E2F20">
        <w:trPr>
          <w:trHeight w:val="794"/>
          <w:jc w:val="center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46201" w14:textId="32FD5E3B" w:rsidR="00007912" w:rsidRDefault="00007912" w:rsidP="00007912">
            <w:pPr>
              <w:spacing w:line="256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39A70" w14:textId="77777777" w:rsidR="00007912" w:rsidRDefault="00007912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  <w:p w14:paraId="0CD97486" w14:textId="77777777" w:rsidR="009B3D65" w:rsidRDefault="009B3D65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  <w:p w14:paraId="10F08573" w14:textId="77777777" w:rsidR="009B3D65" w:rsidRDefault="009B3D65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C5262" w14:textId="77777777" w:rsidR="00007912" w:rsidRDefault="00007912">
            <w:pPr>
              <w:tabs>
                <w:tab w:val="left" w:pos="6128"/>
              </w:tabs>
              <w:spacing w:line="256" w:lineRule="auto"/>
              <w:ind w:right="-1" w:hanging="357"/>
              <w:jc w:val="left"/>
              <w:rPr>
                <w:rFonts w:ascii="Century Gothic" w:hAnsi="Century Gothic"/>
              </w:rPr>
            </w:pPr>
          </w:p>
        </w:tc>
      </w:tr>
      <w:tr w:rsidR="00007912" w14:paraId="339EE4D6" w14:textId="77777777" w:rsidTr="007E2F20">
        <w:trPr>
          <w:trHeight w:val="794"/>
          <w:jc w:val="center"/>
        </w:trPr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21674" w14:textId="10B181E8" w:rsidR="00007912" w:rsidRDefault="00007912" w:rsidP="00007912">
            <w:pPr>
              <w:spacing w:line="256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2E672" w14:textId="77777777" w:rsidR="00007912" w:rsidRDefault="00007912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  <w:p w14:paraId="11679398" w14:textId="77777777" w:rsidR="009B3D65" w:rsidRDefault="009B3D65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  <w:p w14:paraId="574415F1" w14:textId="77777777" w:rsidR="009B3D65" w:rsidRDefault="009B3D65">
            <w:pPr>
              <w:tabs>
                <w:tab w:val="left" w:pos="1593"/>
              </w:tabs>
              <w:spacing w:line="256" w:lineRule="auto"/>
              <w:ind w:right="33" w:hanging="357"/>
              <w:jc w:val="left"/>
              <w:rPr>
                <w:rFonts w:ascii="Century Gothic" w:hAnsi="Century Gothic"/>
              </w:rPr>
            </w:pP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A9910" w14:textId="77777777" w:rsidR="00007912" w:rsidRDefault="00007912">
            <w:pPr>
              <w:tabs>
                <w:tab w:val="left" w:pos="6128"/>
              </w:tabs>
              <w:spacing w:line="256" w:lineRule="auto"/>
              <w:ind w:right="-1" w:hanging="357"/>
              <w:jc w:val="left"/>
              <w:rPr>
                <w:rFonts w:ascii="Century Gothic" w:hAnsi="Century Gothic"/>
              </w:rPr>
            </w:pPr>
          </w:p>
        </w:tc>
      </w:tr>
    </w:tbl>
    <w:bookmarkEnd w:id="0"/>
    <w:p w14:paraId="2EE672A5" w14:textId="7680C9BE" w:rsidR="00007912" w:rsidRPr="00747789" w:rsidRDefault="00007912" w:rsidP="005C15D4">
      <w:pPr>
        <w:pStyle w:val="RSCH2"/>
      </w:pPr>
      <w:r w:rsidRPr="00747789">
        <w:t>Conclusion</w:t>
      </w:r>
      <w:r w:rsidR="00747789" w:rsidRPr="00747789">
        <w:t xml:space="preserve"> </w:t>
      </w:r>
    </w:p>
    <w:p w14:paraId="5EFAFE22" w14:textId="2D027E37" w:rsidR="006626C2" w:rsidRDefault="00007912" w:rsidP="005F7528">
      <w:pPr>
        <w:pStyle w:val="RSCUnderline"/>
      </w:pPr>
      <w:r>
        <w:t xml:space="preserve">The combination of reagents </w:t>
      </w:r>
      <w:r w:rsidR="00747789">
        <w:t>that produced the largest amount of foam wa</w:t>
      </w:r>
      <w:r w:rsidR="005F7528">
        <w:t xml:space="preserve">s </w:t>
      </w:r>
      <w:r w:rsidR="005F7528" w:rsidRPr="006626C2">
        <w:t>_______</w:t>
      </w:r>
    </w:p>
    <w:p w14:paraId="67EFB38D" w14:textId="04201CBC" w:rsidR="00007912" w:rsidRPr="006626C2" w:rsidRDefault="00007912" w:rsidP="006626C2">
      <w:pPr>
        <w:pStyle w:val="RSCUnderline"/>
      </w:pPr>
      <w:r w:rsidRPr="006626C2">
        <w:t>____________________________________________</w:t>
      </w:r>
      <w:r w:rsidR="00747789" w:rsidRPr="006626C2">
        <w:t>______________________________________</w:t>
      </w:r>
    </w:p>
    <w:p w14:paraId="22E97A91" w14:textId="0EF91D2F" w:rsidR="00747789" w:rsidRPr="006626C2" w:rsidRDefault="00747789" w:rsidP="006626C2">
      <w:pPr>
        <w:pStyle w:val="RSCUnderline"/>
      </w:pPr>
      <w:r w:rsidRPr="006626C2">
        <w:t>__________________________________________________________________________________</w:t>
      </w:r>
    </w:p>
    <w:p w14:paraId="7B1632DB" w14:textId="77777777" w:rsidR="005F7528" w:rsidRDefault="005F7528" w:rsidP="006626C2">
      <w:pPr>
        <w:pStyle w:val="RSCBasictext"/>
      </w:pPr>
    </w:p>
    <w:p w14:paraId="3D8119CC" w14:textId="4D4ED037" w:rsidR="00007912" w:rsidRDefault="00747789" w:rsidP="005F7528">
      <w:pPr>
        <w:pStyle w:val="RSCUnderline"/>
      </w:pPr>
      <w:r>
        <w:t xml:space="preserve">My results show this </w:t>
      </w:r>
      <w:r w:rsidR="005F7528">
        <w:t xml:space="preserve">because </w:t>
      </w:r>
      <w:r w:rsidR="005F7528" w:rsidRPr="005F7528">
        <w:t>______________________________________________________</w:t>
      </w:r>
    </w:p>
    <w:p w14:paraId="15504CA9" w14:textId="751F03DB" w:rsidR="00007912" w:rsidRPr="006626C2" w:rsidRDefault="00007912" w:rsidP="006626C2">
      <w:pPr>
        <w:pStyle w:val="RSCUnderline"/>
      </w:pPr>
      <w:r w:rsidRPr="006626C2">
        <w:t>___________________________________________________________</w:t>
      </w:r>
      <w:r w:rsidR="00747789" w:rsidRPr="006626C2">
        <w:t>_______________________</w:t>
      </w:r>
    </w:p>
    <w:p w14:paraId="26456318" w14:textId="5FC8A8E3" w:rsidR="00007912" w:rsidRPr="006626C2" w:rsidRDefault="00007912" w:rsidP="006626C2">
      <w:pPr>
        <w:pStyle w:val="RSCUnderline"/>
      </w:pPr>
      <w:r w:rsidRPr="006626C2">
        <w:t>__________________________________________________________________________________</w:t>
      </w:r>
    </w:p>
    <w:p w14:paraId="13F97BA7" w14:textId="4504129E" w:rsidR="006A5AEF" w:rsidRDefault="00007912" w:rsidP="00727781">
      <w:pPr>
        <w:pStyle w:val="RSCUnderline"/>
      </w:pPr>
      <w:r w:rsidRPr="006626C2">
        <w:t>__________________________________________________________________________________</w:t>
      </w:r>
    </w:p>
    <w:sectPr w:rsidR="006A5AEF" w:rsidSect="000D279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A9AD" w14:textId="77777777" w:rsidR="00961A92" w:rsidRDefault="00961A92" w:rsidP="00C51F51">
      <w:r>
        <w:separator/>
      </w:r>
    </w:p>
  </w:endnote>
  <w:endnote w:type="continuationSeparator" w:id="0">
    <w:p w14:paraId="7ABF7870" w14:textId="77777777" w:rsidR="00961A92" w:rsidRDefault="00961A92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29B567DE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56524F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B631" w14:textId="77777777" w:rsidR="00961A92" w:rsidRDefault="00961A92" w:rsidP="00C51F51">
      <w:r>
        <w:separator/>
      </w:r>
    </w:p>
  </w:footnote>
  <w:footnote w:type="continuationSeparator" w:id="0">
    <w:p w14:paraId="5D7F7FC4" w14:textId="77777777" w:rsidR="00961A92" w:rsidRDefault="00961A92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850" w14:textId="05559105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24F">
      <w:rPr>
        <w:rFonts w:ascii="Century Gothic" w:hAnsi="Century Gothic"/>
        <w:b/>
        <w:bCs/>
        <w:color w:val="006F62"/>
        <w:sz w:val="30"/>
        <w:szCs w:val="30"/>
      </w:rPr>
      <w:t xml:space="preserve">In </w:t>
    </w:r>
    <w:r w:rsidR="00446241">
      <w:rPr>
        <w:rFonts w:ascii="Century Gothic" w:hAnsi="Century Gothic"/>
        <w:b/>
        <w:bCs/>
        <w:color w:val="006F62"/>
        <w:sz w:val="30"/>
        <w:szCs w:val="30"/>
      </w:rPr>
      <w:t>S</w:t>
    </w:r>
    <w:r w:rsidR="0056524F">
      <w:rPr>
        <w:rFonts w:ascii="Century Gothic" w:hAnsi="Century Gothic"/>
        <w:b/>
        <w:bCs/>
        <w:color w:val="006F62"/>
        <w:sz w:val="30"/>
        <w:szCs w:val="30"/>
      </w:rPr>
      <w:t xml:space="preserve">earch of </w:t>
    </w:r>
    <w:r w:rsidR="00446241">
      <w:rPr>
        <w:rFonts w:ascii="Century Gothic" w:hAnsi="Century Gothic"/>
        <w:b/>
        <w:bCs/>
        <w:color w:val="006F62"/>
        <w:sz w:val="30"/>
        <w:szCs w:val="30"/>
      </w:rPr>
      <w:t>S</w:t>
    </w:r>
    <w:r w:rsidR="0056524F">
      <w:rPr>
        <w:rFonts w:ascii="Century Gothic" w:hAnsi="Century Gothic"/>
        <w:b/>
        <w:bCs/>
        <w:color w:val="006F62"/>
        <w:sz w:val="30"/>
        <w:szCs w:val="30"/>
      </w:rPr>
      <w:t>olutions</w:t>
    </w:r>
    <w:r w:rsidR="000F2C14">
      <w:rPr>
        <w:rFonts w:ascii="Century Gothic" w:hAnsi="Century Gothic"/>
        <w:b/>
        <w:bCs/>
        <w:color w:val="006F62"/>
        <w:sz w:val="30"/>
        <w:szCs w:val="30"/>
      </w:rPr>
      <w:t xml:space="preserve">  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4E26B8B1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3516C8">
        <w:rPr>
          <w:rStyle w:val="Hyperlink"/>
          <w:color w:val="006F62"/>
          <w:sz w:val="18"/>
          <w:szCs w:val="18"/>
        </w:rPr>
        <w:t>rsc.li/44adeOL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620B3C"/>
    <w:multiLevelType w:val="hybridMultilevel"/>
    <w:tmpl w:val="24728478"/>
    <w:lvl w:ilvl="0" w:tplc="BFD6E77A">
      <w:start w:val="1"/>
      <w:numFmt w:val="decimal"/>
      <w:lvlText w:val="%1"/>
      <w:lvlJc w:val="left"/>
      <w:pPr>
        <w:ind w:left="1572" w:hanging="360"/>
      </w:pPr>
      <w:rPr>
        <w:rFonts w:ascii="Century Gothic" w:eastAsiaTheme="minorHAnsi" w:hAnsi="Century Gothic" w:cs="Arial" w:hint="default"/>
        <w:b/>
        <w:i w:val="0"/>
        <w:color w:val="004976"/>
      </w:rPr>
    </w:lvl>
    <w:lvl w:ilvl="1" w:tplc="08090019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1C6B7DBA"/>
    <w:multiLevelType w:val="hybridMultilevel"/>
    <w:tmpl w:val="D47AE7EA"/>
    <w:lvl w:ilvl="0" w:tplc="ACFA7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5F7"/>
    <w:multiLevelType w:val="hybridMultilevel"/>
    <w:tmpl w:val="453E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7A72"/>
    <w:multiLevelType w:val="hybridMultilevel"/>
    <w:tmpl w:val="9390759E"/>
    <w:lvl w:ilvl="0" w:tplc="8EC0C95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671E"/>
    <w:multiLevelType w:val="hybridMultilevel"/>
    <w:tmpl w:val="EF6494CA"/>
    <w:lvl w:ilvl="0" w:tplc="7612283C">
      <w:start w:val="2"/>
      <w:numFmt w:val="lowerLetter"/>
      <w:pStyle w:val="RSCletteredlist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56B4"/>
    <w:multiLevelType w:val="hybridMultilevel"/>
    <w:tmpl w:val="FF4C8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2391"/>
    <w:multiLevelType w:val="hybridMultilevel"/>
    <w:tmpl w:val="451E0BB6"/>
    <w:lvl w:ilvl="0" w:tplc="94AC0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EA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EF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A6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4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2F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ED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C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66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332EDA"/>
    <w:multiLevelType w:val="hybridMultilevel"/>
    <w:tmpl w:val="394ED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10"/>
  </w:num>
  <w:num w:numId="3" w16cid:durableId="2086103693">
    <w:abstractNumId w:val="17"/>
  </w:num>
  <w:num w:numId="4" w16cid:durableId="1033189771">
    <w:abstractNumId w:val="13"/>
  </w:num>
  <w:num w:numId="5" w16cid:durableId="1292322004">
    <w:abstractNumId w:val="6"/>
  </w:num>
  <w:num w:numId="6" w16cid:durableId="1373732049">
    <w:abstractNumId w:val="8"/>
  </w:num>
  <w:num w:numId="7" w16cid:durableId="807015791">
    <w:abstractNumId w:val="8"/>
    <w:lvlOverride w:ilvl="0">
      <w:startOverride w:val="1"/>
    </w:lvlOverride>
  </w:num>
  <w:num w:numId="8" w16cid:durableId="2063020308">
    <w:abstractNumId w:val="12"/>
    <w:lvlOverride w:ilvl="0">
      <w:startOverride w:val="2"/>
    </w:lvlOverride>
  </w:num>
  <w:num w:numId="9" w16cid:durableId="1338341915">
    <w:abstractNumId w:val="8"/>
    <w:lvlOverride w:ilvl="0">
      <w:startOverride w:val="1"/>
    </w:lvlOverride>
  </w:num>
  <w:num w:numId="10" w16cid:durableId="488060111">
    <w:abstractNumId w:val="9"/>
  </w:num>
  <w:num w:numId="11" w16cid:durableId="1064790893">
    <w:abstractNumId w:val="9"/>
    <w:lvlOverride w:ilvl="0">
      <w:startOverride w:val="2"/>
    </w:lvlOverride>
  </w:num>
  <w:num w:numId="12" w16cid:durableId="1382825417">
    <w:abstractNumId w:val="15"/>
  </w:num>
  <w:num w:numId="13" w16cid:durableId="1656378252">
    <w:abstractNumId w:val="23"/>
  </w:num>
  <w:num w:numId="14" w16cid:durableId="859003048">
    <w:abstractNumId w:val="9"/>
    <w:lvlOverride w:ilvl="0">
      <w:startOverride w:val="2"/>
    </w:lvlOverride>
  </w:num>
  <w:num w:numId="15" w16cid:durableId="1267928796">
    <w:abstractNumId w:val="8"/>
    <w:lvlOverride w:ilvl="0">
      <w:startOverride w:val="1"/>
    </w:lvlOverride>
  </w:num>
  <w:num w:numId="16" w16cid:durableId="651641126">
    <w:abstractNumId w:val="22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11"/>
  </w:num>
  <w:num w:numId="20" w16cid:durableId="748306853">
    <w:abstractNumId w:val="20"/>
  </w:num>
  <w:num w:numId="21" w16cid:durableId="151990667">
    <w:abstractNumId w:val="18"/>
  </w:num>
  <w:num w:numId="22" w16cid:durableId="1365980042">
    <w:abstractNumId w:val="9"/>
    <w:lvlOverride w:ilvl="0">
      <w:startOverride w:val="1"/>
    </w:lvlOverride>
  </w:num>
  <w:num w:numId="23" w16cid:durableId="1996831773">
    <w:abstractNumId w:val="3"/>
  </w:num>
  <w:num w:numId="24" w16cid:durableId="1307321307">
    <w:abstractNumId w:val="14"/>
  </w:num>
  <w:num w:numId="25" w16cid:durableId="1364206760">
    <w:abstractNumId w:val="21"/>
  </w:num>
  <w:num w:numId="26" w16cid:durableId="393894944">
    <w:abstractNumId w:val="4"/>
  </w:num>
  <w:num w:numId="27" w16cid:durableId="1180971527">
    <w:abstractNumId w:val="16"/>
  </w:num>
  <w:num w:numId="28" w16cid:durableId="1985311518">
    <w:abstractNumId w:val="7"/>
  </w:num>
  <w:num w:numId="29" w16cid:durableId="1134369585">
    <w:abstractNumId w:val="19"/>
  </w:num>
  <w:num w:numId="30" w16cid:durableId="1760057825">
    <w:abstractNumId w:val="9"/>
    <w:lvlOverride w:ilvl="0">
      <w:startOverride w:val="1"/>
    </w:lvlOverride>
  </w:num>
  <w:num w:numId="31" w16cid:durableId="28547660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912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3F1A"/>
    <w:rsid w:val="000548AA"/>
    <w:rsid w:val="00054CB3"/>
    <w:rsid w:val="000553A0"/>
    <w:rsid w:val="00055F7B"/>
    <w:rsid w:val="00062222"/>
    <w:rsid w:val="000655DA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2B2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0FE"/>
    <w:rsid w:val="000C6C91"/>
    <w:rsid w:val="000C735F"/>
    <w:rsid w:val="000D0774"/>
    <w:rsid w:val="000D13A7"/>
    <w:rsid w:val="000D1A77"/>
    <w:rsid w:val="000D2791"/>
    <w:rsid w:val="000D3B97"/>
    <w:rsid w:val="000D4202"/>
    <w:rsid w:val="000D6CDA"/>
    <w:rsid w:val="000D79F2"/>
    <w:rsid w:val="000D7C33"/>
    <w:rsid w:val="000E0398"/>
    <w:rsid w:val="000E1286"/>
    <w:rsid w:val="000E3CFA"/>
    <w:rsid w:val="000E4BDA"/>
    <w:rsid w:val="000E5C03"/>
    <w:rsid w:val="000E6162"/>
    <w:rsid w:val="000F1532"/>
    <w:rsid w:val="000F2C14"/>
    <w:rsid w:val="000F3C7E"/>
    <w:rsid w:val="000F4A39"/>
    <w:rsid w:val="000F68D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66ACE"/>
    <w:rsid w:val="00170FA5"/>
    <w:rsid w:val="001714D0"/>
    <w:rsid w:val="001806ED"/>
    <w:rsid w:val="00182F32"/>
    <w:rsid w:val="001831DC"/>
    <w:rsid w:val="00184B61"/>
    <w:rsid w:val="00185427"/>
    <w:rsid w:val="0018667F"/>
    <w:rsid w:val="00191341"/>
    <w:rsid w:val="001968DC"/>
    <w:rsid w:val="00196EFF"/>
    <w:rsid w:val="001A20D0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6470"/>
    <w:rsid w:val="001D57A7"/>
    <w:rsid w:val="001D7B9F"/>
    <w:rsid w:val="001E21DD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79F"/>
    <w:rsid w:val="00216D60"/>
    <w:rsid w:val="00217A43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2165"/>
    <w:rsid w:val="0025661E"/>
    <w:rsid w:val="00267279"/>
    <w:rsid w:val="002716EA"/>
    <w:rsid w:val="002723D5"/>
    <w:rsid w:val="00276F81"/>
    <w:rsid w:val="00281D7B"/>
    <w:rsid w:val="00283107"/>
    <w:rsid w:val="00283DFC"/>
    <w:rsid w:val="0028604A"/>
    <w:rsid w:val="0028615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28FD"/>
    <w:rsid w:val="002B3201"/>
    <w:rsid w:val="002B4828"/>
    <w:rsid w:val="002B4F41"/>
    <w:rsid w:val="002B5206"/>
    <w:rsid w:val="002B5EB5"/>
    <w:rsid w:val="002C16FA"/>
    <w:rsid w:val="002C476B"/>
    <w:rsid w:val="002C4B44"/>
    <w:rsid w:val="002C5391"/>
    <w:rsid w:val="002C5ED2"/>
    <w:rsid w:val="002C6D90"/>
    <w:rsid w:val="002C71CA"/>
    <w:rsid w:val="002C762B"/>
    <w:rsid w:val="002D20F2"/>
    <w:rsid w:val="002D4389"/>
    <w:rsid w:val="002D535D"/>
    <w:rsid w:val="002D5362"/>
    <w:rsid w:val="002D5DE5"/>
    <w:rsid w:val="002E06BD"/>
    <w:rsid w:val="002E2989"/>
    <w:rsid w:val="002E48D4"/>
    <w:rsid w:val="002E5407"/>
    <w:rsid w:val="002E56CF"/>
    <w:rsid w:val="002F2F8F"/>
    <w:rsid w:val="002F6AB4"/>
    <w:rsid w:val="002F7189"/>
    <w:rsid w:val="00303E06"/>
    <w:rsid w:val="00305028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EE"/>
    <w:rsid w:val="003434DE"/>
    <w:rsid w:val="00343802"/>
    <w:rsid w:val="00344B7D"/>
    <w:rsid w:val="0034595D"/>
    <w:rsid w:val="00350232"/>
    <w:rsid w:val="00350B11"/>
    <w:rsid w:val="003516C8"/>
    <w:rsid w:val="00357166"/>
    <w:rsid w:val="00362640"/>
    <w:rsid w:val="00363C2F"/>
    <w:rsid w:val="003642B4"/>
    <w:rsid w:val="0036576F"/>
    <w:rsid w:val="00367470"/>
    <w:rsid w:val="00367A2D"/>
    <w:rsid w:val="003728BC"/>
    <w:rsid w:val="00372FB2"/>
    <w:rsid w:val="00373E4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0D7C"/>
    <w:rsid w:val="003A28A5"/>
    <w:rsid w:val="003A5C87"/>
    <w:rsid w:val="003B120F"/>
    <w:rsid w:val="003B12B9"/>
    <w:rsid w:val="003B1737"/>
    <w:rsid w:val="003B17F2"/>
    <w:rsid w:val="003B1B2A"/>
    <w:rsid w:val="003B3284"/>
    <w:rsid w:val="003B431D"/>
    <w:rsid w:val="003C1437"/>
    <w:rsid w:val="003C1583"/>
    <w:rsid w:val="003C19FC"/>
    <w:rsid w:val="003C1F78"/>
    <w:rsid w:val="003C303A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385"/>
    <w:rsid w:val="003E7C69"/>
    <w:rsid w:val="003F0BEA"/>
    <w:rsid w:val="003F124B"/>
    <w:rsid w:val="003F51FD"/>
    <w:rsid w:val="003F69D9"/>
    <w:rsid w:val="003F7382"/>
    <w:rsid w:val="003F7EDE"/>
    <w:rsid w:val="004009B8"/>
    <w:rsid w:val="00400B25"/>
    <w:rsid w:val="00403673"/>
    <w:rsid w:val="00411F2B"/>
    <w:rsid w:val="00412411"/>
    <w:rsid w:val="00413C2F"/>
    <w:rsid w:val="004156B6"/>
    <w:rsid w:val="00415D5A"/>
    <w:rsid w:val="00417257"/>
    <w:rsid w:val="00420029"/>
    <w:rsid w:val="004216FD"/>
    <w:rsid w:val="00421BF6"/>
    <w:rsid w:val="0042614E"/>
    <w:rsid w:val="004261BB"/>
    <w:rsid w:val="004265A5"/>
    <w:rsid w:val="00431CC4"/>
    <w:rsid w:val="004321CD"/>
    <w:rsid w:val="004321D7"/>
    <w:rsid w:val="00434027"/>
    <w:rsid w:val="00434484"/>
    <w:rsid w:val="004345EE"/>
    <w:rsid w:val="00435D98"/>
    <w:rsid w:val="00440A92"/>
    <w:rsid w:val="004421D1"/>
    <w:rsid w:val="00446241"/>
    <w:rsid w:val="004463A0"/>
    <w:rsid w:val="00446DAA"/>
    <w:rsid w:val="00447805"/>
    <w:rsid w:val="004516E7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3AC5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6C0"/>
    <w:rsid w:val="004E7DE0"/>
    <w:rsid w:val="004F0749"/>
    <w:rsid w:val="004F1810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35"/>
    <w:rsid w:val="00554FEE"/>
    <w:rsid w:val="00561167"/>
    <w:rsid w:val="00562571"/>
    <w:rsid w:val="0056304F"/>
    <w:rsid w:val="0056464B"/>
    <w:rsid w:val="0056524F"/>
    <w:rsid w:val="00566255"/>
    <w:rsid w:val="00570A3E"/>
    <w:rsid w:val="00570B57"/>
    <w:rsid w:val="00571F1F"/>
    <w:rsid w:val="00573167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30A"/>
    <w:rsid w:val="005B3BA5"/>
    <w:rsid w:val="005B55F2"/>
    <w:rsid w:val="005C01F1"/>
    <w:rsid w:val="005C15D4"/>
    <w:rsid w:val="005C1CE4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1046"/>
    <w:rsid w:val="005F39DD"/>
    <w:rsid w:val="005F6D0F"/>
    <w:rsid w:val="005F7528"/>
    <w:rsid w:val="006056F3"/>
    <w:rsid w:val="00605F4B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26C2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A5AEF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9FF"/>
    <w:rsid w:val="006D4A19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087B"/>
    <w:rsid w:val="00701541"/>
    <w:rsid w:val="007022AC"/>
    <w:rsid w:val="007029F3"/>
    <w:rsid w:val="00703E5E"/>
    <w:rsid w:val="00705A3C"/>
    <w:rsid w:val="0071064A"/>
    <w:rsid w:val="007136E5"/>
    <w:rsid w:val="00713D02"/>
    <w:rsid w:val="007145FF"/>
    <w:rsid w:val="00716A8B"/>
    <w:rsid w:val="00716B81"/>
    <w:rsid w:val="00716E42"/>
    <w:rsid w:val="00717CA3"/>
    <w:rsid w:val="0072147E"/>
    <w:rsid w:val="00722163"/>
    <w:rsid w:val="00722277"/>
    <w:rsid w:val="007223CF"/>
    <w:rsid w:val="00722F2C"/>
    <w:rsid w:val="00723122"/>
    <w:rsid w:val="00727781"/>
    <w:rsid w:val="00731578"/>
    <w:rsid w:val="007337AE"/>
    <w:rsid w:val="00736435"/>
    <w:rsid w:val="00742461"/>
    <w:rsid w:val="00742794"/>
    <w:rsid w:val="00742E84"/>
    <w:rsid w:val="00747789"/>
    <w:rsid w:val="00751C1F"/>
    <w:rsid w:val="00752CBB"/>
    <w:rsid w:val="00753940"/>
    <w:rsid w:val="00754A45"/>
    <w:rsid w:val="00756550"/>
    <w:rsid w:val="00756B12"/>
    <w:rsid w:val="00760DE6"/>
    <w:rsid w:val="00763DA3"/>
    <w:rsid w:val="00766BC8"/>
    <w:rsid w:val="007730DE"/>
    <w:rsid w:val="00775411"/>
    <w:rsid w:val="0077545E"/>
    <w:rsid w:val="00776B41"/>
    <w:rsid w:val="00776C72"/>
    <w:rsid w:val="00776FB7"/>
    <w:rsid w:val="007777A2"/>
    <w:rsid w:val="00782403"/>
    <w:rsid w:val="00783478"/>
    <w:rsid w:val="00786966"/>
    <w:rsid w:val="007877C9"/>
    <w:rsid w:val="0079329D"/>
    <w:rsid w:val="007933C8"/>
    <w:rsid w:val="007934DC"/>
    <w:rsid w:val="00794D42"/>
    <w:rsid w:val="007962B0"/>
    <w:rsid w:val="007A02F3"/>
    <w:rsid w:val="007A084A"/>
    <w:rsid w:val="007A1A13"/>
    <w:rsid w:val="007A2211"/>
    <w:rsid w:val="007A486B"/>
    <w:rsid w:val="007A5EF0"/>
    <w:rsid w:val="007A6FA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031C"/>
    <w:rsid w:val="007E109C"/>
    <w:rsid w:val="007E1DEC"/>
    <w:rsid w:val="007E2F20"/>
    <w:rsid w:val="007E35D3"/>
    <w:rsid w:val="007E3D38"/>
    <w:rsid w:val="007F374B"/>
    <w:rsid w:val="007F4099"/>
    <w:rsid w:val="007F496A"/>
    <w:rsid w:val="007F76F2"/>
    <w:rsid w:val="0080098D"/>
    <w:rsid w:val="00801F18"/>
    <w:rsid w:val="00802588"/>
    <w:rsid w:val="00810732"/>
    <w:rsid w:val="00812B52"/>
    <w:rsid w:val="008145E1"/>
    <w:rsid w:val="0081506D"/>
    <w:rsid w:val="0081598F"/>
    <w:rsid w:val="00823831"/>
    <w:rsid w:val="00826F62"/>
    <w:rsid w:val="0082744F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53499"/>
    <w:rsid w:val="008618F3"/>
    <w:rsid w:val="0086417A"/>
    <w:rsid w:val="0086581C"/>
    <w:rsid w:val="00867252"/>
    <w:rsid w:val="00870FE3"/>
    <w:rsid w:val="00873024"/>
    <w:rsid w:val="00873625"/>
    <w:rsid w:val="00881419"/>
    <w:rsid w:val="00882CA3"/>
    <w:rsid w:val="008837A1"/>
    <w:rsid w:val="00883973"/>
    <w:rsid w:val="00883A52"/>
    <w:rsid w:val="00884C77"/>
    <w:rsid w:val="0088712A"/>
    <w:rsid w:val="008940CB"/>
    <w:rsid w:val="008960EA"/>
    <w:rsid w:val="008969E1"/>
    <w:rsid w:val="00896FAF"/>
    <w:rsid w:val="008A6BC0"/>
    <w:rsid w:val="008B0123"/>
    <w:rsid w:val="008B01BB"/>
    <w:rsid w:val="008B226C"/>
    <w:rsid w:val="008B353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389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1872"/>
    <w:rsid w:val="0094267A"/>
    <w:rsid w:val="00945365"/>
    <w:rsid w:val="00950B44"/>
    <w:rsid w:val="00957167"/>
    <w:rsid w:val="00957209"/>
    <w:rsid w:val="009602A8"/>
    <w:rsid w:val="00961A92"/>
    <w:rsid w:val="00962BB5"/>
    <w:rsid w:val="009637C0"/>
    <w:rsid w:val="00964B17"/>
    <w:rsid w:val="009652C2"/>
    <w:rsid w:val="00965E70"/>
    <w:rsid w:val="00970684"/>
    <w:rsid w:val="009712BA"/>
    <w:rsid w:val="00971878"/>
    <w:rsid w:val="00972EF7"/>
    <w:rsid w:val="00973999"/>
    <w:rsid w:val="0097428A"/>
    <w:rsid w:val="009760C1"/>
    <w:rsid w:val="00977F7E"/>
    <w:rsid w:val="009816ED"/>
    <w:rsid w:val="00985810"/>
    <w:rsid w:val="00985C41"/>
    <w:rsid w:val="00991AFD"/>
    <w:rsid w:val="009A0229"/>
    <w:rsid w:val="009A342C"/>
    <w:rsid w:val="009A5CFE"/>
    <w:rsid w:val="009A6205"/>
    <w:rsid w:val="009A6BE3"/>
    <w:rsid w:val="009B1035"/>
    <w:rsid w:val="009B3D65"/>
    <w:rsid w:val="009C1359"/>
    <w:rsid w:val="009C61BF"/>
    <w:rsid w:val="009C724E"/>
    <w:rsid w:val="009C75FC"/>
    <w:rsid w:val="009D2384"/>
    <w:rsid w:val="009D2406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2702"/>
    <w:rsid w:val="00A15071"/>
    <w:rsid w:val="00A161BC"/>
    <w:rsid w:val="00A16B12"/>
    <w:rsid w:val="00A222AD"/>
    <w:rsid w:val="00A22662"/>
    <w:rsid w:val="00A22837"/>
    <w:rsid w:val="00A267AC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47F71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65539"/>
    <w:rsid w:val="00A72D0D"/>
    <w:rsid w:val="00A77018"/>
    <w:rsid w:val="00A820A2"/>
    <w:rsid w:val="00A8366D"/>
    <w:rsid w:val="00A845C9"/>
    <w:rsid w:val="00A85F0D"/>
    <w:rsid w:val="00A8770B"/>
    <w:rsid w:val="00A976F6"/>
    <w:rsid w:val="00AA1AEA"/>
    <w:rsid w:val="00AA2E28"/>
    <w:rsid w:val="00AA2FE1"/>
    <w:rsid w:val="00AA450F"/>
    <w:rsid w:val="00AB15C9"/>
    <w:rsid w:val="00AB35DB"/>
    <w:rsid w:val="00AB45ED"/>
    <w:rsid w:val="00AB5671"/>
    <w:rsid w:val="00AC0E6D"/>
    <w:rsid w:val="00AC224E"/>
    <w:rsid w:val="00AC283E"/>
    <w:rsid w:val="00AC2A77"/>
    <w:rsid w:val="00AC3816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5442"/>
    <w:rsid w:val="00AF6462"/>
    <w:rsid w:val="00B000E3"/>
    <w:rsid w:val="00B016EC"/>
    <w:rsid w:val="00B01D70"/>
    <w:rsid w:val="00B034F8"/>
    <w:rsid w:val="00B04611"/>
    <w:rsid w:val="00B046F1"/>
    <w:rsid w:val="00B06A1A"/>
    <w:rsid w:val="00B0708C"/>
    <w:rsid w:val="00B117FF"/>
    <w:rsid w:val="00B13D6C"/>
    <w:rsid w:val="00B154F2"/>
    <w:rsid w:val="00B154F3"/>
    <w:rsid w:val="00B155D1"/>
    <w:rsid w:val="00B17CDC"/>
    <w:rsid w:val="00B2005F"/>
    <w:rsid w:val="00B21CD3"/>
    <w:rsid w:val="00B2375D"/>
    <w:rsid w:val="00B25119"/>
    <w:rsid w:val="00B263FE"/>
    <w:rsid w:val="00B2651F"/>
    <w:rsid w:val="00B2658C"/>
    <w:rsid w:val="00B2754E"/>
    <w:rsid w:val="00B30437"/>
    <w:rsid w:val="00B327D7"/>
    <w:rsid w:val="00B32FC6"/>
    <w:rsid w:val="00B33354"/>
    <w:rsid w:val="00B34C56"/>
    <w:rsid w:val="00B34FBD"/>
    <w:rsid w:val="00B366E9"/>
    <w:rsid w:val="00B41519"/>
    <w:rsid w:val="00B4299A"/>
    <w:rsid w:val="00B42F35"/>
    <w:rsid w:val="00B4519D"/>
    <w:rsid w:val="00B46E49"/>
    <w:rsid w:val="00B572D5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C1746"/>
    <w:rsid w:val="00BC18E2"/>
    <w:rsid w:val="00BC29D1"/>
    <w:rsid w:val="00BC3844"/>
    <w:rsid w:val="00BC55DD"/>
    <w:rsid w:val="00BD000A"/>
    <w:rsid w:val="00BD004E"/>
    <w:rsid w:val="00BD1046"/>
    <w:rsid w:val="00BD18F5"/>
    <w:rsid w:val="00BD2A7F"/>
    <w:rsid w:val="00BD2C74"/>
    <w:rsid w:val="00BD6B2B"/>
    <w:rsid w:val="00BD7CD4"/>
    <w:rsid w:val="00BE68D6"/>
    <w:rsid w:val="00BE7E74"/>
    <w:rsid w:val="00BF02A9"/>
    <w:rsid w:val="00BF0AA8"/>
    <w:rsid w:val="00C034AA"/>
    <w:rsid w:val="00C056D6"/>
    <w:rsid w:val="00C064CF"/>
    <w:rsid w:val="00C07CB9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36B0"/>
    <w:rsid w:val="00C44E45"/>
    <w:rsid w:val="00C45778"/>
    <w:rsid w:val="00C45CA1"/>
    <w:rsid w:val="00C46131"/>
    <w:rsid w:val="00C47043"/>
    <w:rsid w:val="00C51F51"/>
    <w:rsid w:val="00C5416B"/>
    <w:rsid w:val="00C55994"/>
    <w:rsid w:val="00C61FA1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1A79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3431"/>
    <w:rsid w:val="00CC4195"/>
    <w:rsid w:val="00CC61AC"/>
    <w:rsid w:val="00CC72B1"/>
    <w:rsid w:val="00CD2F1B"/>
    <w:rsid w:val="00CD426D"/>
    <w:rsid w:val="00CD551C"/>
    <w:rsid w:val="00CD5DAF"/>
    <w:rsid w:val="00CE0E23"/>
    <w:rsid w:val="00CE475E"/>
    <w:rsid w:val="00CE4FEF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072B"/>
    <w:rsid w:val="00D11BEE"/>
    <w:rsid w:val="00D16DE6"/>
    <w:rsid w:val="00D231B7"/>
    <w:rsid w:val="00D23D50"/>
    <w:rsid w:val="00D2480A"/>
    <w:rsid w:val="00D2645E"/>
    <w:rsid w:val="00D2698B"/>
    <w:rsid w:val="00D32C6A"/>
    <w:rsid w:val="00D37F95"/>
    <w:rsid w:val="00D40C68"/>
    <w:rsid w:val="00D41DF1"/>
    <w:rsid w:val="00D433F2"/>
    <w:rsid w:val="00D470EA"/>
    <w:rsid w:val="00D5133A"/>
    <w:rsid w:val="00D537DB"/>
    <w:rsid w:val="00D57AEC"/>
    <w:rsid w:val="00D60318"/>
    <w:rsid w:val="00D60756"/>
    <w:rsid w:val="00D62579"/>
    <w:rsid w:val="00D634AE"/>
    <w:rsid w:val="00D64E5D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5A33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E1637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176F5"/>
    <w:rsid w:val="00E2490B"/>
    <w:rsid w:val="00E25B03"/>
    <w:rsid w:val="00E268C4"/>
    <w:rsid w:val="00E36242"/>
    <w:rsid w:val="00E368F5"/>
    <w:rsid w:val="00E373D4"/>
    <w:rsid w:val="00E409BE"/>
    <w:rsid w:val="00E42DB3"/>
    <w:rsid w:val="00E43819"/>
    <w:rsid w:val="00E454BB"/>
    <w:rsid w:val="00E473C9"/>
    <w:rsid w:val="00E47BD0"/>
    <w:rsid w:val="00E47E4D"/>
    <w:rsid w:val="00E50A8B"/>
    <w:rsid w:val="00E50FBA"/>
    <w:rsid w:val="00E514DC"/>
    <w:rsid w:val="00E51E7E"/>
    <w:rsid w:val="00E52473"/>
    <w:rsid w:val="00E56065"/>
    <w:rsid w:val="00E60944"/>
    <w:rsid w:val="00E64007"/>
    <w:rsid w:val="00E66920"/>
    <w:rsid w:val="00E66B0A"/>
    <w:rsid w:val="00E66F06"/>
    <w:rsid w:val="00E6742A"/>
    <w:rsid w:val="00E70D8E"/>
    <w:rsid w:val="00E7185F"/>
    <w:rsid w:val="00E72821"/>
    <w:rsid w:val="00E73726"/>
    <w:rsid w:val="00E73F6A"/>
    <w:rsid w:val="00E75D57"/>
    <w:rsid w:val="00E80627"/>
    <w:rsid w:val="00E81331"/>
    <w:rsid w:val="00E82F7C"/>
    <w:rsid w:val="00E842B4"/>
    <w:rsid w:val="00E848CD"/>
    <w:rsid w:val="00E855C3"/>
    <w:rsid w:val="00E90C9F"/>
    <w:rsid w:val="00E96357"/>
    <w:rsid w:val="00E97F9A"/>
    <w:rsid w:val="00EA2A0E"/>
    <w:rsid w:val="00EA5F60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7364"/>
    <w:rsid w:val="00F00B0D"/>
    <w:rsid w:val="00F0214D"/>
    <w:rsid w:val="00F023F4"/>
    <w:rsid w:val="00F043E4"/>
    <w:rsid w:val="00F04854"/>
    <w:rsid w:val="00F061FB"/>
    <w:rsid w:val="00F0720C"/>
    <w:rsid w:val="00F1032B"/>
    <w:rsid w:val="00F10C80"/>
    <w:rsid w:val="00F1464E"/>
    <w:rsid w:val="00F16D6F"/>
    <w:rsid w:val="00F17042"/>
    <w:rsid w:val="00F21826"/>
    <w:rsid w:val="00F2296C"/>
    <w:rsid w:val="00F232D7"/>
    <w:rsid w:val="00F30A9F"/>
    <w:rsid w:val="00F31BB0"/>
    <w:rsid w:val="00F44626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660"/>
    <w:rsid w:val="00F65236"/>
    <w:rsid w:val="00F66FD5"/>
    <w:rsid w:val="00F67345"/>
    <w:rsid w:val="00F708BD"/>
    <w:rsid w:val="00F70F0D"/>
    <w:rsid w:val="00F7540F"/>
    <w:rsid w:val="00F75DB5"/>
    <w:rsid w:val="00F80A54"/>
    <w:rsid w:val="00F810F5"/>
    <w:rsid w:val="00F84A48"/>
    <w:rsid w:val="00F85F01"/>
    <w:rsid w:val="00F865ED"/>
    <w:rsid w:val="00F868EA"/>
    <w:rsid w:val="00F87F0E"/>
    <w:rsid w:val="00F9028C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B7F0B"/>
    <w:rsid w:val="00FC35E6"/>
    <w:rsid w:val="00FC40E9"/>
    <w:rsid w:val="00FC72C8"/>
    <w:rsid w:val="00FC7B0D"/>
    <w:rsid w:val="00FD0C9D"/>
    <w:rsid w:val="00FD1D3C"/>
    <w:rsid w:val="00FD57B5"/>
    <w:rsid w:val="00FE2459"/>
    <w:rsid w:val="00FE4394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semiHidden/>
    <w:unhideWhenUsed/>
    <w:rsid w:val="001913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13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91341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341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F043E4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ListParagraph">
    <w:name w:val="List Paragraph"/>
    <w:basedOn w:val="Normal"/>
    <w:uiPriority w:val="34"/>
    <w:qFormat/>
    <w:rsid w:val="006D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4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1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44adeO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a9c5b8cb-8b3b-4b00-8e13-e0891dd65cf1"/>
    <ds:schemaRef ds:uri="http://schemas.microsoft.com/office/2006/metadata/properties"/>
    <ds:schemaRef ds:uri="http://purl.org/dc/elements/1.1/"/>
    <ds:schemaRef ds:uri="http://schemas.microsoft.com/office/infopath/2007/PartnerControls"/>
    <ds:schemaRef ds:uri="c4a1134a-ec95-48d0-8411-392686591e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31</TotalTime>
  <Pages>2</Pages>
  <Words>220</Words>
  <Characters>2449</Characters>
  <Application>Microsoft Office Word</Application>
  <DocSecurity>0</DocSecurity>
  <Lines>66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Fight fire! Fill up with foam investigation support</vt:lpstr>
    </vt:vector>
  </TitlesOfParts>
  <Manager/>
  <Company>Royal Society of Chemistry</Company>
  <LinksUpToDate>false</LinksUpToDate>
  <CharactersWithSpaces>2627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 fire! Fill up with foam investigation support</dc:title>
  <dc:subject/>
  <dc:creator>Royal Society of Chemistry</dc:creator>
  <cp:keywords>Combustion, acids and bases, neutralisation, carbon dioxide, foam, practical, planning, experiment, conclude, scientific thinking</cp:keywords>
  <dc:description>From Chemicals that play with fire, Education in Chemistry, https://rsc.li/44gGuU2</dc:description>
  <cp:lastModifiedBy>Stephanie Kancy</cp:lastModifiedBy>
  <cp:revision>24</cp:revision>
  <cp:lastPrinted>2023-07-05T09:40:00Z</cp:lastPrinted>
  <dcterms:created xsi:type="dcterms:W3CDTF">2023-08-09T18:58:00Z</dcterms:created>
  <dcterms:modified xsi:type="dcterms:W3CDTF">2023-08-16T14:31:00Z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