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7BCBB" w14:textId="26D22EFA" w:rsidR="00C20ED2" w:rsidRDefault="00C20ED2" w:rsidP="00C20ED2">
      <w:pPr>
        <w:pStyle w:val="RSCH1"/>
      </w:pPr>
      <w:r>
        <w:t xml:space="preserve">How </w:t>
      </w:r>
      <w:r w:rsidR="00117E5B">
        <w:t xml:space="preserve">do we measure </w:t>
      </w:r>
      <w:r>
        <w:t>enthalpy changes?</w:t>
      </w:r>
    </w:p>
    <w:p w14:paraId="428A38C9" w14:textId="77777777" w:rsidR="002471E5" w:rsidRDefault="002471E5" w:rsidP="00436A33">
      <w:pPr>
        <w:pStyle w:val="RSCH2"/>
        <w:spacing w:before="400"/>
        <w:rPr>
          <w:lang w:eastAsia="en-GB"/>
        </w:rPr>
      </w:pPr>
      <w:r>
        <w:rPr>
          <w:lang w:eastAsia="en-GB"/>
        </w:rPr>
        <w:t>Learning objectives</w:t>
      </w:r>
    </w:p>
    <w:p w14:paraId="4BB1471E" w14:textId="77777777" w:rsidR="002471E5" w:rsidRPr="001A7E03" w:rsidRDefault="002471E5" w:rsidP="002471E5">
      <w:pPr>
        <w:pStyle w:val="RSCLearningobjectives"/>
        <w:rPr>
          <w:lang w:eastAsia="en-GB"/>
        </w:rPr>
      </w:pPr>
      <w:r w:rsidRPr="001A7E03">
        <w:rPr>
          <w:lang w:eastAsia="en-GB"/>
        </w:rPr>
        <w:t>Recognise that some enthalpy changes can't be measured directly.</w:t>
      </w:r>
    </w:p>
    <w:p w14:paraId="6B022A67" w14:textId="6860F13A" w:rsidR="002471E5" w:rsidRDefault="002471E5" w:rsidP="002471E5">
      <w:pPr>
        <w:pStyle w:val="RSCLearningobjectives"/>
        <w:rPr>
          <w:lang w:eastAsia="en-GB"/>
        </w:rPr>
      </w:pPr>
      <w:r w:rsidRPr="001A7E03">
        <w:rPr>
          <w:lang w:eastAsia="en-GB"/>
        </w:rPr>
        <w:t xml:space="preserve">Know that Hess's </w:t>
      </w:r>
      <w:r w:rsidR="00F62D77">
        <w:rPr>
          <w:lang w:eastAsia="en-GB"/>
        </w:rPr>
        <w:t>l</w:t>
      </w:r>
      <w:r w:rsidRPr="001A7E03">
        <w:rPr>
          <w:lang w:eastAsia="en-GB"/>
        </w:rPr>
        <w:t>aw shows that whichever route is taken to a product, the overall enthalpy change is the same.</w:t>
      </w:r>
    </w:p>
    <w:p w14:paraId="6D96E77A" w14:textId="6A13380D" w:rsidR="005739C1" w:rsidRPr="007022AC" w:rsidRDefault="00647CAA" w:rsidP="00436A33">
      <w:pPr>
        <w:pStyle w:val="RSCH2"/>
        <w:spacing w:before="400"/>
      </w:pPr>
      <w:r>
        <w:t>Activity</w:t>
      </w:r>
      <w:r w:rsidR="00F253ED">
        <w:t xml:space="preserve">: </w:t>
      </w:r>
      <w:r w:rsidR="00F253ED">
        <w:rPr>
          <w:lang w:eastAsia="en-GB"/>
        </w:rPr>
        <w:t>what happens when water is added to anhydrous copper</w:t>
      </w:r>
      <w:r w:rsidR="00F253ED" w:rsidRPr="007E47A3">
        <w:rPr>
          <w:smallCaps/>
          <w:lang w:eastAsia="en-GB"/>
        </w:rPr>
        <w:t xml:space="preserve">(II) </w:t>
      </w:r>
      <w:r w:rsidR="00F253ED">
        <w:rPr>
          <w:lang w:eastAsia="en-GB"/>
        </w:rPr>
        <w:t>sulfate?</w:t>
      </w:r>
    </w:p>
    <w:p w14:paraId="0C6D4720" w14:textId="1EF44256" w:rsidR="00F84971" w:rsidRDefault="00634EC5" w:rsidP="00A67DCE">
      <w:pPr>
        <w:pStyle w:val="RSCBasictext"/>
        <w:spacing w:after="0"/>
      </w:pPr>
      <w:r>
        <w:t>Try this test</w:t>
      </w:r>
      <w:r w:rsidR="00F253ED">
        <w:t>.</w:t>
      </w:r>
    </w:p>
    <w:p w14:paraId="6FEA88C8" w14:textId="2870C40B" w:rsidR="00826700" w:rsidRDefault="00826700" w:rsidP="00436A33">
      <w:pPr>
        <w:pStyle w:val="RSCH3"/>
        <w:spacing w:before="200"/>
      </w:pPr>
      <w:r>
        <w:t xml:space="preserve">Equipment </w:t>
      </w:r>
    </w:p>
    <w:p w14:paraId="50629EB0" w14:textId="32F92A09" w:rsidR="00902142" w:rsidRDefault="00902142" w:rsidP="007B44FD">
      <w:pPr>
        <w:pStyle w:val="RSCBulletedlist"/>
      </w:pPr>
      <w:r>
        <w:t>Safety glasses</w:t>
      </w:r>
    </w:p>
    <w:p w14:paraId="174483A3" w14:textId="03CA0105" w:rsidR="00826700" w:rsidRDefault="00826700" w:rsidP="007B44FD">
      <w:pPr>
        <w:pStyle w:val="RSCBulletedlist"/>
      </w:pPr>
      <w:r>
        <w:t>Test tube</w:t>
      </w:r>
    </w:p>
    <w:p w14:paraId="48CD3C69" w14:textId="5FA785C1" w:rsidR="00826700" w:rsidRDefault="00826700" w:rsidP="007B44FD">
      <w:pPr>
        <w:pStyle w:val="RSCBulletedlist"/>
      </w:pPr>
      <w:r>
        <w:t>Test tube rack</w:t>
      </w:r>
    </w:p>
    <w:p w14:paraId="300F37E8" w14:textId="0362FA77" w:rsidR="00826700" w:rsidRDefault="00826700" w:rsidP="007B44FD">
      <w:pPr>
        <w:pStyle w:val="RSCBulletedlist"/>
      </w:pPr>
      <w:r>
        <w:t>Spatula</w:t>
      </w:r>
    </w:p>
    <w:p w14:paraId="716D45B7" w14:textId="2A841A8A" w:rsidR="00A52D3F" w:rsidRDefault="00A52D3F" w:rsidP="007B44FD">
      <w:pPr>
        <w:pStyle w:val="RSCBulletedlist"/>
      </w:pPr>
      <w:r>
        <w:t xml:space="preserve">Pipette </w:t>
      </w:r>
    </w:p>
    <w:p w14:paraId="545AEA63" w14:textId="2676D854" w:rsidR="00826700" w:rsidRDefault="00F253ED" w:rsidP="007B44FD">
      <w:pPr>
        <w:pStyle w:val="RSCBulletedli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9ADFB" wp14:editId="671FB6ED">
            <wp:simplePos x="0" y="0"/>
            <wp:positionH relativeFrom="column">
              <wp:posOffset>4069080</wp:posOffset>
            </wp:positionH>
            <wp:positionV relativeFrom="paragraph">
              <wp:posOffset>113030</wp:posOffset>
            </wp:positionV>
            <wp:extent cx="457200" cy="457200"/>
            <wp:effectExtent l="0" t="0" r="0" b="0"/>
            <wp:wrapThrough wrapText="bothSides">
              <wp:wrapPolygon edited="0">
                <wp:start x="8100" y="0"/>
                <wp:lineTo x="0" y="9000"/>
                <wp:lineTo x="0" y="11700"/>
                <wp:lineTo x="7200" y="20700"/>
                <wp:lineTo x="8100" y="20700"/>
                <wp:lineTo x="12600" y="20700"/>
                <wp:lineTo x="13500" y="20700"/>
                <wp:lineTo x="20700" y="11700"/>
                <wp:lineTo x="20700" y="9000"/>
                <wp:lineTo x="12600" y="0"/>
                <wp:lineTo x="8100" y="0"/>
              </wp:wrapPolygon>
            </wp:wrapThrough>
            <wp:docPr id="829685836" name="Picture 829685836" descr="Hazard symbol meaning irri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85836" name="Picture 829685836" descr="Hazard symbol meaning irrita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7D746" wp14:editId="147DC86B">
            <wp:simplePos x="0" y="0"/>
            <wp:positionH relativeFrom="column">
              <wp:posOffset>4640580</wp:posOffset>
            </wp:positionH>
            <wp:positionV relativeFrom="paragraph">
              <wp:posOffset>114935</wp:posOffset>
            </wp:positionV>
            <wp:extent cx="457200" cy="457200"/>
            <wp:effectExtent l="0" t="0" r="0" b="0"/>
            <wp:wrapThrough wrapText="bothSides">
              <wp:wrapPolygon edited="0">
                <wp:start x="8100" y="0"/>
                <wp:lineTo x="0" y="9000"/>
                <wp:lineTo x="0" y="11700"/>
                <wp:lineTo x="7200" y="20700"/>
                <wp:lineTo x="8100" y="20700"/>
                <wp:lineTo x="12600" y="20700"/>
                <wp:lineTo x="13500" y="20700"/>
                <wp:lineTo x="20700" y="11700"/>
                <wp:lineTo x="20700" y="9000"/>
                <wp:lineTo x="12600" y="0"/>
                <wp:lineTo x="8100" y="0"/>
              </wp:wrapPolygon>
            </wp:wrapThrough>
            <wp:docPr id="258311882" name="Picture 258311882" descr="Hazard symbol meaning corro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11882" name="Picture 258311882" descr="Hazard symbol meaning corrosiv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36651A" wp14:editId="0A8C7808">
            <wp:simplePos x="0" y="0"/>
            <wp:positionH relativeFrom="column">
              <wp:posOffset>5151120</wp:posOffset>
            </wp:positionH>
            <wp:positionV relativeFrom="paragraph">
              <wp:posOffset>113030</wp:posOffset>
            </wp:positionV>
            <wp:extent cx="528955" cy="457200"/>
            <wp:effectExtent l="0" t="0" r="4445" b="0"/>
            <wp:wrapThrough wrapText="bothSides">
              <wp:wrapPolygon edited="0">
                <wp:start x="0" y="0"/>
                <wp:lineTo x="0" y="20700"/>
                <wp:lineTo x="21004" y="20700"/>
                <wp:lineTo x="21004" y="0"/>
                <wp:lineTo x="0" y="0"/>
              </wp:wrapPolygon>
            </wp:wrapThrough>
            <wp:docPr id="1896527694" name="Picture 1" descr="Hazard symbol meaning environmentally dam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566906" name="Picture 1" descr="Hazard symbol meaning environmentally damag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23"/>
                    <a:stretch/>
                  </pic:blipFill>
                  <pic:spPr bwMode="auto">
                    <a:xfrm>
                      <a:off x="0" y="0"/>
                      <a:ext cx="5289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32C1">
        <w:t>Small b</w:t>
      </w:r>
      <w:r w:rsidR="00663B2A">
        <w:t>eaker contain</w:t>
      </w:r>
      <w:r w:rsidR="00A52D3F">
        <w:t xml:space="preserve">ing </w:t>
      </w:r>
      <w:r w:rsidR="00CA32C1">
        <w:t>water</w:t>
      </w:r>
    </w:p>
    <w:p w14:paraId="61057A4C" w14:textId="52D7EAD7" w:rsidR="00F253ED" w:rsidRDefault="00CA32C1" w:rsidP="00F253ED">
      <w:pPr>
        <w:pStyle w:val="RSCBulletedlist"/>
      </w:pPr>
      <w:r w:rsidRPr="00CA32C1">
        <w:t>Anhydrous copper</w:t>
      </w:r>
      <w:r w:rsidR="00F606EE" w:rsidRPr="00F606EE">
        <w:rPr>
          <w:smallCaps/>
        </w:rPr>
        <w:t>(II)</w:t>
      </w:r>
      <w:r w:rsidRPr="00CA32C1">
        <w:t xml:space="preserve"> sulfate powder </w:t>
      </w:r>
    </w:p>
    <w:p w14:paraId="0C719E21" w14:textId="425030E0" w:rsidR="00CA32C1" w:rsidRDefault="00CA32C1" w:rsidP="00F253ED">
      <w:pPr>
        <w:pStyle w:val="RSCBasictext"/>
      </w:pPr>
      <w:r w:rsidRPr="00CA32C1">
        <w:t xml:space="preserve">(DANGER: corrosive, irritant, environmental hazard) </w:t>
      </w:r>
    </w:p>
    <w:p w14:paraId="09EEE641" w14:textId="3855DEB1" w:rsidR="00634EC5" w:rsidRDefault="00F253ED" w:rsidP="00436A33">
      <w:pPr>
        <w:pStyle w:val="RSCH3"/>
        <w:spacing w:before="200"/>
      </w:pPr>
      <w:r>
        <w:rPr>
          <w:noProof/>
        </w:rPr>
        <w:t xml:space="preserve"> </w:t>
      </w:r>
      <w:r w:rsidR="00A67DCE">
        <w:t>Method</w:t>
      </w:r>
    </w:p>
    <w:p w14:paraId="53268985" w14:textId="77777777" w:rsidR="00CE7105" w:rsidRDefault="00E71F0D" w:rsidP="00647CAA">
      <w:pPr>
        <w:pStyle w:val="RSCnumberedlist"/>
      </w:pPr>
      <w:r>
        <w:t xml:space="preserve">Wear </w:t>
      </w:r>
      <w:r w:rsidR="00CE7105">
        <w:t>eye protection.</w:t>
      </w:r>
    </w:p>
    <w:p w14:paraId="2D040D7A" w14:textId="7E5A3FD5" w:rsidR="00634EC5" w:rsidRDefault="004C2AE1" w:rsidP="00647CAA">
      <w:pPr>
        <w:pStyle w:val="RSCnumberedlist"/>
      </w:pPr>
      <w:r>
        <w:t>Use a spatula to put</w:t>
      </w:r>
      <w:r w:rsidR="00634EC5">
        <w:t xml:space="preserve"> a small amount (thumbnail covering) of anhydrous copper</w:t>
      </w:r>
      <w:r w:rsidR="00F606EE" w:rsidRPr="00F606EE">
        <w:rPr>
          <w:smallCaps/>
        </w:rPr>
        <w:t>(II)</w:t>
      </w:r>
      <w:r w:rsidR="00634EC5">
        <w:t xml:space="preserve"> sulfate into a test</w:t>
      </w:r>
      <w:r w:rsidR="001A01BF">
        <w:t xml:space="preserve"> </w:t>
      </w:r>
      <w:r w:rsidR="00634EC5">
        <w:t xml:space="preserve">tube. </w:t>
      </w:r>
    </w:p>
    <w:p w14:paraId="0F85CE33" w14:textId="2222AF7B" w:rsidR="00634EC5" w:rsidRDefault="00634EC5" w:rsidP="00647CAA">
      <w:pPr>
        <w:pStyle w:val="RSCnumberedlist"/>
      </w:pPr>
      <w:r>
        <w:tab/>
        <w:t>Add water drop</w:t>
      </w:r>
      <w:r w:rsidR="00F606EE">
        <w:t xml:space="preserve"> </w:t>
      </w:r>
      <w:r>
        <w:t xml:space="preserve">by drop. </w:t>
      </w:r>
    </w:p>
    <w:p w14:paraId="7AFCBF25" w14:textId="674FCAE8" w:rsidR="00634EC5" w:rsidRDefault="00634EC5" w:rsidP="00F606EE">
      <w:pPr>
        <w:pStyle w:val="RSCnumberedlist"/>
      </w:pPr>
      <w:r>
        <w:t>Carefully touch the outside of the test</w:t>
      </w:r>
      <w:r w:rsidR="00B92E55">
        <w:t xml:space="preserve"> </w:t>
      </w:r>
      <w:r>
        <w:t>tube. What do you notice? What happens to the copper</w:t>
      </w:r>
      <w:r w:rsidR="00F606EE" w:rsidRPr="00F606EE">
        <w:rPr>
          <w:smallCaps/>
        </w:rPr>
        <w:t>(II)</w:t>
      </w:r>
      <w:r>
        <w:t xml:space="preserve"> sulfate? </w:t>
      </w:r>
    </w:p>
    <w:p w14:paraId="5A77D304" w14:textId="77777777" w:rsidR="00634EC5" w:rsidRDefault="00634EC5" w:rsidP="00634EC5">
      <w:pPr>
        <w:pStyle w:val="RSCBasictext"/>
        <w:spacing w:after="0"/>
      </w:pPr>
    </w:p>
    <w:p w14:paraId="685B519E" w14:textId="2FE12682" w:rsidR="000F0160" w:rsidRDefault="000F0160" w:rsidP="000F0160">
      <w:pPr>
        <w:pStyle w:val="RSCBasictext"/>
        <w:spacing w:after="0"/>
      </w:pPr>
      <w:r>
        <w:t xml:space="preserve">Some enthalpy changes are easy to measure – </w:t>
      </w:r>
      <w:r w:rsidR="00385198">
        <w:t>you c</w:t>
      </w:r>
      <w:r w:rsidR="00AA30F8">
        <w:t xml:space="preserve">an measure </w:t>
      </w:r>
      <w:r>
        <w:t>enthalpy changes of combustion, for example, by completely burning the substance in oxygen and measuring the amount of energy produced. Others are difficult because chemists cannot easily control the bond-breaking</w:t>
      </w:r>
      <w:r w:rsidR="002D3354">
        <w:t xml:space="preserve"> and</w:t>
      </w:r>
      <w:r>
        <w:t xml:space="preserve"> bond-making processes. </w:t>
      </w:r>
    </w:p>
    <w:p w14:paraId="41E72FF2" w14:textId="6B8F1068" w:rsidR="00634EC5" w:rsidRDefault="00634EC5" w:rsidP="00634EC5">
      <w:pPr>
        <w:pStyle w:val="RSCBasictext"/>
        <w:spacing w:after="0"/>
      </w:pPr>
      <w:r>
        <w:t xml:space="preserve">The experiment below introduces a law, Hess’s </w:t>
      </w:r>
      <w:r w:rsidR="002D3354">
        <w:t>l</w:t>
      </w:r>
      <w:r>
        <w:t>aw, to help</w:t>
      </w:r>
      <w:r w:rsidR="002D3354">
        <w:t>.</w:t>
      </w:r>
    </w:p>
    <w:p w14:paraId="5D273B8B" w14:textId="77777777" w:rsidR="00634EC5" w:rsidRDefault="00634EC5" w:rsidP="00634EC5">
      <w:pPr>
        <w:pStyle w:val="RSCBasictext"/>
        <w:spacing w:after="0"/>
      </w:pPr>
    </w:p>
    <w:p w14:paraId="45241B2A" w14:textId="05C0B597" w:rsidR="00634EC5" w:rsidRDefault="00634EC5" w:rsidP="00634EC5">
      <w:pPr>
        <w:pStyle w:val="RSCBasictext"/>
        <w:spacing w:after="0"/>
      </w:pPr>
      <w:r>
        <w:t xml:space="preserve">Hess’s </w:t>
      </w:r>
      <w:r w:rsidR="0010122C">
        <w:t>l</w:t>
      </w:r>
      <w:r>
        <w:t xml:space="preserve">aw says that the enthalpy change for a reaction will be the same regardless of the route taken. </w:t>
      </w:r>
      <w:r w:rsidR="00C94A75">
        <w:t>I</w:t>
      </w:r>
      <w:r>
        <w:t xml:space="preserve">magine a chemical journey from A </w:t>
      </w:r>
      <w:r w:rsidR="00171DD5" w:rsidRPr="00171DD5">
        <w:t>→</w:t>
      </w:r>
      <w:r>
        <w:t xml:space="preserve"> B</w:t>
      </w:r>
      <w:r w:rsidR="00C94A75">
        <w:t>;</w:t>
      </w:r>
      <w:r>
        <w:t xml:space="preserve"> the enthalpy change will be the same even if you were to get there going through C, D and/or E! </w:t>
      </w:r>
    </w:p>
    <w:p w14:paraId="40257635" w14:textId="3C54F0FF" w:rsidR="00634EC5" w:rsidRDefault="00634EC5" w:rsidP="00634EC5">
      <w:pPr>
        <w:pStyle w:val="RSCBasictext"/>
        <w:spacing w:after="0"/>
      </w:pPr>
      <w:r>
        <w:lastRenderedPageBreak/>
        <w:t xml:space="preserve">This means that by breaking a ‘non-measurable’ enthalpy change into measurable steps that give two different routes, we can measure the change. </w:t>
      </w:r>
    </w:p>
    <w:p w14:paraId="1B2D88B1" w14:textId="4D03243E" w:rsidR="00634EC5" w:rsidRDefault="00634EC5" w:rsidP="00436A33">
      <w:pPr>
        <w:pStyle w:val="RSCH2"/>
        <w:spacing w:before="400"/>
      </w:pPr>
      <w:r>
        <w:t xml:space="preserve">Experiment: </w:t>
      </w:r>
      <w:r w:rsidR="00AA72D1">
        <w:t>a</w:t>
      </w:r>
      <w:r w:rsidR="00A47A22">
        <w:t>n</w:t>
      </w:r>
      <w:r>
        <w:t xml:space="preserve"> enthalpy change you cannot measure directly </w:t>
      </w:r>
    </w:p>
    <w:p w14:paraId="3CE1BF60" w14:textId="0B18E19F" w:rsidR="00634EC5" w:rsidRDefault="00EF4CD9" w:rsidP="00436A33">
      <w:pPr>
        <w:pStyle w:val="RSCH3"/>
        <w:spacing w:before="200"/>
      </w:pPr>
      <w:r>
        <w:t>Equipment</w:t>
      </w:r>
    </w:p>
    <w:p w14:paraId="7AB71D17" w14:textId="77777777" w:rsidR="00025A8B" w:rsidRDefault="00025A8B" w:rsidP="00025A8B">
      <w:pPr>
        <w:pStyle w:val="RSCBulletedlist"/>
      </w:pPr>
      <w:r>
        <w:t>Eye protection</w:t>
      </w:r>
    </w:p>
    <w:p w14:paraId="6928F9C8" w14:textId="3B2F9F52" w:rsidR="00025A8B" w:rsidRPr="00025A8B" w:rsidRDefault="00025A8B" w:rsidP="00025A8B">
      <w:pPr>
        <w:pStyle w:val="RSCBulletedlist"/>
      </w:pPr>
      <w:r w:rsidRPr="00025A8B">
        <w:t>Anhydrous copper</w:t>
      </w:r>
      <w:r w:rsidR="00F606EE" w:rsidRPr="00F606EE">
        <w:rPr>
          <w:smallCaps/>
        </w:rPr>
        <w:t>(II)</w:t>
      </w:r>
      <w:r w:rsidRPr="00025A8B">
        <w:t xml:space="preserve"> sulfate powder (DANGER: corrosive, irritant, environmental hazard) </w:t>
      </w:r>
    </w:p>
    <w:p w14:paraId="64035A3A" w14:textId="6FF4C385" w:rsidR="00025A8B" w:rsidRDefault="00025A8B" w:rsidP="00025A8B">
      <w:pPr>
        <w:pStyle w:val="RSCBulletedlist"/>
      </w:pPr>
      <w:r w:rsidRPr="00025A8B">
        <w:t>Hydrated copper</w:t>
      </w:r>
      <w:r w:rsidR="00F606EE" w:rsidRPr="00F606EE">
        <w:rPr>
          <w:smallCaps/>
        </w:rPr>
        <w:t>(II)</w:t>
      </w:r>
      <w:r w:rsidRPr="00025A8B">
        <w:t xml:space="preserve"> sulfate crystals (DANGER: corrosive, irritant, environmental hazard) </w:t>
      </w:r>
    </w:p>
    <w:p w14:paraId="7C234D6C" w14:textId="6CA2F063" w:rsidR="00025A8B" w:rsidRPr="00025A8B" w:rsidRDefault="00025A8B" w:rsidP="00025A8B">
      <w:pPr>
        <w:pStyle w:val="RSCBulletedlist"/>
      </w:pPr>
      <w:r>
        <w:t>Spatula</w:t>
      </w:r>
    </w:p>
    <w:p w14:paraId="6FA94479" w14:textId="77777777" w:rsidR="00025A8B" w:rsidRPr="00025A8B" w:rsidRDefault="00025A8B" w:rsidP="00025A8B">
      <w:pPr>
        <w:pStyle w:val="RSCBulletedlist"/>
      </w:pPr>
      <w:r w:rsidRPr="00025A8B">
        <w:t xml:space="preserve">Weighing boat (or similar) </w:t>
      </w:r>
    </w:p>
    <w:p w14:paraId="4BB4DB41" w14:textId="0947BDDE" w:rsidR="00025A8B" w:rsidRDefault="00F253ED" w:rsidP="00025A8B">
      <w:pPr>
        <w:pStyle w:val="RSCBulletedlist"/>
      </w:pPr>
      <w:r>
        <w:t>Insulated</w:t>
      </w:r>
      <w:r w:rsidR="00025A8B" w:rsidRPr="00025A8B">
        <w:t xml:space="preserve"> cup</w:t>
      </w:r>
    </w:p>
    <w:p w14:paraId="11235248" w14:textId="34A92657" w:rsidR="00F253ED" w:rsidRPr="00025A8B" w:rsidRDefault="00F253ED" w:rsidP="00025A8B">
      <w:pPr>
        <w:pStyle w:val="RSCBulletedlist"/>
      </w:pPr>
      <w:r>
        <w:t>Beaker</w:t>
      </w:r>
    </w:p>
    <w:p w14:paraId="744C2BD8" w14:textId="0C7A077F" w:rsidR="00025A8B" w:rsidRPr="00025A8B" w:rsidRDefault="00025A8B" w:rsidP="00025A8B">
      <w:pPr>
        <w:pStyle w:val="RSCBulletedlist"/>
      </w:pPr>
      <w:r w:rsidRPr="00025A8B">
        <w:t>Thermometer reading 0</w:t>
      </w:r>
      <w:r>
        <w:t>–</w:t>
      </w:r>
      <w:r w:rsidRPr="00025A8B">
        <w:t>110</w:t>
      </w:r>
      <w:r w:rsidRPr="00025A8B">
        <w:rPr>
          <w:lang w:val="en-US"/>
        </w:rPr>
        <w:t>°C</w:t>
      </w:r>
      <w:r w:rsidRPr="00025A8B">
        <w:t xml:space="preserve"> in 0.1</w:t>
      </w:r>
      <w:r w:rsidRPr="00025A8B">
        <w:rPr>
          <w:lang w:val="en-US"/>
        </w:rPr>
        <w:t>°C</w:t>
      </w:r>
      <w:r w:rsidRPr="00025A8B">
        <w:t xml:space="preserve"> increments </w:t>
      </w:r>
    </w:p>
    <w:p w14:paraId="293AF881" w14:textId="77777777" w:rsidR="00025A8B" w:rsidRPr="00025A8B" w:rsidRDefault="00025A8B" w:rsidP="00025A8B">
      <w:pPr>
        <w:pStyle w:val="RSCBulletedlist"/>
      </w:pPr>
      <w:r w:rsidRPr="00025A8B">
        <w:t>Water</w:t>
      </w:r>
    </w:p>
    <w:p w14:paraId="565C2A3B" w14:textId="77777777" w:rsidR="00025A8B" w:rsidRPr="00025A8B" w:rsidRDefault="00025A8B" w:rsidP="00025A8B">
      <w:pPr>
        <w:pStyle w:val="RSCBulletedlist"/>
      </w:pPr>
      <w:r w:rsidRPr="00025A8B">
        <w:t>50 cm</w:t>
      </w:r>
      <w:r w:rsidRPr="00025A8B">
        <w:rPr>
          <w:vertAlign w:val="superscript"/>
        </w:rPr>
        <w:t>3</w:t>
      </w:r>
      <w:r w:rsidRPr="00025A8B">
        <w:t xml:space="preserve"> pipette or measuring cylinder </w:t>
      </w:r>
    </w:p>
    <w:p w14:paraId="4C496F5B" w14:textId="174767D8" w:rsidR="00634EC5" w:rsidRDefault="00025A8B" w:rsidP="00D16AFC">
      <w:pPr>
        <w:pStyle w:val="RSCBulletedlist"/>
      </w:pPr>
      <w:r w:rsidRPr="00025A8B">
        <w:t xml:space="preserve">Access to a </w:t>
      </w:r>
      <w:r>
        <w:t xml:space="preserve">mass </w:t>
      </w:r>
      <w:r w:rsidRPr="00025A8B">
        <w:t xml:space="preserve">balance </w:t>
      </w:r>
    </w:p>
    <w:p w14:paraId="3841DA17" w14:textId="2A17D004" w:rsidR="00634EC5" w:rsidRDefault="00B613CA" w:rsidP="00436A33">
      <w:pPr>
        <w:pStyle w:val="RSCH3"/>
        <w:spacing w:before="200"/>
      </w:pPr>
      <w:r>
        <w:t>Method</w:t>
      </w:r>
    </w:p>
    <w:p w14:paraId="7D4A7955" w14:textId="49FA07B8" w:rsidR="007549CC" w:rsidRDefault="007549CC" w:rsidP="00926026">
      <w:pPr>
        <w:pStyle w:val="RSCnumberedlist"/>
        <w:numPr>
          <w:ilvl w:val="0"/>
          <w:numId w:val="22"/>
        </w:numPr>
      </w:pPr>
      <w:r>
        <w:t>Wear eye protection</w:t>
      </w:r>
      <w:r w:rsidR="0064310F">
        <w:t>.</w:t>
      </w:r>
    </w:p>
    <w:p w14:paraId="51586AA3" w14:textId="30BF8C49" w:rsidR="00634EC5" w:rsidRDefault="00634EC5" w:rsidP="00926026">
      <w:pPr>
        <w:pStyle w:val="RSCnumberedlist"/>
      </w:pPr>
      <w:r>
        <w:t>Calculate the mass of 0.025 moles of anhydrous copper</w:t>
      </w:r>
      <w:r w:rsidR="00F606EE" w:rsidRPr="00F606EE">
        <w:rPr>
          <w:smallCaps/>
        </w:rPr>
        <w:t>(II)</w:t>
      </w:r>
      <w:r>
        <w:t xml:space="preserve"> sulfate.</w:t>
      </w:r>
    </w:p>
    <w:p w14:paraId="47FFD797" w14:textId="3F759414" w:rsidR="00634EC5" w:rsidRDefault="00634EC5" w:rsidP="00926026">
      <w:pPr>
        <w:pStyle w:val="RSCnumberedlist"/>
      </w:pPr>
      <w:r>
        <w:tab/>
      </w:r>
      <w:r w:rsidR="002633E9">
        <w:t>Use a spatula to m</w:t>
      </w:r>
      <w:r>
        <w:t>easure out this mass into a weighing boat.</w:t>
      </w:r>
    </w:p>
    <w:p w14:paraId="3CFE96AB" w14:textId="1CBE88A7" w:rsidR="00634EC5" w:rsidRDefault="00634EC5" w:rsidP="00926026">
      <w:pPr>
        <w:pStyle w:val="RSCnumberedlist"/>
      </w:pPr>
      <w:r>
        <w:tab/>
      </w:r>
      <w:r w:rsidR="00F253ED">
        <w:t xml:space="preserve">Stand the cup in the beaker. </w:t>
      </w:r>
      <w:r>
        <w:t>Measure out 50 cm</w:t>
      </w:r>
      <w:r w:rsidRPr="00D16AFC">
        <w:rPr>
          <w:vertAlign w:val="superscript"/>
        </w:rPr>
        <w:t>3</w:t>
      </w:r>
      <w:r>
        <w:t xml:space="preserve"> of water into the cup. </w:t>
      </w:r>
    </w:p>
    <w:p w14:paraId="0DE6FDA8" w14:textId="548D29C9" w:rsidR="00634EC5" w:rsidRDefault="00634EC5" w:rsidP="00926026">
      <w:pPr>
        <w:pStyle w:val="RSCnumberedlist"/>
      </w:pPr>
      <w:r>
        <w:tab/>
        <w:t>Record the temperature of the water in the cup.</w:t>
      </w:r>
    </w:p>
    <w:p w14:paraId="719DE035" w14:textId="4688E9EC" w:rsidR="00634EC5" w:rsidRDefault="00634EC5" w:rsidP="00926026">
      <w:pPr>
        <w:pStyle w:val="RSCnumberedlist"/>
      </w:pPr>
      <w:r>
        <w:tab/>
        <w:t xml:space="preserve">Add the </w:t>
      </w:r>
      <w:r w:rsidR="00D24446">
        <w:t xml:space="preserve">anhydrous </w:t>
      </w:r>
      <w:r>
        <w:t>copper</w:t>
      </w:r>
      <w:r w:rsidR="00F606EE" w:rsidRPr="00F606EE">
        <w:rPr>
          <w:smallCaps/>
        </w:rPr>
        <w:t>(II)</w:t>
      </w:r>
      <w:r>
        <w:t xml:space="preserve"> sulfate to the water and stir. </w:t>
      </w:r>
    </w:p>
    <w:p w14:paraId="50AF4AB6" w14:textId="0D82DDC7" w:rsidR="00634EC5" w:rsidRDefault="00634EC5" w:rsidP="00926026">
      <w:pPr>
        <w:pStyle w:val="RSCnumberedlist"/>
      </w:pPr>
      <w:r>
        <w:tab/>
        <w:t>Record the highest temperature reached.</w:t>
      </w:r>
    </w:p>
    <w:p w14:paraId="191C7B37" w14:textId="7082C301" w:rsidR="00634EC5" w:rsidRDefault="00634EC5" w:rsidP="00926026">
      <w:pPr>
        <w:pStyle w:val="RSCnumberedlist"/>
      </w:pPr>
      <w:r>
        <w:tab/>
        <w:t>Repeat these steps with hydrated copper</w:t>
      </w:r>
      <w:r w:rsidR="00F606EE" w:rsidRPr="00F606EE">
        <w:rPr>
          <w:smallCaps/>
        </w:rPr>
        <w:t>(II)</w:t>
      </w:r>
      <w:r>
        <w:t xml:space="preserve"> sulfate. </w:t>
      </w:r>
    </w:p>
    <w:p w14:paraId="74AF9C1C" w14:textId="77777777" w:rsidR="00634EC5" w:rsidRDefault="00634EC5" w:rsidP="00F253ED">
      <w:pPr>
        <w:pStyle w:val="RSCH3"/>
      </w:pPr>
      <w:r>
        <w:t xml:space="preserve">Working out the enthalpy changes </w:t>
      </w:r>
    </w:p>
    <w:p w14:paraId="5D236593" w14:textId="3BFC65CA" w:rsidR="00F253ED" w:rsidRDefault="00634EC5" w:rsidP="00926026">
      <w:pPr>
        <w:pStyle w:val="RSCnumberedlist"/>
        <w:numPr>
          <w:ilvl w:val="0"/>
          <w:numId w:val="23"/>
        </w:numPr>
      </w:pPr>
      <w:r>
        <w:t>Calculate the energy released.</w:t>
      </w:r>
    </w:p>
    <w:p w14:paraId="767E7159" w14:textId="77777777" w:rsidR="003238EF" w:rsidRPr="003238EF" w:rsidRDefault="003238EF" w:rsidP="00926026">
      <w:pPr>
        <w:pStyle w:val="RSCnumberedlist"/>
        <w:numPr>
          <w:ilvl w:val="0"/>
          <w:numId w:val="0"/>
        </w:numPr>
        <w:ind w:left="360"/>
      </w:pPr>
      <w:r w:rsidRPr="00926026">
        <w:rPr>
          <w:i/>
          <w:iCs/>
        </w:rPr>
        <w:t>E</w:t>
      </w:r>
      <w:r w:rsidRPr="003238EF">
        <w:rPr>
          <w:vertAlign w:val="subscript"/>
        </w:rPr>
        <w:t>h</w:t>
      </w:r>
      <w:r w:rsidRPr="003238EF">
        <w:t xml:space="preserve"> = </w:t>
      </w:r>
      <w:proofErr w:type="spellStart"/>
      <w:r w:rsidRPr="00926026">
        <w:rPr>
          <w:i/>
          <w:iCs/>
        </w:rPr>
        <w:t>mc</w:t>
      </w:r>
      <w:r w:rsidRPr="003238EF">
        <w:t>∆</w:t>
      </w:r>
      <w:r w:rsidRPr="00926026">
        <w:rPr>
          <w:i/>
          <w:iCs/>
        </w:rPr>
        <w:t>T</w:t>
      </w:r>
      <w:proofErr w:type="spellEnd"/>
    </w:p>
    <w:p w14:paraId="6BCF5944" w14:textId="5CD9DD7C" w:rsidR="003238EF" w:rsidRPr="003238EF" w:rsidRDefault="003238EF" w:rsidP="00926026">
      <w:pPr>
        <w:pStyle w:val="RSCnumberedlist"/>
        <w:numPr>
          <w:ilvl w:val="0"/>
          <w:numId w:val="0"/>
        </w:numPr>
        <w:ind w:left="360"/>
      </w:pPr>
      <w:r w:rsidRPr="003238EF">
        <w:t xml:space="preserve">Heat energy change (Joules) = 50 x 4.2 x temperature </w:t>
      </w:r>
      <w:r w:rsidR="00CC6506">
        <w:t>change</w:t>
      </w:r>
    </w:p>
    <w:p w14:paraId="4DF495D1" w14:textId="77777777" w:rsidR="00634EC5" w:rsidRDefault="00634EC5" w:rsidP="00926026">
      <w:pPr>
        <w:pStyle w:val="RSCnumberedlist"/>
        <w:numPr>
          <w:ilvl w:val="0"/>
          <w:numId w:val="0"/>
        </w:numPr>
        <w:ind w:left="360"/>
      </w:pPr>
    </w:p>
    <w:p w14:paraId="58E989C6" w14:textId="41C95546" w:rsidR="00EF360E" w:rsidRDefault="00634EC5" w:rsidP="00926026">
      <w:pPr>
        <w:pStyle w:val="RSCnumberedlist"/>
      </w:pPr>
      <w:r>
        <w:t>Divide the energy figure by the number of moles.</w:t>
      </w:r>
    </w:p>
    <w:p w14:paraId="6EC6E235" w14:textId="693C8926" w:rsidR="00E8463B" w:rsidRDefault="00634EC5" w:rsidP="00926026">
      <w:pPr>
        <w:pStyle w:val="RSCnumberedlist"/>
      </w:pPr>
      <w:r>
        <w:t xml:space="preserve">Write equations with state symbols for the enthalpy changes you have measured. </w:t>
      </w:r>
      <w:r w:rsidR="00322039">
        <w:t xml:space="preserve">Write </w:t>
      </w:r>
      <w:r>
        <w:t>the</w:t>
      </w:r>
      <w:r w:rsidR="005061F4">
        <w:t>ir</w:t>
      </w:r>
      <w:r>
        <w:t xml:space="preserve"> enthalpy changes alongside</w:t>
      </w:r>
      <w:r w:rsidR="00322039">
        <w:t xml:space="preserve"> them</w:t>
      </w:r>
      <w:r>
        <w:t xml:space="preserve">. </w:t>
      </w:r>
    </w:p>
    <w:p w14:paraId="66389D69" w14:textId="77777777" w:rsidR="00EF360E" w:rsidRDefault="00EF360E" w:rsidP="00F253ED">
      <w:pPr>
        <w:pStyle w:val="RSCH3"/>
      </w:pPr>
    </w:p>
    <w:p w14:paraId="71D02A32" w14:textId="77777777" w:rsidR="00EF360E" w:rsidRDefault="00EF360E" w:rsidP="00F253ED">
      <w:pPr>
        <w:pStyle w:val="RSCH3"/>
      </w:pPr>
    </w:p>
    <w:p w14:paraId="192591FA" w14:textId="4F7C6233" w:rsidR="00634EC5" w:rsidRDefault="00634EC5" w:rsidP="00F253ED">
      <w:pPr>
        <w:pStyle w:val="RSCH3"/>
      </w:pPr>
      <w:r>
        <w:lastRenderedPageBreak/>
        <w:t xml:space="preserve">Write a summary </w:t>
      </w:r>
    </w:p>
    <w:p w14:paraId="1783D702" w14:textId="2848D4A8" w:rsidR="00634EC5" w:rsidRDefault="00634EC5" w:rsidP="00634EC5">
      <w:pPr>
        <w:pStyle w:val="RSCBasictext"/>
        <w:spacing w:after="0"/>
      </w:pPr>
      <w:r>
        <w:t xml:space="preserve">Write a summary of the experiment. </w:t>
      </w:r>
    </w:p>
    <w:p w14:paraId="37DC313B" w14:textId="77777777" w:rsidR="00634EC5" w:rsidRDefault="00634EC5" w:rsidP="00634EC5">
      <w:pPr>
        <w:pStyle w:val="RSCBasictext"/>
        <w:spacing w:after="0"/>
      </w:pPr>
      <w:r>
        <w:t xml:space="preserve">Make sure you explain: </w:t>
      </w:r>
    </w:p>
    <w:p w14:paraId="1559858B" w14:textId="0933604F" w:rsidR="00634EC5" w:rsidRDefault="007A06D1" w:rsidP="00F253ED">
      <w:pPr>
        <w:pStyle w:val="RSCBasictext"/>
        <w:spacing w:after="0"/>
        <w:ind w:left="720"/>
      </w:pPr>
      <w:sdt>
        <w:sdtPr>
          <w:rPr>
            <w:color w:val="004976"/>
            <w:sz w:val="28"/>
            <w:szCs w:val="28"/>
          </w:rPr>
          <w:id w:val="62982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3">
            <w:rPr>
              <w:rFonts w:ascii="MS Gothic" w:eastAsia="MS Gothic" w:hAnsi="MS Gothic" w:hint="eastAsia"/>
              <w:color w:val="004976"/>
              <w:sz w:val="28"/>
              <w:szCs w:val="28"/>
            </w:rPr>
            <w:t>☐</w:t>
          </w:r>
        </w:sdtContent>
      </w:sdt>
      <w:r w:rsidR="007929F3">
        <w:rPr>
          <w:color w:val="004976"/>
          <w:sz w:val="28"/>
          <w:szCs w:val="28"/>
        </w:rPr>
        <w:t xml:space="preserve"> </w:t>
      </w:r>
      <w:r w:rsidR="00634EC5">
        <w:t>the name of the enthalpy change you are trying to measure</w:t>
      </w:r>
      <w:r w:rsidR="00FA35B8">
        <w:t>,</w:t>
      </w:r>
    </w:p>
    <w:p w14:paraId="2664E88F" w14:textId="29035532" w:rsidR="00634EC5" w:rsidRDefault="007A06D1" w:rsidP="00F253ED">
      <w:pPr>
        <w:pStyle w:val="RSCBasictext"/>
        <w:spacing w:after="0"/>
        <w:ind w:left="720"/>
      </w:pPr>
      <w:sdt>
        <w:sdtPr>
          <w:rPr>
            <w:color w:val="004976"/>
            <w:sz w:val="28"/>
            <w:szCs w:val="28"/>
          </w:rPr>
          <w:id w:val="75425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3">
            <w:rPr>
              <w:rFonts w:ascii="MS Gothic" w:eastAsia="MS Gothic" w:hAnsi="MS Gothic" w:hint="eastAsia"/>
              <w:color w:val="004976"/>
              <w:sz w:val="28"/>
              <w:szCs w:val="28"/>
            </w:rPr>
            <w:t>☐</w:t>
          </w:r>
        </w:sdtContent>
      </w:sdt>
      <w:r w:rsidR="007929F3">
        <w:rPr>
          <w:color w:val="004976"/>
          <w:sz w:val="28"/>
          <w:szCs w:val="28"/>
        </w:rPr>
        <w:t xml:space="preserve"> </w:t>
      </w:r>
      <w:r w:rsidR="00634EC5">
        <w:t>why this enthalpy change can’t be measured directly</w:t>
      </w:r>
      <w:r w:rsidR="00FA35B8">
        <w:t>,</w:t>
      </w:r>
    </w:p>
    <w:p w14:paraId="083A7F3C" w14:textId="7747A697" w:rsidR="00634EC5" w:rsidRDefault="007A06D1" w:rsidP="00F253ED">
      <w:pPr>
        <w:pStyle w:val="RSCBasictext"/>
        <w:spacing w:after="0"/>
        <w:ind w:left="720"/>
      </w:pPr>
      <w:sdt>
        <w:sdtPr>
          <w:rPr>
            <w:color w:val="004976"/>
            <w:sz w:val="28"/>
            <w:szCs w:val="28"/>
          </w:rPr>
          <w:id w:val="177166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3">
            <w:rPr>
              <w:rFonts w:ascii="MS Gothic" w:eastAsia="MS Gothic" w:hAnsi="MS Gothic" w:hint="eastAsia"/>
              <w:color w:val="004976"/>
              <w:sz w:val="28"/>
              <w:szCs w:val="28"/>
            </w:rPr>
            <w:t>☐</w:t>
          </w:r>
        </w:sdtContent>
      </w:sdt>
      <w:r w:rsidR="007929F3">
        <w:rPr>
          <w:color w:val="004976"/>
          <w:sz w:val="28"/>
          <w:szCs w:val="28"/>
        </w:rPr>
        <w:t xml:space="preserve"> </w:t>
      </w:r>
      <w:r w:rsidR="00634EC5">
        <w:t>why the two routes have the same enthalpy change</w:t>
      </w:r>
      <w:r w:rsidR="00FA35B8">
        <w:t>,</w:t>
      </w:r>
      <w:r w:rsidR="00634EC5">
        <w:t xml:space="preserve"> </w:t>
      </w:r>
    </w:p>
    <w:p w14:paraId="472FC6A3" w14:textId="612F8821" w:rsidR="00634EC5" w:rsidRDefault="007A06D1" w:rsidP="00F253ED">
      <w:pPr>
        <w:pStyle w:val="RSCBasictext"/>
        <w:spacing w:after="0"/>
        <w:ind w:left="720"/>
      </w:pPr>
      <w:sdt>
        <w:sdtPr>
          <w:rPr>
            <w:color w:val="004976"/>
            <w:sz w:val="28"/>
            <w:szCs w:val="28"/>
          </w:rPr>
          <w:id w:val="-154698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F3">
            <w:rPr>
              <w:rFonts w:ascii="MS Gothic" w:eastAsia="MS Gothic" w:hAnsi="MS Gothic" w:hint="eastAsia"/>
              <w:color w:val="004976"/>
              <w:sz w:val="28"/>
              <w:szCs w:val="28"/>
            </w:rPr>
            <w:t>☐</w:t>
          </w:r>
        </w:sdtContent>
      </w:sdt>
      <w:r w:rsidR="007929F3">
        <w:rPr>
          <w:color w:val="004976"/>
          <w:sz w:val="28"/>
          <w:szCs w:val="28"/>
        </w:rPr>
        <w:t xml:space="preserve"> </w:t>
      </w:r>
      <w:r w:rsidR="00634EC5">
        <w:t xml:space="preserve">what the value of the enthalpy change is from your measurements. </w:t>
      </w:r>
    </w:p>
    <w:p w14:paraId="0EE42AA4" w14:textId="77777777" w:rsidR="00634EC5" w:rsidRDefault="00634EC5" w:rsidP="00634EC5">
      <w:pPr>
        <w:pStyle w:val="RSCBasictext"/>
        <w:spacing w:after="0"/>
      </w:pPr>
    </w:p>
    <w:p w14:paraId="11A0FCB0" w14:textId="63F363FF" w:rsidR="00BD415C" w:rsidRDefault="00BD415C" w:rsidP="00BD415C">
      <w:pPr>
        <w:pStyle w:val="RSCMarks"/>
      </w:pPr>
    </w:p>
    <w:p w14:paraId="1E5CD6AC" w14:textId="77777777" w:rsidR="00F22856" w:rsidRDefault="00F22856" w:rsidP="00311379">
      <w:pPr>
        <w:pStyle w:val="RSCBasictext"/>
        <w:rPr>
          <w:b/>
          <w:bCs/>
          <w:color w:val="004976"/>
        </w:rPr>
        <w:sectPr w:rsidR="00F22856" w:rsidSect="0021462B">
          <w:headerReference w:type="default" r:id="rId14"/>
          <w:footerReference w:type="default" r:id="rId15"/>
          <w:pgSz w:w="11906" w:h="16838"/>
          <w:pgMar w:top="1701" w:right="1440" w:bottom="1440" w:left="1440" w:header="431" w:footer="533" w:gutter="0"/>
          <w:cols w:space="708"/>
          <w:docGrid w:linePitch="360"/>
        </w:sectPr>
      </w:pPr>
    </w:p>
    <w:p w14:paraId="7D2AABE3" w14:textId="77777777" w:rsidR="00F22856" w:rsidRDefault="00F22856" w:rsidP="00311379">
      <w:pPr>
        <w:pStyle w:val="RSCBasictext"/>
        <w:sectPr w:rsidR="00F22856" w:rsidSect="00F22856">
          <w:type w:val="continuous"/>
          <w:pgSz w:w="11906" w:h="16838"/>
          <w:pgMar w:top="1701" w:right="1440" w:bottom="1440" w:left="1440" w:header="431" w:footer="533" w:gutter="0"/>
          <w:cols w:num="3" w:space="708"/>
          <w:docGrid w:linePitch="360"/>
        </w:sectPr>
      </w:pPr>
    </w:p>
    <w:p w14:paraId="0D27B788" w14:textId="77777777" w:rsidR="00F22856" w:rsidRDefault="00F22856" w:rsidP="00311379">
      <w:pPr>
        <w:pStyle w:val="RSCBasictext"/>
      </w:pPr>
    </w:p>
    <w:p w14:paraId="4571D99E" w14:textId="77777777" w:rsidR="00025C50" w:rsidRPr="005C39AE" w:rsidRDefault="00025C50" w:rsidP="00311379">
      <w:pPr>
        <w:pStyle w:val="RSCBasictext"/>
      </w:pPr>
    </w:p>
    <w:sectPr w:rsidR="00025C50" w:rsidRPr="005C39AE" w:rsidSect="00F22856"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0CBA" w14:textId="77777777" w:rsidR="00D56E5C" w:rsidRDefault="00D56E5C" w:rsidP="00C51F51">
      <w:r>
        <w:separator/>
      </w:r>
    </w:p>
  </w:endnote>
  <w:endnote w:type="continuationSeparator" w:id="0">
    <w:p w14:paraId="1E85B78E" w14:textId="77777777" w:rsidR="00D56E5C" w:rsidRDefault="00D56E5C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40608DC0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436A33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4CDCA" w14:textId="77777777" w:rsidR="00D56E5C" w:rsidRDefault="00D56E5C" w:rsidP="00C51F51">
      <w:r>
        <w:separator/>
      </w:r>
    </w:p>
  </w:footnote>
  <w:footnote w:type="continuationSeparator" w:id="0">
    <w:p w14:paraId="0F63FC25" w14:textId="77777777" w:rsidR="00D56E5C" w:rsidRDefault="00D56E5C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8F33" w14:textId="1CA0A33B" w:rsidR="003D4276" w:rsidRDefault="003D4276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2336" behindDoc="0" locked="0" layoutInCell="1" allowOverlap="1" wp14:anchorId="5093E568" wp14:editId="7DCF32D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681880183" name="Picture 6818801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80183" name="Picture 6818801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167767A0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514499898" name="Picture 15144998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499898" name="Picture 15144998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A33">
      <w:rPr>
        <w:rFonts w:ascii="Century Gothic" w:hAnsi="Century Gothic"/>
        <w:b/>
        <w:bCs/>
        <w:color w:val="004976"/>
        <w:sz w:val="30"/>
        <w:szCs w:val="30"/>
      </w:rPr>
      <w:t>Assessment for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1F7C3CDA" w14:textId="77777777" w:rsidR="00436A33" w:rsidRPr="00CD3FB8" w:rsidRDefault="00436A33" w:rsidP="00436A33">
    <w:pPr>
      <w:spacing w:after="86"/>
      <w:ind w:right="-850"/>
      <w:jc w:val="right"/>
      <w:rPr>
        <w:rFonts w:ascii="Century Gothic" w:hAnsi="Century Gothic"/>
        <w:b/>
        <w:bCs/>
      </w:rPr>
    </w:pPr>
    <w:r w:rsidRPr="00CD3FB8">
      <w:rPr>
        <w:rFonts w:ascii="Century Gothic" w:hAnsi="Century Gothic"/>
        <w:b/>
        <w:bCs/>
        <w:color w:val="000000" w:themeColor="text1"/>
      </w:rPr>
      <w:t xml:space="preserve">Available from </w:t>
    </w:r>
    <w:hyperlink r:id="rId3" w:history="1">
      <w:r w:rsidRPr="00CD3FB8">
        <w:rPr>
          <w:rStyle w:val="Hyperlink"/>
          <w:rFonts w:ascii="Century Gothic" w:hAnsi="Century Gothic"/>
          <w:b/>
          <w:bCs/>
          <w:color w:val="004976"/>
        </w:rPr>
        <w:t>rsc.li/3T9sEQD</w:t>
      </w:r>
    </w:hyperlink>
  </w:p>
  <w:p w14:paraId="5CF34628" w14:textId="4033D4EC" w:rsidR="003D4276" w:rsidRPr="00A56431" w:rsidRDefault="003D4276" w:rsidP="00436A33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6B7"/>
    <w:multiLevelType w:val="hybridMultilevel"/>
    <w:tmpl w:val="9CB8D8E8"/>
    <w:lvl w:ilvl="0" w:tplc="FD74E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E4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CD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B29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A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8C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A9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EB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46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F0078"/>
    <w:multiLevelType w:val="hybridMultilevel"/>
    <w:tmpl w:val="70BC427E"/>
    <w:lvl w:ilvl="0" w:tplc="4C70C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21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2F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0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0CD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AE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8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AC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4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7CF2"/>
    <w:multiLevelType w:val="hybridMultilevel"/>
    <w:tmpl w:val="660A2016"/>
    <w:lvl w:ilvl="0" w:tplc="1BECA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04779">
    <w:abstractNumId w:val="0"/>
  </w:num>
  <w:num w:numId="2" w16cid:durableId="637153985">
    <w:abstractNumId w:val="6"/>
  </w:num>
  <w:num w:numId="3" w16cid:durableId="1583250151">
    <w:abstractNumId w:val="12"/>
  </w:num>
  <w:num w:numId="4" w16cid:durableId="2079670334">
    <w:abstractNumId w:val="8"/>
  </w:num>
  <w:num w:numId="5" w16cid:durableId="712535139">
    <w:abstractNumId w:val="2"/>
  </w:num>
  <w:num w:numId="6" w16cid:durableId="1971131389">
    <w:abstractNumId w:val="4"/>
  </w:num>
  <w:num w:numId="7" w16cid:durableId="415984375">
    <w:abstractNumId w:val="4"/>
    <w:lvlOverride w:ilvl="0">
      <w:startOverride w:val="1"/>
    </w:lvlOverride>
  </w:num>
  <w:num w:numId="8" w16cid:durableId="680161660">
    <w:abstractNumId w:val="7"/>
    <w:lvlOverride w:ilvl="0">
      <w:startOverride w:val="2"/>
    </w:lvlOverride>
  </w:num>
  <w:num w:numId="9" w16cid:durableId="953094713">
    <w:abstractNumId w:val="4"/>
    <w:lvlOverride w:ilvl="0">
      <w:startOverride w:val="1"/>
    </w:lvlOverride>
  </w:num>
  <w:num w:numId="10" w16cid:durableId="553201543">
    <w:abstractNumId w:val="5"/>
  </w:num>
  <w:num w:numId="11" w16cid:durableId="793257535">
    <w:abstractNumId w:val="5"/>
    <w:lvlOverride w:ilvl="0">
      <w:startOverride w:val="2"/>
    </w:lvlOverride>
  </w:num>
  <w:num w:numId="12" w16cid:durableId="1589465904">
    <w:abstractNumId w:val="10"/>
  </w:num>
  <w:num w:numId="13" w16cid:durableId="1311598098">
    <w:abstractNumId w:val="14"/>
  </w:num>
  <w:num w:numId="14" w16cid:durableId="582179651">
    <w:abstractNumId w:val="5"/>
    <w:lvlOverride w:ilvl="0">
      <w:startOverride w:val="2"/>
    </w:lvlOverride>
  </w:num>
  <w:num w:numId="15" w16cid:durableId="1385372700">
    <w:abstractNumId w:val="4"/>
    <w:lvlOverride w:ilvl="0">
      <w:startOverride w:val="1"/>
    </w:lvlOverride>
  </w:num>
  <w:num w:numId="16" w16cid:durableId="388766603">
    <w:abstractNumId w:val="5"/>
    <w:lvlOverride w:ilvl="0">
      <w:startOverride w:val="1"/>
    </w:lvlOverride>
  </w:num>
  <w:num w:numId="17" w16cid:durableId="93550043">
    <w:abstractNumId w:val="9"/>
  </w:num>
  <w:num w:numId="18" w16cid:durableId="878321262">
    <w:abstractNumId w:val="13"/>
  </w:num>
  <w:num w:numId="19" w16cid:durableId="2095976326">
    <w:abstractNumId w:val="3"/>
  </w:num>
  <w:num w:numId="20" w16cid:durableId="445007680">
    <w:abstractNumId w:val="1"/>
  </w:num>
  <w:num w:numId="21" w16cid:durableId="167713675">
    <w:abstractNumId w:val="11"/>
  </w:num>
  <w:num w:numId="22" w16cid:durableId="1966160198">
    <w:abstractNumId w:val="4"/>
    <w:lvlOverride w:ilvl="0">
      <w:startOverride w:val="1"/>
    </w:lvlOverride>
  </w:num>
  <w:num w:numId="23" w16cid:durableId="1965572808">
    <w:abstractNumId w:val="4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A8B"/>
    <w:rsid w:val="00025C50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3EAE"/>
    <w:rsid w:val="000D4202"/>
    <w:rsid w:val="000D7C33"/>
    <w:rsid w:val="000E1286"/>
    <w:rsid w:val="000E4BDA"/>
    <w:rsid w:val="000E6162"/>
    <w:rsid w:val="000E7559"/>
    <w:rsid w:val="000F0160"/>
    <w:rsid w:val="000F1532"/>
    <w:rsid w:val="000F3C7E"/>
    <w:rsid w:val="000F4A39"/>
    <w:rsid w:val="00100FAB"/>
    <w:rsid w:val="0010122C"/>
    <w:rsid w:val="001014CF"/>
    <w:rsid w:val="0010331C"/>
    <w:rsid w:val="00104045"/>
    <w:rsid w:val="00105608"/>
    <w:rsid w:val="00110E34"/>
    <w:rsid w:val="001115A7"/>
    <w:rsid w:val="001119EE"/>
    <w:rsid w:val="00111BFB"/>
    <w:rsid w:val="00111C40"/>
    <w:rsid w:val="001131A2"/>
    <w:rsid w:val="0011632E"/>
    <w:rsid w:val="00117E5B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31EA"/>
    <w:rsid w:val="00144CDA"/>
    <w:rsid w:val="0015105E"/>
    <w:rsid w:val="001547A9"/>
    <w:rsid w:val="00154EEB"/>
    <w:rsid w:val="00164B56"/>
    <w:rsid w:val="00170FA5"/>
    <w:rsid w:val="001714D0"/>
    <w:rsid w:val="00171DD5"/>
    <w:rsid w:val="001806ED"/>
    <w:rsid w:val="001831DC"/>
    <w:rsid w:val="00184B61"/>
    <w:rsid w:val="00185427"/>
    <w:rsid w:val="001968DC"/>
    <w:rsid w:val="00196EFF"/>
    <w:rsid w:val="001A01BF"/>
    <w:rsid w:val="001A251E"/>
    <w:rsid w:val="001A25E2"/>
    <w:rsid w:val="001A27D9"/>
    <w:rsid w:val="001A2F7C"/>
    <w:rsid w:val="001A5E39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106B"/>
    <w:rsid w:val="002345A4"/>
    <w:rsid w:val="0023518B"/>
    <w:rsid w:val="002354B6"/>
    <w:rsid w:val="00237895"/>
    <w:rsid w:val="002401EA"/>
    <w:rsid w:val="00241B74"/>
    <w:rsid w:val="00242C8B"/>
    <w:rsid w:val="00242E6B"/>
    <w:rsid w:val="00243696"/>
    <w:rsid w:val="002437EF"/>
    <w:rsid w:val="0024403F"/>
    <w:rsid w:val="002468BF"/>
    <w:rsid w:val="00246DA9"/>
    <w:rsid w:val="002471E5"/>
    <w:rsid w:val="00247F5F"/>
    <w:rsid w:val="002510C3"/>
    <w:rsid w:val="0025661E"/>
    <w:rsid w:val="002633E9"/>
    <w:rsid w:val="00267279"/>
    <w:rsid w:val="002716EA"/>
    <w:rsid w:val="002723D5"/>
    <w:rsid w:val="00276F81"/>
    <w:rsid w:val="00280551"/>
    <w:rsid w:val="00281117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3354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2039"/>
    <w:rsid w:val="003234B7"/>
    <w:rsid w:val="003238EF"/>
    <w:rsid w:val="00324BA5"/>
    <w:rsid w:val="00325444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6452"/>
    <w:rsid w:val="00357166"/>
    <w:rsid w:val="00363C2F"/>
    <w:rsid w:val="003642B4"/>
    <w:rsid w:val="00364D56"/>
    <w:rsid w:val="00367470"/>
    <w:rsid w:val="00367A2D"/>
    <w:rsid w:val="00376E7E"/>
    <w:rsid w:val="003811A9"/>
    <w:rsid w:val="00383B18"/>
    <w:rsid w:val="003845BF"/>
    <w:rsid w:val="00385198"/>
    <w:rsid w:val="00390D7B"/>
    <w:rsid w:val="00392607"/>
    <w:rsid w:val="0039430F"/>
    <w:rsid w:val="003946FE"/>
    <w:rsid w:val="00394A9D"/>
    <w:rsid w:val="00395AD5"/>
    <w:rsid w:val="00396469"/>
    <w:rsid w:val="00396481"/>
    <w:rsid w:val="003A28A5"/>
    <w:rsid w:val="003A3BBA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1EDD"/>
    <w:rsid w:val="00403673"/>
    <w:rsid w:val="00403C8F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36A33"/>
    <w:rsid w:val="00440A92"/>
    <w:rsid w:val="004421D1"/>
    <w:rsid w:val="004463A0"/>
    <w:rsid w:val="00446DAA"/>
    <w:rsid w:val="004474A1"/>
    <w:rsid w:val="00447805"/>
    <w:rsid w:val="0045007B"/>
    <w:rsid w:val="00451A34"/>
    <w:rsid w:val="0045569A"/>
    <w:rsid w:val="00462C62"/>
    <w:rsid w:val="004647DD"/>
    <w:rsid w:val="00464DEB"/>
    <w:rsid w:val="0046630B"/>
    <w:rsid w:val="00466E24"/>
    <w:rsid w:val="00470A3A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2AE1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061F4"/>
    <w:rsid w:val="00512EF1"/>
    <w:rsid w:val="005153EA"/>
    <w:rsid w:val="00515F04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031"/>
    <w:rsid w:val="00551D55"/>
    <w:rsid w:val="00554FEE"/>
    <w:rsid w:val="005573FF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0EA4"/>
    <w:rsid w:val="00602E86"/>
    <w:rsid w:val="006056F3"/>
    <w:rsid w:val="006078DB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4EC5"/>
    <w:rsid w:val="006374E3"/>
    <w:rsid w:val="006424DC"/>
    <w:rsid w:val="00643038"/>
    <w:rsid w:val="0064310F"/>
    <w:rsid w:val="00644D98"/>
    <w:rsid w:val="006468A8"/>
    <w:rsid w:val="00646B0C"/>
    <w:rsid w:val="00647CAA"/>
    <w:rsid w:val="006526B0"/>
    <w:rsid w:val="00656322"/>
    <w:rsid w:val="00656A25"/>
    <w:rsid w:val="00656C0A"/>
    <w:rsid w:val="006607E4"/>
    <w:rsid w:val="00661379"/>
    <w:rsid w:val="00661696"/>
    <w:rsid w:val="00663B2A"/>
    <w:rsid w:val="00664447"/>
    <w:rsid w:val="006745DF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6E7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5AB"/>
    <w:rsid w:val="007337AE"/>
    <w:rsid w:val="00736435"/>
    <w:rsid w:val="00737567"/>
    <w:rsid w:val="00742794"/>
    <w:rsid w:val="00742E84"/>
    <w:rsid w:val="00751C1F"/>
    <w:rsid w:val="00752CBB"/>
    <w:rsid w:val="00753940"/>
    <w:rsid w:val="007549CC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3478"/>
    <w:rsid w:val="0078441E"/>
    <w:rsid w:val="00786966"/>
    <w:rsid w:val="007929F3"/>
    <w:rsid w:val="0079329D"/>
    <w:rsid w:val="007934DC"/>
    <w:rsid w:val="00794D42"/>
    <w:rsid w:val="007962B0"/>
    <w:rsid w:val="007A02F3"/>
    <w:rsid w:val="007A06D1"/>
    <w:rsid w:val="007A084A"/>
    <w:rsid w:val="007A1A13"/>
    <w:rsid w:val="007A486B"/>
    <w:rsid w:val="007A726C"/>
    <w:rsid w:val="007B34C5"/>
    <w:rsid w:val="007B44FD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76F2"/>
    <w:rsid w:val="00802588"/>
    <w:rsid w:val="00806C05"/>
    <w:rsid w:val="00810732"/>
    <w:rsid w:val="00812B52"/>
    <w:rsid w:val="008145E1"/>
    <w:rsid w:val="0081506D"/>
    <w:rsid w:val="0081598F"/>
    <w:rsid w:val="00822C62"/>
    <w:rsid w:val="00823831"/>
    <w:rsid w:val="00826700"/>
    <w:rsid w:val="00827AA1"/>
    <w:rsid w:val="00827C7D"/>
    <w:rsid w:val="00831056"/>
    <w:rsid w:val="0083123F"/>
    <w:rsid w:val="00834B9F"/>
    <w:rsid w:val="00834BCA"/>
    <w:rsid w:val="00835799"/>
    <w:rsid w:val="008359CE"/>
    <w:rsid w:val="00837431"/>
    <w:rsid w:val="0084146F"/>
    <w:rsid w:val="00841525"/>
    <w:rsid w:val="008441AD"/>
    <w:rsid w:val="00844518"/>
    <w:rsid w:val="00860961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96A00"/>
    <w:rsid w:val="008A6BC0"/>
    <w:rsid w:val="008B0123"/>
    <w:rsid w:val="008B01BB"/>
    <w:rsid w:val="008B4593"/>
    <w:rsid w:val="008B62E8"/>
    <w:rsid w:val="008B6EC7"/>
    <w:rsid w:val="008B72CB"/>
    <w:rsid w:val="008C13BC"/>
    <w:rsid w:val="008C2D3F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2142"/>
    <w:rsid w:val="009069C6"/>
    <w:rsid w:val="00907671"/>
    <w:rsid w:val="00907BE0"/>
    <w:rsid w:val="00911E97"/>
    <w:rsid w:val="009149E7"/>
    <w:rsid w:val="009159E7"/>
    <w:rsid w:val="00916660"/>
    <w:rsid w:val="00916DC6"/>
    <w:rsid w:val="00922487"/>
    <w:rsid w:val="00923149"/>
    <w:rsid w:val="00923E17"/>
    <w:rsid w:val="009240AA"/>
    <w:rsid w:val="00926026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AFD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0F7E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3AD"/>
    <w:rsid w:val="00A26DD8"/>
    <w:rsid w:val="00A313DA"/>
    <w:rsid w:val="00A31E3F"/>
    <w:rsid w:val="00A33366"/>
    <w:rsid w:val="00A356F4"/>
    <w:rsid w:val="00A429D0"/>
    <w:rsid w:val="00A4551D"/>
    <w:rsid w:val="00A4560F"/>
    <w:rsid w:val="00A47A22"/>
    <w:rsid w:val="00A52872"/>
    <w:rsid w:val="00A52D3F"/>
    <w:rsid w:val="00A52FD2"/>
    <w:rsid w:val="00A56431"/>
    <w:rsid w:val="00A56E37"/>
    <w:rsid w:val="00A61142"/>
    <w:rsid w:val="00A61887"/>
    <w:rsid w:val="00A61936"/>
    <w:rsid w:val="00A64FFF"/>
    <w:rsid w:val="00A67DCE"/>
    <w:rsid w:val="00A72D0D"/>
    <w:rsid w:val="00A77018"/>
    <w:rsid w:val="00A820A2"/>
    <w:rsid w:val="00A8366D"/>
    <w:rsid w:val="00A8549D"/>
    <w:rsid w:val="00A85F0D"/>
    <w:rsid w:val="00A976F6"/>
    <w:rsid w:val="00AA1AEA"/>
    <w:rsid w:val="00AA2E28"/>
    <w:rsid w:val="00AA2FE1"/>
    <w:rsid w:val="00AA30F8"/>
    <w:rsid w:val="00AA450F"/>
    <w:rsid w:val="00AA72D1"/>
    <w:rsid w:val="00AB15C9"/>
    <w:rsid w:val="00AB45ED"/>
    <w:rsid w:val="00AB5671"/>
    <w:rsid w:val="00AC0E6D"/>
    <w:rsid w:val="00AC224E"/>
    <w:rsid w:val="00AC2A77"/>
    <w:rsid w:val="00AC34B3"/>
    <w:rsid w:val="00AC4A48"/>
    <w:rsid w:val="00AC5904"/>
    <w:rsid w:val="00AC7F9C"/>
    <w:rsid w:val="00AD26EE"/>
    <w:rsid w:val="00AD3139"/>
    <w:rsid w:val="00AD4C44"/>
    <w:rsid w:val="00AE2097"/>
    <w:rsid w:val="00AE2D6D"/>
    <w:rsid w:val="00AE36DC"/>
    <w:rsid w:val="00AE6B2C"/>
    <w:rsid w:val="00AE7272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13CA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2E55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0ED2"/>
    <w:rsid w:val="00C21F3C"/>
    <w:rsid w:val="00C22F5A"/>
    <w:rsid w:val="00C2398C"/>
    <w:rsid w:val="00C24485"/>
    <w:rsid w:val="00C272EA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94A75"/>
    <w:rsid w:val="00CA0E16"/>
    <w:rsid w:val="00CA32C1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C6506"/>
    <w:rsid w:val="00CD2F1B"/>
    <w:rsid w:val="00CD426D"/>
    <w:rsid w:val="00CD5DAF"/>
    <w:rsid w:val="00CE0E23"/>
    <w:rsid w:val="00CE40FE"/>
    <w:rsid w:val="00CE475E"/>
    <w:rsid w:val="00CE7105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0479"/>
    <w:rsid w:val="00D16AFC"/>
    <w:rsid w:val="00D16DE6"/>
    <w:rsid w:val="00D231B7"/>
    <w:rsid w:val="00D23D50"/>
    <w:rsid w:val="00D24446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56E5C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B2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3A79"/>
    <w:rsid w:val="00DD3AB3"/>
    <w:rsid w:val="00DD4B32"/>
    <w:rsid w:val="00DD6028"/>
    <w:rsid w:val="00DD638A"/>
    <w:rsid w:val="00DE08BF"/>
    <w:rsid w:val="00DF1B6E"/>
    <w:rsid w:val="00DF4D09"/>
    <w:rsid w:val="00DF5545"/>
    <w:rsid w:val="00DF5D59"/>
    <w:rsid w:val="00E02057"/>
    <w:rsid w:val="00E03659"/>
    <w:rsid w:val="00E03D0C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1F0D"/>
    <w:rsid w:val="00E72821"/>
    <w:rsid w:val="00E75D57"/>
    <w:rsid w:val="00E80627"/>
    <w:rsid w:val="00E81331"/>
    <w:rsid w:val="00E82F7C"/>
    <w:rsid w:val="00E8463B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1EE"/>
    <w:rsid w:val="00EF360E"/>
    <w:rsid w:val="00EF3A02"/>
    <w:rsid w:val="00EF4CD9"/>
    <w:rsid w:val="00EF7364"/>
    <w:rsid w:val="00F00B0D"/>
    <w:rsid w:val="00F023F4"/>
    <w:rsid w:val="00F0720C"/>
    <w:rsid w:val="00F1032B"/>
    <w:rsid w:val="00F10C80"/>
    <w:rsid w:val="00F21826"/>
    <w:rsid w:val="00F22856"/>
    <w:rsid w:val="00F2296C"/>
    <w:rsid w:val="00F253ED"/>
    <w:rsid w:val="00F30A9F"/>
    <w:rsid w:val="00F31BB0"/>
    <w:rsid w:val="00F36600"/>
    <w:rsid w:val="00F47644"/>
    <w:rsid w:val="00F51039"/>
    <w:rsid w:val="00F513AE"/>
    <w:rsid w:val="00F527E6"/>
    <w:rsid w:val="00F53191"/>
    <w:rsid w:val="00F53633"/>
    <w:rsid w:val="00F56A53"/>
    <w:rsid w:val="00F56DAA"/>
    <w:rsid w:val="00F56F95"/>
    <w:rsid w:val="00F56FED"/>
    <w:rsid w:val="00F57BC7"/>
    <w:rsid w:val="00F606EE"/>
    <w:rsid w:val="00F60F8A"/>
    <w:rsid w:val="00F62D77"/>
    <w:rsid w:val="00F64BB2"/>
    <w:rsid w:val="00F66FD5"/>
    <w:rsid w:val="00F67345"/>
    <w:rsid w:val="00F708BD"/>
    <w:rsid w:val="00F70F0D"/>
    <w:rsid w:val="00F75DB5"/>
    <w:rsid w:val="00F80A54"/>
    <w:rsid w:val="00F810F5"/>
    <w:rsid w:val="00F84971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35B8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25A8B"/>
    <w:pPr>
      <w:spacing w:before="100" w:beforeAutospacing="1" w:after="100" w:afterAutospacing="1" w:line="240" w:lineRule="auto"/>
      <w:jc w:val="left"/>
      <w:outlineLvl w:val="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E0F7E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564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64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56452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6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6452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2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41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8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20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8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3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8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6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0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T9sEQD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59</TotalTime>
  <Pages>3</Pages>
  <Words>492</Words>
  <Characters>2559</Characters>
  <Application>Microsoft Office Word</Application>
  <DocSecurity>0</DocSecurity>
  <Lines>75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Measuring enthalpy changes student sheet experiment instructions</vt:lpstr>
    </vt:vector>
  </TitlesOfParts>
  <Manager/>
  <Company>Royal Society of Chemistry</Company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enthalpy changes student sheet experiment instructions</dc:title>
  <dc:subject/>
  <dc:creator>Royal Society Of Chemistry</dc:creator>
  <cp:keywords>enthalpy, experiment, Hess's law, copper sulfate, lesson plan</cp:keywords>
  <dc:description>From RSC's Assessment for learning series and How to teach enthalpy cycles post-16, Education in Chemistry, https://rsc.li/3ADkpGa</dc:description>
  <cp:lastModifiedBy>Juliet Kennard</cp:lastModifiedBy>
  <cp:revision>6</cp:revision>
  <cp:lastPrinted>2012-04-18T08:40:00Z</cp:lastPrinted>
  <dcterms:created xsi:type="dcterms:W3CDTF">2024-09-06T16:45:00Z</dcterms:created>
  <dcterms:modified xsi:type="dcterms:W3CDTF">2024-09-11T06:46:00Z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