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0AB81DCE" w:rsidR="00A0567D" w:rsidRPr="00B06A1A" w:rsidRDefault="00FC71EA" w:rsidP="000E5C03">
      <w:pPr>
        <w:pStyle w:val="RSCH1"/>
        <w:ind w:right="-709"/>
      </w:pPr>
      <w:r>
        <w:t>Viscosity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56C21ECF" w14:textId="77777777" w:rsidR="00F568A6" w:rsidRDefault="00F568A6" w:rsidP="00F568A6">
      <w:pPr>
        <w:pStyle w:val="RSCLearningobjectives"/>
        <w:numPr>
          <w:ilvl w:val="0"/>
          <w:numId w:val="33"/>
        </w:numPr>
      </w:pPr>
      <w:r>
        <w:t>Compare the viscosity of different liquids by making careful observations.</w:t>
      </w:r>
    </w:p>
    <w:p w14:paraId="7024DD03" w14:textId="77777777" w:rsidR="00F568A6" w:rsidRDefault="00F568A6" w:rsidP="00F568A6">
      <w:pPr>
        <w:pStyle w:val="RSCLearningobjectives"/>
        <w:numPr>
          <w:ilvl w:val="0"/>
          <w:numId w:val="33"/>
        </w:numPr>
      </w:pPr>
      <w:r>
        <w:t>Apply your understanding of particles to explain your observations.</w:t>
      </w:r>
    </w:p>
    <w:p w14:paraId="513FB8EB" w14:textId="77777777" w:rsidR="00F568A6" w:rsidRDefault="00F568A6" w:rsidP="00F568A6">
      <w:pPr>
        <w:pStyle w:val="RSCLearningobjectives"/>
        <w:numPr>
          <w:ilvl w:val="0"/>
          <w:numId w:val="33"/>
        </w:numPr>
      </w:pPr>
      <w:r>
        <w:t>Design an experiment.</w:t>
      </w:r>
    </w:p>
    <w:p w14:paraId="6D96E77A" w14:textId="2E94D8E5" w:rsidR="005739C1" w:rsidRPr="007022AC" w:rsidRDefault="00AC283E" w:rsidP="00D2698B">
      <w:pPr>
        <w:pStyle w:val="RSCH2"/>
      </w:pPr>
      <w:r>
        <w:t xml:space="preserve">Introduction </w:t>
      </w:r>
    </w:p>
    <w:p w14:paraId="197BC8A3" w14:textId="62450321" w:rsidR="00AC283E" w:rsidRDefault="007D3B61" w:rsidP="006B6B63">
      <w:pPr>
        <w:pStyle w:val="RSCBasictext"/>
        <w:spacing w:after="0"/>
      </w:pPr>
      <w:r>
        <w:t xml:space="preserve">You are going to </w:t>
      </w:r>
      <w:r w:rsidR="00FC71EA">
        <w:t>measure the times it takes for a bubble to rise through different liquids. This is a way to compare the viscosity of the liquids.</w:t>
      </w:r>
    </w:p>
    <w:p w14:paraId="3432B694" w14:textId="66673666" w:rsidR="007D3B61" w:rsidRPr="008C4A3B" w:rsidRDefault="007D3B61" w:rsidP="007D3B61">
      <w:pPr>
        <w:pStyle w:val="RSCH2"/>
        <w:rPr>
          <w:sz w:val="22"/>
          <w:lang w:eastAsia="en-GB"/>
        </w:rPr>
      </w:pPr>
      <w:r>
        <w:rPr>
          <w:lang w:eastAsia="en-GB"/>
        </w:rPr>
        <w:t>Equipment (per group)</w:t>
      </w:r>
    </w:p>
    <w:p w14:paraId="7F4A9211" w14:textId="77777777" w:rsidR="0060099B" w:rsidRDefault="0060099B" w:rsidP="00FC71EA">
      <w:pPr>
        <w:pStyle w:val="RSCH3"/>
        <w:rPr>
          <w:lang w:eastAsia="en-GB"/>
        </w:rPr>
        <w:sectPr w:rsidR="0060099B" w:rsidSect="000D2791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8932C33" w14:textId="401E56B5" w:rsidR="007D3B61" w:rsidRPr="008C4A3B" w:rsidRDefault="007D3B61" w:rsidP="00FC71EA">
      <w:pPr>
        <w:pStyle w:val="RSCH3"/>
        <w:rPr>
          <w:lang w:eastAsia="en-GB"/>
        </w:rPr>
      </w:pPr>
      <w:r w:rsidRPr="008C4A3B">
        <w:rPr>
          <w:lang w:eastAsia="en-GB"/>
        </w:rPr>
        <w:t xml:space="preserve">Apparatus </w:t>
      </w:r>
    </w:p>
    <w:p w14:paraId="42E446B4" w14:textId="6A31BD10" w:rsidR="00FC71EA" w:rsidRPr="00FC71EA" w:rsidRDefault="00FC71EA" w:rsidP="00FC71EA">
      <w:pPr>
        <w:pStyle w:val="RSCBulletedlist"/>
        <w:rPr>
          <w:lang w:eastAsia="en-GB"/>
        </w:rPr>
      </w:pPr>
      <w:bookmarkStart w:id="0" w:name="_Hlk190874841"/>
      <w:r w:rsidRPr="00FC71EA">
        <w:rPr>
          <w:lang w:eastAsia="en-GB"/>
        </w:rPr>
        <w:t xml:space="preserve">Stopwatch </w:t>
      </w:r>
    </w:p>
    <w:p w14:paraId="29693EDD" w14:textId="3541BEBC" w:rsidR="00FC71EA" w:rsidRP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Sealed tubes of different liquids </w:t>
      </w:r>
    </w:p>
    <w:bookmarkEnd w:id="0"/>
    <w:p w14:paraId="459D7D13" w14:textId="71B60C4D" w:rsidR="00FC71EA" w:rsidRPr="00FC71EA" w:rsidRDefault="00FC71EA" w:rsidP="00FC71EA">
      <w:pPr>
        <w:pStyle w:val="RSCH3"/>
        <w:rPr>
          <w:lang w:eastAsia="en-GB"/>
        </w:rPr>
      </w:pPr>
      <w:r w:rsidRPr="00FC71EA">
        <w:rPr>
          <w:lang w:eastAsia="en-GB"/>
        </w:rPr>
        <w:t xml:space="preserve">Chemicals </w:t>
      </w:r>
    </w:p>
    <w:p w14:paraId="45D4251B" w14:textId="6157C4BC" w:rsidR="00FC71EA" w:rsidRPr="00FC71EA" w:rsidRDefault="00FC71EA" w:rsidP="00FC71EA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bookmarkStart w:id="1" w:name="_Hlk190874853"/>
      <w:r w:rsidRPr="00FC71EA">
        <w:rPr>
          <w:lang w:eastAsia="en-GB"/>
        </w:rPr>
        <w:t xml:space="preserve">Choose from: </w:t>
      </w:r>
    </w:p>
    <w:p w14:paraId="76A06987" w14:textId="46F51A1B" w:rsidR="00FC71EA" w:rsidRPr="00FC71EA" w:rsidRDefault="003D1494" w:rsidP="00FC71EA">
      <w:pPr>
        <w:pStyle w:val="RSCBulletedlist"/>
        <w:rPr>
          <w:lang w:eastAsia="en-GB"/>
        </w:rPr>
      </w:pPr>
      <w:r>
        <w:rPr>
          <w:lang w:eastAsia="en-GB"/>
        </w:rPr>
        <w:t>w</w:t>
      </w:r>
      <w:r w:rsidR="00FC71EA" w:rsidRPr="00FC71EA">
        <w:rPr>
          <w:lang w:eastAsia="en-GB"/>
        </w:rPr>
        <w:t xml:space="preserve">ater </w:t>
      </w:r>
    </w:p>
    <w:p w14:paraId="02FD4F64" w14:textId="5AF34ED6" w:rsidR="00FC71EA" w:rsidRPr="00FC71EA" w:rsidRDefault="003D1494" w:rsidP="00FC71EA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FC71EA" w:rsidRPr="00FC71EA">
        <w:rPr>
          <w:lang w:eastAsia="en-GB"/>
        </w:rPr>
        <w:t xml:space="preserve">ooking oil </w:t>
      </w:r>
    </w:p>
    <w:p w14:paraId="4ADB5FCE" w14:textId="503226FB" w:rsidR="00FC71EA" w:rsidRP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Washing up liquid </w:t>
      </w:r>
    </w:p>
    <w:p w14:paraId="5CF74FAF" w14:textId="2A0B2185" w:rsidR="00FC71EA" w:rsidRP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Ethanol </w:t>
      </w:r>
      <w:r w:rsidR="00B561F9">
        <w:rPr>
          <w:noProof/>
          <w:lang w:eastAsia="en-GB"/>
        </w:rPr>
        <w:drawing>
          <wp:inline distT="0" distB="0" distL="0" distR="0" wp14:anchorId="0811C6E2" wp14:editId="2D077E3B">
            <wp:extent cx="323850" cy="321310"/>
            <wp:effectExtent l="0" t="0" r="0" b="2540"/>
            <wp:docPr id="8500936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19826" name="Picture 1" descr="Hazard symbol: flammabl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3931" r="8930" b="1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8C1FF" w14:textId="64714DE0" w:rsidR="00FC71EA" w:rsidRDefault="00FC71EA" w:rsidP="00FC71EA">
      <w:pPr>
        <w:pStyle w:val="RSCBulletedlist"/>
        <w:rPr>
          <w:lang w:eastAsia="en-GB"/>
        </w:rPr>
      </w:pPr>
      <w:r w:rsidRPr="00FC71EA">
        <w:rPr>
          <w:lang w:eastAsia="en-GB"/>
        </w:rPr>
        <w:t xml:space="preserve">Shampoo or bubble bath </w:t>
      </w:r>
    </w:p>
    <w:p w14:paraId="30C05400" w14:textId="45E106A7" w:rsidR="00777B2F" w:rsidRPr="00FC71EA" w:rsidRDefault="00777B2F" w:rsidP="00FC71EA">
      <w:pPr>
        <w:pStyle w:val="RSCBulletedlist"/>
        <w:rPr>
          <w:lang w:eastAsia="en-GB"/>
        </w:rPr>
      </w:pPr>
      <w:r>
        <w:rPr>
          <w:lang w:eastAsia="en-GB"/>
        </w:rPr>
        <w:t>Conditioner</w:t>
      </w:r>
    </w:p>
    <w:bookmarkEnd w:id="1"/>
    <w:p w14:paraId="4225110F" w14:textId="48F709CF" w:rsidR="007D3B61" w:rsidRDefault="007D3B61" w:rsidP="00FC71EA">
      <w:pPr>
        <w:pStyle w:val="RSCH3"/>
        <w:rPr>
          <w:lang w:eastAsia="en-GB"/>
        </w:rPr>
      </w:pPr>
      <w:r>
        <w:rPr>
          <w:lang w:eastAsia="en-GB"/>
        </w:rPr>
        <w:t>Safety equipment</w:t>
      </w:r>
    </w:p>
    <w:p w14:paraId="39329DE0" w14:textId="3D292C94" w:rsidR="007D3B61" w:rsidRDefault="007D3B61" w:rsidP="007D3B61">
      <w:pPr>
        <w:pStyle w:val="RSCBulletedlist"/>
      </w:pPr>
      <w:r w:rsidRPr="002F67E9">
        <w:t>Eye protection: safety glasses to EN166F</w:t>
      </w:r>
      <w:r w:rsidR="00FC71EA">
        <w:t xml:space="preserve"> </w:t>
      </w:r>
    </w:p>
    <w:p w14:paraId="6AD29E78" w14:textId="77777777" w:rsidR="0060099B" w:rsidRDefault="0060099B" w:rsidP="00FC71EA">
      <w:pPr>
        <w:pStyle w:val="RSCH2"/>
        <w:sectPr w:rsidR="0060099B" w:rsidSect="0060099B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7A522485" w14:textId="553ACBDB" w:rsidR="00AC2833" w:rsidRDefault="0060099B" w:rsidP="00FC71EA">
      <w:pPr>
        <w:pStyle w:val="RSCH2"/>
      </w:pPr>
      <w:r w:rsidRPr="00FC71E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FE0819" wp14:editId="7BF2BC1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891155" cy="2423160"/>
            <wp:effectExtent l="0" t="0" r="4445" b="0"/>
            <wp:wrapTopAndBottom/>
            <wp:docPr id="1953641445" name="Picture 1" descr="A drawing of six test tubes containing liquids in different shades of g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41445" name="Picture 1" descr="A drawing of six test tubes containing liquids in different shades of green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Diagram</w:t>
      </w:r>
    </w:p>
    <w:p w14:paraId="4992EB95" w14:textId="08155A14" w:rsidR="00FC71EA" w:rsidRPr="00FC71EA" w:rsidRDefault="007D3B61" w:rsidP="00FC71EA">
      <w:pPr>
        <w:pStyle w:val="RSCH2"/>
      </w:pPr>
      <w:r>
        <w:lastRenderedPageBreak/>
        <w:t xml:space="preserve">Procedure </w:t>
      </w:r>
    </w:p>
    <w:p w14:paraId="24648DB8" w14:textId="73EC1B32" w:rsidR="00FC71EA" w:rsidRPr="00FC71EA" w:rsidRDefault="00FC71EA" w:rsidP="00FC71EA">
      <w:pPr>
        <w:pStyle w:val="RSCBasictext"/>
      </w:pPr>
      <w:r w:rsidRPr="00FC71EA">
        <w:t xml:space="preserve">Take one of the tubes provided. </w:t>
      </w:r>
    </w:p>
    <w:p w14:paraId="409D9679" w14:textId="6ACE3AE6" w:rsidR="00FC71EA" w:rsidRPr="00FC71EA" w:rsidRDefault="00FC71EA" w:rsidP="00FC71EA">
      <w:pPr>
        <w:pStyle w:val="RSCnumberedlist"/>
      </w:pPr>
      <w:r w:rsidRPr="00FC71EA">
        <w:t xml:space="preserve">Ensure the bubble is at the top and the tube is held vertical. </w:t>
      </w:r>
    </w:p>
    <w:p w14:paraId="78A2767F" w14:textId="0B5C0DD2" w:rsidR="00FC71EA" w:rsidRPr="00FC71EA" w:rsidRDefault="00FC71EA" w:rsidP="00FC71EA">
      <w:pPr>
        <w:pStyle w:val="RSCnumberedlist"/>
      </w:pPr>
      <w:r w:rsidRPr="00FC71EA">
        <w:t xml:space="preserve">Quickly invert the tube and measure the time it takes for the bubble to reach the top. </w:t>
      </w:r>
    </w:p>
    <w:p w14:paraId="0BA8DE7A" w14:textId="771B9F7F" w:rsidR="00FC71EA" w:rsidRPr="00FC71EA" w:rsidRDefault="00FC71EA" w:rsidP="00FC71EA">
      <w:pPr>
        <w:pStyle w:val="RSCnumberedlist"/>
      </w:pPr>
      <w:r w:rsidRPr="00FC71EA">
        <w:t>Repeat this measurement for all the samples</w:t>
      </w:r>
      <w:r w:rsidR="003A64BA">
        <w:t>.</w:t>
      </w:r>
      <w:r w:rsidRPr="00FC71EA">
        <w:t xml:space="preserve"> </w:t>
      </w:r>
    </w:p>
    <w:p w14:paraId="0D8D2A2B" w14:textId="2FE21A4A" w:rsidR="00FC71EA" w:rsidRDefault="00FC71EA" w:rsidP="002F354A">
      <w:pPr>
        <w:pStyle w:val="RSCnumberedlist"/>
      </w:pPr>
      <w:r w:rsidRPr="00FC71EA">
        <w:t xml:space="preserve">Complete the table provided. </w:t>
      </w:r>
    </w:p>
    <w:p w14:paraId="7DC4D46F" w14:textId="6B753675" w:rsidR="00FC71EA" w:rsidRDefault="00FC71EA" w:rsidP="00A02357">
      <w:pPr>
        <w:pStyle w:val="RSCH2"/>
      </w:pPr>
      <w:r>
        <w:t>Results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62"/>
        <w:gridCol w:w="1876"/>
        <w:gridCol w:w="1924"/>
        <w:gridCol w:w="1680"/>
        <w:gridCol w:w="1974"/>
      </w:tblGrid>
      <w:tr w:rsidR="00DB4DC8" w:rsidRPr="00985C41" w14:paraId="755FD3EA" w14:textId="77777777" w:rsidTr="003F2B3E">
        <w:trPr>
          <w:trHeight w:val="482"/>
          <w:jc w:val="center"/>
        </w:trPr>
        <w:tc>
          <w:tcPr>
            <w:tcW w:w="1562" w:type="dxa"/>
            <w:shd w:val="clear" w:color="auto" w:fill="E0E88E"/>
            <w:vAlign w:val="center"/>
          </w:tcPr>
          <w:p w14:paraId="14699884" w14:textId="77777777" w:rsidR="00DB4DC8" w:rsidRDefault="00DB4DC8" w:rsidP="003F2B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5480" w:type="dxa"/>
            <w:gridSpan w:val="3"/>
            <w:shd w:val="clear" w:color="auto" w:fill="E0E88E"/>
            <w:vAlign w:val="center"/>
          </w:tcPr>
          <w:p w14:paraId="320CBD3F" w14:textId="77777777" w:rsidR="00DB4DC8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Time taken (s)</w:t>
            </w:r>
          </w:p>
        </w:tc>
        <w:tc>
          <w:tcPr>
            <w:tcW w:w="1974" w:type="dxa"/>
            <w:shd w:val="clear" w:color="auto" w:fill="E0E88E"/>
            <w:vAlign w:val="center"/>
          </w:tcPr>
          <w:p w14:paraId="2DC4E3B1" w14:textId="77777777" w:rsidR="00DB4DC8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DB4DC8" w:rsidRPr="00985C41" w14:paraId="426A7574" w14:textId="77777777" w:rsidTr="003F2B3E">
        <w:trPr>
          <w:trHeight w:val="482"/>
          <w:jc w:val="center"/>
        </w:trPr>
        <w:tc>
          <w:tcPr>
            <w:tcW w:w="1562" w:type="dxa"/>
            <w:shd w:val="clear" w:color="auto" w:fill="E0E88E"/>
            <w:vAlign w:val="center"/>
          </w:tcPr>
          <w:p w14:paraId="7851B74F" w14:textId="77777777" w:rsidR="00DB4DC8" w:rsidRPr="00E73726" w:rsidRDefault="00DB4DC8" w:rsidP="003F2B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Liquid</w:t>
            </w:r>
          </w:p>
        </w:tc>
        <w:tc>
          <w:tcPr>
            <w:tcW w:w="1876" w:type="dxa"/>
            <w:shd w:val="clear" w:color="auto" w:fill="E0E88E"/>
            <w:vAlign w:val="center"/>
          </w:tcPr>
          <w:p w14:paraId="71F242EA" w14:textId="77777777" w:rsidR="00DB4DC8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Test 1</w:t>
            </w:r>
          </w:p>
        </w:tc>
        <w:tc>
          <w:tcPr>
            <w:tcW w:w="1924" w:type="dxa"/>
            <w:shd w:val="clear" w:color="auto" w:fill="E0E88E"/>
            <w:vAlign w:val="center"/>
          </w:tcPr>
          <w:p w14:paraId="75FDF687" w14:textId="77777777" w:rsidR="00DB4DC8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Test 2</w:t>
            </w:r>
          </w:p>
        </w:tc>
        <w:tc>
          <w:tcPr>
            <w:tcW w:w="1680" w:type="dxa"/>
            <w:shd w:val="clear" w:color="auto" w:fill="E0E88E"/>
          </w:tcPr>
          <w:p w14:paraId="2AE78C0F" w14:textId="77777777" w:rsidR="00DB4DC8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Test 3</w:t>
            </w:r>
          </w:p>
        </w:tc>
        <w:tc>
          <w:tcPr>
            <w:tcW w:w="1974" w:type="dxa"/>
            <w:shd w:val="clear" w:color="auto" w:fill="E0E88E"/>
            <w:vAlign w:val="center"/>
          </w:tcPr>
          <w:p w14:paraId="0FF4EE66" w14:textId="77777777" w:rsidR="00DB4DC8" w:rsidRPr="00E73726" w:rsidRDefault="00DB4DC8" w:rsidP="003F2B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Average time (s)</w:t>
            </w:r>
          </w:p>
        </w:tc>
      </w:tr>
      <w:tr w:rsidR="00DB4DC8" w:rsidRPr="00985C41" w14:paraId="345E6771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0928B80A" w14:textId="77777777" w:rsidR="00DB4DC8" w:rsidRPr="00985C41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</w:t>
            </w:r>
          </w:p>
        </w:tc>
        <w:tc>
          <w:tcPr>
            <w:tcW w:w="1876" w:type="dxa"/>
          </w:tcPr>
          <w:p w14:paraId="7A290363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1273F02B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04D15733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6E0AEE21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B4DC8" w:rsidRPr="00985C41" w14:paraId="24BEC665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24B332D8" w14:textId="77777777" w:rsidR="00DB4DC8" w:rsidRPr="00985C41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Cooking oil</w:t>
            </w:r>
          </w:p>
        </w:tc>
        <w:tc>
          <w:tcPr>
            <w:tcW w:w="1876" w:type="dxa"/>
          </w:tcPr>
          <w:p w14:paraId="09B24550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1719D46C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54F6FC37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2236A0AD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B4DC8" w:rsidRPr="00985C41" w14:paraId="3F670CF0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45CDD759" w14:textId="77777777" w:rsidR="00DB4DC8" w:rsidRPr="00985C41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Washing-up liquid</w:t>
            </w:r>
          </w:p>
        </w:tc>
        <w:tc>
          <w:tcPr>
            <w:tcW w:w="1876" w:type="dxa"/>
          </w:tcPr>
          <w:p w14:paraId="04CB5630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07B635A6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7434DC58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2AF62145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B4DC8" w:rsidRPr="00985C41" w14:paraId="635D1037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6F6827DB" w14:textId="77777777" w:rsidR="00DB4DC8" w:rsidRPr="00985C41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Ethanol</w:t>
            </w:r>
          </w:p>
        </w:tc>
        <w:tc>
          <w:tcPr>
            <w:tcW w:w="1876" w:type="dxa"/>
          </w:tcPr>
          <w:p w14:paraId="09CDE024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3A1C87FD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7399D69D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6FCB3FD7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B4DC8" w:rsidRPr="00985C41" w14:paraId="4A8D0F02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04440A97" w14:textId="77777777" w:rsidR="00DB4DC8" w:rsidRPr="00985C41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Shampoo or bubble bath</w:t>
            </w:r>
          </w:p>
        </w:tc>
        <w:tc>
          <w:tcPr>
            <w:tcW w:w="1876" w:type="dxa"/>
          </w:tcPr>
          <w:p w14:paraId="4156F8F4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40998806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5D0430C9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04D06A5C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B4DC8" w:rsidRPr="00985C41" w14:paraId="169E2DEB" w14:textId="77777777" w:rsidTr="003F2B3E">
        <w:trPr>
          <w:trHeight w:val="482"/>
          <w:jc w:val="center"/>
        </w:trPr>
        <w:tc>
          <w:tcPr>
            <w:tcW w:w="1562" w:type="dxa"/>
            <w:vAlign w:val="center"/>
          </w:tcPr>
          <w:p w14:paraId="2085936C" w14:textId="77777777" w:rsidR="00DB4DC8" w:rsidRDefault="00DB4DC8" w:rsidP="003F2B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Honey</w:t>
            </w:r>
          </w:p>
        </w:tc>
        <w:tc>
          <w:tcPr>
            <w:tcW w:w="1876" w:type="dxa"/>
          </w:tcPr>
          <w:p w14:paraId="3F756BF4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16BB41B1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28D3D2CF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1974" w:type="dxa"/>
            <w:vAlign w:val="center"/>
          </w:tcPr>
          <w:p w14:paraId="614B08D1" w14:textId="77777777" w:rsidR="00DB4DC8" w:rsidRPr="00985C41" w:rsidRDefault="00DB4DC8" w:rsidP="003F2B3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</w:tbl>
    <w:p w14:paraId="327FD6F1" w14:textId="79D746CC" w:rsidR="00707301" w:rsidRPr="00707301" w:rsidRDefault="007D3B61" w:rsidP="00707301">
      <w:pPr>
        <w:pStyle w:val="RSCH2"/>
      </w:pPr>
      <w:r w:rsidRPr="00304A07">
        <w:t>Questi</w:t>
      </w:r>
      <w:r>
        <w:t>ons</w:t>
      </w:r>
    </w:p>
    <w:p w14:paraId="161F9269" w14:textId="03F0C6FF" w:rsidR="00777B2F" w:rsidRDefault="00305C8F" w:rsidP="00707301">
      <w:pPr>
        <w:pStyle w:val="RSCnumberedlist"/>
        <w:numPr>
          <w:ilvl w:val="0"/>
          <w:numId w:val="31"/>
        </w:numPr>
      </w:pPr>
      <w:r>
        <w:t>State</w:t>
      </w:r>
      <w:r w:rsidR="00777B2F">
        <w:t xml:space="preserve"> the meaning of the word viscosity</w:t>
      </w:r>
      <w:r w:rsidR="00921B21">
        <w:t>.</w:t>
      </w:r>
    </w:p>
    <w:p w14:paraId="01411AA7" w14:textId="65B41BB6" w:rsidR="007731BB" w:rsidRDefault="007731BB" w:rsidP="007731BB">
      <w:pPr>
        <w:pStyle w:val="RSCUnderline"/>
      </w:pPr>
      <w:r>
        <w:t>__________________________________________________________________________________</w:t>
      </w:r>
    </w:p>
    <w:p w14:paraId="3CF6D393" w14:textId="1E10453A" w:rsidR="007731BB" w:rsidRDefault="007731BB" w:rsidP="007731BB">
      <w:pPr>
        <w:pStyle w:val="RSCUnderline"/>
      </w:pPr>
      <w:r>
        <w:t>__________________________________________________________________________________</w:t>
      </w:r>
    </w:p>
    <w:p w14:paraId="69930887" w14:textId="77777777" w:rsidR="002D706C" w:rsidRDefault="002D706C" w:rsidP="002D706C">
      <w:pPr>
        <w:pStyle w:val="RSCnumberedlist"/>
        <w:numPr>
          <w:ilvl w:val="0"/>
          <w:numId w:val="0"/>
        </w:numPr>
        <w:ind w:left="360"/>
      </w:pPr>
    </w:p>
    <w:p w14:paraId="6D659997" w14:textId="232550A1" w:rsidR="00707301" w:rsidRDefault="00F20E19" w:rsidP="00707301">
      <w:pPr>
        <w:pStyle w:val="RSCnumberedlist"/>
        <w:numPr>
          <w:ilvl w:val="0"/>
          <w:numId w:val="31"/>
        </w:numPr>
      </w:pPr>
      <w:r>
        <w:t>Use your results to i</w:t>
      </w:r>
      <w:r w:rsidR="007731BB">
        <w:t>dentify</w:t>
      </w:r>
      <w:r w:rsidR="00707301" w:rsidRPr="00707301">
        <w:t xml:space="preserve"> the most viscous</w:t>
      </w:r>
      <w:r w:rsidR="007731BB">
        <w:t xml:space="preserve"> liquid</w:t>
      </w:r>
      <w:r w:rsidR="00F24517">
        <w:t>. Suggest a reason for</w:t>
      </w:r>
      <w:r>
        <w:t xml:space="preserve"> </w:t>
      </w:r>
      <w:r w:rsidR="005A2E60">
        <w:t>your answer</w:t>
      </w:r>
      <w:r w:rsidR="00F24517">
        <w:t>.</w:t>
      </w:r>
    </w:p>
    <w:p w14:paraId="77C464CD" w14:textId="15F8C12E" w:rsidR="007731BB" w:rsidRDefault="007731BB" w:rsidP="007731BB">
      <w:pPr>
        <w:pStyle w:val="RSCUnderline"/>
      </w:pPr>
      <w:r>
        <w:t>Liquid</w:t>
      </w:r>
      <w:r>
        <w:tab/>
      </w:r>
      <w:r>
        <w:tab/>
        <w:t xml:space="preserve"> ____________________________________________________________________</w:t>
      </w:r>
    </w:p>
    <w:p w14:paraId="4B6F9839" w14:textId="0317D15D" w:rsidR="007731BB" w:rsidRPr="00707301" w:rsidRDefault="007731BB" w:rsidP="007731BB">
      <w:pPr>
        <w:pStyle w:val="RSCUnderline"/>
      </w:pPr>
      <w:r>
        <w:t>Reason</w:t>
      </w:r>
      <w:r>
        <w:tab/>
        <w:t xml:space="preserve"> ____________________________________________________________________</w:t>
      </w:r>
    </w:p>
    <w:p w14:paraId="4AF9BF73" w14:textId="77777777" w:rsidR="002D706C" w:rsidRDefault="002D706C" w:rsidP="002D706C">
      <w:pPr>
        <w:pStyle w:val="RSCnumberedlist"/>
        <w:numPr>
          <w:ilvl w:val="0"/>
          <w:numId w:val="0"/>
        </w:numPr>
        <w:ind w:left="360"/>
      </w:pPr>
    </w:p>
    <w:p w14:paraId="6DC21EFA" w14:textId="48BB0D4B" w:rsidR="00707301" w:rsidRDefault="00F20E19" w:rsidP="00707301">
      <w:pPr>
        <w:pStyle w:val="RSCnumberedlist"/>
      </w:pPr>
      <w:r>
        <w:t xml:space="preserve">Use your results to </w:t>
      </w:r>
      <w:r w:rsidR="005A2E60">
        <w:t>identify</w:t>
      </w:r>
      <w:r w:rsidR="007731BB">
        <w:t xml:space="preserve"> the </w:t>
      </w:r>
      <w:r w:rsidR="00707301" w:rsidRPr="00707301">
        <w:t>least viscous</w:t>
      </w:r>
      <w:r w:rsidR="007731BB">
        <w:t xml:space="preserve"> liquid</w:t>
      </w:r>
      <w:r w:rsidR="00F24517">
        <w:t>. Suggest a reason for y</w:t>
      </w:r>
      <w:r w:rsidR="005A2E60">
        <w:t>our answer</w:t>
      </w:r>
      <w:r w:rsidR="00F24517">
        <w:t>.</w:t>
      </w:r>
    </w:p>
    <w:p w14:paraId="5C13D865" w14:textId="59D728C8" w:rsidR="007731BB" w:rsidRDefault="007731BB" w:rsidP="007731BB">
      <w:pPr>
        <w:pStyle w:val="RSCUnderline"/>
      </w:pPr>
      <w:r>
        <w:t>Liquid</w:t>
      </w:r>
      <w:r>
        <w:tab/>
        <w:t xml:space="preserve"> </w:t>
      </w:r>
      <w:r>
        <w:tab/>
        <w:t>____________________________________________________________________</w:t>
      </w:r>
    </w:p>
    <w:p w14:paraId="00617BBA" w14:textId="2E4455ED" w:rsidR="007731BB" w:rsidRPr="00707301" w:rsidRDefault="007731BB" w:rsidP="007731BB">
      <w:pPr>
        <w:pStyle w:val="RSCUnderline"/>
      </w:pPr>
      <w:r>
        <w:t>Reason</w:t>
      </w:r>
      <w:r>
        <w:tab/>
        <w:t xml:space="preserve"> ____________________________________________________________________</w:t>
      </w:r>
    </w:p>
    <w:p w14:paraId="2FF3586C" w14:textId="77777777" w:rsidR="002D706C" w:rsidRDefault="002D706C" w:rsidP="002D706C">
      <w:pPr>
        <w:pStyle w:val="RSCnumberedlist"/>
        <w:numPr>
          <w:ilvl w:val="0"/>
          <w:numId w:val="0"/>
        </w:numPr>
      </w:pPr>
    </w:p>
    <w:p w14:paraId="5EB9981A" w14:textId="77777777" w:rsidR="002D706C" w:rsidRDefault="002D706C" w:rsidP="002D706C">
      <w:pPr>
        <w:pStyle w:val="RSCnumberedlist"/>
        <w:numPr>
          <w:ilvl w:val="0"/>
          <w:numId w:val="0"/>
        </w:numPr>
      </w:pPr>
    </w:p>
    <w:p w14:paraId="08C4E48C" w14:textId="6A328A5F" w:rsidR="00F20D2C" w:rsidRDefault="00751350" w:rsidP="00707301">
      <w:pPr>
        <w:pStyle w:val="RSCnumberedlist"/>
      </w:pPr>
      <w:r>
        <w:t xml:space="preserve">Which diagram </w:t>
      </w:r>
      <w:r w:rsidR="00F20D2C">
        <w:t>show</w:t>
      </w:r>
      <w:r>
        <w:t>s</w:t>
      </w:r>
      <w:r w:rsidR="00F20D2C">
        <w:t xml:space="preserve"> how the particles are arranged in a sample of cooking oil</w:t>
      </w:r>
      <w:r w:rsidR="00F24517">
        <w:t>?</w:t>
      </w:r>
      <w:r w:rsidR="00F24517"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2888"/>
        <w:gridCol w:w="2889"/>
      </w:tblGrid>
      <w:tr w:rsidR="00970010" w14:paraId="2BBFBC6D" w14:textId="77777777" w:rsidTr="00F24517">
        <w:tc>
          <w:tcPr>
            <w:tcW w:w="3005" w:type="dxa"/>
            <w:vAlign w:val="center"/>
          </w:tcPr>
          <w:p w14:paraId="611789B8" w14:textId="014FC5F4" w:rsidR="00970010" w:rsidRDefault="00304A07" w:rsidP="00304A07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6C69E4ED" wp14:editId="334AEDB5">
                  <wp:extent cx="1255001" cy="1260000"/>
                  <wp:effectExtent l="0" t="0" r="2540" b="0"/>
                  <wp:docPr id="2085455730" name="Picture 1" descr="A particle model diagram showing a so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55730" name="Picture 1" descr="A particle model diagram showing a soil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3" t="29084" r="67759" b="29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001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5F0B3C8C" w14:textId="7DC9C4D3" w:rsidR="00970010" w:rsidRDefault="004E0863" w:rsidP="00304A07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4090D374" wp14:editId="447C45CB">
                  <wp:extent cx="1255001" cy="1260000"/>
                  <wp:effectExtent l="0" t="0" r="2540" b="0"/>
                  <wp:docPr id="1262049747" name="Picture 1" descr="A particle model diagram showing a 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049747" name="Picture 1" descr="A particle model diagram showing a gas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61" t="28873" r="4431" b="29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001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D1EA57E" w14:textId="23E059B0" w:rsidR="00970010" w:rsidRDefault="004E0863" w:rsidP="00304A07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41A60850" wp14:editId="317B777F">
                  <wp:extent cx="1255001" cy="1260000"/>
                  <wp:effectExtent l="0" t="0" r="2540" b="0"/>
                  <wp:docPr id="708735099" name="Picture 1" descr="A particle model diagram showing a liqu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35099" name="Picture 1" descr="A particle model diagram showing a liqui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97" t="28873" r="36095" b="29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001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010" w14:paraId="06F4E8CF" w14:textId="77777777" w:rsidTr="00F24517">
        <w:tc>
          <w:tcPr>
            <w:tcW w:w="3005" w:type="dxa"/>
          </w:tcPr>
          <w:p w14:paraId="75AC596B" w14:textId="6D03FCF3" w:rsidR="00970010" w:rsidRPr="00304A07" w:rsidRDefault="00970010" w:rsidP="00970010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304A07">
              <w:rPr>
                <w:b/>
                <w:bCs/>
                <w:color w:val="006F62"/>
              </w:rPr>
              <w:t>A</w:t>
            </w:r>
          </w:p>
        </w:tc>
        <w:tc>
          <w:tcPr>
            <w:tcW w:w="3005" w:type="dxa"/>
          </w:tcPr>
          <w:p w14:paraId="6FEF4412" w14:textId="4D0BEEC3" w:rsidR="00970010" w:rsidRPr="00304A07" w:rsidRDefault="00970010" w:rsidP="00970010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304A07">
              <w:rPr>
                <w:b/>
                <w:bCs/>
                <w:color w:val="006F62"/>
              </w:rPr>
              <w:t>B</w:t>
            </w:r>
          </w:p>
        </w:tc>
        <w:tc>
          <w:tcPr>
            <w:tcW w:w="3006" w:type="dxa"/>
          </w:tcPr>
          <w:p w14:paraId="49135D73" w14:textId="5DD38BAD" w:rsidR="00970010" w:rsidRPr="00304A07" w:rsidRDefault="00970010" w:rsidP="00970010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304A07">
              <w:rPr>
                <w:b/>
                <w:bCs/>
                <w:color w:val="006F62"/>
              </w:rPr>
              <w:t>C</w:t>
            </w:r>
          </w:p>
        </w:tc>
      </w:tr>
    </w:tbl>
    <w:p w14:paraId="5AED8152" w14:textId="02AFB87F" w:rsidR="00210C6A" w:rsidRDefault="00210C6A" w:rsidP="00304A07">
      <w:pPr>
        <w:pStyle w:val="RSCnumberedlist"/>
        <w:numPr>
          <w:ilvl w:val="0"/>
          <w:numId w:val="0"/>
        </w:numPr>
      </w:pPr>
    </w:p>
    <w:p w14:paraId="5BFBF267" w14:textId="6FBB312D" w:rsidR="00210C6A" w:rsidRDefault="00921B21" w:rsidP="00970010">
      <w:pPr>
        <w:pStyle w:val="RSCnumberedlist"/>
      </w:pPr>
      <w:r>
        <w:t>Complete the sentences to d</w:t>
      </w:r>
      <w:r w:rsidR="00F20D2C">
        <w:t xml:space="preserve">escribe what happens to the particles when </w:t>
      </w:r>
      <w:r w:rsidR="00210C6A">
        <w:t>some</w:t>
      </w:r>
      <w:r w:rsidR="00736E91">
        <w:t xml:space="preserve"> cooking oil</w:t>
      </w:r>
      <w:r w:rsidR="00F20D2C">
        <w:t xml:space="preserve"> is poured</w:t>
      </w:r>
      <w:r w:rsidR="00210C6A">
        <w:t xml:space="preserve"> into a frying pan.</w:t>
      </w:r>
    </w:p>
    <w:p w14:paraId="27E22A84" w14:textId="77777777" w:rsidR="00210C6A" w:rsidRDefault="00210C6A" w:rsidP="00210C6A">
      <w:pPr>
        <w:pStyle w:val="RSCnumberedlist"/>
        <w:numPr>
          <w:ilvl w:val="0"/>
          <w:numId w:val="0"/>
        </w:numPr>
      </w:pPr>
    </w:p>
    <w:p w14:paraId="64F60CFF" w14:textId="7AC5966E" w:rsidR="00210C6A" w:rsidRDefault="00210C6A" w:rsidP="00210C6A">
      <w:pPr>
        <w:pStyle w:val="RSCUnderline"/>
      </w:pPr>
      <w:r>
        <w:t>The particles slide ________________________________________________________________</w:t>
      </w:r>
    </w:p>
    <w:p w14:paraId="2F337AAD" w14:textId="3D7E6D1C" w:rsidR="00210C6A" w:rsidRDefault="00210C6A" w:rsidP="00210C6A">
      <w:pPr>
        <w:pStyle w:val="RSCUnderline"/>
      </w:pPr>
      <w:r>
        <w:t>They flow from ___________________________________________________________________</w:t>
      </w:r>
    </w:p>
    <w:p w14:paraId="3E1E34F3" w14:textId="77777777" w:rsidR="00210C6A" w:rsidRDefault="00210C6A" w:rsidP="00210C6A">
      <w:pPr>
        <w:pStyle w:val="RSCnumberedlist"/>
        <w:numPr>
          <w:ilvl w:val="0"/>
          <w:numId w:val="0"/>
        </w:numPr>
        <w:ind w:left="360"/>
      </w:pPr>
    </w:p>
    <w:p w14:paraId="375C970D" w14:textId="6EE47C45" w:rsidR="00210C6A" w:rsidRDefault="008E3F82" w:rsidP="00103CCC">
      <w:pPr>
        <w:pStyle w:val="RSCnumberedlist"/>
      </w:pPr>
      <w:r>
        <w:t>C</w:t>
      </w:r>
      <w:r w:rsidR="00921B21">
        <w:t>hoose the correct words to c</w:t>
      </w:r>
      <w:r>
        <w:t>ompare the viscosity of water and bubble bath</w:t>
      </w:r>
      <w:r w:rsidR="00103CCC">
        <w:t xml:space="preserve">. </w:t>
      </w:r>
    </w:p>
    <w:p w14:paraId="4FA15341" w14:textId="77777777" w:rsidR="00210C6A" w:rsidRDefault="00210C6A" w:rsidP="00210C6A">
      <w:pPr>
        <w:pStyle w:val="RSCnumberedlist"/>
        <w:numPr>
          <w:ilvl w:val="0"/>
          <w:numId w:val="0"/>
        </w:numPr>
        <w:ind w:left="360"/>
      </w:pPr>
    </w:p>
    <w:p w14:paraId="680AE677" w14:textId="1D75E029" w:rsidR="00921B21" w:rsidRDefault="00210C6A" w:rsidP="00921B21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</w:pPr>
      <w:r>
        <w:t xml:space="preserve">Water is </w:t>
      </w:r>
      <w:r w:rsidRPr="008E3F82">
        <w:rPr>
          <w:b/>
        </w:rPr>
        <w:t>less</w:t>
      </w:r>
      <w:r w:rsidR="008E3F82" w:rsidRPr="008E3F82">
        <w:rPr>
          <w:b/>
        </w:rPr>
        <w:t>/more</w:t>
      </w:r>
      <w:r>
        <w:t xml:space="preserve"> visco</w:t>
      </w:r>
      <w:r w:rsidR="005E56B4">
        <w:t>us tha</w:t>
      </w:r>
      <w:r w:rsidR="00364D0A">
        <w:t>n</w:t>
      </w:r>
      <w:r w:rsidR="005E56B4">
        <w:t xml:space="preserve"> bubble bath because there are </w:t>
      </w:r>
      <w:r w:rsidR="008E3F82" w:rsidRPr="008E3F82">
        <w:rPr>
          <w:b/>
        </w:rPr>
        <w:t>less/more</w:t>
      </w:r>
      <w:r w:rsidR="005E56B4" w:rsidRPr="008E3F82">
        <w:rPr>
          <w:b/>
        </w:rPr>
        <w:t xml:space="preserve"> </w:t>
      </w:r>
      <w:r w:rsidR="005E56B4">
        <w:t>forces of attraction</w:t>
      </w:r>
      <w:r w:rsidR="0017051A">
        <w:t xml:space="preserve"> </w:t>
      </w:r>
      <w:r w:rsidR="0017051A" w:rsidRPr="0017051A">
        <w:rPr>
          <w:b/>
        </w:rPr>
        <w:t>within/</w:t>
      </w:r>
      <w:r w:rsidR="005E56B4" w:rsidRPr="0017051A">
        <w:rPr>
          <w:b/>
        </w:rPr>
        <w:t>bet</w:t>
      </w:r>
      <w:r w:rsidR="005E56B4" w:rsidRPr="008E3F82">
        <w:rPr>
          <w:b/>
        </w:rPr>
        <w:t>ween</w:t>
      </w:r>
      <w:r w:rsidR="005E56B4">
        <w:t xml:space="preserve"> the water molecules than those </w:t>
      </w:r>
      <w:r w:rsidR="0017051A" w:rsidRPr="0017051A">
        <w:rPr>
          <w:b/>
        </w:rPr>
        <w:t>within/bet</w:t>
      </w:r>
      <w:r w:rsidR="0017051A" w:rsidRPr="008E3F82">
        <w:rPr>
          <w:b/>
        </w:rPr>
        <w:t>ween</w:t>
      </w:r>
      <w:r w:rsidR="005E56B4">
        <w:t xml:space="preserve"> the bubble bath </w:t>
      </w:r>
      <w:r w:rsidR="004E5FF4">
        <w:t>particles</w:t>
      </w:r>
      <w:r w:rsidR="005E56B4">
        <w:t xml:space="preserve">. This makes it </w:t>
      </w:r>
      <w:r w:rsidR="005E56B4" w:rsidRPr="0017051A">
        <w:rPr>
          <w:b/>
        </w:rPr>
        <w:t>easie</w:t>
      </w:r>
      <w:r w:rsidR="0017051A">
        <w:rPr>
          <w:b/>
        </w:rPr>
        <w:t>r/harder</w:t>
      </w:r>
      <w:r w:rsidR="005E56B4" w:rsidRPr="0017051A">
        <w:rPr>
          <w:b/>
        </w:rPr>
        <w:t xml:space="preserve"> </w:t>
      </w:r>
      <w:r w:rsidR="005E56B4">
        <w:t xml:space="preserve">for the water molecules to </w:t>
      </w:r>
      <w:r w:rsidR="0017051A">
        <w:t>flow</w:t>
      </w:r>
      <w:r w:rsidR="005E56B4">
        <w:t>.</w:t>
      </w:r>
    </w:p>
    <w:p w14:paraId="618EFEA5" w14:textId="4226BEBC" w:rsidR="00210C6A" w:rsidRDefault="00847BF1" w:rsidP="00013221">
      <w:pPr>
        <w:pStyle w:val="RSCnumberedlist"/>
      </w:pPr>
      <w:r>
        <w:t>Choose the correct words to complete the sentences to p</w:t>
      </w:r>
      <w:r w:rsidR="006C02D5">
        <w:t>redict how the viscosity of honey will change as the temperature of the honey is increased.</w:t>
      </w:r>
      <w:r>
        <w:br/>
      </w:r>
    </w:p>
    <w:p w14:paraId="2149918F" w14:textId="7CDD11BD" w:rsidR="006C02D5" w:rsidRPr="007F3280" w:rsidRDefault="007F3280" w:rsidP="007F3280">
      <w:pPr>
        <w:pStyle w:val="RSCnumberedlist"/>
        <w:numPr>
          <w:ilvl w:val="0"/>
          <w:numId w:val="0"/>
        </w:numPr>
        <w:ind w:left="360" w:hanging="360"/>
        <w:jc w:val="center"/>
        <w:rPr>
          <w:b/>
          <w:bCs/>
        </w:rPr>
      </w:pPr>
      <w:r w:rsidRPr="007F3280">
        <w:rPr>
          <w:b/>
          <w:bCs/>
        </w:rPr>
        <w:t>attraction</w:t>
      </w:r>
      <w:r w:rsidR="00C90A2F" w:rsidRPr="007F3280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7F3280">
        <w:rPr>
          <w:b/>
          <w:bCs/>
        </w:rPr>
        <w:t>d</w:t>
      </w:r>
      <w:r w:rsidR="006C02D5" w:rsidRPr="007F3280">
        <w:rPr>
          <w:b/>
          <w:bCs/>
        </w:rPr>
        <w:t xml:space="preserve">ecrease </w:t>
      </w:r>
      <w:r>
        <w:rPr>
          <w:b/>
          <w:bCs/>
        </w:rPr>
        <w:t xml:space="preserve">      </w:t>
      </w:r>
      <w:r w:rsidR="00C90A2F" w:rsidRPr="007F3280">
        <w:rPr>
          <w:b/>
          <w:bCs/>
        </w:rPr>
        <w:t>gain</w:t>
      </w:r>
      <w:r w:rsidRPr="007F3280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7F3280">
        <w:rPr>
          <w:b/>
          <w:bCs/>
        </w:rPr>
        <w:t>increase</w:t>
      </w:r>
      <w:r w:rsidR="00C90A2F" w:rsidRPr="007F3280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7F3280">
        <w:rPr>
          <w:b/>
          <w:bCs/>
        </w:rPr>
        <w:t xml:space="preserve">lose </w:t>
      </w:r>
      <w:r>
        <w:rPr>
          <w:b/>
          <w:bCs/>
        </w:rPr>
        <w:t xml:space="preserve">      </w:t>
      </w:r>
      <w:r w:rsidRPr="007F3280">
        <w:rPr>
          <w:b/>
          <w:bCs/>
        </w:rPr>
        <w:t>repuls</w:t>
      </w:r>
      <w:r w:rsidR="00C90A2F" w:rsidRPr="007F3280">
        <w:rPr>
          <w:b/>
          <w:bCs/>
        </w:rPr>
        <w:t>ion</w:t>
      </w:r>
    </w:p>
    <w:p w14:paraId="10A08186" w14:textId="77777777" w:rsidR="006C02D5" w:rsidRDefault="006C02D5" w:rsidP="006C02D5">
      <w:pPr>
        <w:pStyle w:val="RSCnumberedlist"/>
        <w:numPr>
          <w:ilvl w:val="0"/>
          <w:numId w:val="0"/>
        </w:numPr>
        <w:ind w:left="360"/>
      </w:pPr>
    </w:p>
    <w:p w14:paraId="03257270" w14:textId="6FFBEB4A" w:rsidR="00BD31B6" w:rsidRDefault="00FA521F" w:rsidP="00921B21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</w:pPr>
      <w:r>
        <w:t xml:space="preserve">The viscosity </w:t>
      </w:r>
      <w:r w:rsidR="00BD31B6">
        <w:t xml:space="preserve">of honey </w:t>
      </w:r>
      <w:r>
        <w:t xml:space="preserve">will </w:t>
      </w:r>
      <w:r w:rsidR="007F3280">
        <w:t>____________________</w:t>
      </w:r>
      <w:r w:rsidR="00BD31B6">
        <w:t xml:space="preserve"> as the temperature increas</w:t>
      </w:r>
      <w:r w:rsidR="004A2213">
        <w:t>es</w:t>
      </w:r>
      <w:r>
        <w:t xml:space="preserve">. As the particles in the liquid </w:t>
      </w:r>
      <w:r w:rsidR="007F3280">
        <w:t xml:space="preserve">____________________ </w:t>
      </w:r>
      <w:r>
        <w:t xml:space="preserve">more kinetic energy, it will be easier to overcome the forces of </w:t>
      </w:r>
      <w:r w:rsidR="007F3280">
        <w:t>____________________</w:t>
      </w:r>
      <w:r>
        <w:t xml:space="preserve"> between the particles.</w:t>
      </w:r>
    </w:p>
    <w:p w14:paraId="084CBCF1" w14:textId="144AEF21" w:rsidR="00D13D63" w:rsidRPr="00970010" w:rsidRDefault="00013221" w:rsidP="00304A07">
      <w:pPr>
        <w:pStyle w:val="RSCnumberedlist"/>
      </w:pPr>
      <w:r>
        <w:t xml:space="preserve">Use the structure strip to </w:t>
      </w:r>
      <w:r w:rsidR="00D13D63">
        <w:t xml:space="preserve">design an experiment to investigate how the temperature effects the viscosity of a liquid. </w:t>
      </w:r>
      <w:r w:rsidR="00C90E5E"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90E5E" w:rsidRPr="00985C41" w14:paraId="4A39F0A8" w14:textId="77777777" w:rsidTr="00350233">
        <w:trPr>
          <w:trHeight w:val="482"/>
          <w:jc w:val="center"/>
        </w:trPr>
        <w:tc>
          <w:tcPr>
            <w:tcW w:w="2254" w:type="dxa"/>
            <w:shd w:val="clear" w:color="auto" w:fill="E0E88E"/>
            <w:vAlign w:val="center"/>
          </w:tcPr>
          <w:p w14:paraId="31300C08" w14:textId="77777777" w:rsidR="00C90E5E" w:rsidRPr="00A530C8" w:rsidRDefault="00C90E5E" w:rsidP="0035023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>Investigating viscosity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1B4A4BAD" w14:textId="77777777" w:rsidR="00C90E5E" w:rsidRPr="00E73726" w:rsidRDefault="00C90E5E" w:rsidP="00350233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Investigating viscosity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0C45EB3E" w14:textId="77777777" w:rsidR="00C90E5E" w:rsidRPr="00E73726" w:rsidRDefault="00C90E5E" w:rsidP="0035023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Investigating viscosity</w:t>
            </w:r>
          </w:p>
        </w:tc>
        <w:tc>
          <w:tcPr>
            <w:tcW w:w="2254" w:type="dxa"/>
            <w:shd w:val="clear" w:color="auto" w:fill="E0E88E"/>
            <w:vAlign w:val="center"/>
          </w:tcPr>
          <w:p w14:paraId="715E5042" w14:textId="77777777" w:rsidR="00C90E5E" w:rsidRDefault="00C90E5E" w:rsidP="0035023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Investigating viscosity</w:t>
            </w:r>
          </w:p>
        </w:tc>
      </w:tr>
      <w:tr w:rsidR="00C90E5E" w:rsidRPr="00985C41" w14:paraId="7ED282FC" w14:textId="77777777" w:rsidTr="00AE336C">
        <w:trPr>
          <w:trHeight w:val="898"/>
          <w:jc w:val="center"/>
        </w:trPr>
        <w:tc>
          <w:tcPr>
            <w:tcW w:w="2254" w:type="dxa"/>
            <w:vAlign w:val="center"/>
          </w:tcPr>
          <w:p w14:paraId="2BD24076" w14:textId="659666B4" w:rsidR="00C90E5E" w:rsidRPr="00C23E08" w:rsidRDefault="003D0A65" w:rsidP="00350233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</w:t>
            </w:r>
            <w:r w:rsidR="00C90E5E" w:rsidRPr="00C23E08">
              <w:rPr>
                <w:rFonts w:ascii="Century Gothic" w:hAnsi="Century Gothic"/>
              </w:rPr>
              <w:t xml:space="preserve"> a prediction</w:t>
            </w:r>
            <w:r w:rsidR="00C90E5E">
              <w:rPr>
                <w:rFonts w:ascii="Century Gothic" w:hAnsi="Century Gothic"/>
              </w:rPr>
              <w:t>.</w:t>
            </w:r>
            <w:r w:rsidR="00C90E5E" w:rsidRPr="00C23E0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3BFFCA21" w14:textId="514BC854" w:rsidR="00C90E5E" w:rsidRPr="00985C41" w:rsidRDefault="003D0A65" w:rsidP="0035023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</w:t>
            </w:r>
            <w:r w:rsidR="00C90E5E" w:rsidRPr="00C23E08">
              <w:rPr>
                <w:rFonts w:ascii="Century Gothic" w:hAnsi="Century Gothic"/>
              </w:rPr>
              <w:t xml:space="preserve"> a prediction</w:t>
            </w:r>
            <w:r w:rsidR="00C90E5E">
              <w:rPr>
                <w:rFonts w:ascii="Century Gothic" w:hAnsi="Century Gothic"/>
              </w:rPr>
              <w:t>.</w:t>
            </w:r>
          </w:p>
        </w:tc>
        <w:tc>
          <w:tcPr>
            <w:tcW w:w="2254" w:type="dxa"/>
            <w:vAlign w:val="center"/>
          </w:tcPr>
          <w:p w14:paraId="5EFA36F8" w14:textId="55C0ADFC" w:rsidR="00C90E5E" w:rsidRPr="00985C41" w:rsidRDefault="003D0A65" w:rsidP="0035023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</w:t>
            </w:r>
            <w:r w:rsidR="00C90E5E" w:rsidRPr="00C23E08">
              <w:rPr>
                <w:rFonts w:ascii="Century Gothic" w:hAnsi="Century Gothic"/>
              </w:rPr>
              <w:t xml:space="preserve"> a prediction</w:t>
            </w:r>
            <w:r w:rsidR="00C90E5E">
              <w:rPr>
                <w:rFonts w:ascii="Century Gothic" w:hAnsi="Century Gothic"/>
              </w:rPr>
              <w:t>.</w:t>
            </w:r>
          </w:p>
        </w:tc>
        <w:tc>
          <w:tcPr>
            <w:tcW w:w="2254" w:type="dxa"/>
            <w:vAlign w:val="center"/>
          </w:tcPr>
          <w:p w14:paraId="401B9FE9" w14:textId="779A0B55" w:rsidR="00C90E5E" w:rsidRDefault="003D0A65" w:rsidP="0035023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</w:t>
            </w:r>
            <w:r w:rsidR="00C90E5E" w:rsidRPr="00C23E08">
              <w:rPr>
                <w:rFonts w:ascii="Century Gothic" w:hAnsi="Century Gothic"/>
              </w:rPr>
              <w:t xml:space="preserve"> a prediction</w:t>
            </w:r>
            <w:r w:rsidR="00C90E5E">
              <w:rPr>
                <w:rFonts w:ascii="Century Gothic" w:hAnsi="Century Gothic"/>
              </w:rPr>
              <w:t>.</w:t>
            </w:r>
          </w:p>
        </w:tc>
      </w:tr>
      <w:tr w:rsidR="00C90E5E" w:rsidRPr="00985C41" w14:paraId="70F1DD18" w14:textId="77777777" w:rsidTr="00AE336C">
        <w:trPr>
          <w:trHeight w:val="967"/>
          <w:jc w:val="center"/>
        </w:trPr>
        <w:tc>
          <w:tcPr>
            <w:tcW w:w="2254" w:type="dxa"/>
            <w:vAlign w:val="center"/>
          </w:tcPr>
          <w:p w14:paraId="6CF7F97A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Which liquid are you going to test?</w:t>
            </w:r>
          </w:p>
        </w:tc>
        <w:tc>
          <w:tcPr>
            <w:tcW w:w="2254" w:type="dxa"/>
            <w:vAlign w:val="center"/>
          </w:tcPr>
          <w:p w14:paraId="002AA7F3" w14:textId="07470AD0" w:rsidR="00C90E5E" w:rsidRPr="00985C41" w:rsidRDefault="009B7244" w:rsidP="0035023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Which liquid are you going to test?</w:t>
            </w:r>
          </w:p>
        </w:tc>
        <w:tc>
          <w:tcPr>
            <w:tcW w:w="2254" w:type="dxa"/>
            <w:vAlign w:val="center"/>
          </w:tcPr>
          <w:p w14:paraId="7F79B4AB" w14:textId="4B769498" w:rsidR="00C90E5E" w:rsidRPr="00985C41" w:rsidRDefault="009B7244" w:rsidP="0035023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Which liquid are you going to test?</w:t>
            </w:r>
          </w:p>
        </w:tc>
        <w:tc>
          <w:tcPr>
            <w:tcW w:w="2254" w:type="dxa"/>
            <w:vAlign w:val="center"/>
          </w:tcPr>
          <w:p w14:paraId="7B150871" w14:textId="1F2F6C8E" w:rsidR="00C90E5E" w:rsidRPr="00985C41" w:rsidRDefault="009B7244" w:rsidP="0035023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Which liquid are you going to test?</w:t>
            </w:r>
          </w:p>
        </w:tc>
      </w:tr>
      <w:tr w:rsidR="00C90E5E" w:rsidRPr="00985C41" w14:paraId="6AD04D7B" w14:textId="77777777" w:rsidTr="00350233">
        <w:trPr>
          <w:trHeight w:val="1928"/>
          <w:jc w:val="center"/>
        </w:trPr>
        <w:tc>
          <w:tcPr>
            <w:tcW w:w="2254" w:type="dxa"/>
            <w:vAlign w:val="center"/>
          </w:tcPr>
          <w:p w14:paraId="09BBE047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Identify your variables:</w:t>
            </w:r>
          </w:p>
          <w:p w14:paraId="0797AF55" w14:textId="4A889265" w:rsidR="00C90E5E" w:rsidRPr="00C23E08" w:rsidRDefault="003B1D24" w:rsidP="00350233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90E5E" w:rsidRPr="00C23E08">
              <w:rPr>
                <w:sz w:val="20"/>
                <w:szCs w:val="20"/>
              </w:rPr>
              <w:t>ndependent (what you will change)</w:t>
            </w:r>
          </w:p>
          <w:p w14:paraId="612DF172" w14:textId="30C1969D" w:rsidR="00C90E5E" w:rsidRPr="00C23E08" w:rsidRDefault="003B1D24" w:rsidP="00350233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90E5E" w:rsidRPr="00C23E08">
              <w:rPr>
                <w:sz w:val="20"/>
                <w:szCs w:val="20"/>
              </w:rPr>
              <w:t>ependent (what you will measure)</w:t>
            </w:r>
          </w:p>
          <w:p w14:paraId="3A948AA4" w14:textId="1E48B6AA" w:rsidR="00C90E5E" w:rsidRPr="00C23E08" w:rsidRDefault="003B1D24" w:rsidP="00350233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90E5E" w:rsidRPr="00C23E08">
              <w:rPr>
                <w:sz w:val="20"/>
                <w:szCs w:val="20"/>
              </w:rPr>
              <w:t>ontrol (what you will keep the same)</w:t>
            </w:r>
          </w:p>
        </w:tc>
        <w:tc>
          <w:tcPr>
            <w:tcW w:w="2254" w:type="dxa"/>
            <w:vAlign w:val="center"/>
          </w:tcPr>
          <w:p w14:paraId="334F0C3A" w14:textId="77777777" w:rsidR="00C90E5E" w:rsidRPr="00C90E5E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90E5E">
              <w:rPr>
                <w:rFonts w:ascii="Century Gothic" w:hAnsi="Century Gothic"/>
              </w:rPr>
              <w:t>Identify your variables:</w:t>
            </w:r>
          </w:p>
          <w:p w14:paraId="7A94E376" w14:textId="4C00EE56" w:rsidR="00C90E5E" w:rsidRPr="00C90E5E" w:rsidRDefault="003B1D24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90E5E" w:rsidRPr="00C90E5E">
              <w:rPr>
                <w:sz w:val="20"/>
                <w:szCs w:val="20"/>
              </w:rPr>
              <w:t>ndependent (what you will change)</w:t>
            </w:r>
          </w:p>
          <w:p w14:paraId="5839935C" w14:textId="014C0B45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90E5E" w:rsidRPr="00C90E5E">
              <w:rPr>
                <w:sz w:val="20"/>
                <w:szCs w:val="20"/>
              </w:rPr>
              <w:t>ependent (what you will measure)</w:t>
            </w:r>
          </w:p>
          <w:p w14:paraId="6F978274" w14:textId="295BB33A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90E5E" w:rsidRPr="00C90E5E">
              <w:rPr>
                <w:sz w:val="20"/>
                <w:szCs w:val="20"/>
              </w:rPr>
              <w:t>ontrol (what you will keep the same)</w:t>
            </w:r>
          </w:p>
        </w:tc>
        <w:tc>
          <w:tcPr>
            <w:tcW w:w="2254" w:type="dxa"/>
            <w:vAlign w:val="center"/>
          </w:tcPr>
          <w:p w14:paraId="7C31AE93" w14:textId="77777777" w:rsidR="00C90E5E" w:rsidRPr="00C90E5E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90E5E">
              <w:rPr>
                <w:rFonts w:ascii="Century Gothic" w:hAnsi="Century Gothic"/>
              </w:rPr>
              <w:t>Identify your variables:</w:t>
            </w:r>
          </w:p>
          <w:p w14:paraId="19032D20" w14:textId="3E771D49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90E5E" w:rsidRPr="00C90E5E">
              <w:rPr>
                <w:sz w:val="20"/>
                <w:szCs w:val="20"/>
              </w:rPr>
              <w:t>ndependent (what you will change)</w:t>
            </w:r>
          </w:p>
          <w:p w14:paraId="55938BC7" w14:textId="09D0EB68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90E5E" w:rsidRPr="00C90E5E">
              <w:rPr>
                <w:sz w:val="20"/>
                <w:szCs w:val="20"/>
              </w:rPr>
              <w:t>ependent (what you will measure)</w:t>
            </w:r>
          </w:p>
          <w:p w14:paraId="227483EB" w14:textId="2248500F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90E5E" w:rsidRPr="00C90E5E">
              <w:rPr>
                <w:sz w:val="20"/>
                <w:szCs w:val="20"/>
              </w:rPr>
              <w:t>ontrol (what you will keep the same)</w:t>
            </w:r>
          </w:p>
        </w:tc>
        <w:tc>
          <w:tcPr>
            <w:tcW w:w="2254" w:type="dxa"/>
            <w:vAlign w:val="center"/>
          </w:tcPr>
          <w:p w14:paraId="52367259" w14:textId="77777777" w:rsidR="00C90E5E" w:rsidRPr="00C90E5E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90E5E">
              <w:rPr>
                <w:rFonts w:ascii="Century Gothic" w:hAnsi="Century Gothic"/>
              </w:rPr>
              <w:t>Identify your variables:</w:t>
            </w:r>
          </w:p>
          <w:p w14:paraId="0DCDAB8F" w14:textId="2B27C5D0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90E5E" w:rsidRPr="00C90E5E">
              <w:rPr>
                <w:sz w:val="20"/>
                <w:szCs w:val="20"/>
              </w:rPr>
              <w:t>ndependent (what you will change)</w:t>
            </w:r>
          </w:p>
          <w:p w14:paraId="3DEF0D3B" w14:textId="24E2959A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90E5E" w:rsidRPr="00C90E5E">
              <w:rPr>
                <w:sz w:val="20"/>
                <w:szCs w:val="20"/>
              </w:rPr>
              <w:t>ependent (what you will measure)</w:t>
            </w:r>
          </w:p>
          <w:p w14:paraId="6AF597E0" w14:textId="5EAA6545" w:rsidR="00C90E5E" w:rsidRPr="00C90E5E" w:rsidRDefault="006A2E58" w:rsidP="00C90E5E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90E5E" w:rsidRPr="00C90E5E">
              <w:rPr>
                <w:sz w:val="20"/>
                <w:szCs w:val="20"/>
              </w:rPr>
              <w:t>ontrol (what you will keep the same)</w:t>
            </w:r>
          </w:p>
        </w:tc>
      </w:tr>
      <w:tr w:rsidR="00C90E5E" w:rsidRPr="00985C41" w14:paraId="4B4739F8" w14:textId="77777777" w:rsidTr="00501540">
        <w:trPr>
          <w:trHeight w:val="2256"/>
          <w:jc w:val="center"/>
        </w:trPr>
        <w:tc>
          <w:tcPr>
            <w:tcW w:w="2254" w:type="dxa"/>
            <w:vAlign w:val="center"/>
          </w:tcPr>
          <w:p w14:paraId="5439511B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equipment will you use?</w:t>
            </w:r>
          </w:p>
          <w:p w14:paraId="35E96887" w14:textId="62B0A9A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334C7854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equipment will you use?</w:t>
            </w:r>
          </w:p>
          <w:p w14:paraId="565BD636" w14:textId="3046E479" w:rsidR="00C90E5E" w:rsidRPr="00985C41" w:rsidRDefault="00C90E5E" w:rsidP="00C90E5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44365DC4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equipment will you use?</w:t>
            </w:r>
          </w:p>
          <w:p w14:paraId="1C35C749" w14:textId="2AB7CD53" w:rsidR="00C90E5E" w:rsidRPr="00985C41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1D24FEBD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equipment will you use?</w:t>
            </w:r>
          </w:p>
          <w:p w14:paraId="562B040D" w14:textId="684CBB0C" w:rsidR="00C90E5E" w:rsidRPr="00985C41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C90E5E" w:rsidRPr="00985C41" w14:paraId="65EB48B7" w14:textId="77777777" w:rsidTr="00501540">
        <w:trPr>
          <w:trHeight w:val="3535"/>
          <w:jc w:val="center"/>
        </w:trPr>
        <w:tc>
          <w:tcPr>
            <w:tcW w:w="2254" w:type="dxa"/>
            <w:vAlign w:val="center"/>
          </w:tcPr>
          <w:p w14:paraId="0687B15E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How will you carry out your experiment?</w:t>
            </w:r>
          </w:p>
          <w:p w14:paraId="1EAC278F" w14:textId="3426D461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Write a method</w:t>
            </w:r>
            <w:r w:rsidR="005A308C">
              <w:rPr>
                <w:rFonts w:ascii="Century Gothic" w:hAnsi="Century Gothic"/>
              </w:rPr>
              <w:t>.</w:t>
            </w:r>
          </w:p>
        </w:tc>
        <w:tc>
          <w:tcPr>
            <w:tcW w:w="2254" w:type="dxa"/>
            <w:vAlign w:val="center"/>
          </w:tcPr>
          <w:p w14:paraId="4C6A46C5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How will you carry out your experiment?</w:t>
            </w:r>
          </w:p>
          <w:p w14:paraId="4D766C92" w14:textId="5F5AEFF5" w:rsidR="00C90E5E" w:rsidRDefault="00C90E5E" w:rsidP="00C90E5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Write a method</w:t>
            </w:r>
            <w:r w:rsidR="005A308C">
              <w:rPr>
                <w:rFonts w:ascii="Century Gothic" w:hAnsi="Century Gothic"/>
              </w:rPr>
              <w:t>.</w:t>
            </w:r>
          </w:p>
        </w:tc>
        <w:tc>
          <w:tcPr>
            <w:tcW w:w="2254" w:type="dxa"/>
            <w:vAlign w:val="center"/>
          </w:tcPr>
          <w:p w14:paraId="0D1B71BC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How will you carry out your experiment?</w:t>
            </w:r>
          </w:p>
          <w:p w14:paraId="532FEBCA" w14:textId="2F5ABCB5" w:rsidR="00C90E5E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Write a method</w:t>
            </w:r>
            <w:r w:rsidR="005A308C">
              <w:rPr>
                <w:rFonts w:ascii="Century Gothic" w:hAnsi="Century Gothic"/>
              </w:rPr>
              <w:t>.</w:t>
            </w:r>
          </w:p>
        </w:tc>
        <w:tc>
          <w:tcPr>
            <w:tcW w:w="2254" w:type="dxa"/>
            <w:vAlign w:val="center"/>
          </w:tcPr>
          <w:p w14:paraId="56799B19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How will you carry out your experiment?</w:t>
            </w:r>
          </w:p>
          <w:p w14:paraId="70757A8C" w14:textId="5E1D48F8" w:rsidR="00C90E5E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Write a method</w:t>
            </w:r>
            <w:r w:rsidR="005A308C">
              <w:rPr>
                <w:rFonts w:ascii="Century Gothic" w:hAnsi="Century Gothic"/>
              </w:rPr>
              <w:t>.</w:t>
            </w:r>
          </w:p>
        </w:tc>
      </w:tr>
      <w:tr w:rsidR="00C90E5E" w:rsidRPr="00985C41" w14:paraId="648D0255" w14:textId="77777777" w:rsidTr="00350233">
        <w:trPr>
          <w:trHeight w:val="1928"/>
          <w:jc w:val="center"/>
        </w:trPr>
        <w:tc>
          <w:tcPr>
            <w:tcW w:w="2254" w:type="dxa"/>
            <w:vAlign w:val="center"/>
          </w:tcPr>
          <w:p w14:paraId="0E517810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will you record?</w:t>
            </w:r>
          </w:p>
          <w:p w14:paraId="6677C0A6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Draw a results table.</w:t>
            </w:r>
          </w:p>
          <w:p w14:paraId="1B267B0C" w14:textId="77777777" w:rsidR="00C90E5E" w:rsidRPr="00C23E08" w:rsidRDefault="00C90E5E" w:rsidP="0035023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Include spaces for repeat readings.</w:t>
            </w:r>
          </w:p>
        </w:tc>
        <w:tc>
          <w:tcPr>
            <w:tcW w:w="2254" w:type="dxa"/>
            <w:vAlign w:val="center"/>
          </w:tcPr>
          <w:p w14:paraId="737B5626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will you record?</w:t>
            </w:r>
          </w:p>
          <w:p w14:paraId="5DA4D6E8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Draw a results table.</w:t>
            </w:r>
          </w:p>
          <w:p w14:paraId="2E4B2D90" w14:textId="17D559BA" w:rsidR="00C90E5E" w:rsidRDefault="00C90E5E" w:rsidP="00C90E5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Include spaces for repeat readings.</w:t>
            </w:r>
          </w:p>
        </w:tc>
        <w:tc>
          <w:tcPr>
            <w:tcW w:w="2254" w:type="dxa"/>
            <w:vAlign w:val="center"/>
          </w:tcPr>
          <w:p w14:paraId="5CF5F858" w14:textId="77777777" w:rsidR="00E61D6B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will you record?</w:t>
            </w:r>
          </w:p>
          <w:p w14:paraId="0B518289" w14:textId="634537D6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Draw a results table.</w:t>
            </w:r>
          </w:p>
          <w:p w14:paraId="151FBB9E" w14:textId="510986ED" w:rsidR="00C90E5E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Include spaces for repeat readings.</w:t>
            </w:r>
          </w:p>
        </w:tc>
        <w:tc>
          <w:tcPr>
            <w:tcW w:w="2254" w:type="dxa"/>
            <w:vAlign w:val="center"/>
          </w:tcPr>
          <w:p w14:paraId="3195DC24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What will you record?</w:t>
            </w:r>
          </w:p>
          <w:p w14:paraId="5D2B200D" w14:textId="77777777" w:rsidR="00C90E5E" w:rsidRPr="00C23E08" w:rsidRDefault="00C90E5E" w:rsidP="00C90E5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Draw a results table.</w:t>
            </w:r>
          </w:p>
          <w:p w14:paraId="7D6D48C1" w14:textId="5A797DCB" w:rsidR="00C90E5E" w:rsidRDefault="00C90E5E" w:rsidP="00C90E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C23E08">
              <w:rPr>
                <w:rFonts w:ascii="Century Gothic" w:hAnsi="Century Gothic"/>
              </w:rPr>
              <w:t>Include spaces for repeat readings.</w:t>
            </w:r>
          </w:p>
        </w:tc>
      </w:tr>
    </w:tbl>
    <w:p w14:paraId="301C2AF6" w14:textId="1A7C5F8A" w:rsidR="00013221" w:rsidRPr="0011478A" w:rsidRDefault="00013221" w:rsidP="00D13D63">
      <w:pPr>
        <w:pStyle w:val="RSCnumberedlist"/>
        <w:numPr>
          <w:ilvl w:val="0"/>
          <w:numId w:val="0"/>
        </w:numPr>
        <w:ind w:left="360"/>
      </w:pPr>
    </w:p>
    <w:sectPr w:rsidR="00013221" w:rsidRPr="0011478A" w:rsidSect="000D2791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5B3D" w14:textId="77777777" w:rsidR="00A01508" w:rsidRDefault="00A01508" w:rsidP="00C51F51">
      <w:r>
        <w:separator/>
      </w:r>
    </w:p>
  </w:endnote>
  <w:endnote w:type="continuationSeparator" w:id="0">
    <w:p w14:paraId="2574107A" w14:textId="77777777" w:rsidR="00A01508" w:rsidRDefault="00A0150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7051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0214340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E5D1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AD9D" w14:textId="77777777" w:rsidR="00A01508" w:rsidRDefault="00A01508" w:rsidP="00C51F51">
      <w:r>
        <w:separator/>
      </w:r>
    </w:p>
  </w:footnote>
  <w:footnote w:type="continuationSeparator" w:id="0">
    <w:p w14:paraId="323B9662" w14:textId="77777777" w:rsidR="00A01508" w:rsidRDefault="00A0150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6990" w14:textId="231AC7C4" w:rsidR="00707301" w:rsidRDefault="00F9590B" w:rsidP="00707301">
    <w:pPr>
      <w:ind w:right="-851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706834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0528" behindDoc="0" locked="0" layoutInCell="1" allowOverlap="1" wp14:anchorId="556E75F4" wp14:editId="53B8FF4A">
          <wp:simplePos x="0" y="0"/>
          <wp:positionH relativeFrom="column">
            <wp:posOffset>1419225</wp:posOffset>
          </wp:positionH>
          <wp:positionV relativeFrom="paragraph">
            <wp:posOffset>106680</wp:posOffset>
          </wp:positionV>
          <wp:extent cx="280035" cy="287655"/>
          <wp:effectExtent l="0" t="0" r="1905" b="1905"/>
          <wp:wrapNone/>
          <wp:docPr id="1362480205" name="Picture 13624802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301" w:rsidRPr="00707301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707301">
      <w:rPr>
        <w:rFonts w:ascii="Century Gothic" w:hAnsi="Century Gothic"/>
        <w:b/>
        <w:bCs/>
        <w:color w:val="006F62"/>
        <w:sz w:val="30"/>
        <w:szCs w:val="30"/>
      </w:rPr>
      <w:t xml:space="preserve">Classic </w:t>
    </w:r>
    <w:r w:rsidR="008A1377">
      <w:rPr>
        <w:rFonts w:ascii="Century Gothic" w:hAnsi="Century Gothic"/>
        <w:b/>
        <w:bCs/>
        <w:color w:val="006F62"/>
        <w:sz w:val="30"/>
        <w:szCs w:val="30"/>
      </w:rPr>
      <w:t>c</w:t>
    </w:r>
    <w:r w:rsidR="00707301">
      <w:rPr>
        <w:rFonts w:ascii="Century Gothic" w:hAnsi="Century Gothic"/>
        <w:b/>
        <w:bCs/>
        <w:color w:val="006F62"/>
        <w:sz w:val="30"/>
        <w:szCs w:val="30"/>
      </w:rPr>
      <w:t xml:space="preserve">hemistry </w:t>
    </w:r>
    <w:r w:rsidR="008A1377">
      <w:rPr>
        <w:rFonts w:ascii="Century Gothic" w:hAnsi="Century Gothic"/>
        <w:b/>
        <w:bCs/>
        <w:color w:val="006F62"/>
        <w:sz w:val="30"/>
        <w:szCs w:val="30"/>
      </w:rPr>
      <w:t>e</w:t>
    </w:r>
    <w:r w:rsidR="00707301">
      <w:rPr>
        <w:rFonts w:ascii="Century Gothic" w:hAnsi="Century Gothic"/>
        <w:b/>
        <w:bCs/>
        <w:color w:val="006F62"/>
        <w:sz w:val="30"/>
        <w:szCs w:val="30"/>
      </w:rPr>
      <w:t>xperiments</w:t>
    </w:r>
    <w:r w:rsidR="00707301">
      <w:rPr>
        <w:rFonts w:ascii="Century Gothic" w:hAnsi="Century Gothic"/>
        <w:b/>
        <w:bCs/>
        <w:color w:val="000000" w:themeColor="text1"/>
        <w:sz w:val="24"/>
        <w:szCs w:val="24"/>
      </w:rPr>
      <w:t xml:space="preserve"> 11–14 years</w:t>
    </w:r>
  </w:p>
  <w:p w14:paraId="22C12850" w14:textId="071FDB69" w:rsidR="00707301" w:rsidRPr="009F18E6" w:rsidRDefault="00707301" w:rsidP="00707301">
    <w:pPr>
      <w:pStyle w:val="RSCH3"/>
      <w:spacing w:before="0" w:after="0"/>
      <w:ind w:right="-851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8C4A3B">
      <w:rPr>
        <w:sz w:val="18"/>
        <w:szCs w:val="18"/>
      </w:rPr>
      <w:t xml:space="preserve"> </w:t>
    </w:r>
    <w:r w:rsidRPr="00707301">
      <w:rPr>
        <w:sz w:val="18"/>
        <w:szCs w:val="18"/>
      </w:rPr>
      <w:t>rsc.li/3VP1KMT</w:t>
    </w:r>
  </w:p>
  <w:p w14:paraId="673455FC" w14:textId="1807BFB3" w:rsidR="00012E5C" w:rsidRPr="009F18E6" w:rsidRDefault="00012E5C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C9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6001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46BC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7A72"/>
    <w:multiLevelType w:val="hybridMultilevel"/>
    <w:tmpl w:val="EE8CF836"/>
    <w:lvl w:ilvl="0" w:tplc="D2E63F14">
      <w:start w:val="1"/>
      <w:numFmt w:val="decimal"/>
      <w:pStyle w:val="RSCnumberedlist"/>
      <w:lvlText w:val="%1."/>
      <w:lvlJc w:val="left"/>
      <w:pPr>
        <w:ind w:left="360" w:hanging="360"/>
      </w:pPr>
      <w:rPr>
        <w:b/>
        <w:bCs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1F8"/>
    <w:multiLevelType w:val="hybridMultilevel"/>
    <w:tmpl w:val="AF62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44529"/>
    <w:multiLevelType w:val="hybridMultilevel"/>
    <w:tmpl w:val="8BC0BFD6"/>
    <w:lvl w:ilvl="0" w:tplc="0809000F">
      <w:start w:val="1"/>
      <w:numFmt w:val="decimal"/>
      <w:lvlText w:val="%1."/>
      <w:lvlJc w:val="left"/>
      <w:pPr>
        <w:ind w:left="363" w:hanging="363"/>
      </w:pPr>
      <w:rPr>
        <w:rFonts w:hint="default"/>
        <w:color w:val="006F62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382319"/>
    <w:multiLevelType w:val="hybridMultilevel"/>
    <w:tmpl w:val="7EE0F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841039">
    <w:abstractNumId w:val="3"/>
  </w:num>
  <w:num w:numId="2" w16cid:durableId="1598783216">
    <w:abstractNumId w:val="10"/>
  </w:num>
  <w:num w:numId="3" w16cid:durableId="671641994">
    <w:abstractNumId w:val="16"/>
  </w:num>
  <w:num w:numId="4" w16cid:durableId="1922329794">
    <w:abstractNumId w:val="14"/>
  </w:num>
  <w:num w:numId="5" w16cid:durableId="1602949866">
    <w:abstractNumId w:val="7"/>
  </w:num>
  <w:num w:numId="6" w16cid:durableId="1567035480">
    <w:abstractNumId w:val="8"/>
  </w:num>
  <w:num w:numId="7" w16cid:durableId="185481181">
    <w:abstractNumId w:val="8"/>
    <w:lvlOverride w:ilvl="0">
      <w:startOverride w:val="1"/>
    </w:lvlOverride>
  </w:num>
  <w:num w:numId="8" w16cid:durableId="1817919096">
    <w:abstractNumId w:val="13"/>
    <w:lvlOverride w:ilvl="0">
      <w:startOverride w:val="2"/>
    </w:lvlOverride>
  </w:num>
  <w:num w:numId="9" w16cid:durableId="719284211">
    <w:abstractNumId w:val="8"/>
    <w:lvlOverride w:ilvl="0">
      <w:startOverride w:val="1"/>
    </w:lvlOverride>
  </w:num>
  <w:num w:numId="10" w16cid:durableId="78018631">
    <w:abstractNumId w:val="9"/>
  </w:num>
  <w:num w:numId="11" w16cid:durableId="462623380">
    <w:abstractNumId w:val="9"/>
    <w:lvlOverride w:ilvl="0">
      <w:startOverride w:val="2"/>
    </w:lvlOverride>
  </w:num>
  <w:num w:numId="12" w16cid:durableId="1368489233">
    <w:abstractNumId w:val="15"/>
  </w:num>
  <w:num w:numId="13" w16cid:durableId="1103577715">
    <w:abstractNumId w:val="23"/>
  </w:num>
  <w:num w:numId="14" w16cid:durableId="1654529917">
    <w:abstractNumId w:val="9"/>
    <w:lvlOverride w:ilvl="0">
      <w:startOverride w:val="2"/>
    </w:lvlOverride>
  </w:num>
  <w:num w:numId="15" w16cid:durableId="1795097564">
    <w:abstractNumId w:val="8"/>
    <w:lvlOverride w:ilvl="0">
      <w:startOverride w:val="1"/>
    </w:lvlOverride>
  </w:num>
  <w:num w:numId="16" w16cid:durableId="1223248398">
    <w:abstractNumId w:val="22"/>
  </w:num>
  <w:num w:numId="17" w16cid:durableId="525798933">
    <w:abstractNumId w:val="5"/>
  </w:num>
  <w:num w:numId="18" w16cid:durableId="1289975475">
    <w:abstractNumId w:val="4"/>
  </w:num>
  <w:num w:numId="19" w16cid:durableId="444154685">
    <w:abstractNumId w:val="12"/>
  </w:num>
  <w:num w:numId="20" w16cid:durableId="946153984">
    <w:abstractNumId w:val="20"/>
  </w:num>
  <w:num w:numId="21" w16cid:durableId="1167744710">
    <w:abstractNumId w:val="17"/>
  </w:num>
  <w:num w:numId="22" w16cid:durableId="2064450849">
    <w:abstractNumId w:val="9"/>
    <w:lvlOverride w:ilvl="0">
      <w:startOverride w:val="1"/>
    </w:lvlOverride>
  </w:num>
  <w:num w:numId="23" w16cid:durableId="1439447260">
    <w:abstractNumId w:val="6"/>
  </w:num>
  <w:num w:numId="24" w16cid:durableId="1822191932">
    <w:abstractNumId w:val="0"/>
  </w:num>
  <w:num w:numId="25" w16cid:durableId="1711955548">
    <w:abstractNumId w:val="18"/>
  </w:num>
  <w:num w:numId="26" w16cid:durableId="1457675747">
    <w:abstractNumId w:val="19"/>
  </w:num>
  <w:num w:numId="27" w16cid:durableId="481309084">
    <w:abstractNumId w:val="21"/>
  </w:num>
  <w:num w:numId="28" w16cid:durableId="481392446">
    <w:abstractNumId w:val="8"/>
    <w:lvlOverride w:ilvl="0">
      <w:startOverride w:val="1"/>
    </w:lvlOverride>
  </w:num>
  <w:num w:numId="29" w16cid:durableId="475415074">
    <w:abstractNumId w:val="1"/>
  </w:num>
  <w:num w:numId="30" w16cid:durableId="1288851363">
    <w:abstractNumId w:val="2"/>
  </w:num>
  <w:num w:numId="31" w16cid:durableId="358120256">
    <w:abstractNumId w:val="8"/>
    <w:lvlOverride w:ilvl="0">
      <w:startOverride w:val="1"/>
    </w:lvlOverride>
  </w:num>
  <w:num w:numId="32" w16cid:durableId="496729210">
    <w:abstractNumId w:val="11"/>
  </w:num>
  <w:num w:numId="33" w16cid:durableId="1350913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72F"/>
    <w:rsid w:val="00005B4D"/>
    <w:rsid w:val="00007EBF"/>
    <w:rsid w:val="00011336"/>
    <w:rsid w:val="00012E5C"/>
    <w:rsid w:val="00013221"/>
    <w:rsid w:val="00013C05"/>
    <w:rsid w:val="00014841"/>
    <w:rsid w:val="000160C3"/>
    <w:rsid w:val="0001765C"/>
    <w:rsid w:val="00020F33"/>
    <w:rsid w:val="00022217"/>
    <w:rsid w:val="000233B3"/>
    <w:rsid w:val="00025A47"/>
    <w:rsid w:val="00025DD5"/>
    <w:rsid w:val="00025E75"/>
    <w:rsid w:val="00030E3B"/>
    <w:rsid w:val="0003280C"/>
    <w:rsid w:val="00032B03"/>
    <w:rsid w:val="00033A35"/>
    <w:rsid w:val="000344B5"/>
    <w:rsid w:val="0003458B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86BFE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0D76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3CCC"/>
    <w:rsid w:val="00105608"/>
    <w:rsid w:val="00110E34"/>
    <w:rsid w:val="001119EE"/>
    <w:rsid w:val="00111BFB"/>
    <w:rsid w:val="001131A2"/>
    <w:rsid w:val="0011478A"/>
    <w:rsid w:val="0011632E"/>
    <w:rsid w:val="001228EC"/>
    <w:rsid w:val="00124DE7"/>
    <w:rsid w:val="00125301"/>
    <w:rsid w:val="0012670F"/>
    <w:rsid w:val="001271AA"/>
    <w:rsid w:val="001301AF"/>
    <w:rsid w:val="00131044"/>
    <w:rsid w:val="001315CA"/>
    <w:rsid w:val="00132EB4"/>
    <w:rsid w:val="00133855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51A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419E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0C6A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4146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2B53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AA1"/>
    <w:rsid w:val="002C5ED2"/>
    <w:rsid w:val="002C6D90"/>
    <w:rsid w:val="002C762B"/>
    <w:rsid w:val="002D20F2"/>
    <w:rsid w:val="002D4389"/>
    <w:rsid w:val="002D535D"/>
    <w:rsid w:val="002D5362"/>
    <w:rsid w:val="002D5DE5"/>
    <w:rsid w:val="002D706C"/>
    <w:rsid w:val="002E06BD"/>
    <w:rsid w:val="002E48D4"/>
    <w:rsid w:val="002E5407"/>
    <w:rsid w:val="002E56CF"/>
    <w:rsid w:val="002F2F8F"/>
    <w:rsid w:val="002F354A"/>
    <w:rsid w:val="002F7189"/>
    <w:rsid w:val="00303694"/>
    <w:rsid w:val="00303E06"/>
    <w:rsid w:val="00304A07"/>
    <w:rsid w:val="00305C8F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37D25"/>
    <w:rsid w:val="0034189A"/>
    <w:rsid w:val="00342FEE"/>
    <w:rsid w:val="00342FFB"/>
    <w:rsid w:val="00343802"/>
    <w:rsid w:val="00344B7D"/>
    <w:rsid w:val="0034595D"/>
    <w:rsid w:val="00350232"/>
    <w:rsid w:val="00350B11"/>
    <w:rsid w:val="00357166"/>
    <w:rsid w:val="00363C2F"/>
    <w:rsid w:val="003642B4"/>
    <w:rsid w:val="00364D0A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A64BA"/>
    <w:rsid w:val="003B120F"/>
    <w:rsid w:val="003B1737"/>
    <w:rsid w:val="003B17F2"/>
    <w:rsid w:val="003B1B2A"/>
    <w:rsid w:val="003B1D24"/>
    <w:rsid w:val="003B3284"/>
    <w:rsid w:val="003B431D"/>
    <w:rsid w:val="003C1583"/>
    <w:rsid w:val="003C19FC"/>
    <w:rsid w:val="003C1F78"/>
    <w:rsid w:val="003C4116"/>
    <w:rsid w:val="003C5B91"/>
    <w:rsid w:val="003D0A65"/>
    <w:rsid w:val="003D1494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A88"/>
    <w:rsid w:val="003F0BEA"/>
    <w:rsid w:val="003F124B"/>
    <w:rsid w:val="003F51FD"/>
    <w:rsid w:val="003F69D9"/>
    <w:rsid w:val="003F7382"/>
    <w:rsid w:val="003F7EDE"/>
    <w:rsid w:val="004009B8"/>
    <w:rsid w:val="00401BED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4D77"/>
    <w:rsid w:val="004463A0"/>
    <w:rsid w:val="00446DAA"/>
    <w:rsid w:val="004471D9"/>
    <w:rsid w:val="00447805"/>
    <w:rsid w:val="00451A34"/>
    <w:rsid w:val="0045569A"/>
    <w:rsid w:val="0046032D"/>
    <w:rsid w:val="00462C62"/>
    <w:rsid w:val="004647DD"/>
    <w:rsid w:val="00464DEB"/>
    <w:rsid w:val="004666B7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2213"/>
    <w:rsid w:val="004A5C3E"/>
    <w:rsid w:val="004B2318"/>
    <w:rsid w:val="004B3C1B"/>
    <w:rsid w:val="004B4E9D"/>
    <w:rsid w:val="004B6522"/>
    <w:rsid w:val="004C317E"/>
    <w:rsid w:val="004C54E4"/>
    <w:rsid w:val="004C7173"/>
    <w:rsid w:val="004D038C"/>
    <w:rsid w:val="004D0DA6"/>
    <w:rsid w:val="004D3C89"/>
    <w:rsid w:val="004D4D5D"/>
    <w:rsid w:val="004E0863"/>
    <w:rsid w:val="004E1D97"/>
    <w:rsid w:val="004E283C"/>
    <w:rsid w:val="004E2D4A"/>
    <w:rsid w:val="004E35A4"/>
    <w:rsid w:val="004E5FF4"/>
    <w:rsid w:val="004E7DE0"/>
    <w:rsid w:val="004F1810"/>
    <w:rsid w:val="004F6690"/>
    <w:rsid w:val="005000BF"/>
    <w:rsid w:val="00501540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4D66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2E60"/>
    <w:rsid w:val="005A308C"/>
    <w:rsid w:val="005A3EAA"/>
    <w:rsid w:val="005A448E"/>
    <w:rsid w:val="005A47C9"/>
    <w:rsid w:val="005A5A6B"/>
    <w:rsid w:val="005A5D25"/>
    <w:rsid w:val="005A7B69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56B4"/>
    <w:rsid w:val="005E5D1B"/>
    <w:rsid w:val="005F39DD"/>
    <w:rsid w:val="005F3F0E"/>
    <w:rsid w:val="005F6D0F"/>
    <w:rsid w:val="0060099B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510E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2E58"/>
    <w:rsid w:val="006A41DB"/>
    <w:rsid w:val="006A421A"/>
    <w:rsid w:val="006A453E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2D5"/>
    <w:rsid w:val="006C0786"/>
    <w:rsid w:val="006C2AAF"/>
    <w:rsid w:val="006C38C0"/>
    <w:rsid w:val="006C44F0"/>
    <w:rsid w:val="006D0DA0"/>
    <w:rsid w:val="006D0E2D"/>
    <w:rsid w:val="006D1240"/>
    <w:rsid w:val="006D29FF"/>
    <w:rsid w:val="006D54C7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7301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36E91"/>
    <w:rsid w:val="00742794"/>
    <w:rsid w:val="00742E84"/>
    <w:rsid w:val="00751350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31BB"/>
    <w:rsid w:val="00775411"/>
    <w:rsid w:val="0077545E"/>
    <w:rsid w:val="00776C72"/>
    <w:rsid w:val="00776FB7"/>
    <w:rsid w:val="007777A2"/>
    <w:rsid w:val="00777B2F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3B61"/>
    <w:rsid w:val="007D5AE5"/>
    <w:rsid w:val="007D6153"/>
    <w:rsid w:val="007E109C"/>
    <w:rsid w:val="007E1DEC"/>
    <w:rsid w:val="007E35D3"/>
    <w:rsid w:val="007E3D38"/>
    <w:rsid w:val="007F3280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47BF1"/>
    <w:rsid w:val="008508DE"/>
    <w:rsid w:val="008618F3"/>
    <w:rsid w:val="00861B9C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2602"/>
    <w:rsid w:val="008940CB"/>
    <w:rsid w:val="008960EA"/>
    <w:rsid w:val="008969E1"/>
    <w:rsid w:val="008A1377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3F82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1B21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28A4"/>
    <w:rsid w:val="00957167"/>
    <w:rsid w:val="00957209"/>
    <w:rsid w:val="009602A8"/>
    <w:rsid w:val="00962BB5"/>
    <w:rsid w:val="00964B17"/>
    <w:rsid w:val="009652C2"/>
    <w:rsid w:val="00970010"/>
    <w:rsid w:val="00970684"/>
    <w:rsid w:val="009712BA"/>
    <w:rsid w:val="00971878"/>
    <w:rsid w:val="00972EF7"/>
    <w:rsid w:val="00973999"/>
    <w:rsid w:val="0097428A"/>
    <w:rsid w:val="00977B0D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B7244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1508"/>
    <w:rsid w:val="00A02357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3D95"/>
    <w:rsid w:val="00AA450F"/>
    <w:rsid w:val="00AB15C9"/>
    <w:rsid w:val="00AB45ED"/>
    <w:rsid w:val="00AB5671"/>
    <w:rsid w:val="00AC0E6D"/>
    <w:rsid w:val="00AC224E"/>
    <w:rsid w:val="00AC2833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36C"/>
    <w:rsid w:val="00AE36DC"/>
    <w:rsid w:val="00AE6B2C"/>
    <w:rsid w:val="00AE7272"/>
    <w:rsid w:val="00AF058B"/>
    <w:rsid w:val="00AF108F"/>
    <w:rsid w:val="00AF5442"/>
    <w:rsid w:val="00B000E3"/>
    <w:rsid w:val="00B01D70"/>
    <w:rsid w:val="00B034F8"/>
    <w:rsid w:val="00B04611"/>
    <w:rsid w:val="00B046F1"/>
    <w:rsid w:val="00B06A1A"/>
    <w:rsid w:val="00B117FF"/>
    <w:rsid w:val="00B12A86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6ED6"/>
    <w:rsid w:val="00B2754E"/>
    <w:rsid w:val="00B30437"/>
    <w:rsid w:val="00B327D7"/>
    <w:rsid w:val="00B32FC6"/>
    <w:rsid w:val="00B34399"/>
    <w:rsid w:val="00B34C56"/>
    <w:rsid w:val="00B366E9"/>
    <w:rsid w:val="00B41519"/>
    <w:rsid w:val="00B4299A"/>
    <w:rsid w:val="00B42F35"/>
    <w:rsid w:val="00B4519D"/>
    <w:rsid w:val="00B46E49"/>
    <w:rsid w:val="00B561F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87BD8"/>
    <w:rsid w:val="00B9142C"/>
    <w:rsid w:val="00B91E97"/>
    <w:rsid w:val="00B94A8A"/>
    <w:rsid w:val="00B95CDE"/>
    <w:rsid w:val="00BA0095"/>
    <w:rsid w:val="00BA183F"/>
    <w:rsid w:val="00BA33A2"/>
    <w:rsid w:val="00BA359E"/>
    <w:rsid w:val="00BA72E3"/>
    <w:rsid w:val="00BB2A22"/>
    <w:rsid w:val="00BB3083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31B6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3CC3"/>
    <w:rsid w:val="00C44E45"/>
    <w:rsid w:val="00C45CA1"/>
    <w:rsid w:val="00C46131"/>
    <w:rsid w:val="00C47043"/>
    <w:rsid w:val="00C51F51"/>
    <w:rsid w:val="00C5416B"/>
    <w:rsid w:val="00C55994"/>
    <w:rsid w:val="00C620A6"/>
    <w:rsid w:val="00C62AE7"/>
    <w:rsid w:val="00C6382F"/>
    <w:rsid w:val="00C64140"/>
    <w:rsid w:val="00C663C0"/>
    <w:rsid w:val="00C665FB"/>
    <w:rsid w:val="00C67207"/>
    <w:rsid w:val="00C72A26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0A2F"/>
    <w:rsid w:val="00C90E5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3D63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1120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4DC8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2174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4D98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1D6B"/>
    <w:rsid w:val="00E66920"/>
    <w:rsid w:val="00E66B0A"/>
    <w:rsid w:val="00E66F06"/>
    <w:rsid w:val="00E6742A"/>
    <w:rsid w:val="00E70AE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0E51"/>
    <w:rsid w:val="00ED24AD"/>
    <w:rsid w:val="00ED280A"/>
    <w:rsid w:val="00ED3C6B"/>
    <w:rsid w:val="00ED3CA1"/>
    <w:rsid w:val="00ED5EEE"/>
    <w:rsid w:val="00ED7B5C"/>
    <w:rsid w:val="00EE1FEE"/>
    <w:rsid w:val="00EE57F5"/>
    <w:rsid w:val="00EE7357"/>
    <w:rsid w:val="00EF036B"/>
    <w:rsid w:val="00EF1535"/>
    <w:rsid w:val="00EF1DB2"/>
    <w:rsid w:val="00EF237E"/>
    <w:rsid w:val="00EF2E89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0D2C"/>
    <w:rsid w:val="00F20E19"/>
    <w:rsid w:val="00F21826"/>
    <w:rsid w:val="00F222FC"/>
    <w:rsid w:val="00F2257E"/>
    <w:rsid w:val="00F2296C"/>
    <w:rsid w:val="00F232D7"/>
    <w:rsid w:val="00F24517"/>
    <w:rsid w:val="00F30A9F"/>
    <w:rsid w:val="00F31BB0"/>
    <w:rsid w:val="00F51039"/>
    <w:rsid w:val="00F513AE"/>
    <w:rsid w:val="00F527E6"/>
    <w:rsid w:val="00F53191"/>
    <w:rsid w:val="00F53633"/>
    <w:rsid w:val="00F568A6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13CE"/>
    <w:rsid w:val="00F84A48"/>
    <w:rsid w:val="00F85F01"/>
    <w:rsid w:val="00F865ED"/>
    <w:rsid w:val="00F868EA"/>
    <w:rsid w:val="00F87F0E"/>
    <w:rsid w:val="00F93494"/>
    <w:rsid w:val="00F94325"/>
    <w:rsid w:val="00F948E0"/>
    <w:rsid w:val="00F9590B"/>
    <w:rsid w:val="00F96EF2"/>
    <w:rsid w:val="00FA4F11"/>
    <w:rsid w:val="00FA521F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1EA"/>
    <w:rsid w:val="00FC72C8"/>
    <w:rsid w:val="00FC7365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customStyle="1" w:styleId="Default">
    <w:name w:val="Default"/>
    <w:rsid w:val="007D3B61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D3B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3B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D3B6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B61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5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28A4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6BFE"/>
    <w:pPr>
      <w:ind w:left="720"/>
      <w:contextualSpacing/>
    </w:pPr>
  </w:style>
  <w:style w:type="paragraph" w:styleId="Revision">
    <w:name w:val="Revision"/>
    <w:hidden/>
    <w:uiPriority w:val="99"/>
    <w:semiHidden/>
    <w:rsid w:val="0065510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866160a0ecfcc83fcb151a8d843c145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1fe75860f8dc919a65b7ff7b2f0aa9a8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F3A83-DC71-4301-93A0-1DB0D6280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868CE-661F-41CF-BA74-78F756BB9B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31</TotalTime>
  <Pages>4</Pages>
  <Words>640</Words>
  <Characters>3872</Characters>
  <Application>Microsoft Office Word</Application>
  <DocSecurity>0</DocSecurity>
  <Lines>232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Viscosity student support sheet</dc:title>
  <dc:subject/>
  <dc:creator>Royal Society of Chemistry</dc:creator>
  <cp:keywords>viscosity, learner worksheet, student worksheet, experiments, particle model, practicals, liquids</cp:keywords>
  <dc:description>From https://rsc.li/3VP1KMT; presentation slides, student sheet and teacher notes also available</dc:description>
  <cp:lastModifiedBy>Emily Kelly</cp:lastModifiedBy>
  <cp:revision>36</cp:revision>
  <cp:lastPrinted>2012-04-18T08:40:00Z</cp:lastPrinted>
  <dcterms:created xsi:type="dcterms:W3CDTF">2025-11-11T10:30:00Z</dcterms:created>
  <dcterms:modified xsi:type="dcterms:W3CDTF">2025-11-17T19:09:00Z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