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6AD54B78" w:rsidR="00A0567D" w:rsidRPr="00B06A1A" w:rsidRDefault="00F06305" w:rsidP="000E5C03">
      <w:pPr>
        <w:pStyle w:val="RSCH1"/>
        <w:ind w:right="-709"/>
      </w:pPr>
      <w:r>
        <w:t>Heating copper in air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39F91C9F" w14:textId="07C309C4" w:rsidR="00F36CC4" w:rsidRDefault="00F36CC4" w:rsidP="00AE2097">
      <w:pPr>
        <w:pStyle w:val="RSCLearningobjectives"/>
      </w:pPr>
      <w:r w:rsidRPr="00F36CC4">
        <w:t xml:space="preserve">Safely heat </w:t>
      </w:r>
      <w:r>
        <w:t>copper using a Bunsen burner</w:t>
      </w:r>
      <w:r w:rsidRPr="00F36CC4">
        <w:t xml:space="preserve"> and record </w:t>
      </w:r>
      <w:r w:rsidR="00166662">
        <w:t xml:space="preserve">your </w:t>
      </w:r>
      <w:r w:rsidRPr="00F36CC4">
        <w:t>observations</w:t>
      </w:r>
      <w:r w:rsidR="00C320B7">
        <w:t>.</w:t>
      </w:r>
    </w:p>
    <w:p w14:paraId="187E8107" w14:textId="4A1009FB" w:rsidR="00A0567D" w:rsidRPr="0049734A" w:rsidRDefault="005B1A2A" w:rsidP="00AE2097">
      <w:pPr>
        <w:pStyle w:val="RSCLearningobjectives"/>
      </w:pPr>
      <w:r>
        <w:t>Describe and explain observations from a chemical reaction.</w:t>
      </w:r>
    </w:p>
    <w:p w14:paraId="18781AA0" w14:textId="3896ED56" w:rsidR="008A4ADE" w:rsidRDefault="00C320B7" w:rsidP="000F2CB7">
      <w:pPr>
        <w:pStyle w:val="RSCLearningobjectives"/>
      </w:pPr>
      <w:r>
        <w:t>Write word and symbol equations to represent a chemical reaction</w:t>
      </w:r>
      <w:r w:rsidR="00166662">
        <w:t>.</w:t>
      </w:r>
    </w:p>
    <w:p w14:paraId="59533149" w14:textId="2BFDC61E" w:rsidR="00C320B7" w:rsidRPr="0049734A" w:rsidRDefault="00BA156C" w:rsidP="000F2CB7">
      <w:pPr>
        <w:pStyle w:val="RSCLearningobjectives"/>
      </w:pPr>
      <w:r>
        <w:t xml:space="preserve">Use simple calculations to </w:t>
      </w:r>
      <w:r w:rsidR="00B22EFA">
        <w:t>link mass</w:t>
      </w:r>
      <w:r w:rsidR="00DD2370">
        <w:t xml:space="preserve"> to reactivity and the</w:t>
      </w:r>
      <w:r w:rsidR="00B22EFA">
        <w:t xml:space="preserve"> availability</w:t>
      </w:r>
      <w:r w:rsidR="00DD2370">
        <w:t xml:space="preserve"> of oxygen</w:t>
      </w:r>
      <w:r w:rsidR="00B22EFA">
        <w:t>.</w:t>
      </w:r>
    </w:p>
    <w:p w14:paraId="6D96E77A" w14:textId="2503CA84" w:rsidR="005739C1" w:rsidRPr="007022AC" w:rsidRDefault="00AC283E" w:rsidP="00D2698B">
      <w:pPr>
        <w:pStyle w:val="RSCH2"/>
      </w:pPr>
      <w:r>
        <w:t>Introduction</w:t>
      </w:r>
    </w:p>
    <w:p w14:paraId="291E74CA" w14:textId="2F7F06EA" w:rsidR="00187EFD" w:rsidRDefault="00AD3451" w:rsidP="00187EFD">
      <w:pPr>
        <w:pStyle w:val="RSCBasictext"/>
        <w:rPr>
          <w:b/>
          <w:bCs/>
        </w:rPr>
      </w:pPr>
      <w:r w:rsidRPr="00AD3451">
        <w:t>Many metals can react in the presence of air. Th</w:t>
      </w:r>
      <w:r w:rsidR="008D26CA">
        <w:t>is</w:t>
      </w:r>
      <w:r w:rsidRPr="00AD3451">
        <w:t xml:space="preserve"> is an example of an oxidation reaction, where the metal reacts with the molecules of oxygen in the air.</w:t>
      </w:r>
      <w:r>
        <w:rPr>
          <w:b/>
          <w:bCs/>
        </w:rPr>
        <w:t xml:space="preserve"> </w:t>
      </w:r>
    </w:p>
    <w:p w14:paraId="65E26BED" w14:textId="02013088" w:rsidR="00187EFD" w:rsidRDefault="00AD3451" w:rsidP="00187EFD">
      <w:pPr>
        <w:pStyle w:val="RSCBasictext"/>
        <w:rPr>
          <w:b/>
          <w:bCs/>
        </w:rPr>
      </w:pPr>
      <w:r w:rsidRPr="00AD3451">
        <w:t>Different metals have different reactivities which affects the</w:t>
      </w:r>
      <w:r w:rsidR="008D26CA">
        <w:t>ir</w:t>
      </w:r>
      <w:r w:rsidRPr="00AD3451">
        <w:t xml:space="preserve"> rate of reaction with oxygen.</w:t>
      </w:r>
      <w:r>
        <w:rPr>
          <w:b/>
          <w:bCs/>
        </w:rPr>
        <w:t xml:space="preserve"> </w:t>
      </w:r>
    </w:p>
    <w:p w14:paraId="562322B0" w14:textId="7CBFD1D9" w:rsidR="00187EFD" w:rsidRDefault="00AD3451" w:rsidP="00187EFD">
      <w:pPr>
        <w:pStyle w:val="RSCBasictext"/>
      </w:pPr>
      <w:r w:rsidRPr="00AD3451">
        <w:t>Alkali metals, such as sodium and potassium will react almost instantly, but other metals must be heated to increase the rate of reaction.</w:t>
      </w:r>
    </w:p>
    <w:p w14:paraId="1B595459" w14:textId="2D269E93" w:rsidR="00187EFD" w:rsidRPr="004F3FEB" w:rsidRDefault="00187EFD" w:rsidP="00187EFD">
      <w:pPr>
        <w:pStyle w:val="RSCBasictext"/>
      </w:pPr>
      <w:r w:rsidRPr="004F3FEB">
        <w:t>Copper, like many transition metals, only reacts slowly with oxygen in the air. When heated it forms a layer of black copper oxide on its surface</w:t>
      </w:r>
      <w:r>
        <w:t>.</w:t>
      </w:r>
    </w:p>
    <w:p w14:paraId="4218EEB7" w14:textId="05FCAA34" w:rsidR="00216D60" w:rsidRDefault="00906783" w:rsidP="00AD3451">
      <w:pPr>
        <w:pStyle w:val="RSCH2"/>
      </w:pPr>
      <w:r>
        <w:t>Equipment</w:t>
      </w:r>
    </w:p>
    <w:p w14:paraId="0E7B38CE" w14:textId="40E66FCF" w:rsidR="00906783" w:rsidRDefault="003A43BB" w:rsidP="00906783">
      <w:pPr>
        <w:pStyle w:val="RSCH3"/>
      </w:pPr>
      <w:r>
        <w:t>Apparatus</w:t>
      </w:r>
    </w:p>
    <w:p w14:paraId="3D91EFE5" w14:textId="4FAA20B4" w:rsidR="003A43BB" w:rsidRPr="003A43BB" w:rsidRDefault="00BA0047" w:rsidP="003A43BB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22ACEF46" w14:textId="77777777" w:rsidR="003A43BB" w:rsidRPr="003A43BB" w:rsidRDefault="003A43BB" w:rsidP="003A43BB">
      <w:pPr>
        <w:pStyle w:val="RSCBulletedlist"/>
        <w:rPr>
          <w:lang w:eastAsia="en-GB"/>
        </w:rPr>
      </w:pPr>
      <w:r w:rsidRPr="003A43BB">
        <w:rPr>
          <w:lang w:eastAsia="en-GB"/>
        </w:rPr>
        <w:t>Bunsen burner</w:t>
      </w:r>
    </w:p>
    <w:p w14:paraId="5F64040E" w14:textId="19485ED1" w:rsidR="003A43BB" w:rsidRPr="003A43BB" w:rsidRDefault="00410893" w:rsidP="003A43BB">
      <w:pPr>
        <w:pStyle w:val="RSCBulletedlist"/>
        <w:rPr>
          <w:lang w:eastAsia="en-GB"/>
        </w:rPr>
      </w:pPr>
      <w:r>
        <w:rPr>
          <w:lang w:eastAsia="en-GB"/>
        </w:rPr>
        <w:t>h</w:t>
      </w:r>
      <w:r w:rsidR="003A43BB" w:rsidRPr="003A43BB">
        <w:rPr>
          <w:lang w:eastAsia="en-GB"/>
        </w:rPr>
        <w:t>eat resistant mat</w:t>
      </w:r>
    </w:p>
    <w:p w14:paraId="1AFC6CB2" w14:textId="1198411A" w:rsidR="003A43BB" w:rsidRPr="003A43BB" w:rsidRDefault="00410893" w:rsidP="003A43BB">
      <w:pPr>
        <w:pStyle w:val="RSCBulletedlist"/>
        <w:rPr>
          <w:lang w:eastAsia="en-GB"/>
        </w:rPr>
      </w:pPr>
      <w:r>
        <w:rPr>
          <w:lang w:eastAsia="en-GB"/>
        </w:rPr>
        <w:t>t</w:t>
      </w:r>
      <w:r w:rsidR="003A43BB" w:rsidRPr="003A43BB">
        <w:rPr>
          <w:lang w:eastAsia="en-GB"/>
        </w:rPr>
        <w:t>ongs</w:t>
      </w:r>
    </w:p>
    <w:p w14:paraId="64FB0427" w14:textId="082510FD" w:rsidR="003A43BB" w:rsidRDefault="003A43BB" w:rsidP="003A43BB">
      <w:pPr>
        <w:pStyle w:val="RSCH3"/>
      </w:pPr>
      <w:r>
        <w:t>Chemicals</w:t>
      </w:r>
    </w:p>
    <w:p w14:paraId="007D63EE" w14:textId="62771E6E" w:rsidR="003277B3" w:rsidRDefault="00410893" w:rsidP="003277B3">
      <w:pPr>
        <w:pStyle w:val="RSCBulletedlist"/>
        <w:rPr>
          <w:lang w:eastAsia="en-GB"/>
        </w:rPr>
      </w:pPr>
      <w:r>
        <w:rPr>
          <w:lang w:eastAsia="en-GB"/>
        </w:rPr>
        <w:t>c</w:t>
      </w:r>
      <w:r w:rsidR="003277B3" w:rsidRPr="003277B3">
        <w:rPr>
          <w:lang w:eastAsia="en-GB"/>
        </w:rPr>
        <w:t>opper foil, 4 cm x 4 cm</w:t>
      </w:r>
    </w:p>
    <w:p w14:paraId="7EC83F79" w14:textId="05E42CC0" w:rsidR="003277B3" w:rsidRDefault="008879B1" w:rsidP="008879B1">
      <w:pPr>
        <w:pStyle w:val="RSCH2"/>
        <w:rPr>
          <w:lang w:eastAsia="en-GB"/>
        </w:rPr>
      </w:pPr>
      <w:r>
        <w:rPr>
          <w:lang w:eastAsia="en-GB"/>
        </w:rPr>
        <w:t>Health and safety</w:t>
      </w:r>
    </w:p>
    <w:p w14:paraId="4E388FF6" w14:textId="6C91006A" w:rsidR="0036019E" w:rsidRPr="0036019E" w:rsidRDefault="00410893" w:rsidP="0036019E">
      <w:pPr>
        <w:pStyle w:val="RSCBulletedlist"/>
        <w:rPr>
          <w:lang w:eastAsia="en-GB"/>
        </w:rPr>
      </w:pPr>
      <w:r>
        <w:rPr>
          <w:lang w:eastAsia="en-GB"/>
        </w:rPr>
        <w:t>w</w:t>
      </w:r>
      <w:r w:rsidR="0036019E" w:rsidRPr="0036019E">
        <w:rPr>
          <w:lang w:eastAsia="en-GB"/>
        </w:rPr>
        <w:t>ear eye protection throughout</w:t>
      </w:r>
      <w:r>
        <w:rPr>
          <w:lang w:eastAsia="en-GB"/>
        </w:rPr>
        <w:t xml:space="preserve"> the experiment</w:t>
      </w:r>
    </w:p>
    <w:p w14:paraId="14883C1D" w14:textId="77777777" w:rsidR="00F21082" w:rsidRDefault="00F21082" w:rsidP="001302CF">
      <w:pPr>
        <w:ind w:left="357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57A66C19" w14:textId="4F9DF20A" w:rsidR="0036019E" w:rsidRDefault="0036019E" w:rsidP="0036019E">
      <w:pPr>
        <w:pStyle w:val="RSCH2"/>
        <w:rPr>
          <w:lang w:eastAsia="en-GB"/>
        </w:rPr>
      </w:pPr>
      <w:r w:rsidRPr="0036019E">
        <w:rPr>
          <w:lang w:eastAsia="en-GB"/>
        </w:rPr>
        <w:lastRenderedPageBreak/>
        <w:t>Method</w:t>
      </w:r>
    </w:p>
    <w:p w14:paraId="56CB86FC" w14:textId="298D3E93" w:rsidR="00A47F57" w:rsidRDefault="00B40EB8" w:rsidP="00A47F57">
      <w:pPr>
        <w:pStyle w:val="RSCnumberedlist"/>
        <w:rPr>
          <w:lang w:eastAsia="en-GB"/>
        </w:rPr>
      </w:pPr>
      <w:r w:rsidRPr="00B40EB8">
        <w:rPr>
          <w:lang w:eastAsia="en-GB"/>
        </w:rPr>
        <w:t>Fold the copper foil into an envelope as shown in the diagram below.</w:t>
      </w:r>
    </w:p>
    <w:p w14:paraId="47AC228E" w14:textId="425BE2BE" w:rsidR="00A47F57" w:rsidRDefault="00A47F57" w:rsidP="00A47F57">
      <w:pPr>
        <w:pStyle w:val="RSCnumberedlist"/>
        <w:numPr>
          <w:ilvl w:val="0"/>
          <w:numId w:val="0"/>
        </w:num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5A1663F2" wp14:editId="205A647D">
            <wp:extent cx="5731510" cy="2868295"/>
            <wp:effectExtent l="0" t="0" r="2540" b="8255"/>
            <wp:docPr id="1161387237" name="Picture 1" descr="A progressive diagram to show how to fold a square of copper foil into an envelope sha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87237" name="Picture 1" descr="A progressive diagram to show how to fold a square of copper foil into an envelope shap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5222" w14:textId="76C34CAC" w:rsidR="00B40EB8" w:rsidRPr="00B40EB8" w:rsidRDefault="00B40EB8" w:rsidP="00A47F57">
      <w:pPr>
        <w:pStyle w:val="RSCnumberedlist"/>
        <w:rPr>
          <w:lang w:eastAsia="en-GB"/>
        </w:rPr>
      </w:pPr>
      <w:r w:rsidRPr="00B40EB8">
        <w:rPr>
          <w:lang w:eastAsia="en-GB"/>
        </w:rPr>
        <w:t xml:space="preserve">Wear </w:t>
      </w:r>
      <w:r w:rsidR="006E519C">
        <w:rPr>
          <w:lang w:eastAsia="en-GB"/>
        </w:rPr>
        <w:t>safety glasses</w:t>
      </w:r>
      <w:r w:rsidRPr="00B40EB8">
        <w:rPr>
          <w:lang w:eastAsia="en-GB"/>
        </w:rPr>
        <w:t xml:space="preserve"> and light the Bunsen burner.</w:t>
      </w:r>
    </w:p>
    <w:p w14:paraId="69DBACE7" w14:textId="77777777" w:rsidR="00B40EB8" w:rsidRPr="00B40EB8" w:rsidRDefault="00B40EB8" w:rsidP="00B40EB8">
      <w:pPr>
        <w:pStyle w:val="RSCnumberedlist"/>
        <w:rPr>
          <w:lang w:eastAsia="en-GB"/>
        </w:rPr>
      </w:pPr>
      <w:r w:rsidRPr="00B40EB8">
        <w:rPr>
          <w:lang w:eastAsia="en-GB"/>
        </w:rPr>
        <w:t>Hold the envelope in the tongs and heat strongly in the Bunsen flame for five minutes. You will need to have the air hole fully open.</w:t>
      </w:r>
    </w:p>
    <w:p w14:paraId="2B850FDB" w14:textId="665398D5" w:rsidR="00B40EB8" w:rsidRPr="00B40EB8" w:rsidRDefault="00B40EB8" w:rsidP="00B40EB8">
      <w:pPr>
        <w:pStyle w:val="RSCnumberedlist"/>
        <w:rPr>
          <w:lang w:eastAsia="en-GB"/>
        </w:rPr>
      </w:pPr>
      <w:r w:rsidRPr="00B40EB8">
        <w:rPr>
          <w:lang w:eastAsia="en-GB"/>
        </w:rPr>
        <w:t>Place the envelope on the heat</w:t>
      </w:r>
      <w:r w:rsidR="00410893">
        <w:rPr>
          <w:lang w:eastAsia="en-GB"/>
        </w:rPr>
        <w:t xml:space="preserve"> </w:t>
      </w:r>
      <w:r w:rsidRPr="00B40EB8">
        <w:rPr>
          <w:lang w:eastAsia="en-GB"/>
        </w:rPr>
        <w:t>resistant mat and allow to cool. This will take a few minutes.</w:t>
      </w:r>
    </w:p>
    <w:p w14:paraId="689FDE49" w14:textId="35CB5B3D" w:rsidR="003277B3" w:rsidRDefault="00B40EB8" w:rsidP="00653900">
      <w:pPr>
        <w:pStyle w:val="RSCnumberedlist"/>
        <w:rPr>
          <w:lang w:eastAsia="en-GB"/>
        </w:rPr>
      </w:pPr>
      <w:r w:rsidRPr="00B40EB8">
        <w:rPr>
          <w:lang w:eastAsia="en-GB"/>
        </w:rPr>
        <w:t>Open the envelope and compare the inside to the outside surface.</w:t>
      </w:r>
    </w:p>
    <w:p w14:paraId="5D856E0B" w14:textId="3E117464" w:rsidR="000D2791" w:rsidRDefault="00FB0C24" w:rsidP="000D2791">
      <w:pPr>
        <w:pStyle w:val="RSCH2"/>
      </w:pPr>
      <w:r>
        <w:t xml:space="preserve">Follow-up </w:t>
      </w:r>
      <w:r w:rsidR="00410893">
        <w:t>q</w:t>
      </w:r>
      <w:r>
        <w:t>uestions</w:t>
      </w:r>
    </w:p>
    <w:p w14:paraId="1244A798" w14:textId="0FB06052" w:rsidR="00971878" w:rsidRDefault="00155A4E" w:rsidP="00095E62">
      <w:pPr>
        <w:pStyle w:val="RSCnumberedlist"/>
        <w:numPr>
          <w:ilvl w:val="0"/>
          <w:numId w:val="33"/>
        </w:numPr>
      </w:pPr>
      <w:r>
        <w:t>In this experiment, c</w:t>
      </w:r>
      <w:r w:rsidRPr="00155A4E">
        <w:t>opper</w:t>
      </w:r>
      <w:r w:rsidR="008206E8">
        <w:t xml:space="preserve"> (</w:t>
      </w:r>
      <m:oMath>
        <m:r>
          <m:rPr>
            <m:sty m:val="p"/>
          </m:rPr>
          <w:rPr>
            <w:rFonts w:ascii="Cambria Math" w:hAnsi="Cambria Math"/>
          </w:rPr>
          <m:t>Cu</m:t>
        </m:r>
      </m:oMath>
      <w:r w:rsidR="008206E8">
        <w:t>)</w:t>
      </w:r>
      <w:r>
        <w:t xml:space="preserve"> was heated in air to produce</w:t>
      </w:r>
      <w:r w:rsidRPr="00155A4E">
        <w:t xml:space="preserve"> copper oxide </w:t>
      </w:r>
      <w:r w:rsidR="008206E8">
        <w:t>(</w:t>
      </w:r>
      <m:oMath>
        <m:r>
          <m:rPr>
            <m:sty m:val="p"/>
          </m:rPr>
          <w:rPr>
            <w:rFonts w:ascii="Cambria Math" w:hAnsi="Cambria Math"/>
          </w:rPr>
          <m:t>CuO</m:t>
        </m:r>
      </m:oMath>
      <w:r w:rsidR="008206E8">
        <w:t xml:space="preserve">) </w:t>
      </w:r>
      <w:r w:rsidRPr="00155A4E">
        <w:t>on its surface.</w:t>
      </w:r>
    </w:p>
    <w:p w14:paraId="0F136A46" w14:textId="09D1117D" w:rsidR="00155A4E" w:rsidRDefault="00155A4E" w:rsidP="00095E62">
      <w:pPr>
        <w:pStyle w:val="RSCletteredlist"/>
      </w:pPr>
      <w:r>
        <w:t>Write a word equation for the reaction</w:t>
      </w:r>
      <w:r w:rsidR="00410893">
        <w:t>.</w:t>
      </w:r>
    </w:p>
    <w:p w14:paraId="35701EED" w14:textId="4CDA48F8" w:rsidR="004935B6" w:rsidRDefault="004935B6" w:rsidP="004935B6">
      <w:pPr>
        <w:pStyle w:val="RSCUnderline"/>
      </w:pPr>
      <w:r>
        <w:t>__________________________________________________________________________________</w:t>
      </w:r>
    </w:p>
    <w:p w14:paraId="4E63E473" w14:textId="4E09B29A" w:rsidR="008206E8" w:rsidRDefault="008206E8" w:rsidP="00095E62">
      <w:pPr>
        <w:pStyle w:val="RSCletteredlist"/>
      </w:pPr>
      <w:r w:rsidRPr="008206E8">
        <w:t xml:space="preserve">Write a </w:t>
      </w:r>
      <w:r w:rsidR="00852711">
        <w:t xml:space="preserve">balanced </w:t>
      </w:r>
      <w:r w:rsidRPr="008206E8">
        <w:t>symbol equation for this reaction. </w:t>
      </w:r>
    </w:p>
    <w:p w14:paraId="21608A17" w14:textId="777505D1" w:rsidR="004935B6" w:rsidRPr="008206E8" w:rsidRDefault="004935B6" w:rsidP="004935B6">
      <w:pPr>
        <w:pStyle w:val="RSCUnderline"/>
      </w:pPr>
      <w:r>
        <w:t>__________________________________________________________________________________</w:t>
      </w:r>
    </w:p>
    <w:p w14:paraId="522358E4" w14:textId="2F984974" w:rsidR="008206E8" w:rsidRDefault="008206E8" w:rsidP="00095E62">
      <w:pPr>
        <w:pStyle w:val="RSCletteredlist"/>
      </w:pPr>
      <w:r w:rsidRPr="008206E8">
        <w:t>Identify the reactants in this reaction</w:t>
      </w:r>
      <w:r w:rsidR="00410893">
        <w:t>.</w:t>
      </w:r>
    </w:p>
    <w:p w14:paraId="7690B5D6" w14:textId="23807BE1" w:rsidR="004935B6" w:rsidRPr="008206E8" w:rsidRDefault="004935B6" w:rsidP="004935B6">
      <w:pPr>
        <w:pStyle w:val="RSCUnderline"/>
      </w:pPr>
      <w:r>
        <w:t>__________________________________________________________________________________</w:t>
      </w:r>
    </w:p>
    <w:p w14:paraId="31160788" w14:textId="46843C56" w:rsidR="008206E8" w:rsidRDefault="008206E8" w:rsidP="00095E62">
      <w:pPr>
        <w:pStyle w:val="RSCletteredlist"/>
      </w:pPr>
      <w:r w:rsidRPr="008206E8">
        <w:t>Identify the product in this reaction</w:t>
      </w:r>
      <w:r w:rsidR="00852711">
        <w:t>.</w:t>
      </w:r>
    </w:p>
    <w:p w14:paraId="60A5A914" w14:textId="40B0B038" w:rsidR="004935B6" w:rsidRDefault="004935B6" w:rsidP="004935B6">
      <w:pPr>
        <w:pStyle w:val="RSCUnderline"/>
      </w:pPr>
      <w:r>
        <w:t>__________________________________________________________________________________</w:t>
      </w:r>
    </w:p>
    <w:p w14:paraId="433CC379" w14:textId="1FA02E9B" w:rsidR="00637975" w:rsidRDefault="00637975" w:rsidP="00095E62">
      <w:pPr>
        <w:pStyle w:val="RSCnumberedlist"/>
      </w:pPr>
      <w:r>
        <w:t>Describe the observations which show that a chemical reaction has occurred.</w:t>
      </w:r>
    </w:p>
    <w:p w14:paraId="501C8AB0" w14:textId="77777777" w:rsidR="00AD6263" w:rsidRDefault="00AD6263" w:rsidP="00AD6263">
      <w:pPr>
        <w:pStyle w:val="RSCUnderline"/>
      </w:pPr>
      <w:r>
        <w:t>__________________________________________________________________________________</w:t>
      </w:r>
    </w:p>
    <w:p w14:paraId="47EF10AF" w14:textId="42FCA37C" w:rsidR="00AD6263" w:rsidRDefault="00AD6263" w:rsidP="00AD6263">
      <w:pPr>
        <w:pStyle w:val="RSCUnderline"/>
      </w:pPr>
      <w:r>
        <w:t>__________________________________________________________________________________</w:t>
      </w:r>
    </w:p>
    <w:p w14:paraId="72828517" w14:textId="77777777" w:rsidR="00C31435" w:rsidRDefault="00C31435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011879AD" w14:textId="26E3CAA9" w:rsidR="003A4E14" w:rsidRDefault="003A4E14" w:rsidP="00095E62">
      <w:pPr>
        <w:pStyle w:val="RSCnumberedlist"/>
      </w:pPr>
      <w:r>
        <w:lastRenderedPageBreak/>
        <w:t xml:space="preserve">In the practical, the outside of the copper envelope was black in colour. Explain why </w:t>
      </w:r>
      <w:r w:rsidR="00410893">
        <w:t>we saw this</w:t>
      </w:r>
      <w:r>
        <w:t xml:space="preserve">. </w:t>
      </w:r>
    </w:p>
    <w:p w14:paraId="172A0B95" w14:textId="77777777" w:rsidR="002D0646" w:rsidRDefault="002D0646" w:rsidP="00C31435">
      <w:pPr>
        <w:pStyle w:val="RSCUnderline"/>
      </w:pPr>
      <w:r>
        <w:t>__________________________________________________________________________________</w:t>
      </w:r>
    </w:p>
    <w:p w14:paraId="430B0F39" w14:textId="77777777" w:rsidR="002D0646" w:rsidRPr="008206E8" w:rsidRDefault="002D0646" w:rsidP="00C31435">
      <w:pPr>
        <w:pStyle w:val="RSCUnderline"/>
      </w:pPr>
      <w:r>
        <w:t>__________________________________________________________________________________</w:t>
      </w:r>
    </w:p>
    <w:p w14:paraId="059231B1" w14:textId="7942B1E1" w:rsidR="003A4E14" w:rsidRDefault="003A4E14" w:rsidP="00095E62">
      <w:pPr>
        <w:pStyle w:val="RSCnumberedlist"/>
      </w:pPr>
      <w:r>
        <w:t xml:space="preserve">In the practical, the inside of the copper envelope was unchanged. Explain why </w:t>
      </w:r>
      <w:r w:rsidR="00410893">
        <w:t>we saw this</w:t>
      </w:r>
      <w:r>
        <w:t xml:space="preserve">. </w:t>
      </w:r>
    </w:p>
    <w:p w14:paraId="4DAE89D2" w14:textId="77777777" w:rsidR="009C4377" w:rsidRDefault="009C4377" w:rsidP="009C4377">
      <w:pPr>
        <w:pStyle w:val="RSCUnderline"/>
      </w:pPr>
      <w:r>
        <w:t>__________________________________________________________________________________</w:t>
      </w:r>
    </w:p>
    <w:p w14:paraId="22021EFD" w14:textId="47C83429" w:rsidR="007C57C8" w:rsidRDefault="009C4377" w:rsidP="009C4377">
      <w:pPr>
        <w:pStyle w:val="RSCUnderline"/>
      </w:pPr>
      <w:r>
        <w:t>__________________________________________________________________________________</w:t>
      </w:r>
    </w:p>
    <w:p w14:paraId="1410D02C" w14:textId="77777777" w:rsidR="002D0646" w:rsidRPr="008206E8" w:rsidRDefault="002D0646" w:rsidP="002D0646">
      <w:pPr>
        <w:pStyle w:val="RSCUnderline"/>
      </w:pPr>
      <w:r>
        <w:t>__________________________________________________________________________________</w:t>
      </w:r>
    </w:p>
    <w:p w14:paraId="453B0DEE" w14:textId="0194D75D" w:rsidR="003A4E14" w:rsidRDefault="00537FE5" w:rsidP="00095E62">
      <w:pPr>
        <w:pStyle w:val="RSCnumberedlist"/>
      </w:pPr>
      <w:r>
        <w:t xml:space="preserve">For the reaction of copper </w:t>
      </w:r>
      <w:r w:rsidR="00C046A1">
        <w:t>in</w:t>
      </w:r>
      <w:r>
        <w:t xml:space="preserve"> air, </w:t>
      </w:r>
      <w:r w:rsidR="00410893">
        <w:t>we use</w:t>
      </w:r>
      <w:r w:rsidR="00DE2ED7">
        <w:t>d</w:t>
      </w:r>
      <w:r w:rsidR="00410893">
        <w:t xml:space="preserve"> </w:t>
      </w:r>
      <w:r>
        <w:t xml:space="preserve">a Bunsen burner, whereas if sodium was reacted </w:t>
      </w:r>
      <w:r w:rsidR="00C046A1">
        <w:t>in</w:t>
      </w:r>
      <w:r>
        <w:t xml:space="preserve"> air this wouldn’t be necessary. Explain why </w:t>
      </w:r>
      <w:r w:rsidR="00410893">
        <w:t xml:space="preserve">we needed a </w:t>
      </w:r>
      <w:r>
        <w:t xml:space="preserve">Bunsen burner. </w:t>
      </w:r>
    </w:p>
    <w:p w14:paraId="5D06F3C9" w14:textId="77777777" w:rsidR="00C31435" w:rsidRDefault="00C31435" w:rsidP="00C31435">
      <w:pPr>
        <w:pStyle w:val="RSCUnderline"/>
      </w:pPr>
      <w:r>
        <w:t>__________________________________________________________________________________</w:t>
      </w:r>
    </w:p>
    <w:p w14:paraId="6EC34B52" w14:textId="77777777" w:rsidR="00C31435" w:rsidRDefault="00C31435" w:rsidP="00C31435">
      <w:pPr>
        <w:pStyle w:val="RSCUnderline"/>
      </w:pPr>
      <w:r>
        <w:t>__________________________________________________________________________________</w:t>
      </w:r>
    </w:p>
    <w:p w14:paraId="5CE31A18" w14:textId="2F1E4DC1" w:rsidR="00C31435" w:rsidRPr="00BB01DB" w:rsidRDefault="00C31435" w:rsidP="00BB01DB">
      <w:pPr>
        <w:pStyle w:val="RSCUnderline"/>
      </w:pPr>
      <w:r>
        <w:t>__________________________________________________________________________________</w:t>
      </w:r>
    </w:p>
    <w:p w14:paraId="69746E0A" w14:textId="5642D49B" w:rsidR="0016213F" w:rsidRDefault="0016213F" w:rsidP="00095E62">
      <w:pPr>
        <w:pStyle w:val="RSCnumberedlist"/>
      </w:pPr>
      <w:r>
        <w:t>A student measured the mass of the piece of copper before it was heated</w:t>
      </w:r>
      <w:r w:rsidR="00F875AB">
        <w:t xml:space="preserve">. It had a mass of </w:t>
      </w:r>
      <w:r w:rsidR="00DD5286">
        <w:t xml:space="preserve">2.5 g. After it was heated, they measured the mass again and it was </w:t>
      </w:r>
      <w:r w:rsidR="00654E75">
        <w:t>2.8</w:t>
      </w:r>
      <w:r w:rsidR="00DD5286">
        <w:t xml:space="preserve"> g</w:t>
      </w:r>
      <w:r w:rsidR="00654E75">
        <w:t xml:space="preserve">. </w:t>
      </w:r>
    </w:p>
    <w:p w14:paraId="049C2949" w14:textId="1025B261" w:rsidR="00654E75" w:rsidRDefault="00654E75" w:rsidP="00095E62">
      <w:pPr>
        <w:pStyle w:val="RSCletteredlist"/>
        <w:numPr>
          <w:ilvl w:val="0"/>
          <w:numId w:val="34"/>
        </w:numPr>
      </w:pPr>
      <w:r>
        <w:t>Name the piece of apparatus used to measure the mass</w:t>
      </w:r>
      <w:r w:rsidR="00334613">
        <w:t>.</w:t>
      </w:r>
    </w:p>
    <w:p w14:paraId="4B0EDD50" w14:textId="3763DC27" w:rsidR="0036692A" w:rsidRDefault="0036692A" w:rsidP="0036692A">
      <w:pPr>
        <w:pStyle w:val="RSCUnderline"/>
      </w:pPr>
      <w:r>
        <w:t>__________________________________________________________________________________</w:t>
      </w:r>
    </w:p>
    <w:p w14:paraId="0FA8B0F8" w14:textId="162F6238" w:rsidR="009116E3" w:rsidRDefault="009116E3" w:rsidP="00095E62">
      <w:pPr>
        <w:pStyle w:val="RSCletteredlist"/>
      </w:pPr>
      <w:r>
        <w:t>Calculate the change in mass.</w:t>
      </w:r>
    </w:p>
    <w:p w14:paraId="138773D9" w14:textId="31FDF356" w:rsidR="0036692A" w:rsidRDefault="0036692A" w:rsidP="0036692A">
      <w:pPr>
        <w:pStyle w:val="RSCUnderline"/>
      </w:pPr>
      <w:r>
        <w:t>__________________________________________________________________________________</w:t>
      </w:r>
    </w:p>
    <w:p w14:paraId="6B93C889" w14:textId="4A508FC7" w:rsidR="00654E75" w:rsidRDefault="00654E75" w:rsidP="00095E62">
      <w:pPr>
        <w:pStyle w:val="RSCletteredlist"/>
      </w:pPr>
      <w:r>
        <w:t>Describe what has happened to the mass.</w:t>
      </w:r>
    </w:p>
    <w:p w14:paraId="6942D4E1" w14:textId="77777777" w:rsidR="0036692A" w:rsidRPr="0036692A" w:rsidRDefault="0036692A" w:rsidP="0036692A">
      <w:pPr>
        <w:pStyle w:val="RSCUnderline"/>
      </w:pPr>
      <w:r w:rsidRPr="0036692A">
        <w:t>__________________________________________________________________________________</w:t>
      </w:r>
    </w:p>
    <w:p w14:paraId="59CA3F99" w14:textId="1138E405" w:rsidR="00654E75" w:rsidRDefault="00654E75" w:rsidP="00095E62">
      <w:pPr>
        <w:pStyle w:val="RSCletteredlist"/>
      </w:pPr>
      <w:r>
        <w:t>Explain these results using the principle of conservation of mass</w:t>
      </w:r>
      <w:r w:rsidR="00334613">
        <w:t>.</w:t>
      </w:r>
    </w:p>
    <w:p w14:paraId="7E5D047D" w14:textId="1EF863FE" w:rsidR="0036692A" w:rsidRDefault="0036692A" w:rsidP="0036692A">
      <w:pPr>
        <w:pStyle w:val="RSCUnderline"/>
      </w:pPr>
      <w:r>
        <w:t>__________________________________________________________________________________</w:t>
      </w:r>
    </w:p>
    <w:p w14:paraId="0C9098F0" w14:textId="77777777" w:rsidR="00A66B2F" w:rsidRDefault="004F0FF0" w:rsidP="00095E62">
      <w:pPr>
        <w:pStyle w:val="RSCnumberedlist"/>
      </w:pPr>
      <w:r>
        <w:t>A student performed a calculation which said that if they heated 5 g of copper in air, they should produce 6.</w:t>
      </w:r>
      <w:r w:rsidR="009116E3">
        <w:t xml:space="preserve">26 g of copper oxide. However, their final mass was only 5.5 g. </w:t>
      </w:r>
    </w:p>
    <w:p w14:paraId="3CD2ED0F" w14:textId="77777777" w:rsidR="00A66B2F" w:rsidRDefault="00A66B2F" w:rsidP="00095E62">
      <w:pPr>
        <w:pStyle w:val="RSCletteredlist"/>
        <w:numPr>
          <w:ilvl w:val="0"/>
          <w:numId w:val="35"/>
        </w:numPr>
      </w:pPr>
      <w:r>
        <w:t>Calculate the expected increase in mass.</w:t>
      </w:r>
    </w:p>
    <w:p w14:paraId="585E3F74" w14:textId="77777777" w:rsidR="00310ABD" w:rsidRPr="0036692A" w:rsidRDefault="00310ABD" w:rsidP="00310ABD">
      <w:pPr>
        <w:pStyle w:val="RSCUnderline"/>
      </w:pPr>
      <w:r w:rsidRPr="0036692A">
        <w:t>__________________________________________________________________________________</w:t>
      </w:r>
    </w:p>
    <w:p w14:paraId="6CC321BC" w14:textId="1E2CAEA6" w:rsidR="00A66B2F" w:rsidRDefault="00A66B2F" w:rsidP="00095E62">
      <w:pPr>
        <w:pStyle w:val="RSCletteredlist"/>
      </w:pPr>
      <w:r>
        <w:t>Calculate the actual increase in mass</w:t>
      </w:r>
      <w:r w:rsidR="00410893">
        <w:t>.</w:t>
      </w:r>
    </w:p>
    <w:p w14:paraId="483FBCBE" w14:textId="77777777" w:rsidR="00310ABD" w:rsidRPr="0036692A" w:rsidRDefault="00310ABD" w:rsidP="00310ABD">
      <w:pPr>
        <w:pStyle w:val="RSCUnderline"/>
      </w:pPr>
      <w:r w:rsidRPr="0036692A">
        <w:t>__________________________________________________________________________________</w:t>
      </w:r>
    </w:p>
    <w:p w14:paraId="69DDEB72" w14:textId="343B4BBD" w:rsidR="00310ABD" w:rsidRDefault="009116E3" w:rsidP="00310ABD">
      <w:pPr>
        <w:pStyle w:val="RSCletteredlist"/>
      </w:pPr>
      <w:r>
        <w:t xml:space="preserve">Explain </w:t>
      </w:r>
      <w:r w:rsidR="00A66B2F">
        <w:t>why the mass didn’t increase as much as expected.</w:t>
      </w:r>
    </w:p>
    <w:p w14:paraId="1EC7EE28" w14:textId="77777777" w:rsidR="00310ABD" w:rsidRPr="0036692A" w:rsidRDefault="00310ABD" w:rsidP="00310ABD">
      <w:pPr>
        <w:pStyle w:val="RSCUnderline"/>
      </w:pPr>
      <w:r w:rsidRPr="0036692A">
        <w:t>__________________________________________________________________________________</w:t>
      </w:r>
    </w:p>
    <w:p w14:paraId="5CB81F6F" w14:textId="7EFDCF4D" w:rsidR="00155A4E" w:rsidRPr="00400962" w:rsidRDefault="00310ABD" w:rsidP="0060390B">
      <w:pPr>
        <w:pStyle w:val="RSCUnderline"/>
      </w:pPr>
      <w:r w:rsidRPr="0036692A">
        <w:t>__________________________________________________________________________________</w:t>
      </w:r>
    </w:p>
    <w:sectPr w:rsidR="00155A4E" w:rsidRPr="00400962" w:rsidSect="000D2791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5271" w14:textId="77777777" w:rsidR="0000424F" w:rsidRDefault="0000424F" w:rsidP="00C51F51">
      <w:r>
        <w:separator/>
      </w:r>
    </w:p>
  </w:endnote>
  <w:endnote w:type="continuationSeparator" w:id="0">
    <w:p w14:paraId="07757780" w14:textId="77777777" w:rsidR="0000424F" w:rsidRDefault="0000424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4784358"/>
      <w:docPartObj>
        <w:docPartGallery w:val="Page Numbers (Bottom of Page)"/>
        <w:docPartUnique/>
      </w:docPartObj>
    </w:sdtPr>
    <w:sdtContent>
      <w:p w14:paraId="2CF8F60D" w14:textId="6AD0425E" w:rsidR="00C46248" w:rsidRDefault="00C46248">
        <w:pPr>
          <w:pStyle w:val="Footer"/>
          <w:jc w:val="center"/>
        </w:pPr>
        <w:r w:rsidRPr="00CF53F4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CF53F4">
          <w:rPr>
            <w:rFonts w:ascii="Century Gothic" w:hAnsi="Century Gothic"/>
            <w:b/>
            <w:bCs/>
            <w:sz w:val="18"/>
            <w:szCs w:val="18"/>
          </w:rPr>
          <w:instrText>PAGE   \* MERGEFORMAT</w:instrText>
        </w:r>
        <w:r w:rsidRPr="00CF53F4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Pr="00CF53F4">
          <w:rPr>
            <w:rFonts w:ascii="Century Gothic" w:hAnsi="Century Gothic"/>
            <w:b/>
            <w:bCs/>
            <w:sz w:val="18"/>
            <w:szCs w:val="18"/>
          </w:rPr>
          <w:t>2</w:t>
        </w:r>
        <w:r w:rsidRPr="00CF53F4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E2A93C" w14:textId="397FC9EA" w:rsidR="0010405D" w:rsidRPr="00A05987" w:rsidRDefault="00A05987" w:rsidP="00A0598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C5937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489A" w14:textId="77777777" w:rsidR="0000424F" w:rsidRDefault="0000424F" w:rsidP="00C51F51">
      <w:r>
        <w:separator/>
      </w:r>
    </w:p>
  </w:footnote>
  <w:footnote w:type="continuationSeparator" w:id="0">
    <w:p w14:paraId="5A0BCDB3" w14:textId="77777777" w:rsidR="0000424F" w:rsidRDefault="0000424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B826" w14:textId="416D6080" w:rsidR="009C6816" w:rsidRDefault="0010405D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3" behindDoc="0" locked="0" layoutInCell="1" allowOverlap="1" wp14:anchorId="44866D68" wp14:editId="73F56DCA">
          <wp:simplePos x="0" y="0"/>
          <wp:positionH relativeFrom="column">
            <wp:posOffset>1403350</wp:posOffset>
          </wp:positionH>
          <wp:positionV relativeFrom="paragraph">
            <wp:posOffset>86995</wp:posOffset>
          </wp:positionV>
          <wp:extent cx="283845" cy="283845"/>
          <wp:effectExtent l="0" t="0" r="1905" b="1905"/>
          <wp:wrapNone/>
          <wp:docPr id="1921559321" name="Picture 1921559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2F357EEF" wp14:editId="5152E3AE">
          <wp:simplePos x="0" y="0"/>
          <wp:positionH relativeFrom="column">
            <wp:posOffset>1681480</wp:posOffset>
          </wp:positionH>
          <wp:positionV relativeFrom="paragraph">
            <wp:posOffset>86995</wp:posOffset>
          </wp:positionV>
          <wp:extent cx="283845" cy="283845"/>
          <wp:effectExtent l="0" t="0" r="1905" b="1905"/>
          <wp:wrapNone/>
          <wp:docPr id="2049595631" name="Picture 20495956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6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27A786B2" wp14:editId="5D3DDDC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554857552" name="Picture 5548575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6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2099AD41" wp14:editId="29713564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878827232" name="Picture 1878827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24">
      <w:rPr>
        <w:rFonts w:ascii="Century Gothic" w:hAnsi="Century Gothic"/>
        <w:b/>
        <w:bCs/>
        <w:noProof/>
        <w:color w:val="006F62"/>
        <w:sz w:val="30"/>
        <w:szCs w:val="30"/>
      </w:rPr>
      <w:t>Nuffield practical collection</w:t>
    </w:r>
    <w:r w:rsidR="009C681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9C6816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1B264EBE" w14:textId="4888AA85" w:rsidR="009C6816" w:rsidRPr="009F18E6" w:rsidRDefault="009C6816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hyperlink r:id="rId4" w:history="1">
      <w:r w:rsidR="001302CF" w:rsidRPr="001302CF">
        <w:rPr>
          <w:rStyle w:val="Hyperlink"/>
          <w:color w:val="006F62"/>
          <w:sz w:val="18"/>
          <w:szCs w:val="18"/>
        </w:rPr>
        <w:t>rsc.li/3Yro7eN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1624A2"/>
    <w:multiLevelType w:val="multilevel"/>
    <w:tmpl w:val="0272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81EA4D6A"/>
    <w:lvl w:ilvl="0" w:tplc="6AE8BE1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64F4"/>
    <w:multiLevelType w:val="multilevel"/>
    <w:tmpl w:val="41C45E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7042A4"/>
    <w:multiLevelType w:val="multilevel"/>
    <w:tmpl w:val="B5EA5E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0513728"/>
    <w:multiLevelType w:val="multilevel"/>
    <w:tmpl w:val="93AA48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1F4B3F"/>
    <w:multiLevelType w:val="hybridMultilevel"/>
    <w:tmpl w:val="BDF294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1428E"/>
    <w:multiLevelType w:val="multilevel"/>
    <w:tmpl w:val="F8C0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4C5B95"/>
    <w:multiLevelType w:val="multilevel"/>
    <w:tmpl w:val="4ECC3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6579E8"/>
    <w:multiLevelType w:val="multilevel"/>
    <w:tmpl w:val="161C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6629D"/>
    <w:multiLevelType w:val="multilevel"/>
    <w:tmpl w:val="C6CC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783626">
    <w:abstractNumId w:val="0"/>
  </w:num>
  <w:num w:numId="2" w16cid:durableId="511839395">
    <w:abstractNumId w:val="8"/>
  </w:num>
  <w:num w:numId="3" w16cid:durableId="2086103693">
    <w:abstractNumId w:val="18"/>
  </w:num>
  <w:num w:numId="4" w16cid:durableId="1033189771">
    <w:abstractNumId w:val="15"/>
  </w:num>
  <w:num w:numId="5" w16cid:durableId="1292322004">
    <w:abstractNumId w:val="5"/>
  </w:num>
  <w:num w:numId="6" w16cid:durableId="1373732049">
    <w:abstractNumId w:val="6"/>
  </w:num>
  <w:num w:numId="7" w16cid:durableId="807015791">
    <w:abstractNumId w:val="6"/>
    <w:lvlOverride w:ilvl="0">
      <w:startOverride w:val="1"/>
    </w:lvlOverride>
  </w:num>
  <w:num w:numId="8" w16cid:durableId="2063020308">
    <w:abstractNumId w:val="12"/>
    <w:lvlOverride w:ilvl="0">
      <w:startOverride w:val="2"/>
    </w:lvlOverride>
  </w:num>
  <w:num w:numId="9" w16cid:durableId="1338341915">
    <w:abstractNumId w:val="6"/>
    <w:lvlOverride w:ilvl="0">
      <w:startOverride w:val="1"/>
    </w:lvlOverride>
  </w:num>
  <w:num w:numId="10" w16cid:durableId="488060111">
    <w:abstractNumId w:val="7"/>
  </w:num>
  <w:num w:numId="11" w16cid:durableId="1064790893">
    <w:abstractNumId w:val="7"/>
    <w:lvlOverride w:ilvl="0">
      <w:startOverride w:val="2"/>
    </w:lvlOverride>
  </w:num>
  <w:num w:numId="12" w16cid:durableId="1382825417">
    <w:abstractNumId w:val="16"/>
  </w:num>
  <w:num w:numId="13" w16cid:durableId="1656378252">
    <w:abstractNumId w:val="24"/>
  </w:num>
  <w:num w:numId="14" w16cid:durableId="859003048">
    <w:abstractNumId w:val="7"/>
    <w:lvlOverride w:ilvl="0">
      <w:startOverride w:val="2"/>
    </w:lvlOverride>
  </w:num>
  <w:num w:numId="15" w16cid:durableId="1267928796">
    <w:abstractNumId w:val="6"/>
    <w:lvlOverride w:ilvl="0">
      <w:startOverride w:val="1"/>
    </w:lvlOverride>
  </w:num>
  <w:num w:numId="16" w16cid:durableId="651641126">
    <w:abstractNumId w:val="23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0"/>
  </w:num>
  <w:num w:numId="20" w16cid:durableId="748306853">
    <w:abstractNumId w:val="21"/>
  </w:num>
  <w:num w:numId="21" w16cid:durableId="151990667">
    <w:abstractNumId w:val="19"/>
  </w:num>
  <w:num w:numId="22" w16cid:durableId="1365980042">
    <w:abstractNumId w:val="7"/>
    <w:lvlOverride w:ilvl="0">
      <w:startOverride w:val="1"/>
    </w:lvlOverride>
  </w:num>
  <w:num w:numId="23" w16cid:durableId="1996831773">
    <w:abstractNumId w:val="3"/>
  </w:num>
  <w:num w:numId="24" w16cid:durableId="1456364658">
    <w:abstractNumId w:val="22"/>
  </w:num>
  <w:num w:numId="25" w16cid:durableId="2138716215">
    <w:abstractNumId w:val="25"/>
  </w:num>
  <w:num w:numId="26" w16cid:durableId="1743404390">
    <w:abstractNumId w:val="4"/>
  </w:num>
  <w:num w:numId="27" w16cid:durableId="1494370031">
    <w:abstractNumId w:val="17"/>
  </w:num>
  <w:num w:numId="28" w16cid:durableId="540437353">
    <w:abstractNumId w:val="20"/>
  </w:num>
  <w:num w:numId="29" w16cid:durableId="9182437">
    <w:abstractNumId w:val="14"/>
  </w:num>
  <w:num w:numId="30" w16cid:durableId="821626721">
    <w:abstractNumId w:val="13"/>
  </w:num>
  <w:num w:numId="31" w16cid:durableId="1084063289">
    <w:abstractNumId w:val="11"/>
  </w:num>
  <w:num w:numId="32" w16cid:durableId="187182767">
    <w:abstractNumId w:val="9"/>
  </w:num>
  <w:num w:numId="33" w16cid:durableId="1056588993">
    <w:abstractNumId w:val="6"/>
    <w:lvlOverride w:ilvl="0">
      <w:startOverride w:val="1"/>
    </w:lvlOverride>
  </w:num>
  <w:num w:numId="34" w16cid:durableId="1039745996">
    <w:abstractNumId w:val="7"/>
    <w:lvlOverride w:ilvl="0">
      <w:startOverride w:val="1"/>
    </w:lvlOverride>
  </w:num>
  <w:num w:numId="35" w16cid:durableId="1730759802">
    <w:abstractNumId w:val="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24F"/>
    <w:rsid w:val="00004E5E"/>
    <w:rsid w:val="000051B9"/>
    <w:rsid w:val="00005B4D"/>
    <w:rsid w:val="00007EBF"/>
    <w:rsid w:val="00011336"/>
    <w:rsid w:val="00011C8E"/>
    <w:rsid w:val="00012E5C"/>
    <w:rsid w:val="00013C05"/>
    <w:rsid w:val="00014841"/>
    <w:rsid w:val="00014F95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6F66"/>
    <w:rsid w:val="00037DD3"/>
    <w:rsid w:val="000404E4"/>
    <w:rsid w:val="000426F8"/>
    <w:rsid w:val="00042D97"/>
    <w:rsid w:val="00047323"/>
    <w:rsid w:val="00051BF0"/>
    <w:rsid w:val="00052523"/>
    <w:rsid w:val="00052F81"/>
    <w:rsid w:val="000548AA"/>
    <w:rsid w:val="000553A0"/>
    <w:rsid w:val="00062222"/>
    <w:rsid w:val="0006264B"/>
    <w:rsid w:val="00067B49"/>
    <w:rsid w:val="00067BDA"/>
    <w:rsid w:val="0007172C"/>
    <w:rsid w:val="00071874"/>
    <w:rsid w:val="000730BB"/>
    <w:rsid w:val="0007477F"/>
    <w:rsid w:val="000801FC"/>
    <w:rsid w:val="0008114E"/>
    <w:rsid w:val="00082489"/>
    <w:rsid w:val="000825E0"/>
    <w:rsid w:val="00084B0D"/>
    <w:rsid w:val="00090EE8"/>
    <w:rsid w:val="000953D5"/>
    <w:rsid w:val="00095E62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E71A9"/>
    <w:rsid w:val="000F1532"/>
    <w:rsid w:val="000F15F5"/>
    <w:rsid w:val="000F2CB7"/>
    <w:rsid w:val="000F3C7E"/>
    <w:rsid w:val="000F4A39"/>
    <w:rsid w:val="001014CF"/>
    <w:rsid w:val="0010331C"/>
    <w:rsid w:val="0010405D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5E92"/>
    <w:rsid w:val="0012670F"/>
    <w:rsid w:val="001301AF"/>
    <w:rsid w:val="001302C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55A4E"/>
    <w:rsid w:val="00160CCC"/>
    <w:rsid w:val="0016213F"/>
    <w:rsid w:val="00164B56"/>
    <w:rsid w:val="00166662"/>
    <w:rsid w:val="00170FA5"/>
    <w:rsid w:val="001714D0"/>
    <w:rsid w:val="00172D16"/>
    <w:rsid w:val="001806ED"/>
    <w:rsid w:val="001831DC"/>
    <w:rsid w:val="00184B61"/>
    <w:rsid w:val="00185427"/>
    <w:rsid w:val="0018667F"/>
    <w:rsid w:val="00187EFD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E35BA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07F67"/>
    <w:rsid w:val="0021063E"/>
    <w:rsid w:val="002118A2"/>
    <w:rsid w:val="002119DF"/>
    <w:rsid w:val="00213294"/>
    <w:rsid w:val="0021462B"/>
    <w:rsid w:val="0021503F"/>
    <w:rsid w:val="00215CA2"/>
    <w:rsid w:val="00215F11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6F9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937"/>
    <w:rsid w:val="002C5ED2"/>
    <w:rsid w:val="002C6D90"/>
    <w:rsid w:val="002C762B"/>
    <w:rsid w:val="002D0646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2F772B"/>
    <w:rsid w:val="00303E06"/>
    <w:rsid w:val="003071E5"/>
    <w:rsid w:val="003108F7"/>
    <w:rsid w:val="00310ABD"/>
    <w:rsid w:val="00311379"/>
    <w:rsid w:val="00314EDA"/>
    <w:rsid w:val="003161DC"/>
    <w:rsid w:val="00316B59"/>
    <w:rsid w:val="00320E4D"/>
    <w:rsid w:val="003234B7"/>
    <w:rsid w:val="00324BA5"/>
    <w:rsid w:val="00325444"/>
    <w:rsid w:val="003277B3"/>
    <w:rsid w:val="003306A0"/>
    <w:rsid w:val="00330E9E"/>
    <w:rsid w:val="00331D3D"/>
    <w:rsid w:val="00334372"/>
    <w:rsid w:val="00334613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019E"/>
    <w:rsid w:val="00363C2F"/>
    <w:rsid w:val="003642B4"/>
    <w:rsid w:val="0036692A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43BB"/>
    <w:rsid w:val="003A4E14"/>
    <w:rsid w:val="003A4E97"/>
    <w:rsid w:val="003A5C87"/>
    <w:rsid w:val="003B120F"/>
    <w:rsid w:val="003B1737"/>
    <w:rsid w:val="003B17F2"/>
    <w:rsid w:val="003B1B2A"/>
    <w:rsid w:val="003B3284"/>
    <w:rsid w:val="003B431D"/>
    <w:rsid w:val="003B7C75"/>
    <w:rsid w:val="003C1583"/>
    <w:rsid w:val="003C19FC"/>
    <w:rsid w:val="003C1F78"/>
    <w:rsid w:val="003C4116"/>
    <w:rsid w:val="003C5B91"/>
    <w:rsid w:val="003D3DC2"/>
    <w:rsid w:val="003D4DE1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62"/>
    <w:rsid w:val="004009B8"/>
    <w:rsid w:val="00403673"/>
    <w:rsid w:val="00404E9D"/>
    <w:rsid w:val="00410893"/>
    <w:rsid w:val="00411F2B"/>
    <w:rsid w:val="00412411"/>
    <w:rsid w:val="004156B6"/>
    <w:rsid w:val="00415D5A"/>
    <w:rsid w:val="00417257"/>
    <w:rsid w:val="00420029"/>
    <w:rsid w:val="00421BF6"/>
    <w:rsid w:val="00424420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021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5B6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219"/>
    <w:rsid w:val="004E35A4"/>
    <w:rsid w:val="004E7DE0"/>
    <w:rsid w:val="004F0FF0"/>
    <w:rsid w:val="004F1810"/>
    <w:rsid w:val="004F6690"/>
    <w:rsid w:val="005000BF"/>
    <w:rsid w:val="00500540"/>
    <w:rsid w:val="0050206B"/>
    <w:rsid w:val="00504524"/>
    <w:rsid w:val="00511F3E"/>
    <w:rsid w:val="00512EF1"/>
    <w:rsid w:val="005153EA"/>
    <w:rsid w:val="00517ED5"/>
    <w:rsid w:val="00520569"/>
    <w:rsid w:val="00520E92"/>
    <w:rsid w:val="00522B05"/>
    <w:rsid w:val="00522EE1"/>
    <w:rsid w:val="00530A17"/>
    <w:rsid w:val="005329C8"/>
    <w:rsid w:val="00533730"/>
    <w:rsid w:val="0053639C"/>
    <w:rsid w:val="0053797D"/>
    <w:rsid w:val="00537FE5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3D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1A2A"/>
    <w:rsid w:val="005B3BA5"/>
    <w:rsid w:val="005B55F2"/>
    <w:rsid w:val="005C01F1"/>
    <w:rsid w:val="005C22B9"/>
    <w:rsid w:val="005C394C"/>
    <w:rsid w:val="005C39AE"/>
    <w:rsid w:val="005C703B"/>
    <w:rsid w:val="005C7A0D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390B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37975"/>
    <w:rsid w:val="006424DC"/>
    <w:rsid w:val="00643038"/>
    <w:rsid w:val="00644D98"/>
    <w:rsid w:val="006468A8"/>
    <w:rsid w:val="00646B0C"/>
    <w:rsid w:val="006509D4"/>
    <w:rsid w:val="006526B0"/>
    <w:rsid w:val="00653900"/>
    <w:rsid w:val="00654E75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3FDA"/>
    <w:rsid w:val="006A41DB"/>
    <w:rsid w:val="006A421A"/>
    <w:rsid w:val="006A45EA"/>
    <w:rsid w:val="006A52AF"/>
    <w:rsid w:val="006A577D"/>
    <w:rsid w:val="006B00A8"/>
    <w:rsid w:val="006B0621"/>
    <w:rsid w:val="006B1260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1AA8"/>
    <w:rsid w:val="006D29FF"/>
    <w:rsid w:val="006D5A3F"/>
    <w:rsid w:val="006D6201"/>
    <w:rsid w:val="006E3409"/>
    <w:rsid w:val="006E3851"/>
    <w:rsid w:val="006E41FE"/>
    <w:rsid w:val="006E519C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136E"/>
    <w:rsid w:val="007136E5"/>
    <w:rsid w:val="00713D02"/>
    <w:rsid w:val="0071586C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0A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2F1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57C8"/>
    <w:rsid w:val="007C6931"/>
    <w:rsid w:val="007D0F4E"/>
    <w:rsid w:val="007D1674"/>
    <w:rsid w:val="007D1806"/>
    <w:rsid w:val="007D19C1"/>
    <w:rsid w:val="007D25DE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06E8"/>
    <w:rsid w:val="00823831"/>
    <w:rsid w:val="0082434F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52711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879B1"/>
    <w:rsid w:val="008940CB"/>
    <w:rsid w:val="008960EA"/>
    <w:rsid w:val="008969E1"/>
    <w:rsid w:val="008A4ADE"/>
    <w:rsid w:val="008A6BC0"/>
    <w:rsid w:val="008A7204"/>
    <w:rsid w:val="008B0123"/>
    <w:rsid w:val="008B01BB"/>
    <w:rsid w:val="008B05A8"/>
    <w:rsid w:val="008B226C"/>
    <w:rsid w:val="008B4593"/>
    <w:rsid w:val="008B54FA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26CA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477D"/>
    <w:rsid w:val="008F5CAF"/>
    <w:rsid w:val="008F5E94"/>
    <w:rsid w:val="009005E2"/>
    <w:rsid w:val="00906783"/>
    <w:rsid w:val="009069C6"/>
    <w:rsid w:val="00906BF6"/>
    <w:rsid w:val="00907671"/>
    <w:rsid w:val="00907BE0"/>
    <w:rsid w:val="009116E3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632B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4D1B"/>
    <w:rsid w:val="00985810"/>
    <w:rsid w:val="00985C41"/>
    <w:rsid w:val="00991AFD"/>
    <w:rsid w:val="009A0229"/>
    <w:rsid w:val="009A342C"/>
    <w:rsid w:val="009A5CFE"/>
    <w:rsid w:val="009A6BE3"/>
    <w:rsid w:val="009B1035"/>
    <w:rsid w:val="009B2E0E"/>
    <w:rsid w:val="009C1359"/>
    <w:rsid w:val="009C4377"/>
    <w:rsid w:val="009C61BF"/>
    <w:rsid w:val="009C6816"/>
    <w:rsid w:val="009C724E"/>
    <w:rsid w:val="009C75FC"/>
    <w:rsid w:val="009D2384"/>
    <w:rsid w:val="009D41B1"/>
    <w:rsid w:val="009D74BA"/>
    <w:rsid w:val="009E01F6"/>
    <w:rsid w:val="009E17B6"/>
    <w:rsid w:val="009E2F76"/>
    <w:rsid w:val="009E485A"/>
    <w:rsid w:val="009E6C29"/>
    <w:rsid w:val="009F0460"/>
    <w:rsid w:val="009F18E6"/>
    <w:rsid w:val="009F3D94"/>
    <w:rsid w:val="00A03ADA"/>
    <w:rsid w:val="00A0567D"/>
    <w:rsid w:val="00A05987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3153"/>
    <w:rsid w:val="00A268F4"/>
    <w:rsid w:val="00A26DD8"/>
    <w:rsid w:val="00A304BB"/>
    <w:rsid w:val="00A313DA"/>
    <w:rsid w:val="00A31E3F"/>
    <w:rsid w:val="00A33366"/>
    <w:rsid w:val="00A356F4"/>
    <w:rsid w:val="00A4219E"/>
    <w:rsid w:val="00A429D0"/>
    <w:rsid w:val="00A4551D"/>
    <w:rsid w:val="00A4560F"/>
    <w:rsid w:val="00A47F57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66B2F"/>
    <w:rsid w:val="00A710E2"/>
    <w:rsid w:val="00A72D0D"/>
    <w:rsid w:val="00A77018"/>
    <w:rsid w:val="00A820A2"/>
    <w:rsid w:val="00A8366D"/>
    <w:rsid w:val="00A845C9"/>
    <w:rsid w:val="00A85F0D"/>
    <w:rsid w:val="00A8770B"/>
    <w:rsid w:val="00A921EF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4E59"/>
    <w:rsid w:val="00AC5904"/>
    <w:rsid w:val="00AC7F9C"/>
    <w:rsid w:val="00AD1CDF"/>
    <w:rsid w:val="00AD26EE"/>
    <w:rsid w:val="00AD3139"/>
    <w:rsid w:val="00AD3451"/>
    <w:rsid w:val="00AD4068"/>
    <w:rsid w:val="00AD4C44"/>
    <w:rsid w:val="00AD6263"/>
    <w:rsid w:val="00AE2097"/>
    <w:rsid w:val="00AE36DC"/>
    <w:rsid w:val="00AE6B2C"/>
    <w:rsid w:val="00AE7272"/>
    <w:rsid w:val="00AF058B"/>
    <w:rsid w:val="00AF5442"/>
    <w:rsid w:val="00B000E3"/>
    <w:rsid w:val="00B0122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9A7"/>
    <w:rsid w:val="00B17CDC"/>
    <w:rsid w:val="00B2005F"/>
    <w:rsid w:val="00B21CD3"/>
    <w:rsid w:val="00B22EFA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0EB8"/>
    <w:rsid w:val="00B41519"/>
    <w:rsid w:val="00B4299A"/>
    <w:rsid w:val="00B42F35"/>
    <w:rsid w:val="00B4519D"/>
    <w:rsid w:val="00B46E49"/>
    <w:rsid w:val="00B572D8"/>
    <w:rsid w:val="00B63BFA"/>
    <w:rsid w:val="00B64335"/>
    <w:rsid w:val="00B65C61"/>
    <w:rsid w:val="00B66E80"/>
    <w:rsid w:val="00B710DB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47"/>
    <w:rsid w:val="00BA0095"/>
    <w:rsid w:val="00BA156C"/>
    <w:rsid w:val="00BA183F"/>
    <w:rsid w:val="00BA33A2"/>
    <w:rsid w:val="00BA359E"/>
    <w:rsid w:val="00BA72E3"/>
    <w:rsid w:val="00BB01DB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46A1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435"/>
    <w:rsid w:val="00C316A0"/>
    <w:rsid w:val="00C320B7"/>
    <w:rsid w:val="00C36946"/>
    <w:rsid w:val="00C37007"/>
    <w:rsid w:val="00C43F1F"/>
    <w:rsid w:val="00C44E45"/>
    <w:rsid w:val="00C45646"/>
    <w:rsid w:val="00C45CA1"/>
    <w:rsid w:val="00C46131"/>
    <w:rsid w:val="00C46248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2ED8"/>
    <w:rsid w:val="00C76636"/>
    <w:rsid w:val="00C76645"/>
    <w:rsid w:val="00C8105C"/>
    <w:rsid w:val="00C8107F"/>
    <w:rsid w:val="00C812DE"/>
    <w:rsid w:val="00C8199C"/>
    <w:rsid w:val="00C81BEE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3F4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17A4C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2801"/>
    <w:rsid w:val="00D634AE"/>
    <w:rsid w:val="00D6753A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2370"/>
    <w:rsid w:val="00DD3A79"/>
    <w:rsid w:val="00DD3AB3"/>
    <w:rsid w:val="00DD4B32"/>
    <w:rsid w:val="00DD5286"/>
    <w:rsid w:val="00DD638A"/>
    <w:rsid w:val="00DE08BF"/>
    <w:rsid w:val="00DE2ED7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0CBD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6FE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6305"/>
    <w:rsid w:val="00F0720C"/>
    <w:rsid w:val="00F1032B"/>
    <w:rsid w:val="00F10C80"/>
    <w:rsid w:val="00F17042"/>
    <w:rsid w:val="00F21082"/>
    <w:rsid w:val="00F21826"/>
    <w:rsid w:val="00F2296C"/>
    <w:rsid w:val="00F232D7"/>
    <w:rsid w:val="00F30A9F"/>
    <w:rsid w:val="00F31BB0"/>
    <w:rsid w:val="00F36CC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5AB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0C24"/>
    <w:rsid w:val="00FB1014"/>
    <w:rsid w:val="00FB1296"/>
    <w:rsid w:val="00FB206F"/>
    <w:rsid w:val="00FB5515"/>
    <w:rsid w:val="00FB6140"/>
    <w:rsid w:val="00FC35E6"/>
    <w:rsid w:val="00FC40E9"/>
    <w:rsid w:val="00FC7253"/>
    <w:rsid w:val="00FC72C8"/>
    <w:rsid w:val="00FC7365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C20D2B00-780A-4E2B-BB56-F3EDC8FE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8A72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72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8A7204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7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7204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601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0ABD"/>
    <w:pPr>
      <w:ind w:left="720"/>
      <w:contextualSpacing/>
    </w:pPr>
  </w:style>
  <w:style w:type="paragraph" w:styleId="Revision">
    <w:name w:val="Revision"/>
    <w:hidden/>
    <w:uiPriority w:val="99"/>
    <w:semiHidden/>
    <w:rsid w:val="00215F1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91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4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3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8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5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61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9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4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rsc.li/3l0g6s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625C2-1629-476D-8036-D0560C4F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</TotalTime>
  <Pages>3</Pages>
  <Words>536</Words>
  <Characters>4232</Characters>
  <Application>Microsoft Office Word</Application>
  <DocSecurity>0</DocSecurity>
  <Lines>86</Lines>
  <Paragraphs>68</Paragraphs>
  <ScaleCrop>false</ScaleCrop>
  <Manager/>
  <Company>Royal Society of Chemistry</Company>
  <LinksUpToDate>false</LinksUpToDate>
  <CharactersWithSpaces>4714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copper in air student unscaffolded</dc:title>
  <dc:subject/>
  <dc:creator>Royal Society of Chemistry</dc:creator>
  <cp:keywords>chemical reaction; copper; copper oxide; oxidation; Bunsen burner; chemical equation; word equation; rate of reaction</cp:keywords>
  <dc:description>Available from https://rsc.li/3Yro7eN; scaffolded student sheet, teacher notes and lesson slides also available</dc:description>
  <cp:lastModifiedBy>Kirsty Patterson</cp:lastModifiedBy>
  <cp:revision>28</cp:revision>
  <cp:lastPrinted>2012-04-18T16:40:00Z</cp:lastPrinted>
  <dcterms:created xsi:type="dcterms:W3CDTF">2026-01-07T23:45:00Z</dcterms:created>
  <dcterms:modified xsi:type="dcterms:W3CDTF">2026-01-12T20:20:00Z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