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3667A5C" w:rsidR="00953F31" w:rsidRDefault="00C209FE" w:rsidP="00953F31">
      <w:pPr>
        <w:pStyle w:val="RSCH1"/>
      </w:pPr>
      <w:r>
        <w:t xml:space="preserve">Leaf </w:t>
      </w:r>
      <w:r w:rsidR="006D5519">
        <w:t>c</w:t>
      </w:r>
      <w:r>
        <w:t>hromatography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75D30E80" w14:textId="754AF670" w:rsidR="0011663C" w:rsidRPr="0011663C" w:rsidRDefault="0011663C" w:rsidP="0011663C">
      <w:pPr>
        <w:pStyle w:val="RSCLearningobjectives"/>
      </w:pPr>
      <w:r w:rsidRPr="0011663C">
        <w:t xml:space="preserve">Carry out paper chromatography to find the pigments present in leaves and calculate their </w:t>
      </w:r>
      <w:r w:rsidRPr="00457422">
        <w:rPr>
          <w:i/>
          <w:iCs/>
        </w:rPr>
        <w:t>R</w:t>
      </w:r>
      <w:r w:rsidRPr="0011663C">
        <w:rPr>
          <w:vertAlign w:val="subscript"/>
        </w:rPr>
        <w:t>f</w:t>
      </w:r>
      <w:r w:rsidRPr="0011663C">
        <w:t xml:space="preserve"> values</w:t>
      </w:r>
      <w:r w:rsidR="0026082B">
        <w:t>.</w:t>
      </w:r>
    </w:p>
    <w:p w14:paraId="1806544A" w14:textId="46A88386" w:rsidR="00FF15D6" w:rsidRPr="0049734A" w:rsidRDefault="00FF15D6" w:rsidP="00747545">
      <w:pPr>
        <w:pStyle w:val="RSCLearningobjectives"/>
      </w:pPr>
      <w:r>
        <w:t xml:space="preserve">Identify </w:t>
      </w:r>
      <w:r w:rsidR="00D46A8C">
        <w:t>stationary and mobile phases in paper chromatography</w:t>
      </w:r>
      <w:r w:rsidR="0026082B">
        <w:t>.</w:t>
      </w:r>
    </w:p>
    <w:p w14:paraId="01FDBF4E" w14:textId="51BA4101" w:rsidR="00747545" w:rsidRPr="0049734A" w:rsidRDefault="00FF15D6" w:rsidP="00747545">
      <w:pPr>
        <w:pStyle w:val="RSCLearningobjectives"/>
      </w:pPr>
      <w:r>
        <w:t>Describe what the chromatogram can tell us about substances</w:t>
      </w:r>
      <w:r w:rsidR="0026082B">
        <w:t>.</w:t>
      </w:r>
    </w:p>
    <w:p w14:paraId="7EA0C130" w14:textId="721743F0" w:rsidR="00747545" w:rsidRPr="0049734A" w:rsidRDefault="00FF15D6" w:rsidP="00747545">
      <w:pPr>
        <w:pStyle w:val="RSCLearningobjectives"/>
      </w:pPr>
      <w:r>
        <w:t>Explain why water is not always used as the solvent in chromatography</w:t>
      </w:r>
      <w:r w:rsidR="0026082B">
        <w:t>.</w:t>
      </w:r>
    </w:p>
    <w:p w14:paraId="52503496" w14:textId="6E99969A" w:rsidR="00130C34" w:rsidRDefault="00130C34" w:rsidP="00894320">
      <w:pPr>
        <w:pStyle w:val="RSCH2"/>
      </w:pPr>
      <w:r w:rsidRPr="00130C34">
        <w:t xml:space="preserve">Introduction </w:t>
      </w:r>
    </w:p>
    <w:p w14:paraId="638E3788" w14:textId="4BB97EDF" w:rsidR="009F3D94" w:rsidRDefault="00894320" w:rsidP="00341A5E">
      <w:pPr>
        <w:pStyle w:val="RSCBasictext"/>
        <w:spacing w:after="0"/>
      </w:pPr>
      <w:r>
        <w:t xml:space="preserve">Most leaves are green due to the chemical </w:t>
      </w:r>
      <w:r>
        <w:rPr>
          <w:b/>
          <w:bCs/>
        </w:rPr>
        <w:t>chlorophyll</w:t>
      </w:r>
      <w:r>
        <w:t xml:space="preserve">. This substance is important in photosynthesis (the process by which plants make their food). </w:t>
      </w:r>
      <w:r w:rsidR="00DE093D">
        <w:t xml:space="preserve">In this experiment, you will investigate the different pigments present in a leaf, from chlorophyll to carotenes, using a technique called </w:t>
      </w:r>
      <w:r w:rsidR="00DE093D">
        <w:rPr>
          <w:b/>
          <w:bCs/>
        </w:rPr>
        <w:t>paper chromatography</w:t>
      </w:r>
      <w:r w:rsidR="00DE093D">
        <w:t>.</w:t>
      </w:r>
    </w:p>
    <w:p w14:paraId="5545E7DE" w14:textId="77777777" w:rsidR="00A22715" w:rsidRDefault="00A22715" w:rsidP="00341A5E">
      <w:pPr>
        <w:pStyle w:val="RSCBasictext"/>
        <w:spacing w:after="0"/>
      </w:pPr>
    </w:p>
    <w:p w14:paraId="33FEE45F" w14:textId="62B63B9E" w:rsidR="00753372" w:rsidRDefault="00753372" w:rsidP="00753372">
      <w:pPr>
        <w:pStyle w:val="RSCBasictext"/>
        <w:spacing w:after="0"/>
      </w:pPr>
      <w:r w:rsidRPr="00F35BD4">
        <w:rPr>
          <w:b/>
          <w:bCs/>
        </w:rPr>
        <w:t xml:space="preserve">Chromatography </w:t>
      </w:r>
      <w:r w:rsidRPr="00F35BD4">
        <w:t>has many real-world applications</w:t>
      </w:r>
      <w:r w:rsidR="006913D8">
        <w:t xml:space="preserve">. These include </w:t>
      </w:r>
      <w:r w:rsidRPr="00F35BD4">
        <w:t>testing the purity of foods and medicines, identifying the use of performance</w:t>
      </w:r>
      <w:r w:rsidR="00311705">
        <w:t xml:space="preserve"> </w:t>
      </w:r>
      <w:r w:rsidRPr="00F35BD4">
        <w:t xml:space="preserve">enhancing drugs during sports competitions, </w:t>
      </w:r>
      <w:r w:rsidR="006913D8">
        <w:t>and</w:t>
      </w:r>
      <w:r w:rsidRPr="00F35BD4">
        <w:t xml:space="preserve"> testing for traces of explosives and accelerants from fires.</w:t>
      </w:r>
    </w:p>
    <w:p w14:paraId="57984DFB" w14:textId="1C7D0859" w:rsidR="00A22715" w:rsidRDefault="00A22715" w:rsidP="00FB0A8A">
      <w:pPr>
        <w:pStyle w:val="RSCH2"/>
      </w:pPr>
      <w:r>
        <w:t>Equipment</w:t>
      </w:r>
    </w:p>
    <w:p w14:paraId="76E1FA2B" w14:textId="2673F92F" w:rsidR="00FB0A8A" w:rsidRDefault="00FB0A8A" w:rsidP="00AE4FE2">
      <w:pPr>
        <w:pStyle w:val="RSCH3"/>
        <w:tabs>
          <w:tab w:val="center" w:pos="4513"/>
        </w:tabs>
      </w:pPr>
      <w:r>
        <w:t>Apparatus</w:t>
      </w:r>
      <w:r w:rsidR="00AE4FE2">
        <w:tab/>
      </w:r>
    </w:p>
    <w:p w14:paraId="68379142" w14:textId="5B203F59" w:rsidR="00360969" w:rsidRDefault="00360969" w:rsidP="00FB0A8A">
      <w:pPr>
        <w:pStyle w:val="RSCBulletedlist"/>
      </w:pPr>
      <w:r>
        <w:t>Safety glasses</w:t>
      </w:r>
    </w:p>
    <w:p w14:paraId="5B24E287" w14:textId="339B4F22" w:rsidR="00FB0A8A" w:rsidRDefault="00FB0A8A" w:rsidP="00FB0A8A">
      <w:pPr>
        <w:pStyle w:val="RSCBulletedlist"/>
      </w:pPr>
      <w:r>
        <w:t>Pestle and mortar</w:t>
      </w:r>
    </w:p>
    <w:p w14:paraId="5716B059" w14:textId="2007B89F" w:rsidR="00FB0A8A" w:rsidRDefault="00FB0A8A" w:rsidP="00FB0A8A">
      <w:pPr>
        <w:pStyle w:val="RSCBulletedlist"/>
      </w:pPr>
      <w:r>
        <w:t>Chromatography paper</w:t>
      </w:r>
    </w:p>
    <w:p w14:paraId="05A56951" w14:textId="501C6255" w:rsidR="00FB0A8A" w:rsidRDefault="00FB0A8A" w:rsidP="00FB0A8A">
      <w:pPr>
        <w:pStyle w:val="RSCBulletedlist"/>
      </w:pPr>
      <w:r>
        <w:t>Beaker, 100 cm</w:t>
      </w:r>
      <w:r>
        <w:rPr>
          <w:vertAlign w:val="superscript"/>
        </w:rPr>
        <w:t>3</w:t>
      </w:r>
    </w:p>
    <w:p w14:paraId="296C0B3E" w14:textId="752187BB" w:rsidR="00FB0A8A" w:rsidRDefault="00FB0A8A" w:rsidP="00FB0A8A">
      <w:pPr>
        <w:pStyle w:val="RSCBulletedlist"/>
      </w:pPr>
      <w:r>
        <w:t>Small capillary tube</w:t>
      </w:r>
    </w:p>
    <w:p w14:paraId="0176767B" w14:textId="15AF8B4E" w:rsidR="00FB0A8A" w:rsidRDefault="00FB0A8A" w:rsidP="00FB0A8A">
      <w:pPr>
        <w:pStyle w:val="RSCBulletedlist"/>
      </w:pPr>
      <w:r>
        <w:t>Pencil</w:t>
      </w:r>
    </w:p>
    <w:p w14:paraId="69497EEB" w14:textId="13E64B99" w:rsidR="00FB0A8A" w:rsidRDefault="00FB0A8A" w:rsidP="00FB0A8A">
      <w:pPr>
        <w:pStyle w:val="RSCBulletedlist"/>
      </w:pPr>
      <w:r>
        <w:t>Ruler</w:t>
      </w:r>
    </w:p>
    <w:p w14:paraId="63679721" w14:textId="1C3D7D10" w:rsidR="004100DB" w:rsidRDefault="00FB0A8A" w:rsidP="004100DB">
      <w:pPr>
        <w:pStyle w:val="RSCBulletedlist"/>
      </w:pPr>
      <w:r>
        <w:t>Cut</w:t>
      </w:r>
      <w:r w:rsidR="00E8759B">
        <w:t>-</w:t>
      </w:r>
      <w:r>
        <w:t>up</w:t>
      </w:r>
      <w:r w:rsidR="004100DB">
        <w:t xml:space="preserve"> leaves (or leaves and scissors)</w:t>
      </w:r>
    </w:p>
    <w:p w14:paraId="26F2B9B5" w14:textId="0405CBB6" w:rsidR="004100DB" w:rsidRDefault="004100DB" w:rsidP="004100DB">
      <w:pPr>
        <w:pStyle w:val="RSCBulletedlist"/>
        <w:numPr>
          <w:ilvl w:val="0"/>
          <w:numId w:val="0"/>
        </w:numPr>
        <w:ind w:left="363" w:hanging="363"/>
      </w:pPr>
    </w:p>
    <w:p w14:paraId="334A9B8A" w14:textId="0641F302" w:rsidR="004100DB" w:rsidRDefault="001F5DFA" w:rsidP="004100DB">
      <w:pPr>
        <w:pStyle w:val="RSCH3"/>
      </w:pPr>
      <w:r w:rsidRPr="00947279">
        <w:rPr>
          <w:noProof/>
        </w:rPr>
        <w:drawing>
          <wp:anchor distT="0" distB="0" distL="114300" distR="114300" simplePos="0" relativeHeight="251666432" behindDoc="1" locked="0" layoutInCell="1" allowOverlap="1" wp14:anchorId="16AB1E27" wp14:editId="5A611F53">
            <wp:simplePos x="0" y="0"/>
            <wp:positionH relativeFrom="column">
              <wp:posOffset>3276600</wp:posOffset>
            </wp:positionH>
            <wp:positionV relativeFrom="paragraph">
              <wp:posOffset>259080</wp:posOffset>
            </wp:positionV>
            <wp:extent cx="409575" cy="419100"/>
            <wp:effectExtent l="0" t="0" r="9525" b="0"/>
            <wp:wrapSquare wrapText="bothSides"/>
            <wp:docPr id="38" name="Picture 37" descr="P22#y2" title="Flammable hazard">
              <a:extLst xmlns:a="http://schemas.openxmlformats.org/drawingml/2006/main">
                <a:ext uri="{FF2B5EF4-FFF2-40B4-BE49-F238E27FC236}">
                  <a16:creationId xmlns:a16="http://schemas.microsoft.com/office/drawing/2014/main" id="{B75613CA-C79F-46E0-A8F1-1839912C25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descr="P22#y2" title="Flammable hazard">
                      <a:extLst>
                        <a:ext uri="{FF2B5EF4-FFF2-40B4-BE49-F238E27FC236}">
                          <a16:creationId xmlns:a16="http://schemas.microsoft.com/office/drawing/2014/main" id="{B75613CA-C79F-46E0-A8F1-1839912C2514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67E">
        <w:rPr>
          <w:noProof/>
        </w:rPr>
        <w:drawing>
          <wp:anchor distT="0" distB="0" distL="114300" distR="114300" simplePos="0" relativeHeight="251664384" behindDoc="1" locked="0" layoutInCell="1" allowOverlap="1" wp14:anchorId="3AA81B7C" wp14:editId="77678B8A">
            <wp:simplePos x="0" y="0"/>
            <wp:positionH relativeFrom="column">
              <wp:posOffset>3781425</wp:posOffset>
            </wp:positionH>
            <wp:positionV relativeFrom="paragraph">
              <wp:posOffset>240030</wp:posOffset>
            </wp:positionV>
            <wp:extent cx="447675" cy="438150"/>
            <wp:effectExtent l="0" t="0" r="9525" b="0"/>
            <wp:wrapSquare wrapText="bothSides"/>
            <wp:docPr id="37" name="Picture 36" descr="P22#y1" title="Moderate hazard">
              <a:extLst xmlns:a="http://schemas.openxmlformats.org/drawingml/2006/main">
                <a:ext uri="{FF2B5EF4-FFF2-40B4-BE49-F238E27FC236}">
                  <a16:creationId xmlns:a16="http://schemas.microsoft.com/office/drawing/2014/main" id="{CCE881EE-F806-48FE-9317-40F8464AE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descr="P22#y1" title="Moderate hazard">
                      <a:extLst>
                        <a:ext uri="{FF2B5EF4-FFF2-40B4-BE49-F238E27FC236}">
                          <a16:creationId xmlns:a16="http://schemas.microsoft.com/office/drawing/2014/main" id="{CCE881EE-F806-48FE-9317-40F8464AEC64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0DB">
        <w:t>Chemicals</w:t>
      </w:r>
    </w:p>
    <w:p w14:paraId="357B135C" w14:textId="71367AAC" w:rsidR="004100DB" w:rsidRDefault="004100DB" w:rsidP="004100DB">
      <w:pPr>
        <w:pStyle w:val="RSCBulletedlist"/>
      </w:pPr>
      <w:r>
        <w:t>Propanone (HIGHLY FLAMMABLE, IRRITANT)</w:t>
      </w:r>
      <w:r w:rsidR="00A21A6B" w:rsidRPr="00A21A6B">
        <w:rPr>
          <w:noProof/>
        </w:rPr>
        <w:t xml:space="preserve"> </w:t>
      </w:r>
    </w:p>
    <w:p w14:paraId="64306839" w14:textId="10A9EE3A" w:rsidR="00346B9B" w:rsidRDefault="00346B9B" w:rsidP="004100DB">
      <w:pPr>
        <w:pStyle w:val="RSCBulletedlist"/>
      </w:pPr>
      <w:r>
        <w:t>Sand</w:t>
      </w:r>
    </w:p>
    <w:p w14:paraId="2B85DF9C" w14:textId="4F4D3938" w:rsidR="00304897" w:rsidRDefault="004C5C1D" w:rsidP="00304897">
      <w:pPr>
        <w:pStyle w:val="RSCH2"/>
      </w:pPr>
      <w:r>
        <w:lastRenderedPageBreak/>
        <w:t>Method</w:t>
      </w:r>
    </w:p>
    <w:p w14:paraId="0627AA74" w14:textId="733FBC39" w:rsidR="00304897" w:rsidRDefault="00304897" w:rsidP="00304897">
      <w:pPr>
        <w:pStyle w:val="RSCnumberedlist"/>
      </w:pPr>
      <w:r>
        <w:t xml:space="preserve">Finely cut up some leaves and fill the mortar to </w:t>
      </w:r>
      <w:r w:rsidR="006913D8">
        <w:t>a depth of about</w:t>
      </w:r>
      <w:r>
        <w:t xml:space="preserve"> 2 cm.</w:t>
      </w:r>
    </w:p>
    <w:p w14:paraId="7DE39001" w14:textId="77777777" w:rsidR="00304897" w:rsidRDefault="00304897" w:rsidP="00304897">
      <w:pPr>
        <w:pStyle w:val="RSCnumberedlist"/>
      </w:pPr>
      <w:r>
        <w:t>Add a pinch of sand and about six drops of the propanone from the teat pipette.</w:t>
      </w:r>
    </w:p>
    <w:p w14:paraId="23DF127C" w14:textId="6B8A1F06" w:rsidR="00304897" w:rsidRDefault="00304897" w:rsidP="00304897">
      <w:pPr>
        <w:pStyle w:val="RSCnumberedlist"/>
      </w:pPr>
      <w:r>
        <w:t xml:space="preserve">Grind the mixture with a pestle for a minimum of </w:t>
      </w:r>
      <w:r w:rsidR="006913D8">
        <w:t>three</w:t>
      </w:r>
      <w:r>
        <w:t xml:space="preserve"> minutes.</w:t>
      </w:r>
    </w:p>
    <w:p w14:paraId="14093075" w14:textId="77777777" w:rsidR="00304897" w:rsidRDefault="00304897" w:rsidP="00304897">
      <w:pPr>
        <w:pStyle w:val="RSCnumberedlist"/>
      </w:pPr>
      <w:r>
        <w:t>On a strip of chromatography paper, draw a pencil line 3 cm from the bottom.</w:t>
      </w:r>
    </w:p>
    <w:p w14:paraId="26731B47" w14:textId="77777777" w:rsidR="00304897" w:rsidRDefault="00304897" w:rsidP="00304897">
      <w:pPr>
        <w:pStyle w:val="RSCnumberedlist"/>
      </w:pPr>
      <w:r>
        <w:t>Use a capillary tube to put the liquid from the leaf extract on to the centre of the line. Keep the spot as small as possible.</w:t>
      </w:r>
    </w:p>
    <w:p w14:paraId="05718DB8" w14:textId="045F5891" w:rsidR="00107981" w:rsidRDefault="00304897" w:rsidP="00304897">
      <w:pPr>
        <w:pStyle w:val="RSCnumberedlist"/>
      </w:pPr>
      <w:r>
        <w:t xml:space="preserve">Allow the spot to dry, then add another spot directly on top. </w:t>
      </w:r>
      <w:r w:rsidR="00107981">
        <w:t xml:space="preserve">Repeat this </w:t>
      </w:r>
      <w:r w:rsidR="006913D8">
        <w:t>five</w:t>
      </w:r>
      <w:r w:rsidR="00107981">
        <w:t xml:space="preserve"> times, letting each drop dry before adding the next. This concentrates the pigment.</w:t>
      </w:r>
    </w:p>
    <w:p w14:paraId="4B3666C2" w14:textId="77777777" w:rsidR="006D62F2" w:rsidRDefault="00107981" w:rsidP="00304897">
      <w:pPr>
        <w:pStyle w:val="RSCnumberedlist"/>
      </w:pPr>
      <w:r>
        <w:t xml:space="preserve">Secure your chromatogram carefully to ensure that it sits just above the base of the beaker. </w:t>
      </w:r>
    </w:p>
    <w:p w14:paraId="5ADC9F83" w14:textId="057FE79A" w:rsidR="000B2F85" w:rsidRDefault="006D62F2" w:rsidP="00304897">
      <w:pPr>
        <w:pStyle w:val="RSCnumberedlist"/>
      </w:pPr>
      <w:r>
        <w:t>Place no more than 10 cm</w:t>
      </w:r>
      <w:r>
        <w:rPr>
          <w:vertAlign w:val="superscript"/>
        </w:rPr>
        <w:t>3</w:t>
      </w:r>
      <w:r>
        <w:t xml:space="preserve"> of propanone into the </w:t>
      </w:r>
      <w:proofErr w:type="gramStart"/>
      <w:r>
        <w:t>beaker, and</w:t>
      </w:r>
      <w:proofErr w:type="gramEnd"/>
      <w:r>
        <w:t xml:space="preserve"> hang your chromatogram </w:t>
      </w:r>
      <w:r w:rsidR="000B2F85">
        <w:t xml:space="preserve">so that it dips into the propanone but </w:t>
      </w:r>
      <w:r w:rsidR="000B2F85">
        <w:rPr>
          <w:b/>
          <w:bCs/>
        </w:rPr>
        <w:t xml:space="preserve">does not </w:t>
      </w:r>
      <w:r w:rsidR="000B2F85">
        <w:t>submerge the pencil line.</w:t>
      </w:r>
      <w:r w:rsidR="00404C9A" w:rsidRPr="00FB14D2">
        <w:t xml:space="preserve"> Add a lid to your beaker.</w:t>
      </w:r>
    </w:p>
    <w:p w14:paraId="028C5DDB" w14:textId="214D228E" w:rsidR="00630F32" w:rsidRDefault="000B2F85" w:rsidP="00304897">
      <w:pPr>
        <w:pStyle w:val="RSCnumberedlist"/>
      </w:pPr>
      <w:r>
        <w:t>Allow the propanone to travel a</w:t>
      </w:r>
      <w:r w:rsidR="006913D8">
        <w:t>bout</w:t>
      </w:r>
      <w:r>
        <w:t xml:space="preserve"> ¾ of the way up the chromatography paper </w:t>
      </w:r>
      <w:r w:rsidR="006913D8">
        <w:t xml:space="preserve">and </w:t>
      </w:r>
      <w:r>
        <w:t xml:space="preserve">then remove the chromatogram. </w:t>
      </w:r>
    </w:p>
    <w:p w14:paraId="173B9C61" w14:textId="71614E5B" w:rsidR="009B6375" w:rsidRDefault="00630F32" w:rsidP="001C2A64">
      <w:pPr>
        <w:pStyle w:val="RSCnumberedlist"/>
      </w:pPr>
      <w:r>
        <w:t xml:space="preserve">Mark </w:t>
      </w:r>
      <w:r w:rsidR="003D120B">
        <w:t xml:space="preserve">with a pencil </w:t>
      </w:r>
      <w:r>
        <w:t xml:space="preserve">how high </w:t>
      </w:r>
      <w:r w:rsidR="003D120B">
        <w:t xml:space="preserve">up the paper </w:t>
      </w:r>
      <w:r>
        <w:t xml:space="preserve">the propanone gets and allow the chromatogram to dry. </w:t>
      </w:r>
    </w:p>
    <w:p w14:paraId="51FF5CC7" w14:textId="3D07E448" w:rsidR="008C7F60" w:rsidRDefault="009817C7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9574B5D" wp14:editId="67C9E297">
            <wp:simplePos x="0" y="0"/>
            <wp:positionH relativeFrom="column">
              <wp:posOffset>-12700</wp:posOffset>
            </wp:positionH>
            <wp:positionV relativeFrom="paragraph">
              <wp:posOffset>501015</wp:posOffset>
            </wp:positionV>
            <wp:extent cx="5886450" cy="2632075"/>
            <wp:effectExtent l="0" t="0" r="0" b="0"/>
            <wp:wrapTight wrapText="bothSides">
              <wp:wrapPolygon edited="0">
                <wp:start x="0" y="0"/>
                <wp:lineTo x="0" y="21418"/>
                <wp:lineTo x="21530" y="21418"/>
                <wp:lineTo x="21530" y="0"/>
                <wp:lineTo x="0" y="0"/>
              </wp:wrapPolygon>
            </wp:wrapTight>
            <wp:docPr id="876485067" name="Picture 3" descr="Diagram of a chromatography setup illustrating separation of pigment on chromatography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85067" name="Picture 3" descr="Diagram of a chromatography setup illustrating separation of pigment on chromatography pap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F60">
        <w:br w:type="page"/>
      </w:r>
    </w:p>
    <w:p w14:paraId="49CB6FC5" w14:textId="276B1488" w:rsidR="001C2A64" w:rsidRDefault="00DD3D17" w:rsidP="001C2A64">
      <w:pPr>
        <w:pStyle w:val="RSCH2"/>
      </w:pPr>
      <w:r>
        <w:lastRenderedPageBreak/>
        <w:t xml:space="preserve">Results </w:t>
      </w:r>
    </w:p>
    <w:p w14:paraId="3DCD8A3E" w14:textId="48575A0E" w:rsidR="001C2A64" w:rsidRDefault="001C2A64" w:rsidP="001C2A64">
      <w:pPr>
        <w:pStyle w:val="RSCBasictext"/>
      </w:pPr>
      <w:r>
        <w:t xml:space="preserve">On the diagram below, sketch </w:t>
      </w:r>
      <w:r w:rsidR="00DA70E3">
        <w:t xml:space="preserve">a diagram of your finished chromatogram. </w:t>
      </w:r>
      <w:r w:rsidR="00062DEC">
        <w:t xml:space="preserve">Measure the </w:t>
      </w:r>
      <w:r w:rsidR="0080468C">
        <w:t>distances and add them to the results table.</w:t>
      </w:r>
      <w:r w:rsidR="00D97F80">
        <w:t xml:space="preserve"> </w:t>
      </w:r>
    </w:p>
    <w:p w14:paraId="75E2753E" w14:textId="20633D7B" w:rsidR="007356CD" w:rsidRDefault="00D97F80" w:rsidP="001C2A64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CBF697" wp14:editId="2F591EB0">
                <wp:simplePos x="0" y="0"/>
                <wp:positionH relativeFrom="column">
                  <wp:posOffset>2352675</wp:posOffset>
                </wp:positionH>
                <wp:positionV relativeFrom="paragraph">
                  <wp:posOffset>304165</wp:posOffset>
                </wp:positionV>
                <wp:extent cx="3495675" cy="1076325"/>
                <wp:effectExtent l="0" t="0" r="9525" b="9525"/>
                <wp:wrapSquare wrapText="bothSides"/>
                <wp:docPr id="217" name="Text Box 2" descr="P39TB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25A05" w14:textId="77777777" w:rsidR="00D97F80" w:rsidRPr="007C32FB" w:rsidRDefault="00D97F80" w:rsidP="00D97F8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Distance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travelled by sample = </w:t>
                            </w:r>
                            <w:r w:rsidRPr="005A4129">
                              <w:rPr>
                                <w:rFonts w:ascii="Century Gothic" w:hAnsi="Century Gothic"/>
                              </w:rPr>
                              <w:t>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2C1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cm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= distance between point </w:t>
                            </w:r>
                            <w:r w:rsidRPr="004A615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and the centre of the spot).</w:t>
                            </w:r>
                          </w:p>
                          <w:p w14:paraId="31047791" w14:textId="77777777" w:rsidR="00D97F80" w:rsidRPr="007328E9" w:rsidRDefault="00D97F80" w:rsidP="00D97F8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If there are multiple sample spots, calculate the distance for each spot separately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BF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39TB5#y1" style="position:absolute;margin-left:185.25pt;margin-top:23.95pt;width:275.25pt;height:8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AfDgIAAPc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" stroked="f">
                <v:textbox>
                  <w:txbxContent>
                    <w:p w14:paraId="6EC25A05" w14:textId="77777777" w:rsidR="00D97F80" w:rsidRPr="007C32FB" w:rsidRDefault="00D97F80" w:rsidP="00D97F80">
                      <w:pPr>
                        <w:rPr>
                          <w:rFonts w:ascii="Century Gothic" w:hAnsi="Century Gothic"/>
                        </w:rPr>
                      </w:pPr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>Distance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travelled by sample = </w:t>
                      </w:r>
                      <w:r w:rsidRPr="005A4129">
                        <w:rPr>
                          <w:rFonts w:ascii="Century Gothic" w:hAnsi="Century Gothic"/>
                        </w:rPr>
                        <w:t>____________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2C1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cm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 xml:space="preserve">   </w:t>
                      </w:r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= distance between point </w:t>
                      </w:r>
                      <w:r w:rsidRPr="004A615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and the centre of the spot).</w:t>
                      </w:r>
                    </w:p>
                    <w:p w14:paraId="31047791" w14:textId="77777777" w:rsidR="00D97F80" w:rsidRPr="007328E9" w:rsidRDefault="00D97F80" w:rsidP="00D97F8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>If there are multiple sample spots, calculate the distance for each spot separately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C7A">
        <w:rPr>
          <w:noProof/>
        </w:rPr>
        <w:drawing>
          <wp:anchor distT="0" distB="0" distL="114300" distR="114300" simplePos="0" relativeHeight="251668480" behindDoc="1" locked="0" layoutInCell="1" allowOverlap="1" wp14:anchorId="7C652787" wp14:editId="01CFA6EC">
            <wp:simplePos x="0" y="0"/>
            <wp:positionH relativeFrom="margin">
              <wp:posOffset>-48895</wp:posOffset>
            </wp:positionH>
            <wp:positionV relativeFrom="paragraph">
              <wp:posOffset>212725</wp:posOffset>
            </wp:positionV>
            <wp:extent cx="2231564" cy="2832100"/>
            <wp:effectExtent l="0" t="0" r="0" b="6350"/>
            <wp:wrapTopAndBottom/>
            <wp:docPr id="1301560086" name="Picture 1" descr="Diagram of a chromatogram, with point a labelled near the bottom and an orange arrow pointing upwards to point b near the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60086" name="Picture 1" descr="Diagram of a chromatogram, with point a labelled near the bottom and an orange arrow pointing upwards to point b near the to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64" cy="283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1976C" w14:textId="0A053643" w:rsidR="007356CD" w:rsidRDefault="007356CD" w:rsidP="001C2A64">
      <w:pPr>
        <w:pStyle w:val="RSCBasictext"/>
      </w:pPr>
    </w:p>
    <w:p w14:paraId="0EFA9712" w14:textId="1A3A53B4" w:rsidR="007356CD" w:rsidRDefault="001C43E8" w:rsidP="001C2A64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4AAADF" wp14:editId="4026F03E">
                <wp:simplePos x="0" y="0"/>
                <wp:positionH relativeFrom="column">
                  <wp:posOffset>202565</wp:posOffset>
                </wp:positionH>
                <wp:positionV relativeFrom="paragraph">
                  <wp:posOffset>79375</wp:posOffset>
                </wp:positionV>
                <wp:extent cx="3448050" cy="666750"/>
                <wp:effectExtent l="0" t="0" r="0" b="0"/>
                <wp:wrapSquare wrapText="bothSides"/>
                <wp:docPr id="1343185544" name="Text Box 2" descr="P41TB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CB97B" w14:textId="77777777" w:rsidR="001C43E8" w:rsidRPr="007C32FB" w:rsidRDefault="001C43E8" w:rsidP="001C43E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Distance travelled by </w:t>
                            </w:r>
                            <w:proofErr w:type="gramStart"/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solvent  =</w:t>
                            </w:r>
                            <w:proofErr w:type="gramEnd"/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___________ cm</w:t>
                            </w:r>
                          </w:p>
                          <w:p w14:paraId="61C47BA6" w14:textId="77777777" w:rsidR="001C43E8" w:rsidRPr="007C32FB" w:rsidRDefault="001C43E8" w:rsidP="001C43E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(= distance between point </w:t>
                            </w:r>
                            <w:r w:rsidRPr="004A615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and point </w:t>
                            </w:r>
                            <w:r w:rsidRPr="004A615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9C87296" w14:textId="77777777" w:rsidR="001C43E8" w:rsidRPr="005A4129" w:rsidRDefault="001C43E8" w:rsidP="001C43E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AADF" id="_x0000_s1027" type="#_x0000_t202" alt="P41TB6#y1" style="position:absolute;margin-left:15.95pt;margin-top:6.25pt;width:271.5pt;height:5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" stroked="f">
                <v:textbox>
                  <w:txbxContent>
                    <w:p w14:paraId="4FDCB97B" w14:textId="77777777" w:rsidR="001C43E8" w:rsidRPr="007C32FB" w:rsidRDefault="001C43E8" w:rsidP="001C43E8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Distance travelled by </w:t>
                      </w:r>
                      <w:proofErr w:type="gramStart"/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>solvent  =</w:t>
                      </w:r>
                      <w:proofErr w:type="gramEnd"/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___________ cm</w:t>
                      </w:r>
                    </w:p>
                    <w:p w14:paraId="61C47BA6" w14:textId="77777777" w:rsidR="001C43E8" w:rsidRPr="007C32FB" w:rsidRDefault="001C43E8" w:rsidP="001C43E8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(= distance between point </w:t>
                      </w:r>
                      <w:r w:rsidRPr="004A615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and point </w:t>
                      </w:r>
                      <w:r w:rsidRPr="004A615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>)</w:t>
                      </w:r>
                    </w:p>
                    <w:p w14:paraId="49C87296" w14:textId="77777777" w:rsidR="001C43E8" w:rsidRPr="005A4129" w:rsidRDefault="001C43E8" w:rsidP="001C43E8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004FED" w14:textId="35D5B1B3" w:rsidR="007356CD" w:rsidRDefault="007356CD" w:rsidP="001C2A64">
      <w:pPr>
        <w:pStyle w:val="RSCBasictext"/>
      </w:pPr>
    </w:p>
    <w:p w14:paraId="449F7D67" w14:textId="1595D9C7" w:rsidR="00DA70E3" w:rsidRPr="001C2A64" w:rsidRDefault="00DA70E3" w:rsidP="001C2A64">
      <w:pPr>
        <w:pStyle w:val="RSCBasictext"/>
      </w:pPr>
    </w:p>
    <w:tbl>
      <w:tblPr>
        <w:tblStyle w:val="TableGrid"/>
        <w:tblpPr w:leftFromText="180" w:rightFromText="180" w:vertAnchor="page" w:horzAnchor="margin" w:tblpY="1011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A4B78" w:rsidRPr="00E73726" w14:paraId="2A833312" w14:textId="77777777" w:rsidTr="00AA4B78">
        <w:trPr>
          <w:trHeight w:val="482"/>
        </w:trPr>
        <w:tc>
          <w:tcPr>
            <w:tcW w:w="2254" w:type="dxa"/>
            <w:vMerge w:val="restart"/>
            <w:shd w:val="clear" w:color="auto" w:fill="F6E0C0"/>
            <w:vAlign w:val="center"/>
          </w:tcPr>
          <w:p w14:paraId="296F9767" w14:textId="77777777" w:rsidR="00AA4B78" w:rsidRPr="00E73726" w:rsidRDefault="00AA4B78" w:rsidP="00AA4B7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Spots of leaf sample</w:t>
            </w:r>
          </w:p>
        </w:tc>
        <w:tc>
          <w:tcPr>
            <w:tcW w:w="4508" w:type="dxa"/>
            <w:gridSpan w:val="2"/>
            <w:shd w:val="clear" w:color="auto" w:fill="F6E0C0"/>
            <w:vAlign w:val="center"/>
          </w:tcPr>
          <w:p w14:paraId="39102143" w14:textId="77777777" w:rsidR="00AA4B78" w:rsidRPr="00E73726" w:rsidRDefault="00AA4B78" w:rsidP="00AA4B7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Distance travelled</w:t>
            </w:r>
          </w:p>
        </w:tc>
        <w:tc>
          <w:tcPr>
            <w:tcW w:w="2254" w:type="dxa"/>
            <w:vMerge w:val="restart"/>
            <w:shd w:val="clear" w:color="auto" w:fill="F6E0C0"/>
            <w:vAlign w:val="center"/>
          </w:tcPr>
          <w:p w14:paraId="3AD8CED2" w14:textId="77777777" w:rsidR="00AA4B78" w:rsidRPr="00E73726" w:rsidRDefault="00AA4B78" w:rsidP="00AA4B7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7356CD">
              <w:rPr>
                <w:rFonts w:ascii="Century Gothic" w:hAnsi="Century Gothic"/>
                <w:b/>
                <w:bCs/>
                <w:i/>
                <w:iCs/>
                <w:color w:val="C8102E"/>
              </w:rPr>
              <w:t>R</w:t>
            </w:r>
            <w:r w:rsidRPr="007356CD">
              <w:rPr>
                <w:rFonts w:ascii="Century Gothic" w:hAnsi="Century Gothic"/>
                <w:b/>
                <w:bCs/>
                <w:color w:val="C8102E"/>
                <w:vertAlign w:val="subscript"/>
              </w:rPr>
              <w:t>f</w:t>
            </w:r>
          </w:p>
        </w:tc>
      </w:tr>
      <w:tr w:rsidR="00AA4B78" w:rsidRPr="00E73726" w14:paraId="7C007FE4" w14:textId="77777777" w:rsidTr="00AA4B78">
        <w:trPr>
          <w:trHeight w:val="482"/>
        </w:trPr>
        <w:tc>
          <w:tcPr>
            <w:tcW w:w="2254" w:type="dxa"/>
            <w:vMerge/>
            <w:shd w:val="clear" w:color="auto" w:fill="F6E0C0"/>
            <w:vAlign w:val="center"/>
          </w:tcPr>
          <w:p w14:paraId="064AF8C8" w14:textId="77777777" w:rsidR="00AA4B78" w:rsidRDefault="00AA4B78" w:rsidP="00AA4B7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shd w:val="clear" w:color="auto" w:fill="F6E0C0"/>
            <w:vAlign w:val="center"/>
          </w:tcPr>
          <w:p w14:paraId="0536CFD3" w14:textId="77777777" w:rsidR="00AA4B78" w:rsidRDefault="00AA4B78" w:rsidP="00AA4B7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By spot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22CF89DA" w14:textId="77777777" w:rsidR="00AA4B78" w:rsidRDefault="00AA4B78" w:rsidP="00AA4B7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By solvent</w:t>
            </w:r>
          </w:p>
        </w:tc>
        <w:tc>
          <w:tcPr>
            <w:tcW w:w="2254" w:type="dxa"/>
            <w:vMerge/>
            <w:shd w:val="clear" w:color="auto" w:fill="F6E0C0"/>
            <w:vAlign w:val="center"/>
          </w:tcPr>
          <w:p w14:paraId="0EE82C84" w14:textId="77777777" w:rsidR="00AA4B78" w:rsidRPr="0030199D" w:rsidRDefault="00AA4B78" w:rsidP="00AA4B7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i/>
                <w:iCs/>
                <w:color w:val="C8102E"/>
              </w:rPr>
            </w:pPr>
          </w:p>
        </w:tc>
      </w:tr>
      <w:tr w:rsidR="00AA4B78" w:rsidRPr="00985C41" w14:paraId="14B8E637" w14:textId="77777777" w:rsidTr="00AA4B78">
        <w:trPr>
          <w:trHeight w:val="482"/>
        </w:trPr>
        <w:tc>
          <w:tcPr>
            <w:tcW w:w="2254" w:type="dxa"/>
            <w:vAlign w:val="center"/>
          </w:tcPr>
          <w:p w14:paraId="3A375A05" w14:textId="77777777" w:rsidR="00AA4B78" w:rsidRPr="00985C41" w:rsidRDefault="00AA4B78" w:rsidP="00AA4B7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788545F5" w14:textId="77777777" w:rsidR="00AA4B78" w:rsidRPr="00985C41" w:rsidRDefault="00AA4B78" w:rsidP="00AA4B7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2BD9C789" w14:textId="77777777" w:rsidR="00AA4B78" w:rsidRPr="00985C41" w:rsidRDefault="00AA4B78" w:rsidP="00AA4B7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5CC88C3D" w14:textId="77777777" w:rsidR="00AA4B78" w:rsidRPr="00985C41" w:rsidRDefault="00AA4B78" w:rsidP="00AA4B78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AA4B78" w:rsidRPr="00985C41" w14:paraId="11B540B4" w14:textId="77777777" w:rsidTr="00AA4B78">
        <w:trPr>
          <w:trHeight w:val="482"/>
        </w:trPr>
        <w:tc>
          <w:tcPr>
            <w:tcW w:w="2254" w:type="dxa"/>
            <w:vAlign w:val="center"/>
          </w:tcPr>
          <w:p w14:paraId="14648E98" w14:textId="77777777" w:rsidR="00AA4B78" w:rsidRPr="00985C41" w:rsidRDefault="00AA4B78" w:rsidP="00AA4B7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70BF230D" w14:textId="77777777" w:rsidR="00AA4B78" w:rsidRPr="00985C41" w:rsidRDefault="00AA4B78" w:rsidP="00AA4B7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6FB08EA6" w14:textId="77777777" w:rsidR="00AA4B78" w:rsidRPr="00985C41" w:rsidRDefault="00AA4B78" w:rsidP="00AA4B7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635D69EB" w14:textId="77777777" w:rsidR="00AA4B78" w:rsidRPr="00985C41" w:rsidRDefault="00AA4B78" w:rsidP="00AA4B78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AA4B78" w:rsidRPr="00985C41" w14:paraId="6AD5CDC9" w14:textId="77777777" w:rsidTr="00AA4B78">
        <w:trPr>
          <w:trHeight w:val="482"/>
        </w:trPr>
        <w:tc>
          <w:tcPr>
            <w:tcW w:w="2254" w:type="dxa"/>
            <w:vAlign w:val="center"/>
          </w:tcPr>
          <w:p w14:paraId="717FF52E" w14:textId="77777777" w:rsidR="00AA4B78" w:rsidRPr="00985C41" w:rsidRDefault="00AA4B78" w:rsidP="00AA4B7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54EDE3F7" w14:textId="77777777" w:rsidR="00AA4B78" w:rsidRPr="00985C41" w:rsidRDefault="00AA4B78" w:rsidP="00AA4B7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454F571E" w14:textId="77777777" w:rsidR="00AA4B78" w:rsidRPr="00985C41" w:rsidRDefault="00AA4B78" w:rsidP="00AA4B7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0FCDF251" w14:textId="77777777" w:rsidR="00AA4B78" w:rsidRPr="00985C41" w:rsidRDefault="00AA4B78" w:rsidP="00AA4B78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AA4B78" w:rsidRPr="00985C41" w14:paraId="2E38C340" w14:textId="77777777" w:rsidTr="00AA4B78">
        <w:trPr>
          <w:trHeight w:val="482"/>
        </w:trPr>
        <w:tc>
          <w:tcPr>
            <w:tcW w:w="2254" w:type="dxa"/>
            <w:vAlign w:val="center"/>
          </w:tcPr>
          <w:p w14:paraId="27449959" w14:textId="77777777" w:rsidR="00AA4B78" w:rsidRPr="00E50FBA" w:rsidRDefault="00AA4B78" w:rsidP="00AA4B7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vAlign w:val="center"/>
          </w:tcPr>
          <w:p w14:paraId="0DBBB298" w14:textId="77777777" w:rsidR="00AA4B78" w:rsidRPr="00E50FBA" w:rsidRDefault="00AA4B78" w:rsidP="00AA4B7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vAlign w:val="center"/>
          </w:tcPr>
          <w:p w14:paraId="74BF1ABA" w14:textId="77777777" w:rsidR="00AA4B78" w:rsidRPr="00E50FBA" w:rsidRDefault="00AA4B78" w:rsidP="00AA4B7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vAlign w:val="center"/>
          </w:tcPr>
          <w:p w14:paraId="62714389" w14:textId="77777777" w:rsidR="00AA4B78" w:rsidRPr="00E50FBA" w:rsidRDefault="00AA4B78" w:rsidP="00AA4B7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</w:tbl>
    <w:p w14:paraId="2744FFFB" w14:textId="7A1DDDAD" w:rsidR="00AB67D3" w:rsidRDefault="00AB67D3" w:rsidP="00E3060E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E579C21" w14:textId="67B1B3A0" w:rsidR="00053805" w:rsidRDefault="00053805" w:rsidP="00053805">
      <w:pPr>
        <w:pStyle w:val="RSCH2"/>
      </w:pPr>
      <w:r>
        <w:lastRenderedPageBreak/>
        <w:t xml:space="preserve">Questions </w:t>
      </w:r>
    </w:p>
    <w:p w14:paraId="008BF2AC" w14:textId="4F241701" w:rsidR="001E6B16" w:rsidRDefault="007C2B84" w:rsidP="00BC0A2E">
      <w:pPr>
        <w:pStyle w:val="RSCnumberedlist"/>
        <w:numPr>
          <w:ilvl w:val="0"/>
          <w:numId w:val="41"/>
        </w:numPr>
        <w:spacing w:line="360" w:lineRule="auto"/>
      </w:pPr>
      <w:r>
        <w:t xml:space="preserve">State the stationary and mobile phase in this chromatography experiment. </w:t>
      </w:r>
      <w:r w:rsidR="00BC0A2E">
        <w:br/>
        <w:t>Stationary phase = __________________________</w:t>
      </w:r>
      <w:r w:rsidR="009B6375">
        <w:t>__________</w:t>
      </w:r>
      <w:r w:rsidR="0034470E">
        <w:t>_</w:t>
      </w:r>
      <w:r w:rsidR="00BC0A2E">
        <w:br/>
        <w:t>Mobile phase = _____________________________</w:t>
      </w:r>
      <w:r w:rsidR="009B6375">
        <w:t>___________</w:t>
      </w:r>
    </w:p>
    <w:p w14:paraId="012EB74E" w14:textId="77777777" w:rsidR="009B6375" w:rsidRDefault="00E066A2" w:rsidP="00BC0A2E">
      <w:pPr>
        <w:pStyle w:val="RSCnumberedlist"/>
        <w:numPr>
          <w:ilvl w:val="0"/>
          <w:numId w:val="41"/>
        </w:numPr>
        <w:spacing w:line="360" w:lineRule="auto"/>
      </w:pPr>
      <w:r>
        <w:t xml:space="preserve">Explain why water was </w:t>
      </w:r>
      <w:r>
        <w:rPr>
          <w:b/>
          <w:bCs/>
        </w:rPr>
        <w:t>not</w:t>
      </w:r>
      <w:r>
        <w:t xml:space="preserve"> used as the solvent in this chromatography experiment.</w:t>
      </w:r>
    </w:p>
    <w:p w14:paraId="1D199944" w14:textId="77777777" w:rsidR="009B6375" w:rsidRDefault="009B6375" w:rsidP="009B6375">
      <w:pPr>
        <w:pStyle w:val="RSCUnderline"/>
      </w:pPr>
      <w:bookmarkStart w:id="0" w:name="_Hlk230689779"/>
      <w:r w:rsidRPr="0021503F">
        <w:t>__________________________________________________________________________________</w:t>
      </w:r>
    </w:p>
    <w:bookmarkEnd w:id="0"/>
    <w:p w14:paraId="73C72115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4ECC5AB1" w14:textId="6EAFD3FE" w:rsidR="00BC0A2E" w:rsidRDefault="009B6375" w:rsidP="0034470E">
      <w:pPr>
        <w:pStyle w:val="RSCUnderline"/>
      </w:pPr>
      <w:r w:rsidRPr="0021503F">
        <w:t>__________________________________________________________________________________</w:t>
      </w:r>
    </w:p>
    <w:p w14:paraId="3E20B1CE" w14:textId="77777777" w:rsidR="009B6375" w:rsidRDefault="001947E7" w:rsidP="00BC0A2E">
      <w:pPr>
        <w:pStyle w:val="RSCnumberedlist"/>
        <w:numPr>
          <w:ilvl w:val="0"/>
          <w:numId w:val="41"/>
        </w:numPr>
        <w:spacing w:line="360" w:lineRule="auto"/>
      </w:pPr>
      <w:r>
        <w:t>Explain why the markings on the chromatography paper must be drawn in pencil (and not in pen).</w:t>
      </w:r>
    </w:p>
    <w:p w14:paraId="6EB3F650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06EA0785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04C52188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4DE713C2" w14:textId="464D6263" w:rsidR="00E066A2" w:rsidRDefault="009B6375" w:rsidP="0034470E">
      <w:pPr>
        <w:pStyle w:val="RSCUnderline"/>
      </w:pPr>
      <w:r w:rsidRPr="0021503F">
        <w:t>__________________________________________________________________________________</w:t>
      </w:r>
    </w:p>
    <w:p w14:paraId="434042DE" w14:textId="77777777" w:rsidR="009B6375" w:rsidRDefault="00FD24F1" w:rsidP="00BC0A2E">
      <w:pPr>
        <w:pStyle w:val="RSCnumberedlist"/>
        <w:numPr>
          <w:ilvl w:val="0"/>
          <w:numId w:val="41"/>
        </w:numPr>
        <w:spacing w:line="360" w:lineRule="auto"/>
      </w:pPr>
      <w:r>
        <w:t>State and explain which of the chemicals (using the spot numbers) within the leaf pigment was the most soluble in the solvent.</w:t>
      </w:r>
    </w:p>
    <w:p w14:paraId="3893B390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1401F8E2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427B716A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4ED00D50" w14:textId="1D563308" w:rsidR="001947E7" w:rsidRDefault="009B6375" w:rsidP="0034470E">
      <w:pPr>
        <w:pStyle w:val="RSCUnderline"/>
      </w:pPr>
      <w:r w:rsidRPr="0021503F">
        <w:t>__________________________________________________________________________________</w:t>
      </w:r>
    </w:p>
    <w:p w14:paraId="4627AB43" w14:textId="77777777" w:rsidR="009B6375" w:rsidRDefault="008442C6" w:rsidP="00BC0A2E">
      <w:pPr>
        <w:pStyle w:val="RSCnumberedlist"/>
        <w:numPr>
          <w:ilvl w:val="0"/>
          <w:numId w:val="41"/>
        </w:numPr>
        <w:spacing w:line="360" w:lineRule="auto"/>
      </w:pPr>
      <w:r>
        <w:t xml:space="preserve">Using your chromatogram, is the pigment found within the dye a </w:t>
      </w:r>
      <w:r>
        <w:rPr>
          <w:b/>
          <w:bCs/>
        </w:rPr>
        <w:t>pure substance</w:t>
      </w:r>
      <w:r>
        <w:t xml:space="preserve"> or a </w:t>
      </w:r>
      <w:r>
        <w:rPr>
          <w:b/>
          <w:bCs/>
        </w:rPr>
        <w:t>mixture</w:t>
      </w:r>
      <w:r>
        <w:t>? Explain how you can tell.</w:t>
      </w:r>
    </w:p>
    <w:p w14:paraId="0638C0AF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57B4E069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0BAD7342" w14:textId="77777777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4067DD2C" w14:textId="5FFEF6F7" w:rsidR="0042690D" w:rsidRPr="0034470E" w:rsidRDefault="009B6375" w:rsidP="0034470E">
      <w:pPr>
        <w:pStyle w:val="RSCUnderline"/>
      </w:pPr>
      <w:r w:rsidRPr="0021503F">
        <w:t>__________________________________________________________________________________</w:t>
      </w:r>
      <w:r w:rsidR="0042690D">
        <w:br w:type="page"/>
      </w:r>
    </w:p>
    <w:p w14:paraId="58FE3CD8" w14:textId="257C33F6" w:rsidR="008442C6" w:rsidRDefault="008442C6" w:rsidP="009B6375">
      <w:pPr>
        <w:pStyle w:val="RSCnumberedlist"/>
        <w:numPr>
          <w:ilvl w:val="0"/>
          <w:numId w:val="41"/>
        </w:numPr>
        <w:spacing w:line="360" w:lineRule="auto"/>
      </w:pPr>
      <w:r>
        <w:lastRenderedPageBreak/>
        <w:t>Look at the example data provided by your teacher.</w:t>
      </w:r>
    </w:p>
    <w:p w14:paraId="6AEDCC30" w14:textId="4687128D" w:rsidR="009B6375" w:rsidRDefault="0042690D" w:rsidP="009B6375">
      <w:pPr>
        <w:pStyle w:val="RSCletteredlist"/>
      </w:pPr>
      <w:r>
        <w:t xml:space="preserve">Why did spot </w:t>
      </w:r>
      <w:r w:rsidRPr="00EB1427">
        <w:t>1</w:t>
      </w:r>
      <w:r>
        <w:t xml:space="preserve"> not travel up the chromatography paper?</w:t>
      </w:r>
    </w:p>
    <w:p w14:paraId="0F93CC2F" w14:textId="2725BE13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6B75DAE4" w14:textId="5FF6E9F1" w:rsidR="0042690D" w:rsidRDefault="009B6375" w:rsidP="0034470E">
      <w:pPr>
        <w:pStyle w:val="RSCUnderline"/>
      </w:pPr>
      <w:r w:rsidRPr="0021503F">
        <w:t>__________________________________________________________________________________</w:t>
      </w:r>
    </w:p>
    <w:p w14:paraId="0D2D6F5C" w14:textId="02FE6F95" w:rsidR="009B6375" w:rsidRDefault="00270BF8" w:rsidP="009B6375">
      <w:pPr>
        <w:pStyle w:val="RSCletteredlist"/>
      </w:pPr>
      <w:r>
        <w:t>Why did spots 2, 3 and 4 travel different distances up the chromatography paper?</w:t>
      </w:r>
    </w:p>
    <w:p w14:paraId="0287293E" w14:textId="5671E1FB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313066B4" w14:textId="109DB31E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58A1A2D7" w14:textId="7A0FD0B2" w:rsidR="009B6375" w:rsidRDefault="009B6375" w:rsidP="009B6375">
      <w:pPr>
        <w:pStyle w:val="RSCUnderline"/>
      </w:pPr>
      <w:r w:rsidRPr="0021503F">
        <w:t>__________________________________________________________________________________</w:t>
      </w:r>
    </w:p>
    <w:p w14:paraId="7431C357" w14:textId="4D9EB6AB" w:rsidR="006F29EF" w:rsidRDefault="009B6375" w:rsidP="0034470E">
      <w:pPr>
        <w:pStyle w:val="RSCUnderline"/>
      </w:pPr>
      <w:r w:rsidRPr="0021503F">
        <w:t>__________________________________________________________________________________</w:t>
      </w:r>
    </w:p>
    <w:p w14:paraId="4455F342" w14:textId="6B5E0744" w:rsidR="00C71EE3" w:rsidRDefault="00C71EE3" w:rsidP="00BC41F9">
      <w:pPr>
        <w:pStyle w:val="RSCnumberedlist"/>
        <w:numPr>
          <w:ilvl w:val="0"/>
          <w:numId w:val="0"/>
        </w:numPr>
      </w:pPr>
    </w:p>
    <w:p w14:paraId="1E061AF8" w14:textId="7B6431B0" w:rsidR="00315B80" w:rsidRPr="00BE7245" w:rsidRDefault="0028669D" w:rsidP="00BE7245">
      <w:pPr>
        <w:pStyle w:val="RSCnumberedlist"/>
        <w:numPr>
          <w:ilvl w:val="0"/>
          <w:numId w:val="4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CDA4DB" wp14:editId="651BEF04">
            <wp:simplePos x="0" y="0"/>
            <wp:positionH relativeFrom="margin">
              <wp:posOffset>3717290</wp:posOffset>
            </wp:positionH>
            <wp:positionV relativeFrom="paragraph">
              <wp:posOffset>22225</wp:posOffset>
            </wp:positionV>
            <wp:extent cx="1873885" cy="2837815"/>
            <wp:effectExtent l="0" t="0" r="0" b="635"/>
            <wp:wrapSquare wrapText="bothSides"/>
            <wp:docPr id="824075006" name="Picture 2" descr="A chromatogram showing chromatography results from EXBERRY®food colouring and two soft dr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5006" name="Picture 2" descr="A chromatogram showing chromatography results from EXBERRY®food colouring and two soft drink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B46">
        <w:t xml:space="preserve">Carotenes are natural pigments </w:t>
      </w:r>
      <w:r w:rsidR="00004EC6">
        <w:t xml:space="preserve">produced by plants, algae and some bacteria, fungi and archaea. </w:t>
      </w:r>
      <w:r w:rsidR="00723190">
        <w:t>EXBERRY</w:t>
      </w:r>
      <w:r w:rsidR="00723190" w:rsidRPr="00315B80">
        <w:rPr>
          <w:vertAlign w:val="superscript"/>
        </w:rPr>
        <w:t>®</w:t>
      </w:r>
      <w:r w:rsidR="00723190">
        <w:t xml:space="preserve">, a </w:t>
      </w:r>
      <w:r w:rsidR="007F25C2">
        <w:t xml:space="preserve">brand of </w:t>
      </w:r>
      <w:r w:rsidR="00723190">
        <w:t>plant-based carotene food colouring</w:t>
      </w:r>
      <w:r w:rsidR="00446C4D">
        <w:t xml:space="preserve"> </w:t>
      </w:r>
      <w:r w:rsidR="00F41E8F">
        <w:t>extracted</w:t>
      </w:r>
      <w:r w:rsidR="00446C4D">
        <w:t xml:space="preserve"> from saltwater algae</w:t>
      </w:r>
      <w:r w:rsidR="00400EF7">
        <w:t xml:space="preserve"> </w:t>
      </w:r>
      <w:proofErr w:type="spellStart"/>
      <w:r w:rsidR="00400EF7" w:rsidRPr="00315B80">
        <w:rPr>
          <w:i/>
          <w:iCs/>
        </w:rPr>
        <w:t>Dunaliella</w:t>
      </w:r>
      <w:proofErr w:type="spellEnd"/>
      <w:r w:rsidR="00400EF7" w:rsidRPr="00315B80">
        <w:rPr>
          <w:i/>
          <w:iCs/>
        </w:rPr>
        <w:t xml:space="preserve"> salina</w:t>
      </w:r>
      <w:r w:rsidR="00446C4D">
        <w:t xml:space="preserve">, is used in </w:t>
      </w:r>
      <w:proofErr w:type="gramStart"/>
      <w:r w:rsidR="00446C4D">
        <w:t>a number of</w:t>
      </w:r>
      <w:proofErr w:type="gramEnd"/>
      <w:r w:rsidR="00446C4D">
        <w:t xml:space="preserve"> </w:t>
      </w:r>
      <w:r w:rsidR="007F25C2">
        <w:t>food and drink items</w:t>
      </w:r>
      <w:r w:rsidR="00400EF7">
        <w:t>.</w:t>
      </w:r>
      <w:r w:rsidR="00654DAA">
        <w:t xml:space="preserve"> </w:t>
      </w:r>
      <w:r w:rsidR="008D7BFF">
        <w:t>A student wanted to investigate</w:t>
      </w:r>
      <w:r w:rsidR="00F41E8F">
        <w:t xml:space="preserve"> whether this food colo</w:t>
      </w:r>
      <w:r w:rsidR="00F55A3E">
        <w:t xml:space="preserve">uring is used in two </w:t>
      </w:r>
      <w:r w:rsidR="00D81916">
        <w:t xml:space="preserve">different soft drinks, A and B. The results are shown on the chromatogram </w:t>
      </w:r>
      <w:r>
        <w:t>to the right</w:t>
      </w:r>
      <w:r w:rsidR="00D81916">
        <w:t>.</w:t>
      </w:r>
    </w:p>
    <w:p w14:paraId="57B54EBA" w14:textId="592DBE4C" w:rsidR="00315B80" w:rsidRDefault="0073251C" w:rsidP="00315B80">
      <w:pPr>
        <w:pStyle w:val="RSCUnderline"/>
        <w:jc w:val="left"/>
      </w:pPr>
      <w:r>
        <w:t xml:space="preserve">Use the chromatogram to draw </w:t>
      </w:r>
      <w:r>
        <w:rPr>
          <w:b/>
          <w:bCs/>
        </w:rPr>
        <w:t>two</w:t>
      </w:r>
      <w:r>
        <w:t xml:space="preserve"> conclusions about the colourings used in </w:t>
      </w:r>
      <w:r w:rsidR="00E22610">
        <w:t>d</w:t>
      </w:r>
      <w:r>
        <w:t>rinks A and B.</w:t>
      </w:r>
    </w:p>
    <w:p w14:paraId="2A230097" w14:textId="0FFE4056" w:rsidR="00C71EE3" w:rsidRDefault="00C71EE3" w:rsidP="00315B80">
      <w:pPr>
        <w:pStyle w:val="RSCUnderline"/>
        <w:jc w:val="left"/>
      </w:pPr>
    </w:p>
    <w:p w14:paraId="2E4D51E0" w14:textId="410E84D0" w:rsidR="00315B80" w:rsidRDefault="0073251C" w:rsidP="00315B80">
      <w:pPr>
        <w:pStyle w:val="RSCUnderline"/>
        <w:jc w:val="left"/>
      </w:pPr>
      <w:r>
        <w:t xml:space="preserve">Conclusion 1: </w:t>
      </w:r>
    </w:p>
    <w:p w14:paraId="4870DF03" w14:textId="2C1E75B4" w:rsidR="009B6375" w:rsidRDefault="0073251C" w:rsidP="00C12D89">
      <w:pPr>
        <w:pStyle w:val="RSCUnderline"/>
      </w:pPr>
      <w:r>
        <w:t>______________________________________________________________</w:t>
      </w:r>
      <w:r w:rsidR="00C71EE3">
        <w:t>_______________</w:t>
      </w:r>
      <w:r>
        <w:t>_</w:t>
      </w:r>
      <w:r w:rsidR="008D05F9">
        <w:t>____</w:t>
      </w:r>
    </w:p>
    <w:p w14:paraId="2F08F4A0" w14:textId="554A6EDB" w:rsidR="009B6375" w:rsidRDefault="009B6375" w:rsidP="00C12D89">
      <w:pPr>
        <w:pStyle w:val="RSCUnderline"/>
      </w:pPr>
      <w:r w:rsidRPr="0021503F">
        <w:t>______________________________________________________________________________</w:t>
      </w:r>
      <w:r w:rsidR="008D05F9">
        <w:t>____</w:t>
      </w:r>
    </w:p>
    <w:p w14:paraId="62DBD9EE" w14:textId="67774003" w:rsidR="009B6375" w:rsidRDefault="009B6375" w:rsidP="00C12D89">
      <w:pPr>
        <w:pStyle w:val="RSCUnderline"/>
      </w:pPr>
      <w:r w:rsidRPr="0021503F">
        <w:t>______________________________________________________________________________</w:t>
      </w:r>
      <w:r w:rsidR="008D05F9">
        <w:t>____</w:t>
      </w:r>
    </w:p>
    <w:p w14:paraId="374ABFA1" w14:textId="7F03F956" w:rsidR="009B6375" w:rsidRDefault="009B6375" w:rsidP="00C12D89">
      <w:pPr>
        <w:pStyle w:val="RSCUnderline"/>
      </w:pPr>
      <w:r w:rsidRPr="0021503F">
        <w:t>______________________________________________________________________________</w:t>
      </w:r>
      <w:r w:rsidR="008D05F9">
        <w:t>____</w:t>
      </w:r>
    </w:p>
    <w:p w14:paraId="194C93B7" w14:textId="77777777" w:rsidR="00315B80" w:rsidRDefault="00315B80" w:rsidP="00315B80">
      <w:pPr>
        <w:pStyle w:val="RSCUnderline"/>
      </w:pPr>
    </w:p>
    <w:p w14:paraId="08B15634" w14:textId="77777777" w:rsidR="00C71EE3" w:rsidRDefault="0073251C" w:rsidP="00315B80">
      <w:pPr>
        <w:pStyle w:val="RSCUnderline"/>
      </w:pPr>
      <w:r>
        <w:t xml:space="preserve">Conclusion 2: </w:t>
      </w:r>
    </w:p>
    <w:p w14:paraId="7409C252" w14:textId="75154CDF" w:rsidR="009B6375" w:rsidRDefault="0073251C" w:rsidP="00C12D89">
      <w:pPr>
        <w:pStyle w:val="RSCUnderline"/>
      </w:pPr>
      <w:r>
        <w:t>________________________________________________________________</w:t>
      </w:r>
      <w:r w:rsidR="00C71EE3">
        <w:t>______________</w:t>
      </w:r>
      <w:r w:rsidR="008D05F9">
        <w:t>____</w:t>
      </w:r>
    </w:p>
    <w:p w14:paraId="047C101C" w14:textId="4B8AB04E" w:rsidR="009B6375" w:rsidRDefault="009B6375" w:rsidP="00C12D89">
      <w:pPr>
        <w:pStyle w:val="RSCUnderline"/>
      </w:pPr>
      <w:r w:rsidRPr="0021503F">
        <w:t>______________________________________________________________________________</w:t>
      </w:r>
      <w:r w:rsidR="008D05F9">
        <w:t>____</w:t>
      </w:r>
    </w:p>
    <w:p w14:paraId="26BDAF10" w14:textId="2ED0EBE9" w:rsidR="009B6375" w:rsidRDefault="009B6375" w:rsidP="00C12D89">
      <w:pPr>
        <w:pStyle w:val="RSCUnderline"/>
      </w:pPr>
      <w:r w:rsidRPr="0021503F">
        <w:t>______________________________________________________________________________</w:t>
      </w:r>
      <w:r w:rsidR="008D05F9">
        <w:t>____</w:t>
      </w:r>
    </w:p>
    <w:p w14:paraId="4C6677C9" w14:textId="76CF3160" w:rsidR="00316B68" w:rsidRPr="00C12D89" w:rsidRDefault="009B6375" w:rsidP="00C12D89">
      <w:pPr>
        <w:pStyle w:val="RSCUnderline"/>
      </w:pPr>
      <w:r w:rsidRPr="0021503F">
        <w:t>______________________________________________________________________________</w:t>
      </w:r>
      <w:r w:rsidR="008D05F9">
        <w:t>____</w:t>
      </w:r>
    </w:p>
    <w:sectPr w:rsidR="00316B68" w:rsidRPr="00C12D89" w:rsidSect="000F0996">
      <w:headerReference w:type="default" r:id="rId16"/>
      <w:footerReference w:type="defaul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2EA6" w14:textId="77777777" w:rsidR="00EC7037" w:rsidRDefault="00EC7037" w:rsidP="00C51F51">
      <w:r>
        <w:separator/>
      </w:r>
    </w:p>
  </w:endnote>
  <w:endnote w:type="continuationSeparator" w:id="0">
    <w:p w14:paraId="3B15695D" w14:textId="77777777" w:rsidR="00EC7037" w:rsidRDefault="00EC7037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3FC966B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F2EFD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0290" w14:textId="77777777" w:rsidR="00EC7037" w:rsidRDefault="00EC7037" w:rsidP="00C51F51">
      <w:r>
        <w:separator/>
      </w:r>
    </w:p>
  </w:footnote>
  <w:footnote w:type="continuationSeparator" w:id="0">
    <w:p w14:paraId="6B76BAA2" w14:textId="77777777" w:rsidR="00EC7037" w:rsidRDefault="00EC7037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451A191" w:rsidR="00B46E49" w:rsidRDefault="00735B1E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2608" behindDoc="1" locked="0" layoutInCell="1" allowOverlap="1" wp14:anchorId="020C6D16" wp14:editId="03924194">
          <wp:simplePos x="0" y="0"/>
          <wp:positionH relativeFrom="column">
            <wp:posOffset>-923925</wp:posOffset>
          </wp:positionH>
          <wp:positionV relativeFrom="paragraph">
            <wp:posOffset>-273050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75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824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5680" behindDoc="0" locked="0" layoutInCell="1" allowOverlap="1" wp14:anchorId="5F7A55D7" wp14:editId="480C246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D23016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FF50B42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735B1E" w:rsidRPr="00735B1E">
      <w:t>rsc.li/49nMlMP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0CB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5480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6C1A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2CD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8C1B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252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30E7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E94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45D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6C06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AC560892"/>
    <w:lvl w:ilvl="0" w:tplc="A5DEE91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A4C"/>
    <w:multiLevelType w:val="hybridMultilevel"/>
    <w:tmpl w:val="F3524BAE"/>
    <w:lvl w:ilvl="0" w:tplc="DF0C4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AA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42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CD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2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22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64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8E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8C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5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8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7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6"/>
  </w:num>
  <w:num w:numId="41" w16cid:durableId="532692746">
    <w:abstractNumId w:val="17"/>
    <w:lvlOverride w:ilvl="0">
      <w:startOverride w:val="1"/>
    </w:lvlOverride>
  </w:num>
  <w:num w:numId="42" w16cid:durableId="1372849254">
    <w:abstractNumId w:val="24"/>
  </w:num>
  <w:num w:numId="43" w16cid:durableId="859010437">
    <w:abstractNumId w:val="8"/>
  </w:num>
  <w:num w:numId="44" w16cid:durableId="1945646841">
    <w:abstractNumId w:val="3"/>
  </w:num>
  <w:num w:numId="45" w16cid:durableId="1881084625">
    <w:abstractNumId w:val="2"/>
  </w:num>
  <w:num w:numId="46" w16cid:durableId="1740713537">
    <w:abstractNumId w:val="1"/>
  </w:num>
  <w:num w:numId="47" w16cid:durableId="36629706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EC6"/>
    <w:rsid w:val="000051B9"/>
    <w:rsid w:val="00005B4D"/>
    <w:rsid w:val="00007EBF"/>
    <w:rsid w:val="00010C2A"/>
    <w:rsid w:val="00011336"/>
    <w:rsid w:val="0001220F"/>
    <w:rsid w:val="00013C05"/>
    <w:rsid w:val="00014841"/>
    <w:rsid w:val="000160C3"/>
    <w:rsid w:val="00016831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3B46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3C63"/>
    <w:rsid w:val="00045494"/>
    <w:rsid w:val="00047323"/>
    <w:rsid w:val="00051BC9"/>
    <w:rsid w:val="00051BF0"/>
    <w:rsid w:val="00052523"/>
    <w:rsid w:val="00052F81"/>
    <w:rsid w:val="00053805"/>
    <w:rsid w:val="000548AA"/>
    <w:rsid w:val="000553A0"/>
    <w:rsid w:val="00062222"/>
    <w:rsid w:val="00062DEC"/>
    <w:rsid w:val="0006325C"/>
    <w:rsid w:val="00064E72"/>
    <w:rsid w:val="00067B49"/>
    <w:rsid w:val="00067BDA"/>
    <w:rsid w:val="0007172C"/>
    <w:rsid w:val="00071874"/>
    <w:rsid w:val="00072AEC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96BF2"/>
    <w:rsid w:val="000A031F"/>
    <w:rsid w:val="000A162C"/>
    <w:rsid w:val="000A1C7A"/>
    <w:rsid w:val="000A324B"/>
    <w:rsid w:val="000A6C0C"/>
    <w:rsid w:val="000B11A8"/>
    <w:rsid w:val="000B1952"/>
    <w:rsid w:val="000B2F85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0EFD"/>
    <w:rsid w:val="001014CF"/>
    <w:rsid w:val="0010331C"/>
    <w:rsid w:val="00105608"/>
    <w:rsid w:val="00107981"/>
    <w:rsid w:val="00110E34"/>
    <w:rsid w:val="001119EE"/>
    <w:rsid w:val="00111BFB"/>
    <w:rsid w:val="001125D3"/>
    <w:rsid w:val="001131A2"/>
    <w:rsid w:val="0011632E"/>
    <w:rsid w:val="0011663C"/>
    <w:rsid w:val="0012126C"/>
    <w:rsid w:val="001228EC"/>
    <w:rsid w:val="00124DE7"/>
    <w:rsid w:val="00125301"/>
    <w:rsid w:val="0012670F"/>
    <w:rsid w:val="00130C34"/>
    <w:rsid w:val="00131044"/>
    <w:rsid w:val="001315CA"/>
    <w:rsid w:val="00132CB3"/>
    <w:rsid w:val="00133888"/>
    <w:rsid w:val="00133A3E"/>
    <w:rsid w:val="001366CD"/>
    <w:rsid w:val="0013731C"/>
    <w:rsid w:val="00144CDA"/>
    <w:rsid w:val="0015105E"/>
    <w:rsid w:val="00151CAC"/>
    <w:rsid w:val="001547A9"/>
    <w:rsid w:val="00154EEB"/>
    <w:rsid w:val="001574D2"/>
    <w:rsid w:val="00161950"/>
    <w:rsid w:val="00162BCD"/>
    <w:rsid w:val="00164B56"/>
    <w:rsid w:val="00170DFA"/>
    <w:rsid w:val="00170FA5"/>
    <w:rsid w:val="001714D0"/>
    <w:rsid w:val="001806ED"/>
    <w:rsid w:val="001831DC"/>
    <w:rsid w:val="00184B61"/>
    <w:rsid w:val="00185427"/>
    <w:rsid w:val="001906BA"/>
    <w:rsid w:val="001947E7"/>
    <w:rsid w:val="001968DC"/>
    <w:rsid w:val="00196EFF"/>
    <w:rsid w:val="00197ADA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2A64"/>
    <w:rsid w:val="001C43E8"/>
    <w:rsid w:val="001C6470"/>
    <w:rsid w:val="001D1D7A"/>
    <w:rsid w:val="001D57A7"/>
    <w:rsid w:val="001D7B9F"/>
    <w:rsid w:val="001E2DA2"/>
    <w:rsid w:val="001E6B16"/>
    <w:rsid w:val="001E7731"/>
    <w:rsid w:val="001F0451"/>
    <w:rsid w:val="001F2C34"/>
    <w:rsid w:val="001F530C"/>
    <w:rsid w:val="001F5394"/>
    <w:rsid w:val="001F5DFA"/>
    <w:rsid w:val="001F73C1"/>
    <w:rsid w:val="00200439"/>
    <w:rsid w:val="0020188D"/>
    <w:rsid w:val="00202F49"/>
    <w:rsid w:val="00203039"/>
    <w:rsid w:val="00204957"/>
    <w:rsid w:val="00204B7D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082B"/>
    <w:rsid w:val="00262437"/>
    <w:rsid w:val="00267279"/>
    <w:rsid w:val="00270BF8"/>
    <w:rsid w:val="002716EA"/>
    <w:rsid w:val="002723D5"/>
    <w:rsid w:val="00276F81"/>
    <w:rsid w:val="00281D7B"/>
    <w:rsid w:val="00283107"/>
    <w:rsid w:val="00283DFC"/>
    <w:rsid w:val="0028615D"/>
    <w:rsid w:val="0028669D"/>
    <w:rsid w:val="002877DD"/>
    <w:rsid w:val="00293322"/>
    <w:rsid w:val="002944CA"/>
    <w:rsid w:val="00295B4D"/>
    <w:rsid w:val="00295CA1"/>
    <w:rsid w:val="002960FB"/>
    <w:rsid w:val="00296F91"/>
    <w:rsid w:val="002975B4"/>
    <w:rsid w:val="002A3B57"/>
    <w:rsid w:val="002A4AD8"/>
    <w:rsid w:val="002A632A"/>
    <w:rsid w:val="002A6FDE"/>
    <w:rsid w:val="002B28FD"/>
    <w:rsid w:val="002B4F41"/>
    <w:rsid w:val="002B5206"/>
    <w:rsid w:val="002B5EB5"/>
    <w:rsid w:val="002C1695"/>
    <w:rsid w:val="002C16FA"/>
    <w:rsid w:val="002C1E38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563"/>
    <w:rsid w:val="002E06BD"/>
    <w:rsid w:val="002E48D4"/>
    <w:rsid w:val="002E4D97"/>
    <w:rsid w:val="002E5407"/>
    <w:rsid w:val="002E56CF"/>
    <w:rsid w:val="002F0B37"/>
    <w:rsid w:val="002F2F8F"/>
    <w:rsid w:val="002F504B"/>
    <w:rsid w:val="002F7189"/>
    <w:rsid w:val="00303E06"/>
    <w:rsid w:val="00304869"/>
    <w:rsid w:val="00304897"/>
    <w:rsid w:val="003071E5"/>
    <w:rsid w:val="003108F7"/>
    <w:rsid w:val="00311379"/>
    <w:rsid w:val="00311705"/>
    <w:rsid w:val="00314EDA"/>
    <w:rsid w:val="00315909"/>
    <w:rsid w:val="00315B80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70E"/>
    <w:rsid w:val="00344B7D"/>
    <w:rsid w:val="0034595D"/>
    <w:rsid w:val="00345F29"/>
    <w:rsid w:val="00346B9B"/>
    <w:rsid w:val="00350232"/>
    <w:rsid w:val="00350B11"/>
    <w:rsid w:val="00357166"/>
    <w:rsid w:val="00360969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120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A40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0EF7"/>
    <w:rsid w:val="00403673"/>
    <w:rsid w:val="00404C9A"/>
    <w:rsid w:val="004100DB"/>
    <w:rsid w:val="00411F2B"/>
    <w:rsid w:val="00412411"/>
    <w:rsid w:val="004156B6"/>
    <w:rsid w:val="00415D5A"/>
    <w:rsid w:val="00416540"/>
    <w:rsid w:val="00417257"/>
    <w:rsid w:val="00420029"/>
    <w:rsid w:val="00420A14"/>
    <w:rsid w:val="00420C32"/>
    <w:rsid w:val="00421BF6"/>
    <w:rsid w:val="00421DC5"/>
    <w:rsid w:val="0042614E"/>
    <w:rsid w:val="004261BB"/>
    <w:rsid w:val="004265A5"/>
    <w:rsid w:val="0042690D"/>
    <w:rsid w:val="00431CC4"/>
    <w:rsid w:val="004321CD"/>
    <w:rsid w:val="00434027"/>
    <w:rsid w:val="004345EE"/>
    <w:rsid w:val="00435D98"/>
    <w:rsid w:val="00440A92"/>
    <w:rsid w:val="004421D1"/>
    <w:rsid w:val="004463A0"/>
    <w:rsid w:val="00446C4D"/>
    <w:rsid w:val="00446DAA"/>
    <w:rsid w:val="00447805"/>
    <w:rsid w:val="004518F5"/>
    <w:rsid w:val="00451A34"/>
    <w:rsid w:val="0045569A"/>
    <w:rsid w:val="00457422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2BF2"/>
    <w:rsid w:val="004A36E7"/>
    <w:rsid w:val="004A5C3E"/>
    <w:rsid w:val="004B2318"/>
    <w:rsid w:val="004B3C1B"/>
    <w:rsid w:val="004B491D"/>
    <w:rsid w:val="004B4E9D"/>
    <w:rsid w:val="004C317E"/>
    <w:rsid w:val="004C54E4"/>
    <w:rsid w:val="004C5C1D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063F"/>
    <w:rsid w:val="004F1810"/>
    <w:rsid w:val="004F2EFD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1623"/>
    <w:rsid w:val="00522B05"/>
    <w:rsid w:val="00527B88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C36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22F8"/>
    <w:rsid w:val="005F39DD"/>
    <w:rsid w:val="005F5C28"/>
    <w:rsid w:val="005F6D0F"/>
    <w:rsid w:val="005F6E6F"/>
    <w:rsid w:val="00604482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0F32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6E04"/>
    <w:rsid w:val="00652205"/>
    <w:rsid w:val="006526B0"/>
    <w:rsid w:val="00654DAA"/>
    <w:rsid w:val="00656322"/>
    <w:rsid w:val="00656A25"/>
    <w:rsid w:val="00656C0A"/>
    <w:rsid w:val="006607E4"/>
    <w:rsid w:val="00661379"/>
    <w:rsid w:val="00661696"/>
    <w:rsid w:val="00664447"/>
    <w:rsid w:val="00666109"/>
    <w:rsid w:val="006745DF"/>
    <w:rsid w:val="00674C65"/>
    <w:rsid w:val="006757A8"/>
    <w:rsid w:val="00676A43"/>
    <w:rsid w:val="0067772E"/>
    <w:rsid w:val="00677812"/>
    <w:rsid w:val="00684E0F"/>
    <w:rsid w:val="006913D8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2E32"/>
    <w:rsid w:val="006B4939"/>
    <w:rsid w:val="006B6B63"/>
    <w:rsid w:val="006B7A0D"/>
    <w:rsid w:val="006C0786"/>
    <w:rsid w:val="006C0F71"/>
    <w:rsid w:val="006C2AAF"/>
    <w:rsid w:val="006C3712"/>
    <w:rsid w:val="006C44F0"/>
    <w:rsid w:val="006D0E2D"/>
    <w:rsid w:val="006D29FF"/>
    <w:rsid w:val="006D4DE4"/>
    <w:rsid w:val="006D5519"/>
    <w:rsid w:val="006D5A3F"/>
    <w:rsid w:val="006D6201"/>
    <w:rsid w:val="006D62F2"/>
    <w:rsid w:val="006D730B"/>
    <w:rsid w:val="006E3409"/>
    <w:rsid w:val="006E41FE"/>
    <w:rsid w:val="006E6357"/>
    <w:rsid w:val="006F19C6"/>
    <w:rsid w:val="006F29EF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2F6"/>
    <w:rsid w:val="0071064A"/>
    <w:rsid w:val="007136E5"/>
    <w:rsid w:val="00713D02"/>
    <w:rsid w:val="00713DF8"/>
    <w:rsid w:val="007160F5"/>
    <w:rsid w:val="00716583"/>
    <w:rsid w:val="0071689F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190"/>
    <w:rsid w:val="00730B6E"/>
    <w:rsid w:val="007323D9"/>
    <w:rsid w:val="0073251C"/>
    <w:rsid w:val="007328BF"/>
    <w:rsid w:val="007337AE"/>
    <w:rsid w:val="007356CD"/>
    <w:rsid w:val="00735A61"/>
    <w:rsid w:val="00735B1E"/>
    <w:rsid w:val="00736435"/>
    <w:rsid w:val="00742794"/>
    <w:rsid w:val="00742E84"/>
    <w:rsid w:val="00747545"/>
    <w:rsid w:val="00751A8A"/>
    <w:rsid w:val="00751C1F"/>
    <w:rsid w:val="00752CBB"/>
    <w:rsid w:val="00753372"/>
    <w:rsid w:val="00753940"/>
    <w:rsid w:val="00754A45"/>
    <w:rsid w:val="00756B12"/>
    <w:rsid w:val="00757152"/>
    <w:rsid w:val="00757777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0A72"/>
    <w:rsid w:val="007B34C5"/>
    <w:rsid w:val="007B492A"/>
    <w:rsid w:val="007B6138"/>
    <w:rsid w:val="007B637F"/>
    <w:rsid w:val="007C0783"/>
    <w:rsid w:val="007C0B91"/>
    <w:rsid w:val="007C2B84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25C2"/>
    <w:rsid w:val="007F31FA"/>
    <w:rsid w:val="007F374B"/>
    <w:rsid w:val="007F4099"/>
    <w:rsid w:val="007F76F2"/>
    <w:rsid w:val="00802588"/>
    <w:rsid w:val="0080468C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2C6"/>
    <w:rsid w:val="00844518"/>
    <w:rsid w:val="00845B7C"/>
    <w:rsid w:val="008508E4"/>
    <w:rsid w:val="0085553C"/>
    <w:rsid w:val="008618F3"/>
    <w:rsid w:val="0086321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4320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C7F60"/>
    <w:rsid w:val="008D00C8"/>
    <w:rsid w:val="008D05F9"/>
    <w:rsid w:val="008D15AE"/>
    <w:rsid w:val="008D1AC1"/>
    <w:rsid w:val="008D3B2C"/>
    <w:rsid w:val="008D3D47"/>
    <w:rsid w:val="008D4279"/>
    <w:rsid w:val="008D6557"/>
    <w:rsid w:val="008D6721"/>
    <w:rsid w:val="008D6D44"/>
    <w:rsid w:val="008D7BFF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3871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343B"/>
    <w:rsid w:val="00964B17"/>
    <w:rsid w:val="009652C2"/>
    <w:rsid w:val="0096559A"/>
    <w:rsid w:val="00970684"/>
    <w:rsid w:val="009712BA"/>
    <w:rsid w:val="00971E64"/>
    <w:rsid w:val="00972EF7"/>
    <w:rsid w:val="00973999"/>
    <w:rsid w:val="00973F3D"/>
    <w:rsid w:val="0097428A"/>
    <w:rsid w:val="00977F7E"/>
    <w:rsid w:val="009816ED"/>
    <w:rsid w:val="009817C7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6375"/>
    <w:rsid w:val="009C1359"/>
    <w:rsid w:val="009C1ABF"/>
    <w:rsid w:val="009C2728"/>
    <w:rsid w:val="009C3A4B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6C29"/>
    <w:rsid w:val="009F0460"/>
    <w:rsid w:val="009F1E04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2897"/>
    <w:rsid w:val="00A15071"/>
    <w:rsid w:val="00A161BC"/>
    <w:rsid w:val="00A16B12"/>
    <w:rsid w:val="00A21A6B"/>
    <w:rsid w:val="00A222AD"/>
    <w:rsid w:val="00A22334"/>
    <w:rsid w:val="00A22662"/>
    <w:rsid w:val="00A22715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57218"/>
    <w:rsid w:val="00A61142"/>
    <w:rsid w:val="00A61887"/>
    <w:rsid w:val="00A61936"/>
    <w:rsid w:val="00A63A74"/>
    <w:rsid w:val="00A64FFF"/>
    <w:rsid w:val="00A67C30"/>
    <w:rsid w:val="00A67EA5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19B"/>
    <w:rsid w:val="00AA450F"/>
    <w:rsid w:val="00AA4B78"/>
    <w:rsid w:val="00AA6A5F"/>
    <w:rsid w:val="00AB15C9"/>
    <w:rsid w:val="00AB4136"/>
    <w:rsid w:val="00AB45ED"/>
    <w:rsid w:val="00AB5671"/>
    <w:rsid w:val="00AB67D3"/>
    <w:rsid w:val="00AC0E6D"/>
    <w:rsid w:val="00AC224E"/>
    <w:rsid w:val="00AC2A77"/>
    <w:rsid w:val="00AC4A48"/>
    <w:rsid w:val="00AC4D36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4FE2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06E59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D4F"/>
    <w:rsid w:val="00B66E80"/>
    <w:rsid w:val="00B679A1"/>
    <w:rsid w:val="00B67F7E"/>
    <w:rsid w:val="00B70A12"/>
    <w:rsid w:val="00B7153D"/>
    <w:rsid w:val="00B71721"/>
    <w:rsid w:val="00B71832"/>
    <w:rsid w:val="00B7501D"/>
    <w:rsid w:val="00B75B9C"/>
    <w:rsid w:val="00B76FDA"/>
    <w:rsid w:val="00B82B0C"/>
    <w:rsid w:val="00B83328"/>
    <w:rsid w:val="00B83927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5DB5"/>
    <w:rsid w:val="00BA72E3"/>
    <w:rsid w:val="00BB2A22"/>
    <w:rsid w:val="00BB32CC"/>
    <w:rsid w:val="00BB56BB"/>
    <w:rsid w:val="00BB5AE5"/>
    <w:rsid w:val="00BB7792"/>
    <w:rsid w:val="00BC0A2E"/>
    <w:rsid w:val="00BC1746"/>
    <w:rsid w:val="00BC3844"/>
    <w:rsid w:val="00BC41F9"/>
    <w:rsid w:val="00BD000A"/>
    <w:rsid w:val="00BD004E"/>
    <w:rsid w:val="00BD1046"/>
    <w:rsid w:val="00BD18F5"/>
    <w:rsid w:val="00BD2A7F"/>
    <w:rsid w:val="00BD2C74"/>
    <w:rsid w:val="00BD6B2B"/>
    <w:rsid w:val="00BD6D4A"/>
    <w:rsid w:val="00BE7245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D89"/>
    <w:rsid w:val="00C12E3D"/>
    <w:rsid w:val="00C1459B"/>
    <w:rsid w:val="00C1695E"/>
    <w:rsid w:val="00C169D3"/>
    <w:rsid w:val="00C17EDE"/>
    <w:rsid w:val="00C209F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1EE3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22EC"/>
    <w:rsid w:val="00CF3377"/>
    <w:rsid w:val="00CF560A"/>
    <w:rsid w:val="00CF6B9B"/>
    <w:rsid w:val="00D025E5"/>
    <w:rsid w:val="00D02ECD"/>
    <w:rsid w:val="00D046E5"/>
    <w:rsid w:val="00D050E0"/>
    <w:rsid w:val="00D07A39"/>
    <w:rsid w:val="00D101AF"/>
    <w:rsid w:val="00D16DE6"/>
    <w:rsid w:val="00D23016"/>
    <w:rsid w:val="00D231B7"/>
    <w:rsid w:val="00D23A1C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6A8C"/>
    <w:rsid w:val="00D470EA"/>
    <w:rsid w:val="00D50FB0"/>
    <w:rsid w:val="00D5133A"/>
    <w:rsid w:val="00D52C92"/>
    <w:rsid w:val="00D537DB"/>
    <w:rsid w:val="00D6260B"/>
    <w:rsid w:val="00D634AE"/>
    <w:rsid w:val="00D644E6"/>
    <w:rsid w:val="00D6709E"/>
    <w:rsid w:val="00D7317E"/>
    <w:rsid w:val="00D75DE7"/>
    <w:rsid w:val="00D76C95"/>
    <w:rsid w:val="00D77703"/>
    <w:rsid w:val="00D77E9B"/>
    <w:rsid w:val="00D80221"/>
    <w:rsid w:val="00D80857"/>
    <w:rsid w:val="00D8129D"/>
    <w:rsid w:val="00D81916"/>
    <w:rsid w:val="00D847E4"/>
    <w:rsid w:val="00D86232"/>
    <w:rsid w:val="00D86E2E"/>
    <w:rsid w:val="00D87D34"/>
    <w:rsid w:val="00D90AB5"/>
    <w:rsid w:val="00D97F80"/>
    <w:rsid w:val="00DA4E14"/>
    <w:rsid w:val="00DA70E3"/>
    <w:rsid w:val="00DB0C47"/>
    <w:rsid w:val="00DB2CBD"/>
    <w:rsid w:val="00DB59CE"/>
    <w:rsid w:val="00DB7804"/>
    <w:rsid w:val="00DC441E"/>
    <w:rsid w:val="00DC46B8"/>
    <w:rsid w:val="00DC4B5C"/>
    <w:rsid w:val="00DC533A"/>
    <w:rsid w:val="00DC6EB2"/>
    <w:rsid w:val="00DC79B4"/>
    <w:rsid w:val="00DC7E1E"/>
    <w:rsid w:val="00DD2508"/>
    <w:rsid w:val="00DD3A79"/>
    <w:rsid w:val="00DD3AB3"/>
    <w:rsid w:val="00DD3D17"/>
    <w:rsid w:val="00DD4B32"/>
    <w:rsid w:val="00DD638A"/>
    <w:rsid w:val="00DE08BF"/>
    <w:rsid w:val="00DE093D"/>
    <w:rsid w:val="00DE2EFD"/>
    <w:rsid w:val="00DF1B6E"/>
    <w:rsid w:val="00DF4D09"/>
    <w:rsid w:val="00DF5545"/>
    <w:rsid w:val="00DF5D59"/>
    <w:rsid w:val="00DF66CF"/>
    <w:rsid w:val="00E02057"/>
    <w:rsid w:val="00E04231"/>
    <w:rsid w:val="00E066A2"/>
    <w:rsid w:val="00E100EC"/>
    <w:rsid w:val="00E13686"/>
    <w:rsid w:val="00E22610"/>
    <w:rsid w:val="00E2490B"/>
    <w:rsid w:val="00E25B03"/>
    <w:rsid w:val="00E3060E"/>
    <w:rsid w:val="00E36242"/>
    <w:rsid w:val="00E368F5"/>
    <w:rsid w:val="00E373D4"/>
    <w:rsid w:val="00E409BE"/>
    <w:rsid w:val="00E42DB3"/>
    <w:rsid w:val="00E454BB"/>
    <w:rsid w:val="00E47BD0"/>
    <w:rsid w:val="00E47C7A"/>
    <w:rsid w:val="00E47E4D"/>
    <w:rsid w:val="00E50A8B"/>
    <w:rsid w:val="00E50D16"/>
    <w:rsid w:val="00E50FBA"/>
    <w:rsid w:val="00E51E7E"/>
    <w:rsid w:val="00E528B9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296"/>
    <w:rsid w:val="00E75D57"/>
    <w:rsid w:val="00E80627"/>
    <w:rsid w:val="00E81331"/>
    <w:rsid w:val="00E81935"/>
    <w:rsid w:val="00E82F7C"/>
    <w:rsid w:val="00E848CD"/>
    <w:rsid w:val="00E855C3"/>
    <w:rsid w:val="00E8759B"/>
    <w:rsid w:val="00E96357"/>
    <w:rsid w:val="00E97F9A"/>
    <w:rsid w:val="00EA12B8"/>
    <w:rsid w:val="00EA181D"/>
    <w:rsid w:val="00EA2264"/>
    <w:rsid w:val="00EA2637"/>
    <w:rsid w:val="00EA2A0E"/>
    <w:rsid w:val="00EA6986"/>
    <w:rsid w:val="00EA77C9"/>
    <w:rsid w:val="00EB0179"/>
    <w:rsid w:val="00EB1427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037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4B36"/>
    <w:rsid w:val="00EE57F5"/>
    <w:rsid w:val="00EF036B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4B70"/>
    <w:rsid w:val="00F30A9F"/>
    <w:rsid w:val="00F31BB0"/>
    <w:rsid w:val="00F41E8F"/>
    <w:rsid w:val="00F439B3"/>
    <w:rsid w:val="00F4692B"/>
    <w:rsid w:val="00F51039"/>
    <w:rsid w:val="00F513AE"/>
    <w:rsid w:val="00F527E6"/>
    <w:rsid w:val="00F53191"/>
    <w:rsid w:val="00F53633"/>
    <w:rsid w:val="00F55A3E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773EC"/>
    <w:rsid w:val="00F80A54"/>
    <w:rsid w:val="00F810F5"/>
    <w:rsid w:val="00F84A48"/>
    <w:rsid w:val="00F85F01"/>
    <w:rsid w:val="00F865ED"/>
    <w:rsid w:val="00F868EA"/>
    <w:rsid w:val="00F906E1"/>
    <w:rsid w:val="00F93494"/>
    <w:rsid w:val="00F94325"/>
    <w:rsid w:val="00F948E0"/>
    <w:rsid w:val="00F952CF"/>
    <w:rsid w:val="00F96EF2"/>
    <w:rsid w:val="00FA4F11"/>
    <w:rsid w:val="00FA5D3D"/>
    <w:rsid w:val="00FA6481"/>
    <w:rsid w:val="00FB0A8A"/>
    <w:rsid w:val="00FB0B16"/>
    <w:rsid w:val="00FB1014"/>
    <w:rsid w:val="00FB14D2"/>
    <w:rsid w:val="00FB206F"/>
    <w:rsid w:val="00FC35E6"/>
    <w:rsid w:val="00FC40E9"/>
    <w:rsid w:val="00FC72C8"/>
    <w:rsid w:val="00FC7B0D"/>
    <w:rsid w:val="00FD0C9D"/>
    <w:rsid w:val="00FD1D3C"/>
    <w:rsid w:val="00FD20D2"/>
    <w:rsid w:val="00FD24F1"/>
    <w:rsid w:val="00FD42E1"/>
    <w:rsid w:val="00FD57B5"/>
    <w:rsid w:val="00FE2459"/>
    <w:rsid w:val="00FE563E"/>
    <w:rsid w:val="00FE6534"/>
    <w:rsid w:val="00FF15D6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2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72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72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72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72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72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Revision">
    <w:name w:val="Revision"/>
    <w:hidden/>
    <w:uiPriority w:val="99"/>
    <w:semiHidden/>
    <w:rsid w:val="006913D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773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73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773E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3EC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A5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7218"/>
    <w:rPr>
      <w:rFonts w:ascii="Segoe UI" w:hAnsi="Segoe UI" w:cs="Segoe UI"/>
      <w:sz w:val="18"/>
      <w:szCs w:val="1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7218"/>
  </w:style>
  <w:style w:type="paragraph" w:styleId="BlockText">
    <w:name w:val="Block Text"/>
    <w:basedOn w:val="Normal"/>
    <w:semiHidden/>
    <w:unhideWhenUsed/>
    <w:rsid w:val="00A572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57218"/>
  </w:style>
  <w:style w:type="character" w:customStyle="1" w:styleId="BodyTextChar">
    <w:name w:val="Body Text Char"/>
    <w:basedOn w:val="DefaultParagraphFont"/>
    <w:link w:val="BodyText"/>
    <w:semiHidden/>
    <w:rsid w:val="00A57218"/>
    <w:rPr>
      <w:rFonts w:ascii="Arial" w:hAnsi="Arial" w:cs="Arial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A572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57218"/>
    <w:rPr>
      <w:rFonts w:ascii="Arial" w:hAnsi="Arial" w:cs="Arial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A572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57218"/>
    <w:rPr>
      <w:rFonts w:ascii="Arial" w:hAnsi="Arial" w:cs="Arial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rsid w:val="00A572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57218"/>
    <w:rPr>
      <w:rFonts w:ascii="Arial" w:hAnsi="Arial" w:cs="Arial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A572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57218"/>
    <w:rPr>
      <w:rFonts w:ascii="Arial" w:hAnsi="Arial" w:cs="Arial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572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57218"/>
    <w:rPr>
      <w:rFonts w:ascii="Arial" w:hAnsi="Arial" w:cs="Arial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A572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57218"/>
    <w:rPr>
      <w:rFonts w:ascii="Arial" w:hAnsi="Arial" w:cs="Arial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A572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7218"/>
    <w:rPr>
      <w:rFonts w:ascii="Arial" w:hAnsi="Arial" w:cs="Arial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A5721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A5721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57218"/>
    <w:rPr>
      <w:rFonts w:ascii="Arial" w:hAnsi="Arial" w:cs="Arial"/>
      <w:lang w:eastAsia="zh-CN"/>
    </w:rPr>
  </w:style>
  <w:style w:type="paragraph" w:styleId="Date">
    <w:name w:val="Date"/>
    <w:basedOn w:val="Normal"/>
    <w:next w:val="Normal"/>
    <w:link w:val="DateChar"/>
    <w:rsid w:val="00A57218"/>
  </w:style>
  <w:style w:type="character" w:customStyle="1" w:styleId="DateChar">
    <w:name w:val="Date Char"/>
    <w:basedOn w:val="DefaultParagraphFont"/>
    <w:link w:val="Date"/>
    <w:rsid w:val="00A57218"/>
    <w:rPr>
      <w:rFonts w:ascii="Arial" w:hAnsi="Arial" w:cs="Arial"/>
      <w:lang w:eastAsia="zh-CN"/>
    </w:rPr>
  </w:style>
  <w:style w:type="paragraph" w:styleId="DocumentMap">
    <w:name w:val="Document Map"/>
    <w:basedOn w:val="Normal"/>
    <w:link w:val="DocumentMapChar"/>
    <w:semiHidden/>
    <w:unhideWhenUsed/>
    <w:rsid w:val="00A5721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57218"/>
    <w:rPr>
      <w:rFonts w:ascii="Segoe UI" w:hAnsi="Segoe UI" w:cs="Segoe UI"/>
      <w:sz w:val="16"/>
      <w:szCs w:val="16"/>
      <w:lang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A5721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A57218"/>
    <w:rPr>
      <w:rFonts w:ascii="Arial" w:hAnsi="Arial" w:cs="Arial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A5721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A57218"/>
    <w:rPr>
      <w:rFonts w:ascii="Arial" w:hAnsi="Arial" w:cs="Arial"/>
      <w:lang w:eastAsia="zh-CN"/>
    </w:rPr>
  </w:style>
  <w:style w:type="paragraph" w:styleId="EnvelopeAddress">
    <w:name w:val="envelope address"/>
    <w:basedOn w:val="Normal"/>
    <w:semiHidden/>
    <w:unhideWhenUsed/>
    <w:rsid w:val="00A572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A57218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qFormat/>
    <w:rsid w:val="00A5721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A57218"/>
    <w:rPr>
      <w:rFonts w:ascii="Arial" w:hAnsi="Arial" w:cs="Arial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A57218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A57218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A57218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A57218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A5721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A572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A5721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57218"/>
    <w:rPr>
      <w:rFonts w:ascii="Arial" w:hAnsi="Arial" w:cs="Arial"/>
      <w:i/>
      <w:iCs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A57218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57218"/>
    <w:rPr>
      <w:rFonts w:ascii="Consolas" w:hAnsi="Consolas" w:cs="Arial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A57218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A57218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A57218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A57218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A57218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A57218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A57218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A57218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A57218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A5721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572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18"/>
    <w:rPr>
      <w:rFonts w:ascii="Arial" w:hAnsi="Arial" w:cs="Arial"/>
      <w:i/>
      <w:iCs/>
      <w:color w:val="4F81BD" w:themeColor="accent1"/>
      <w:lang w:eastAsia="zh-CN"/>
    </w:rPr>
  </w:style>
  <w:style w:type="paragraph" w:styleId="List">
    <w:name w:val="List"/>
    <w:basedOn w:val="Normal"/>
    <w:semiHidden/>
    <w:unhideWhenUsed/>
    <w:rsid w:val="00A5721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A5721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A57218"/>
    <w:pPr>
      <w:ind w:left="849" w:hanging="283"/>
      <w:contextualSpacing/>
    </w:pPr>
  </w:style>
  <w:style w:type="paragraph" w:styleId="List4">
    <w:name w:val="List 4"/>
    <w:basedOn w:val="Normal"/>
    <w:rsid w:val="00A57218"/>
    <w:pPr>
      <w:ind w:left="1132" w:hanging="283"/>
      <w:contextualSpacing/>
    </w:pPr>
  </w:style>
  <w:style w:type="paragraph" w:styleId="List5">
    <w:name w:val="List 5"/>
    <w:basedOn w:val="Normal"/>
    <w:rsid w:val="00A57218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A57218"/>
    <w:pPr>
      <w:numPr>
        <w:numId w:val="28"/>
      </w:numPr>
      <w:contextualSpacing/>
    </w:pPr>
  </w:style>
  <w:style w:type="paragraph" w:styleId="ListBullet2">
    <w:name w:val="List Bullet 2"/>
    <w:basedOn w:val="Normal"/>
    <w:semiHidden/>
    <w:unhideWhenUsed/>
    <w:rsid w:val="00A57218"/>
    <w:pPr>
      <w:numPr>
        <w:numId w:val="27"/>
      </w:numPr>
      <w:contextualSpacing/>
    </w:pPr>
  </w:style>
  <w:style w:type="paragraph" w:styleId="ListBullet3">
    <w:name w:val="List Bullet 3"/>
    <w:basedOn w:val="Normal"/>
    <w:semiHidden/>
    <w:unhideWhenUsed/>
    <w:rsid w:val="00A57218"/>
    <w:pPr>
      <w:numPr>
        <w:numId w:val="26"/>
      </w:numPr>
      <w:contextualSpacing/>
    </w:pPr>
  </w:style>
  <w:style w:type="paragraph" w:styleId="ListBullet4">
    <w:name w:val="List Bullet 4"/>
    <w:basedOn w:val="Normal"/>
    <w:semiHidden/>
    <w:unhideWhenUsed/>
    <w:rsid w:val="00A57218"/>
    <w:pPr>
      <w:numPr>
        <w:numId w:val="25"/>
      </w:numPr>
      <w:contextualSpacing/>
    </w:pPr>
  </w:style>
  <w:style w:type="paragraph" w:styleId="ListBullet5">
    <w:name w:val="List Bullet 5"/>
    <w:basedOn w:val="Normal"/>
    <w:semiHidden/>
    <w:unhideWhenUsed/>
    <w:rsid w:val="00A57218"/>
    <w:pPr>
      <w:numPr>
        <w:numId w:val="24"/>
      </w:numPr>
      <w:contextualSpacing/>
    </w:pPr>
  </w:style>
  <w:style w:type="paragraph" w:styleId="ListContinue">
    <w:name w:val="List Continue"/>
    <w:basedOn w:val="Normal"/>
    <w:semiHidden/>
    <w:unhideWhenUsed/>
    <w:rsid w:val="00A57218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A57218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A57218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A57218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A57218"/>
    <w:pPr>
      <w:ind w:left="1415"/>
      <w:contextualSpacing/>
    </w:pPr>
  </w:style>
  <w:style w:type="paragraph" w:styleId="ListNumber">
    <w:name w:val="List Number"/>
    <w:basedOn w:val="Normal"/>
    <w:rsid w:val="00A57218"/>
    <w:pPr>
      <w:numPr>
        <w:numId w:val="43"/>
      </w:numPr>
      <w:contextualSpacing/>
    </w:pPr>
  </w:style>
  <w:style w:type="paragraph" w:styleId="ListNumber2">
    <w:name w:val="List Number 2"/>
    <w:basedOn w:val="Normal"/>
    <w:semiHidden/>
    <w:unhideWhenUsed/>
    <w:rsid w:val="00A57218"/>
    <w:pPr>
      <w:numPr>
        <w:numId w:val="44"/>
      </w:numPr>
      <w:contextualSpacing/>
    </w:pPr>
  </w:style>
  <w:style w:type="paragraph" w:styleId="ListNumber3">
    <w:name w:val="List Number 3"/>
    <w:basedOn w:val="Normal"/>
    <w:semiHidden/>
    <w:unhideWhenUsed/>
    <w:rsid w:val="00A57218"/>
    <w:pPr>
      <w:numPr>
        <w:numId w:val="45"/>
      </w:numPr>
      <w:contextualSpacing/>
    </w:pPr>
  </w:style>
  <w:style w:type="paragraph" w:styleId="ListNumber4">
    <w:name w:val="List Number 4"/>
    <w:basedOn w:val="Normal"/>
    <w:semiHidden/>
    <w:unhideWhenUsed/>
    <w:rsid w:val="00A57218"/>
    <w:pPr>
      <w:numPr>
        <w:numId w:val="46"/>
      </w:numPr>
      <w:contextualSpacing/>
    </w:pPr>
  </w:style>
  <w:style w:type="paragraph" w:styleId="ListNumber5">
    <w:name w:val="List Number 5"/>
    <w:basedOn w:val="Normal"/>
    <w:semiHidden/>
    <w:unhideWhenUsed/>
    <w:rsid w:val="00A57218"/>
    <w:pPr>
      <w:numPr>
        <w:numId w:val="47"/>
      </w:numPr>
      <w:contextualSpacing/>
    </w:pPr>
  </w:style>
  <w:style w:type="paragraph" w:styleId="ListParagraph">
    <w:name w:val="List Paragraph"/>
    <w:basedOn w:val="Normal"/>
    <w:uiPriority w:val="34"/>
    <w:qFormat/>
    <w:rsid w:val="00A57218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A572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0" w:firstLine="0"/>
      <w:outlineLvl w:val="0"/>
    </w:pPr>
    <w:rPr>
      <w:rFonts w:ascii="Consolas" w:hAnsi="Consolas" w:cs="Arial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A57218"/>
    <w:rPr>
      <w:rFonts w:ascii="Consolas" w:hAnsi="Consolas" w:cs="Arial"/>
      <w:lang w:eastAsia="zh-CN"/>
    </w:rPr>
  </w:style>
  <w:style w:type="paragraph" w:styleId="MessageHeader">
    <w:name w:val="Message Header"/>
    <w:basedOn w:val="Normal"/>
    <w:link w:val="MessageHeaderChar"/>
    <w:semiHidden/>
    <w:unhideWhenUsed/>
    <w:rsid w:val="00A572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57218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qFormat/>
    <w:rsid w:val="00A57218"/>
    <w:pPr>
      <w:spacing w:after="0" w:line="240" w:lineRule="auto"/>
      <w:ind w:left="0" w:firstLine="0"/>
      <w:outlineLvl w:val="0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5721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A5721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5721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A57218"/>
    <w:rPr>
      <w:rFonts w:ascii="Arial" w:hAnsi="Arial" w:cs="Arial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A572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57218"/>
    <w:rPr>
      <w:rFonts w:ascii="Consolas" w:hAnsi="Consolas" w:cs="Arial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rsid w:val="00A572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18"/>
    <w:rPr>
      <w:rFonts w:ascii="Arial" w:hAnsi="Arial" w:cs="Arial"/>
      <w:i/>
      <w:iCs/>
      <w:color w:val="404040" w:themeColor="text1" w:themeTint="BF"/>
      <w:lang w:eastAsia="zh-CN"/>
    </w:rPr>
  </w:style>
  <w:style w:type="paragraph" w:styleId="Salutation">
    <w:name w:val="Salutation"/>
    <w:basedOn w:val="Normal"/>
    <w:next w:val="Normal"/>
    <w:link w:val="SalutationChar"/>
    <w:rsid w:val="00A57218"/>
  </w:style>
  <w:style w:type="character" w:customStyle="1" w:styleId="SalutationChar">
    <w:name w:val="Salutation Char"/>
    <w:basedOn w:val="DefaultParagraphFont"/>
    <w:link w:val="Salutation"/>
    <w:rsid w:val="00A57218"/>
    <w:rPr>
      <w:rFonts w:ascii="Arial" w:hAnsi="Arial" w:cs="Arial"/>
      <w:lang w:eastAsia="zh-CN"/>
    </w:rPr>
  </w:style>
  <w:style w:type="paragraph" w:styleId="Signature">
    <w:name w:val="Signature"/>
    <w:basedOn w:val="Normal"/>
    <w:link w:val="SignatureChar"/>
    <w:semiHidden/>
    <w:unhideWhenUsed/>
    <w:rsid w:val="00A5721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57218"/>
    <w:rPr>
      <w:rFonts w:ascii="Arial" w:hAnsi="Arial" w:cs="Arial"/>
      <w:lang w:eastAsia="zh-CN"/>
    </w:rPr>
  </w:style>
  <w:style w:type="paragraph" w:styleId="Subtitle">
    <w:name w:val="Subtitle"/>
    <w:basedOn w:val="Normal"/>
    <w:next w:val="Normal"/>
    <w:link w:val="SubtitleChar"/>
    <w:rsid w:val="00A572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572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A5721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A57218"/>
    <w:pPr>
      <w:spacing w:after="0"/>
    </w:pPr>
  </w:style>
  <w:style w:type="paragraph" w:styleId="Title">
    <w:name w:val="Title"/>
    <w:basedOn w:val="Normal"/>
    <w:next w:val="Normal"/>
    <w:link w:val="TitleChar"/>
    <w:rsid w:val="00A572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5721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OAHeading">
    <w:name w:val="toa heading"/>
    <w:basedOn w:val="Normal"/>
    <w:next w:val="Normal"/>
    <w:semiHidden/>
    <w:unhideWhenUsed/>
    <w:rsid w:val="00A572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A5721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A57218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A57218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A57218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A57218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A57218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A57218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A57218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A57218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218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40B182-E9EE-4121-A6B4-64EDE3422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127</TotalTime>
  <Pages>5</Pages>
  <Words>656</Words>
  <Characters>5535</Characters>
  <Application>Microsoft Office Word</Application>
  <DocSecurity>0</DocSecurity>
  <Lines>141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6100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chromatography student sheet unscaffolded</dc:title>
  <dc:subject/>
  <dc:creator>Royal Society of Chemistry</dc:creator>
  <cp:keywords>chromatography, unscaffolded, student, worksheet, mixtures, chemistry, science, practical, experiment, investigation</cp:keywords>
  <dc:description>From Leaf chromatography: https://rsc.li/49nMlMP scaffolded student sheet, teacher notes and slides also available</dc:description>
  <cp:lastModifiedBy>Emily Kelly</cp:lastModifiedBy>
  <cp:revision>77</cp:revision>
  <cp:lastPrinted>2026-06-03T13:32:00Z</cp:lastPrinted>
  <dcterms:created xsi:type="dcterms:W3CDTF">2026-05-18T14:23:00Z</dcterms:created>
  <dcterms:modified xsi:type="dcterms:W3CDTF">2026-06-03T13:36:00Z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