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2748" w14:textId="1041C8E9" w:rsidR="006A6A75" w:rsidRDefault="006A6A75" w:rsidP="006A6A75">
      <w:pPr>
        <w:pStyle w:val="RSCH1"/>
      </w:pPr>
      <w:r>
        <w:t xml:space="preserve">Reaction between zinc powder </w:t>
      </w:r>
      <w:r w:rsidR="00B70040">
        <w:t>and</w:t>
      </w:r>
      <w:r>
        <w:t xml:space="preserve"> </w:t>
      </w:r>
      <w:proofErr w:type="spellStart"/>
      <w:r>
        <w:t>sulfur</w:t>
      </w:r>
      <w:proofErr w:type="spellEnd"/>
    </w:p>
    <w:p w14:paraId="1373B599" w14:textId="77777777" w:rsidR="006A6A75" w:rsidRPr="00953F31" w:rsidRDefault="006A6A75" w:rsidP="006A6A75">
      <w:pPr>
        <w:pStyle w:val="RSCH2"/>
      </w:pPr>
      <w:r w:rsidRPr="00706989">
        <w:t>Learning objectives</w:t>
      </w:r>
    </w:p>
    <w:p w14:paraId="7F971D26" w14:textId="77777777" w:rsidR="006A6A75" w:rsidRPr="00037900" w:rsidRDefault="006A6A75" w:rsidP="006A6A75">
      <w:pPr>
        <w:pStyle w:val="RSCBulletedlist"/>
      </w:pPr>
      <w:r w:rsidRPr="00037900">
        <w:t xml:space="preserve">Recall the definitions of elements, mixtures and compounds </w:t>
      </w:r>
    </w:p>
    <w:p w14:paraId="634649D7" w14:textId="77777777" w:rsidR="006A6A75" w:rsidRDefault="006A6A75" w:rsidP="006A6A75">
      <w:pPr>
        <w:pStyle w:val="RSCBulletedlist"/>
      </w:pPr>
      <w:r w:rsidRPr="00037900">
        <w:t>Describe the changes that take place during a chemical reaction</w:t>
      </w:r>
    </w:p>
    <w:p w14:paraId="1A8BB3DF" w14:textId="77777777" w:rsidR="006A6A75" w:rsidRPr="00037900" w:rsidRDefault="006A6A75" w:rsidP="006A6A75">
      <w:pPr>
        <w:pStyle w:val="RSCBulletedlist"/>
      </w:pPr>
      <w:r>
        <w:t>Write chemical equations for the reactions</w:t>
      </w:r>
    </w:p>
    <w:p w14:paraId="7C8021AA" w14:textId="77777777" w:rsidR="006A6A75" w:rsidRDefault="006A6A75" w:rsidP="006A6A75">
      <w:pPr>
        <w:pStyle w:val="RSCBulletedlist"/>
        <w:rPr>
          <w:lang w:eastAsia="en-GB"/>
        </w:rPr>
      </w:pPr>
      <w:r>
        <w:rPr>
          <w:lang w:eastAsia="en-GB"/>
        </w:rPr>
        <w:t>U</w:t>
      </w:r>
      <w:r w:rsidRPr="006260CD">
        <w:rPr>
          <w:lang w:eastAsia="en-GB"/>
        </w:rPr>
        <w:t>se energy changes to decide if a reaction is exothermic or endothermic</w:t>
      </w:r>
    </w:p>
    <w:p w14:paraId="5A9864AD" w14:textId="77777777" w:rsidR="006A6A75" w:rsidRDefault="006A6A75" w:rsidP="00F6516B">
      <w:pPr>
        <w:pStyle w:val="RSCH2"/>
      </w:pPr>
      <w:r w:rsidRPr="00130C34">
        <w:t>Introduction</w:t>
      </w:r>
    </w:p>
    <w:p w14:paraId="235B2CAC" w14:textId="77777777" w:rsidR="006A6A75" w:rsidRPr="00037900" w:rsidRDefault="006A6A75" w:rsidP="00F6516B">
      <w:pPr>
        <w:pStyle w:val="RSC2-columntabs"/>
      </w:pPr>
      <w:r w:rsidRPr="00037900">
        <w:t>When chemical reactions occur, atoms are rearranged to form different substances. The original elements, once combined, have different chemical and physical properties than when they were reactants.</w:t>
      </w:r>
    </w:p>
    <w:p w14:paraId="7BCD8491" w14:textId="77777777" w:rsidR="006A6A75" w:rsidRDefault="006A6A75" w:rsidP="00F6516B">
      <w:pPr>
        <w:pStyle w:val="RSCH2"/>
      </w:pPr>
      <w:r>
        <w:t>Teacher demonstration</w:t>
      </w:r>
    </w:p>
    <w:p w14:paraId="1663B6D3" w14:textId="4EB7CC66" w:rsidR="006A6A75" w:rsidRDefault="006A6A75" w:rsidP="00F6516B">
      <w:pPr>
        <w:pStyle w:val="RSCH2"/>
        <w:spacing w:before="0"/>
        <w:rPr>
          <w:b w:val="0"/>
          <w:bCs w:val="0"/>
          <w:color w:val="auto"/>
          <w:sz w:val="22"/>
        </w:rPr>
      </w:pPr>
      <w:r w:rsidRPr="00037900">
        <w:rPr>
          <w:b w:val="0"/>
          <w:bCs w:val="0"/>
          <w:color w:val="auto"/>
          <w:sz w:val="22"/>
        </w:rPr>
        <w:t xml:space="preserve">In this demonstration, you will observe an exothermic reaction of two elements, zinc and </w:t>
      </w:r>
      <w:proofErr w:type="spellStart"/>
      <w:r w:rsidRPr="00037900">
        <w:rPr>
          <w:b w:val="0"/>
          <w:bCs w:val="0"/>
          <w:color w:val="auto"/>
          <w:sz w:val="22"/>
        </w:rPr>
        <w:t>sulfur</w:t>
      </w:r>
      <w:proofErr w:type="spellEnd"/>
      <w:r w:rsidRPr="00037900">
        <w:rPr>
          <w:b w:val="0"/>
          <w:bCs w:val="0"/>
          <w:color w:val="auto"/>
          <w:sz w:val="22"/>
        </w:rPr>
        <w:t xml:space="preserve">, to form the compound zinc </w:t>
      </w:r>
      <w:proofErr w:type="spellStart"/>
      <w:r w:rsidRPr="00037900">
        <w:rPr>
          <w:b w:val="0"/>
          <w:bCs w:val="0"/>
          <w:color w:val="auto"/>
          <w:sz w:val="22"/>
        </w:rPr>
        <w:t>sulfide</w:t>
      </w:r>
      <w:proofErr w:type="spellEnd"/>
      <w:r w:rsidRPr="00037900">
        <w:rPr>
          <w:b w:val="0"/>
          <w:bCs w:val="0"/>
          <w:color w:val="auto"/>
          <w:sz w:val="22"/>
        </w:rPr>
        <w:t>. The two solids are mixed and heated in a test tube (or ignition tube) and changes in their properties can be observed. Careful observations will also reveal that some by-products are formed</w:t>
      </w:r>
      <w:r>
        <w:rPr>
          <w:b w:val="0"/>
          <w:bCs w:val="0"/>
          <w:color w:val="auto"/>
          <w:sz w:val="22"/>
        </w:rPr>
        <w:t>.</w:t>
      </w:r>
    </w:p>
    <w:p w14:paraId="0A6971C8" w14:textId="77777777" w:rsidR="006A6A75" w:rsidRPr="00A709D7" w:rsidRDefault="006A6A75" w:rsidP="006A6A75">
      <w:pPr>
        <w:pStyle w:val="RSCH2"/>
        <w:spacing w:before="0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  <w:sz w:val="22"/>
        </w:rPr>
        <w:t>Complete the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7"/>
        <w:gridCol w:w="996"/>
        <w:gridCol w:w="3402"/>
        <w:gridCol w:w="3351"/>
      </w:tblGrid>
      <w:tr w:rsidR="006A6A75" w:rsidRPr="00E73726" w14:paraId="3F88BF7F" w14:textId="77777777" w:rsidTr="0075160F">
        <w:trPr>
          <w:trHeight w:val="482"/>
          <w:jc w:val="center"/>
        </w:trPr>
        <w:tc>
          <w:tcPr>
            <w:tcW w:w="1267" w:type="dxa"/>
            <w:shd w:val="clear" w:color="auto" w:fill="F6E0C0"/>
            <w:vAlign w:val="center"/>
          </w:tcPr>
          <w:p w14:paraId="0A3EB0D2" w14:textId="77777777" w:rsidR="006A6A75" w:rsidRPr="00A709D7" w:rsidRDefault="006A6A75" w:rsidP="0075160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Substance</w:t>
            </w:r>
          </w:p>
        </w:tc>
        <w:tc>
          <w:tcPr>
            <w:tcW w:w="996" w:type="dxa"/>
            <w:shd w:val="clear" w:color="auto" w:fill="F6E0C0"/>
            <w:vAlign w:val="center"/>
          </w:tcPr>
          <w:p w14:paraId="22120D61" w14:textId="0BCB53F8" w:rsidR="006A6A75" w:rsidRDefault="006A6A75" w:rsidP="0075160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Symbol</w:t>
            </w:r>
          </w:p>
        </w:tc>
        <w:tc>
          <w:tcPr>
            <w:tcW w:w="3402" w:type="dxa"/>
            <w:shd w:val="clear" w:color="auto" w:fill="F6E0C0"/>
            <w:vAlign w:val="center"/>
          </w:tcPr>
          <w:p w14:paraId="299818B5" w14:textId="77777777" w:rsidR="006A6A75" w:rsidRPr="00E73726" w:rsidRDefault="006A6A75" w:rsidP="0075160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Appearance</w:t>
            </w:r>
          </w:p>
        </w:tc>
        <w:tc>
          <w:tcPr>
            <w:tcW w:w="3351" w:type="dxa"/>
            <w:shd w:val="clear" w:color="auto" w:fill="F6E0C0"/>
            <w:vAlign w:val="center"/>
          </w:tcPr>
          <w:p w14:paraId="4AF8A2C2" w14:textId="6D608B9F" w:rsidR="006A6A75" w:rsidRDefault="006A6A75" w:rsidP="0075160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Type of substance present: </w:t>
            </w:r>
            <w:r w:rsidR="0075160F">
              <w:rPr>
                <w:rFonts w:ascii="Century Gothic" w:hAnsi="Century Gothic"/>
                <w:b/>
                <w:bCs/>
                <w:color w:val="C8102E"/>
              </w:rPr>
              <w:br/>
            </w:r>
            <w:r>
              <w:rPr>
                <w:rFonts w:ascii="Century Gothic" w:hAnsi="Century Gothic"/>
                <w:b/>
                <w:bCs/>
                <w:color w:val="C8102E"/>
              </w:rPr>
              <w:t>element mixture or compound?</w:t>
            </w:r>
          </w:p>
        </w:tc>
      </w:tr>
      <w:tr w:rsidR="006A6A75" w:rsidRPr="00985C41" w14:paraId="7353AB93" w14:textId="77777777" w:rsidTr="0075160F">
        <w:trPr>
          <w:trHeight w:val="482"/>
          <w:jc w:val="center"/>
        </w:trPr>
        <w:tc>
          <w:tcPr>
            <w:tcW w:w="1267" w:type="dxa"/>
            <w:vAlign w:val="center"/>
          </w:tcPr>
          <w:p w14:paraId="7C274EDD" w14:textId="77777777" w:rsidR="006A6A75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  <w:p w14:paraId="0B096B6D" w14:textId="77777777" w:rsidR="006A6A75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Zinc</w:t>
            </w:r>
          </w:p>
          <w:p w14:paraId="036AE0E2" w14:textId="77777777" w:rsidR="006A6A75" w:rsidRPr="00D6457F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96" w:type="dxa"/>
            <w:vAlign w:val="center"/>
          </w:tcPr>
          <w:p w14:paraId="3641FEFE" w14:textId="77777777" w:rsidR="006A6A75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3402" w:type="dxa"/>
            <w:vAlign w:val="center"/>
          </w:tcPr>
          <w:p w14:paraId="1CE0154A" w14:textId="77777777" w:rsidR="006A6A75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  <w:p w14:paraId="5B9D8881" w14:textId="77777777" w:rsidR="006A6A75" w:rsidRPr="00985C41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3351" w:type="dxa"/>
            <w:vAlign w:val="center"/>
          </w:tcPr>
          <w:p w14:paraId="458AA7C9" w14:textId="77777777" w:rsidR="006A6A75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  <w:tr w:rsidR="006A6A75" w:rsidRPr="00985C41" w14:paraId="4BB32FCF" w14:textId="77777777" w:rsidTr="0075160F">
        <w:trPr>
          <w:trHeight w:val="482"/>
          <w:jc w:val="center"/>
        </w:trPr>
        <w:tc>
          <w:tcPr>
            <w:tcW w:w="1267" w:type="dxa"/>
            <w:vAlign w:val="center"/>
          </w:tcPr>
          <w:p w14:paraId="6BEA1345" w14:textId="77777777" w:rsidR="006A6A75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  <w:p w14:paraId="0DF23B6D" w14:textId="77777777" w:rsidR="006A6A75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Sulfur</w:t>
            </w:r>
            <w:proofErr w:type="spellEnd"/>
          </w:p>
          <w:p w14:paraId="20DE73BB" w14:textId="77777777" w:rsidR="006A6A75" w:rsidRPr="00D6457F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96" w:type="dxa"/>
            <w:vAlign w:val="center"/>
          </w:tcPr>
          <w:p w14:paraId="110A8A14" w14:textId="77777777" w:rsidR="006A6A75" w:rsidRPr="00985C41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3402" w:type="dxa"/>
            <w:vAlign w:val="center"/>
          </w:tcPr>
          <w:p w14:paraId="5C5FDD22" w14:textId="77777777" w:rsidR="006A6A75" w:rsidRPr="00985C41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3351" w:type="dxa"/>
            <w:vAlign w:val="center"/>
          </w:tcPr>
          <w:p w14:paraId="64B34035" w14:textId="77777777" w:rsidR="006A6A75" w:rsidRPr="00985C41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  <w:tr w:rsidR="006A6A75" w:rsidRPr="00985C41" w14:paraId="600D7AB2" w14:textId="77777777" w:rsidTr="0075160F">
        <w:trPr>
          <w:trHeight w:val="482"/>
          <w:jc w:val="center"/>
        </w:trPr>
        <w:tc>
          <w:tcPr>
            <w:tcW w:w="1267" w:type="dxa"/>
            <w:vAlign w:val="center"/>
          </w:tcPr>
          <w:p w14:paraId="343DEA06" w14:textId="77777777" w:rsidR="006A6A75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  <w:p w14:paraId="4647A924" w14:textId="77777777" w:rsidR="006A6A75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Zinc </w:t>
            </w:r>
            <w:proofErr w:type="spellStart"/>
            <w:r>
              <w:rPr>
                <w:rFonts w:ascii="Century Gothic" w:hAnsi="Century Gothic"/>
              </w:rPr>
              <w:t>sulfide</w:t>
            </w:r>
            <w:proofErr w:type="spellEnd"/>
          </w:p>
          <w:p w14:paraId="4630B66D" w14:textId="77777777" w:rsidR="006A6A75" w:rsidRPr="00D6457F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96" w:type="dxa"/>
            <w:vAlign w:val="center"/>
          </w:tcPr>
          <w:p w14:paraId="55D34019" w14:textId="77777777" w:rsidR="006A6A75" w:rsidRPr="00985C41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3402" w:type="dxa"/>
            <w:vAlign w:val="center"/>
          </w:tcPr>
          <w:p w14:paraId="244EEA62" w14:textId="77777777" w:rsidR="006A6A75" w:rsidRPr="00985C41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3351" w:type="dxa"/>
            <w:vAlign w:val="center"/>
          </w:tcPr>
          <w:p w14:paraId="02826947" w14:textId="77777777" w:rsidR="006A6A75" w:rsidRPr="00985C41" w:rsidRDefault="006A6A75" w:rsidP="0075160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</w:tbl>
    <w:p w14:paraId="0028D776" w14:textId="77777777" w:rsidR="006A6A75" w:rsidRDefault="006A6A75" w:rsidP="006A6A75">
      <w:pPr>
        <w:pStyle w:val="RSCBasictext"/>
      </w:pPr>
    </w:p>
    <w:p w14:paraId="39DE7759" w14:textId="77777777" w:rsidR="006A6A75" w:rsidRDefault="006A6A75" w:rsidP="006A6A75">
      <w:pPr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269574FD" w14:textId="77777777" w:rsidR="006A6A75" w:rsidRPr="0094426C" w:rsidRDefault="006A6A75" w:rsidP="006A6A75">
      <w:pPr>
        <w:pStyle w:val="RSCH2"/>
      </w:pPr>
      <w:r w:rsidRPr="0094426C">
        <w:lastRenderedPageBreak/>
        <w:t>Question</w:t>
      </w:r>
      <w:r>
        <w:t>s</w:t>
      </w:r>
    </w:p>
    <w:p w14:paraId="4EB5E61A" w14:textId="0E854400" w:rsidR="006A6A75" w:rsidRPr="00316A56" w:rsidRDefault="006A6A75" w:rsidP="006A6A75">
      <w:pPr>
        <w:pStyle w:val="RSCnumberedlist"/>
      </w:pPr>
      <w:r w:rsidRPr="00316A56">
        <w:t xml:space="preserve">Give one observation </w:t>
      </w:r>
      <w:r w:rsidR="008D2EA4">
        <w:t>that</w:t>
      </w:r>
      <w:r w:rsidRPr="00316A56">
        <w:t xml:space="preserve"> shows a chemical reaction has taken place between zinc and </w:t>
      </w:r>
      <w:proofErr w:type="spellStart"/>
      <w:r w:rsidRPr="00316A56">
        <w:t>sulfur</w:t>
      </w:r>
      <w:proofErr w:type="spellEnd"/>
      <w:r w:rsidRPr="00316A56">
        <w:t>.</w:t>
      </w:r>
    </w:p>
    <w:p w14:paraId="33494545" w14:textId="77777777" w:rsidR="006A6A75" w:rsidRDefault="006A6A75" w:rsidP="006A6A75">
      <w:pPr>
        <w:pStyle w:val="RSCUnderline"/>
      </w:pPr>
      <w:r w:rsidRPr="0021503F">
        <w:t>__________________________________________________________________________________</w:t>
      </w:r>
    </w:p>
    <w:p w14:paraId="1CF32908" w14:textId="77777777" w:rsidR="006A6A75" w:rsidRPr="008F7527" w:rsidRDefault="006A6A75" w:rsidP="006A6A75">
      <w:pPr>
        <w:pStyle w:val="RSCUnderline"/>
      </w:pPr>
      <w:r>
        <w:t>__________________________________________________________________________________</w:t>
      </w:r>
    </w:p>
    <w:p w14:paraId="3779DDE4" w14:textId="77777777" w:rsidR="006A6A75" w:rsidRDefault="006A6A75" w:rsidP="006A6A75">
      <w:pPr>
        <w:pStyle w:val="RSCUnderline"/>
      </w:pPr>
      <w:r w:rsidRPr="0021503F">
        <w:t>__________________________________________________________________________________</w:t>
      </w:r>
    </w:p>
    <w:p w14:paraId="59424054" w14:textId="38F643C0" w:rsidR="006A6A75" w:rsidRPr="008F7527" w:rsidRDefault="006A6A75" w:rsidP="006A6A75">
      <w:pPr>
        <w:pStyle w:val="RSCnumberedlist"/>
      </w:pPr>
      <w:r w:rsidRPr="008F7527">
        <w:t>In the reaction you observed, zinc (</w:t>
      </w:r>
      <m:oMath>
        <m:r>
          <m:rPr>
            <m:sty m:val="p"/>
          </m:rPr>
          <w:rPr>
            <w:rFonts w:ascii="Cambria Math" w:hAnsi="Cambria Math"/>
          </w:rPr>
          <m:t>Zn</m:t>
        </m:r>
      </m:oMath>
      <w:r w:rsidRPr="008F7527">
        <w:t>) reacted with sulfur (</w:t>
      </w:r>
      <m:oMath>
        <m:r>
          <m:rPr>
            <m:sty m:val="p"/>
          </m:rPr>
          <w:rPr>
            <w:rFonts w:ascii="Cambria Math" w:hAnsi="Cambria Math"/>
          </w:rPr>
          <m:t>S</m:t>
        </m:r>
      </m:oMath>
      <w:r w:rsidRPr="008F7527">
        <w:t>) to produce zinc sulfide (</w:t>
      </w:r>
      <m:oMath>
        <m:r>
          <m:rPr>
            <m:sty m:val="p"/>
          </m:rPr>
          <w:rPr>
            <w:rFonts w:ascii="Cambria Math" w:hAnsi="Cambria Math"/>
          </w:rPr>
          <m:t>ZnS</m:t>
        </m:r>
      </m:oMath>
      <w:r w:rsidRPr="008F7527">
        <w:t xml:space="preserve">). </w:t>
      </w:r>
    </w:p>
    <w:p w14:paraId="5DAAC1D0" w14:textId="77777777" w:rsidR="006A6A75" w:rsidRDefault="006A6A75" w:rsidP="006A6A75">
      <w:pPr>
        <w:pStyle w:val="RSCletteredlist"/>
        <w:numPr>
          <w:ilvl w:val="0"/>
          <w:numId w:val="10"/>
        </w:numPr>
      </w:pPr>
      <w:r w:rsidRPr="008F7527">
        <w:t xml:space="preserve">Write a word equation for this reaction. </w:t>
      </w:r>
    </w:p>
    <w:p w14:paraId="7ADA2698" w14:textId="77777777" w:rsidR="006A6A75" w:rsidRDefault="006A6A75" w:rsidP="006A6A75">
      <w:pPr>
        <w:pStyle w:val="RSCUnderline"/>
      </w:pPr>
      <w:r w:rsidRPr="0021503F">
        <w:t>__________________________________________________________________________________</w:t>
      </w:r>
    </w:p>
    <w:p w14:paraId="1E0793DA" w14:textId="77777777" w:rsidR="006A6A75" w:rsidRPr="008F7527" w:rsidRDefault="006A6A75" w:rsidP="006A6A75">
      <w:pPr>
        <w:pStyle w:val="RSCletteredlist"/>
        <w:numPr>
          <w:ilvl w:val="0"/>
          <w:numId w:val="0"/>
        </w:numPr>
      </w:pPr>
    </w:p>
    <w:p w14:paraId="23BFC4C6" w14:textId="77777777" w:rsidR="006A6A75" w:rsidRDefault="006A6A75" w:rsidP="006A6A75">
      <w:pPr>
        <w:pStyle w:val="RSCletteredlist"/>
        <w:numPr>
          <w:ilvl w:val="0"/>
          <w:numId w:val="10"/>
        </w:numPr>
      </w:pPr>
      <w:r w:rsidRPr="008F7527">
        <w:t>Write a symbol equation for this reaction</w:t>
      </w:r>
      <w:r>
        <w:t>.</w:t>
      </w:r>
      <w:r w:rsidRPr="008F7527">
        <w:t xml:space="preserve"> </w:t>
      </w:r>
      <w:r>
        <w:t>I</w:t>
      </w:r>
      <w:r w:rsidRPr="008F7527">
        <w:t>nclude state symbols.</w:t>
      </w:r>
    </w:p>
    <w:p w14:paraId="0EECAAB6" w14:textId="77777777" w:rsidR="006A6A75" w:rsidRDefault="006A6A75" w:rsidP="006A6A75">
      <w:pPr>
        <w:pStyle w:val="RSCUnderline"/>
      </w:pPr>
      <w:r w:rsidRPr="0021503F">
        <w:t>__________________________________________________________________________________</w:t>
      </w:r>
    </w:p>
    <w:p w14:paraId="285DC63C" w14:textId="7B9E751F" w:rsidR="006A6A75" w:rsidRDefault="006A6A75" w:rsidP="006A6A75">
      <w:pPr>
        <w:pStyle w:val="RSCnumberedlist"/>
      </w:pPr>
      <w:r w:rsidRPr="008F7527">
        <w:t xml:space="preserve">The reaction between zinc and </w:t>
      </w:r>
      <w:proofErr w:type="spellStart"/>
      <w:r w:rsidRPr="008F7527">
        <w:t>sulfur</w:t>
      </w:r>
      <w:proofErr w:type="spellEnd"/>
      <w:r w:rsidRPr="008F7527">
        <w:t xml:space="preserve"> is exothermic</w:t>
      </w:r>
      <w:r w:rsidR="00F13B3A">
        <w:t>.</w:t>
      </w:r>
      <w:r w:rsidRPr="008F7527">
        <w:t xml:space="preserve"> </w:t>
      </w:r>
    </w:p>
    <w:p w14:paraId="308AB587" w14:textId="46596D29" w:rsidR="006A6A75" w:rsidRPr="00BC31B7" w:rsidRDefault="006A6A75" w:rsidP="00F13B3A">
      <w:pPr>
        <w:pStyle w:val="RSCletteredlist"/>
        <w:numPr>
          <w:ilvl w:val="0"/>
          <w:numId w:val="44"/>
        </w:numPr>
      </w:pPr>
      <w:r w:rsidRPr="008F7527">
        <w:t>Describe the observations that support this statement</w:t>
      </w:r>
      <w:r>
        <w:t>.</w:t>
      </w:r>
    </w:p>
    <w:p w14:paraId="5462CBB1" w14:textId="77777777" w:rsidR="006A6A75" w:rsidRDefault="006A6A75" w:rsidP="006A6A75">
      <w:pPr>
        <w:pStyle w:val="RSCUnderline"/>
      </w:pPr>
      <w:r w:rsidRPr="0021503F">
        <w:t>__________________________________________________________________________________</w:t>
      </w:r>
    </w:p>
    <w:p w14:paraId="6D2D225C" w14:textId="77777777" w:rsidR="006A6A75" w:rsidRDefault="006A6A75" w:rsidP="006A6A75">
      <w:pPr>
        <w:pStyle w:val="RSCUnderline"/>
      </w:pPr>
      <w:r>
        <w:t>__________________________________________________________________________________</w:t>
      </w:r>
    </w:p>
    <w:p w14:paraId="778C1430" w14:textId="09003275" w:rsidR="006A6A75" w:rsidRDefault="006A6A75" w:rsidP="00F13B3A">
      <w:pPr>
        <w:pStyle w:val="RSCletteredlist"/>
      </w:pPr>
      <w:r w:rsidRPr="008F7527">
        <w:t>Describe the energy changes that take place during the chemical reaction</w:t>
      </w:r>
      <w:r w:rsidR="00F13B3A">
        <w:t>.</w:t>
      </w:r>
    </w:p>
    <w:p w14:paraId="53EF5D83" w14:textId="77777777" w:rsidR="006A6A75" w:rsidRDefault="006A6A75" w:rsidP="006A6A75">
      <w:pPr>
        <w:pStyle w:val="RSCUnderline"/>
      </w:pPr>
      <w:r w:rsidRPr="0021503F">
        <w:t>__________________________________________________________________________________</w:t>
      </w:r>
    </w:p>
    <w:p w14:paraId="20E34FF8" w14:textId="77777777" w:rsidR="006A6A75" w:rsidRPr="008F7527" w:rsidRDefault="006A6A75" w:rsidP="006A6A75">
      <w:pPr>
        <w:pStyle w:val="RSCUnderline"/>
      </w:pPr>
      <w:r>
        <w:t>__________________________________________________________________________________</w:t>
      </w:r>
    </w:p>
    <w:p w14:paraId="4B7FADB7" w14:textId="77777777" w:rsidR="006A6A75" w:rsidRDefault="006A6A75" w:rsidP="00F13B3A">
      <w:pPr>
        <w:pStyle w:val="RSCletteredlist"/>
      </w:pPr>
      <w:r w:rsidRPr="008F7527">
        <w:t>Explain why the reaction needed to be heated at the start.</w:t>
      </w:r>
    </w:p>
    <w:p w14:paraId="7C383066" w14:textId="77777777" w:rsidR="006A6A75" w:rsidRDefault="006A6A75" w:rsidP="006A6A75">
      <w:pPr>
        <w:pStyle w:val="RSCUnderline"/>
      </w:pPr>
      <w:r w:rsidRPr="0021503F">
        <w:t>__________________________________________________________________________________</w:t>
      </w:r>
    </w:p>
    <w:p w14:paraId="12A5C0FA" w14:textId="77777777" w:rsidR="006A6A75" w:rsidRPr="008F7527" w:rsidRDefault="006A6A75" w:rsidP="006A6A75">
      <w:pPr>
        <w:pStyle w:val="RSCUnderline"/>
      </w:pPr>
      <w:r>
        <w:t>__________________________________________________________________________________</w:t>
      </w:r>
    </w:p>
    <w:p w14:paraId="7BE8FD79" w14:textId="7A645983" w:rsidR="006A6A75" w:rsidRPr="008F7527" w:rsidRDefault="006A6A75" w:rsidP="006A6A75">
      <w:pPr>
        <w:pStyle w:val="RSCnumberedlist"/>
      </w:pPr>
      <w:r w:rsidRPr="008F7527">
        <w:t xml:space="preserve">During the zinc and </w:t>
      </w:r>
      <w:proofErr w:type="spellStart"/>
      <w:r w:rsidRPr="008F7527">
        <w:t>sulfur</w:t>
      </w:r>
      <w:proofErr w:type="spellEnd"/>
      <w:r w:rsidRPr="008F7527">
        <w:t xml:space="preserve"> reaction</w:t>
      </w:r>
      <w:r w:rsidR="00411208">
        <w:t>,</w:t>
      </w:r>
      <w:r w:rsidRPr="008F7527">
        <w:t xml:space="preserve"> two by-products were formed, zinc oxide, </w:t>
      </w:r>
      <m:oMath>
        <m:r>
          <m:rPr>
            <m:sty m:val="p"/>
          </m:rPr>
          <w:rPr>
            <w:rFonts w:ascii="Cambria Math" w:hAnsi="Cambria Math"/>
          </w:rPr>
          <m:t>ZnO</m:t>
        </m:r>
      </m:oMath>
      <w:r w:rsidRPr="008F7527">
        <w:t xml:space="preserve">, and </w:t>
      </w:r>
      <w:proofErr w:type="spellStart"/>
      <w:r w:rsidRPr="008F7527">
        <w:t>sulfur</w:t>
      </w:r>
      <w:proofErr w:type="spellEnd"/>
      <w:r w:rsidRPr="008F7527">
        <w:t xml:space="preserve"> dioxide, </w:t>
      </w:r>
      <m:oMath>
        <m:r>
          <m:rPr>
            <m:sty m:val="p"/>
          </m:rPr>
          <w:rPr>
            <w:rFonts w:ascii="Cambria Math" w:hAnsi="Cambria Math"/>
          </w:rPr>
          <m:t>S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E65700" w:rsidRPr="00226095">
        <w:t>.</w:t>
      </w:r>
    </w:p>
    <w:p w14:paraId="3451162D" w14:textId="77777777" w:rsidR="006A6A75" w:rsidRDefault="006A6A75" w:rsidP="006A6A75">
      <w:pPr>
        <w:pStyle w:val="RSCnumberedlist"/>
        <w:numPr>
          <w:ilvl w:val="0"/>
          <w:numId w:val="0"/>
        </w:numPr>
        <w:ind w:left="360"/>
      </w:pPr>
    </w:p>
    <w:p w14:paraId="25CC82B5" w14:textId="482E095C" w:rsidR="006A6A75" w:rsidRDefault="006A6A75" w:rsidP="00F13B3A">
      <w:pPr>
        <w:pStyle w:val="RSCletteredlist"/>
        <w:numPr>
          <w:ilvl w:val="0"/>
          <w:numId w:val="45"/>
        </w:numPr>
      </w:pPr>
      <w:r w:rsidRPr="008F7527">
        <w:t xml:space="preserve">State the meaning of the term </w:t>
      </w:r>
      <w:r w:rsidRPr="00812BEE">
        <w:rPr>
          <w:b/>
          <w:bCs/>
        </w:rPr>
        <w:t>by-product</w:t>
      </w:r>
      <w:r w:rsidR="00E65700">
        <w:t>.</w:t>
      </w:r>
    </w:p>
    <w:p w14:paraId="31BF22BC" w14:textId="77777777" w:rsidR="006A6A75" w:rsidRDefault="006A6A75" w:rsidP="006A6A75">
      <w:pPr>
        <w:pStyle w:val="RSCUnderline"/>
      </w:pPr>
      <w:r w:rsidRPr="0021503F">
        <w:t>__________________________________________________________________________________</w:t>
      </w:r>
    </w:p>
    <w:p w14:paraId="0CA45CFE" w14:textId="15B13DF0" w:rsidR="006A6A75" w:rsidRDefault="006A6A75" w:rsidP="00F13B3A">
      <w:pPr>
        <w:pStyle w:val="RSCletteredlist"/>
      </w:pPr>
      <w:r w:rsidRPr="00152226">
        <w:t xml:space="preserve">List </w:t>
      </w:r>
      <w:r w:rsidRPr="008F7527">
        <w:t>all the compounds present in the</w:t>
      </w:r>
      <w:r>
        <w:t xml:space="preserve"> solid</w:t>
      </w:r>
      <w:r w:rsidRPr="008F7527">
        <w:t xml:space="preserve"> mixture at the end of the main chemical reaction</w:t>
      </w:r>
      <w:r w:rsidR="00AA2C5D">
        <w:t>.</w:t>
      </w:r>
    </w:p>
    <w:p w14:paraId="189035D2" w14:textId="77777777" w:rsidR="006A6A75" w:rsidRDefault="006A6A75" w:rsidP="006A6A75">
      <w:pPr>
        <w:pStyle w:val="RSCUnderline"/>
      </w:pPr>
      <w:r w:rsidRPr="0021503F">
        <w:t>__________________________________________________________________________________</w:t>
      </w:r>
    </w:p>
    <w:p w14:paraId="6F6D7FF2" w14:textId="77777777" w:rsidR="006A6A75" w:rsidRPr="008F7527" w:rsidRDefault="006A6A75" w:rsidP="006A6A75">
      <w:pPr>
        <w:pStyle w:val="RSCUnderline"/>
      </w:pPr>
      <w:r>
        <w:t>__________________________________________________________________________________</w:t>
      </w:r>
    </w:p>
    <w:p w14:paraId="4DE2B2EC" w14:textId="160949BB" w:rsidR="006A6A75" w:rsidRPr="00AA2C5D" w:rsidRDefault="00AA2C5D" w:rsidP="00AA2C5D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5CB18AEC" w14:textId="2B7BD1D8" w:rsidR="006A6A75" w:rsidRDefault="006A6A75" w:rsidP="00F13B3A">
      <w:pPr>
        <w:pStyle w:val="RSCletteredlist"/>
      </w:pPr>
      <w:r w:rsidRPr="008F7527">
        <w:lastRenderedPageBreak/>
        <w:t xml:space="preserve">Write a </w:t>
      </w:r>
      <w:r>
        <w:t>symbol</w:t>
      </w:r>
      <w:r w:rsidRPr="008F7527">
        <w:t xml:space="preserve"> equation for the formation of each by-product</w:t>
      </w:r>
      <w:r w:rsidR="00E65700">
        <w:t>.</w:t>
      </w:r>
    </w:p>
    <w:p w14:paraId="222B6F14" w14:textId="77777777" w:rsidR="006A6A75" w:rsidRDefault="006A6A75" w:rsidP="006A6A75">
      <w:pPr>
        <w:pStyle w:val="RSCUnderline"/>
      </w:pPr>
      <w:r w:rsidRPr="0021503F">
        <w:t>__________________________________________________________________________________</w:t>
      </w:r>
    </w:p>
    <w:p w14:paraId="775128F4" w14:textId="77777777" w:rsidR="006A6A75" w:rsidRPr="008F7527" w:rsidRDefault="006A6A75" w:rsidP="006A6A75">
      <w:pPr>
        <w:pStyle w:val="RSCUnderline"/>
      </w:pPr>
      <w:r>
        <w:t>__________________________________________________________________________________</w:t>
      </w:r>
    </w:p>
    <w:p w14:paraId="7F9D1EE9" w14:textId="77777777" w:rsidR="006A6A75" w:rsidRDefault="006A6A75" w:rsidP="00AA2C5D">
      <w:pPr>
        <w:pStyle w:val="RSCletteredlist"/>
      </w:pPr>
      <w:r w:rsidRPr="008F7527">
        <w:t>Identify the reactants for each by-product and explain where each reactant came from.</w:t>
      </w:r>
      <w:r>
        <w:t xml:space="preserve"> </w:t>
      </w:r>
    </w:p>
    <w:p w14:paraId="49B7BDAA" w14:textId="77777777" w:rsidR="006A6A75" w:rsidRDefault="006A6A75" w:rsidP="006A6A75">
      <w:pPr>
        <w:pStyle w:val="RSCUnderline"/>
      </w:pPr>
      <w:r w:rsidRPr="0021503F">
        <w:t>__________________________________________________________________________________</w:t>
      </w:r>
    </w:p>
    <w:p w14:paraId="28F407B0" w14:textId="77777777" w:rsidR="006A6A75" w:rsidRPr="008F7527" w:rsidRDefault="006A6A75" w:rsidP="006A6A75">
      <w:pPr>
        <w:pStyle w:val="RSCUnderline"/>
      </w:pPr>
      <w:r>
        <w:t>__________________________________________________________________________________</w:t>
      </w:r>
    </w:p>
    <w:p w14:paraId="34D7B81D" w14:textId="77777777" w:rsidR="006A6A75" w:rsidRDefault="006A6A75" w:rsidP="006A6A75">
      <w:pPr>
        <w:pStyle w:val="RSCUnderline"/>
      </w:pPr>
      <w:r w:rsidRPr="0021503F">
        <w:t>__________________________________________________________________________________</w:t>
      </w:r>
    </w:p>
    <w:p w14:paraId="52BF0DD2" w14:textId="77777777" w:rsidR="006A6A75" w:rsidRPr="008F7527" w:rsidRDefault="006A6A75" w:rsidP="006A6A75">
      <w:pPr>
        <w:pStyle w:val="RSCUnderline"/>
      </w:pPr>
      <w:r>
        <w:t>__________________________________________________________________________________</w:t>
      </w:r>
    </w:p>
    <w:p w14:paraId="0682109A" w14:textId="77777777" w:rsidR="006A6A75" w:rsidRDefault="006A6A75" w:rsidP="006A6A75">
      <w:pPr>
        <w:pStyle w:val="RSCnumberedlist"/>
        <w:numPr>
          <w:ilvl w:val="0"/>
          <w:numId w:val="0"/>
        </w:numPr>
      </w:pPr>
    </w:p>
    <w:p w14:paraId="46C39938" w14:textId="0EECBF84" w:rsidR="006A6A75" w:rsidRPr="00AB0635" w:rsidRDefault="006A6A75" w:rsidP="006A6A75">
      <w:pPr>
        <w:pStyle w:val="RSCnumberedlist"/>
      </w:pPr>
      <w:r w:rsidRPr="00AB0635">
        <w:t>Suggest why this reaction has a</w:t>
      </w:r>
      <w:r>
        <w:t xml:space="preserve"> percentage yield of </w:t>
      </w:r>
      <w:r w:rsidRPr="00AB0635">
        <w:t>less than 100%</w:t>
      </w:r>
      <w:r w:rsidR="00E65700">
        <w:t>.</w:t>
      </w:r>
    </w:p>
    <w:p w14:paraId="58D9D8CD" w14:textId="77777777" w:rsidR="006A6A75" w:rsidRDefault="006A6A75" w:rsidP="006A6A75">
      <w:pPr>
        <w:pStyle w:val="RSCUnderline"/>
      </w:pPr>
      <w:r w:rsidRPr="0021503F">
        <w:t>_________________________________________________________________________________</w:t>
      </w:r>
    </w:p>
    <w:p w14:paraId="385F1A0C" w14:textId="77777777" w:rsidR="006A6A75" w:rsidRPr="008F7527" w:rsidRDefault="006A6A75" w:rsidP="006A6A75">
      <w:pPr>
        <w:pStyle w:val="RSCUnderline"/>
      </w:pPr>
      <w:r>
        <w:t>__________________________________________________________________________________</w:t>
      </w:r>
    </w:p>
    <w:p w14:paraId="33771594" w14:textId="77777777" w:rsidR="006A6A75" w:rsidRDefault="006A6A75" w:rsidP="006A6A75">
      <w:pPr>
        <w:pStyle w:val="RSCnumberedlist"/>
        <w:numPr>
          <w:ilvl w:val="0"/>
          <w:numId w:val="0"/>
        </w:numPr>
        <w:ind w:left="360" w:hanging="360"/>
      </w:pPr>
    </w:p>
    <w:p w14:paraId="7A8392B9" w14:textId="77777777" w:rsidR="006A6A75" w:rsidRDefault="006A6A75" w:rsidP="006A6A75">
      <w:pPr>
        <w:pStyle w:val="RSCnumberedlist"/>
      </w:pPr>
      <w:r w:rsidRPr="000662AB">
        <w:t xml:space="preserve">Zinc can be obtained from zinc </w:t>
      </w:r>
      <w:proofErr w:type="spellStart"/>
      <w:r w:rsidRPr="000662AB">
        <w:t>sulfide</w:t>
      </w:r>
      <w:proofErr w:type="spellEnd"/>
      <w:r w:rsidRPr="000662AB">
        <w:t xml:space="preserve"> by a smelting process. </w:t>
      </w:r>
    </w:p>
    <w:p w14:paraId="24A0B9BF" w14:textId="77777777" w:rsidR="006A6A75" w:rsidRPr="000662AB" w:rsidRDefault="006A6A75" w:rsidP="001F5534">
      <w:pPr>
        <w:pStyle w:val="RSCBasictext"/>
      </w:pPr>
      <w:r w:rsidRPr="000662AB">
        <w:rPr>
          <w:b/>
          <w:bCs/>
        </w:rPr>
        <w:t xml:space="preserve">Step 1 </w:t>
      </w:r>
      <w:r w:rsidRPr="000662AB">
        <w:t>The zinc ore is roasted in air, converting it to zinc oxide.</w:t>
      </w:r>
    </w:p>
    <w:p w14:paraId="450295A6" w14:textId="489A21F9" w:rsidR="006A6A75" w:rsidRPr="000662AB" w:rsidRDefault="006A6A75" w:rsidP="001F5534">
      <w:pPr>
        <w:pStyle w:val="RSCBasictext"/>
      </w:pPr>
      <w:r w:rsidRPr="000662AB">
        <w:rPr>
          <w:b/>
          <w:bCs/>
        </w:rPr>
        <w:t xml:space="preserve">Step 2 </w:t>
      </w:r>
      <w:r w:rsidRPr="000662AB">
        <w:t>Coke and the roasted ore are fed into the top of the furnace</w:t>
      </w:r>
      <w:r w:rsidR="007500C8">
        <w:t>,</w:t>
      </w:r>
      <w:r w:rsidRPr="000662AB">
        <w:t xml:space="preserve"> </w:t>
      </w:r>
      <w:r w:rsidR="004D38F4">
        <w:t>and</w:t>
      </w:r>
      <w:r w:rsidRPr="000662AB">
        <w:t xml:space="preserve"> air </w:t>
      </w:r>
      <w:r w:rsidR="004D38F4">
        <w:t xml:space="preserve">is </w:t>
      </w:r>
      <w:r w:rsidRPr="000662AB">
        <w:t xml:space="preserve">blasted in at the bottom. The zinc oxide is reduced to zinc by carbon monoxide gas. </w:t>
      </w:r>
    </w:p>
    <w:p w14:paraId="549E7E46" w14:textId="36A15D17" w:rsidR="006A6A75" w:rsidRPr="000662AB" w:rsidRDefault="006A6A75" w:rsidP="001F5534">
      <w:pPr>
        <w:pStyle w:val="RSCBasictext"/>
      </w:pPr>
      <w:r w:rsidRPr="000662AB">
        <w:rPr>
          <w:b/>
          <w:bCs/>
        </w:rPr>
        <w:t xml:space="preserve">Step 3 </w:t>
      </w:r>
      <w:r w:rsidRPr="000662AB">
        <w:t xml:space="preserve">To prevent the hot zinc </w:t>
      </w:r>
      <w:r w:rsidR="007500C8">
        <w:t xml:space="preserve">from </w:t>
      </w:r>
      <w:r w:rsidRPr="000662AB">
        <w:t>being re-oxidised</w:t>
      </w:r>
      <w:r w:rsidR="007500C8">
        <w:t>,</w:t>
      </w:r>
      <w:r w:rsidRPr="000662AB">
        <w:t xml:space="preserve"> it is sprayed with molten lead, forming a mixture. As the mixture cools, the zinc separates out. </w:t>
      </w:r>
    </w:p>
    <w:p w14:paraId="5F5F3039" w14:textId="39E7CFD1" w:rsidR="006A6A75" w:rsidRDefault="006A6A75" w:rsidP="00AA2C5D">
      <w:pPr>
        <w:pStyle w:val="RSCletteredlist"/>
        <w:numPr>
          <w:ilvl w:val="0"/>
          <w:numId w:val="46"/>
        </w:numPr>
      </w:pPr>
      <w:r w:rsidRPr="000662AB">
        <w:t>Explain why it is so difficult</w:t>
      </w:r>
      <w:r>
        <w:t xml:space="preserve"> to extract zinc from zinc </w:t>
      </w:r>
      <w:proofErr w:type="spellStart"/>
      <w:r>
        <w:t>sulfide</w:t>
      </w:r>
      <w:proofErr w:type="spellEnd"/>
      <w:r w:rsidR="007500C8">
        <w:t>.</w:t>
      </w:r>
    </w:p>
    <w:p w14:paraId="61C9F104" w14:textId="77777777" w:rsidR="006A6A75" w:rsidRDefault="006A6A75" w:rsidP="006A6A75">
      <w:pPr>
        <w:pStyle w:val="RSCUnderline"/>
      </w:pPr>
      <w:r w:rsidRPr="0021503F">
        <w:t>__________________________________________________________________________________</w:t>
      </w:r>
    </w:p>
    <w:p w14:paraId="1B301F64" w14:textId="77777777" w:rsidR="006A6A75" w:rsidRPr="008F7527" w:rsidRDefault="006A6A75" w:rsidP="006A6A75">
      <w:pPr>
        <w:pStyle w:val="RSCUnderline"/>
      </w:pPr>
      <w:r>
        <w:t>__________________________________________________________________________________</w:t>
      </w:r>
    </w:p>
    <w:p w14:paraId="2030F940" w14:textId="0D1C4DFC" w:rsidR="006A6A75" w:rsidRDefault="006A6A75" w:rsidP="00AA2C5D">
      <w:pPr>
        <w:pStyle w:val="RSCletteredlist"/>
      </w:pPr>
      <w:r>
        <w:t>Write a symbol</w:t>
      </w:r>
      <w:r w:rsidRPr="000662AB">
        <w:t xml:space="preserve"> equation to show the process occurring in </w:t>
      </w:r>
      <w:r w:rsidRPr="001F5534">
        <w:rPr>
          <w:b/>
          <w:bCs/>
        </w:rPr>
        <w:t>step 1</w:t>
      </w:r>
      <w:r w:rsidR="007500C8">
        <w:t>.</w:t>
      </w:r>
    </w:p>
    <w:p w14:paraId="11D6CF64" w14:textId="77777777" w:rsidR="006A6A75" w:rsidRPr="000662AB" w:rsidRDefault="006A6A75" w:rsidP="006A6A75">
      <w:pPr>
        <w:pStyle w:val="RSCUnderline"/>
      </w:pPr>
      <w:r w:rsidRPr="0021503F">
        <w:t>__________________________________________________________________________________</w:t>
      </w:r>
    </w:p>
    <w:p w14:paraId="78DED936" w14:textId="11E87F50" w:rsidR="006A6A75" w:rsidRDefault="006A6A75" w:rsidP="00AA2C5D">
      <w:pPr>
        <w:pStyle w:val="RSCletteredlist"/>
      </w:pPr>
      <w:r>
        <w:t>Write a symbol</w:t>
      </w:r>
      <w:r w:rsidRPr="000662AB">
        <w:t xml:space="preserve"> equation to show the process occurring in </w:t>
      </w:r>
      <w:r w:rsidRPr="00D46617">
        <w:rPr>
          <w:b/>
          <w:bCs/>
        </w:rPr>
        <w:t>step 2</w:t>
      </w:r>
      <w:r w:rsidR="007500C8">
        <w:t>.</w:t>
      </w:r>
    </w:p>
    <w:p w14:paraId="183FDB10" w14:textId="77777777" w:rsidR="006A6A75" w:rsidRPr="000662AB" w:rsidRDefault="006A6A75" w:rsidP="006A6A75">
      <w:pPr>
        <w:pStyle w:val="RSCUnderline"/>
      </w:pPr>
      <w:r w:rsidRPr="0021503F">
        <w:t>__________________________________________________________________________________</w:t>
      </w:r>
    </w:p>
    <w:p w14:paraId="64C3C4C2" w14:textId="1F68CD79" w:rsidR="006A6A75" w:rsidRDefault="006A6A75" w:rsidP="00AA2C5D">
      <w:pPr>
        <w:pStyle w:val="RSCletteredlist"/>
      </w:pPr>
      <w:r w:rsidRPr="000662AB">
        <w:t xml:space="preserve">Explain why the zinc can be easily separated out in </w:t>
      </w:r>
      <w:r w:rsidRPr="00D46617">
        <w:rPr>
          <w:b/>
          <w:bCs/>
        </w:rPr>
        <w:t>step 3</w:t>
      </w:r>
      <w:r w:rsidR="007500C8">
        <w:t>.</w:t>
      </w:r>
    </w:p>
    <w:p w14:paraId="45603F69" w14:textId="77777777" w:rsidR="006A6A75" w:rsidRDefault="006A6A75" w:rsidP="006A6A75">
      <w:pPr>
        <w:pStyle w:val="RSCUnderline"/>
      </w:pPr>
      <w:r w:rsidRPr="0021503F">
        <w:t>__________________________________________________________________________________</w:t>
      </w:r>
    </w:p>
    <w:p w14:paraId="186D7F6E" w14:textId="77777777" w:rsidR="006A6A75" w:rsidRDefault="006A6A75" w:rsidP="006A6A75">
      <w:pPr>
        <w:pStyle w:val="RSCUnderline"/>
      </w:pPr>
      <w:r w:rsidRPr="0021503F">
        <w:t>__________________________________________________________________________________</w:t>
      </w:r>
    </w:p>
    <w:p w14:paraId="3BBE6219" w14:textId="77777777" w:rsidR="006A6A75" w:rsidRDefault="006A6A75" w:rsidP="006A6A75">
      <w:pPr>
        <w:pStyle w:val="RSCnumberedlist"/>
        <w:numPr>
          <w:ilvl w:val="0"/>
          <w:numId w:val="0"/>
        </w:numPr>
        <w:ind w:left="360"/>
      </w:pPr>
    </w:p>
    <w:p w14:paraId="11C62955" w14:textId="77777777" w:rsidR="006A6A75" w:rsidRDefault="006A6A75" w:rsidP="006A6A75">
      <w:pPr>
        <w:pStyle w:val="RSCnumberedlist"/>
        <w:numPr>
          <w:ilvl w:val="0"/>
          <w:numId w:val="0"/>
        </w:numPr>
        <w:ind w:left="360"/>
      </w:pPr>
    </w:p>
    <w:p w14:paraId="7A2C69F5" w14:textId="77777777" w:rsidR="006A6A75" w:rsidRDefault="006A6A75" w:rsidP="006A6A75">
      <w:pPr>
        <w:pStyle w:val="RSCnumberedlist"/>
        <w:numPr>
          <w:ilvl w:val="0"/>
          <w:numId w:val="0"/>
        </w:numPr>
        <w:ind w:left="360"/>
      </w:pPr>
    </w:p>
    <w:p w14:paraId="0D6D8E9F" w14:textId="4F68D14D" w:rsidR="00C26464" w:rsidRPr="007C5E76" w:rsidRDefault="00C26464" w:rsidP="007C5E76">
      <w:pPr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</w:p>
    <w:sectPr w:rsidR="00C26464" w:rsidRPr="007C5E76" w:rsidSect="000F0996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13EB" w14:textId="77777777" w:rsidR="00371BB2" w:rsidRDefault="00371BB2" w:rsidP="00C51F51">
      <w:r>
        <w:separator/>
      </w:r>
    </w:p>
  </w:endnote>
  <w:endnote w:type="continuationSeparator" w:id="0">
    <w:p w14:paraId="6A03945F" w14:textId="77777777" w:rsidR="00371BB2" w:rsidRDefault="00371BB2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240E64FB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C45906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1B6B" w14:textId="77777777" w:rsidR="00371BB2" w:rsidRDefault="00371BB2" w:rsidP="00C51F51">
      <w:r>
        <w:separator/>
      </w:r>
    </w:p>
  </w:footnote>
  <w:footnote w:type="continuationSeparator" w:id="0">
    <w:p w14:paraId="1566595B" w14:textId="77777777" w:rsidR="00371BB2" w:rsidRDefault="00371BB2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7167355B" w:rsidR="00B46E49" w:rsidRDefault="007160F5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1E21E42B" wp14:editId="7E1DE26C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3" behindDoc="0" locked="0" layoutInCell="1" allowOverlap="1" wp14:anchorId="1721AFD4" wp14:editId="0FEC7A56">
          <wp:simplePos x="0" y="0"/>
          <wp:positionH relativeFrom="column">
            <wp:posOffset>1590675</wp:posOffset>
          </wp:positionH>
          <wp:positionV relativeFrom="paragraph">
            <wp:posOffset>90805</wp:posOffset>
          </wp:positionV>
          <wp:extent cx="236855" cy="23749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12A75E65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7B39A168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BA5950">
      <w:rPr>
        <w:rFonts w:ascii="Century Gothic" w:hAnsi="Century Gothic"/>
        <w:b/>
        <w:bCs/>
        <w:color w:val="C8102E"/>
        <w:sz w:val="30"/>
        <w:szCs w:val="30"/>
      </w:rPr>
      <w:t>Chemistry for non-specialists</w:t>
    </w:r>
    <w:r w:rsidR="00BA5950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2B0D8E15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hyperlink r:id="rId4" w:tgtFrame="_blank" w:tooltip="https://rsc.li/3wzpvvr" w:history="1">
      <w:r w:rsidR="008E487F" w:rsidRPr="003B0E33">
        <w:rPr>
          <w:rStyle w:val="Hyperlink"/>
          <w:color w:val="C8102E"/>
        </w:rPr>
        <w:t>rsc.li/3wzpVVR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739C4"/>
    <w:multiLevelType w:val="multilevel"/>
    <w:tmpl w:val="CBD8BB4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A12559"/>
    <w:multiLevelType w:val="hybridMultilevel"/>
    <w:tmpl w:val="EFA2C6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D53FC"/>
    <w:multiLevelType w:val="hybridMultilevel"/>
    <w:tmpl w:val="8822F0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56DCC4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0671E"/>
    <w:multiLevelType w:val="hybridMultilevel"/>
    <w:tmpl w:val="FBE4FCB6"/>
    <w:lvl w:ilvl="0" w:tplc="99B43D0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50B5B"/>
    <w:multiLevelType w:val="hybridMultilevel"/>
    <w:tmpl w:val="8390AC5C"/>
    <w:lvl w:ilvl="0" w:tplc="C91EFE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EC628F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8CAD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DA898E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858BC9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2BAE81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90412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2A154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53A938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AD122A"/>
    <w:multiLevelType w:val="hybridMultilevel"/>
    <w:tmpl w:val="E31C691E"/>
    <w:lvl w:ilvl="0" w:tplc="8A9ACD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D6A52"/>
    <w:multiLevelType w:val="hybridMultilevel"/>
    <w:tmpl w:val="D0F4B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57EA9"/>
    <w:multiLevelType w:val="hybridMultilevel"/>
    <w:tmpl w:val="14F07D18"/>
    <w:lvl w:ilvl="0" w:tplc="8592B59C">
      <w:start w:val="1"/>
      <w:numFmt w:val="upperLetter"/>
      <w:lvlText w:val="%1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20"/>
  </w:num>
  <w:num w:numId="3" w16cid:durableId="33122833">
    <w:abstractNumId w:val="27"/>
  </w:num>
  <w:num w:numId="4" w16cid:durableId="1345283925">
    <w:abstractNumId w:val="22"/>
  </w:num>
  <w:num w:numId="5" w16cid:durableId="445586997">
    <w:abstractNumId w:val="16"/>
  </w:num>
  <w:num w:numId="6" w16cid:durableId="1180241404">
    <w:abstractNumId w:val="18"/>
  </w:num>
  <w:num w:numId="7" w16cid:durableId="1872692816">
    <w:abstractNumId w:val="18"/>
    <w:lvlOverride w:ilvl="0">
      <w:startOverride w:val="1"/>
    </w:lvlOverride>
  </w:num>
  <w:num w:numId="8" w16cid:durableId="1013141330">
    <w:abstractNumId w:val="21"/>
    <w:lvlOverride w:ilvl="0">
      <w:startOverride w:val="2"/>
    </w:lvlOverride>
  </w:num>
  <w:num w:numId="9" w16cid:durableId="453064780">
    <w:abstractNumId w:val="18"/>
    <w:lvlOverride w:ilvl="0">
      <w:startOverride w:val="1"/>
    </w:lvlOverride>
  </w:num>
  <w:num w:numId="10" w16cid:durableId="493960554">
    <w:abstractNumId w:val="19"/>
  </w:num>
  <w:num w:numId="11" w16cid:durableId="909541313">
    <w:abstractNumId w:val="19"/>
    <w:lvlOverride w:ilvl="0">
      <w:startOverride w:val="2"/>
    </w:lvlOverride>
  </w:num>
  <w:num w:numId="12" w16cid:durableId="937758830">
    <w:abstractNumId w:val="23"/>
  </w:num>
  <w:num w:numId="13" w16cid:durableId="1446189560">
    <w:abstractNumId w:val="30"/>
  </w:num>
  <w:num w:numId="14" w16cid:durableId="58985317">
    <w:abstractNumId w:val="19"/>
    <w:lvlOverride w:ilvl="0">
      <w:startOverride w:val="2"/>
    </w:lvlOverride>
  </w:num>
  <w:num w:numId="15" w16cid:durableId="1693451906">
    <w:abstractNumId w:val="18"/>
    <w:lvlOverride w:ilvl="0">
      <w:startOverride w:val="1"/>
    </w:lvlOverride>
  </w:num>
  <w:num w:numId="16" w16cid:durableId="1514684455">
    <w:abstractNumId w:val="29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9"/>
    <w:lvlOverride w:ilvl="0">
      <w:startOverride w:val="3"/>
    </w:lvlOverride>
  </w:num>
  <w:num w:numId="31" w16cid:durableId="35668791">
    <w:abstractNumId w:val="19"/>
    <w:lvlOverride w:ilvl="0">
      <w:startOverride w:val="1"/>
    </w:lvlOverride>
  </w:num>
  <w:num w:numId="32" w16cid:durableId="291325816">
    <w:abstractNumId w:val="18"/>
    <w:lvlOverride w:ilvl="0">
      <w:startOverride w:val="1"/>
    </w:lvlOverride>
  </w:num>
  <w:num w:numId="33" w16cid:durableId="908033088">
    <w:abstractNumId w:val="19"/>
  </w:num>
  <w:num w:numId="34" w16cid:durableId="1393113552">
    <w:abstractNumId w:val="19"/>
    <w:lvlOverride w:ilvl="0">
      <w:startOverride w:val="1"/>
    </w:lvlOverride>
  </w:num>
  <w:num w:numId="35" w16cid:durableId="1418087739">
    <w:abstractNumId w:val="17"/>
  </w:num>
  <w:num w:numId="36" w16cid:durableId="159007123">
    <w:abstractNumId w:val="19"/>
    <w:lvlOverride w:ilvl="0">
      <w:startOverride w:val="1"/>
    </w:lvlOverride>
  </w:num>
  <w:num w:numId="37" w16cid:durableId="406616630">
    <w:abstractNumId w:val="25"/>
  </w:num>
  <w:num w:numId="38" w16cid:durableId="646009645">
    <w:abstractNumId w:val="19"/>
    <w:lvlOverride w:ilvl="0">
      <w:startOverride w:val="1"/>
    </w:lvlOverride>
  </w:num>
  <w:num w:numId="39" w16cid:durableId="1820682651">
    <w:abstractNumId w:val="11"/>
  </w:num>
  <w:num w:numId="40" w16cid:durableId="1543514885">
    <w:abstractNumId w:val="28"/>
  </w:num>
  <w:num w:numId="41" w16cid:durableId="1920602494">
    <w:abstractNumId w:val="24"/>
  </w:num>
  <w:num w:numId="42" w16cid:durableId="669412056">
    <w:abstractNumId w:val="15"/>
  </w:num>
  <w:num w:numId="43" w16cid:durableId="506598700">
    <w:abstractNumId w:val="26"/>
  </w:num>
  <w:num w:numId="44" w16cid:durableId="1708215704">
    <w:abstractNumId w:val="19"/>
    <w:lvlOverride w:ilvl="0">
      <w:startOverride w:val="1"/>
    </w:lvlOverride>
  </w:num>
  <w:num w:numId="45" w16cid:durableId="515653374">
    <w:abstractNumId w:val="19"/>
    <w:lvlOverride w:ilvl="0">
      <w:startOverride w:val="1"/>
    </w:lvlOverride>
  </w:num>
  <w:num w:numId="46" w16cid:durableId="2033067602">
    <w:abstractNumId w:val="19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198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325C"/>
    <w:rsid w:val="000637BB"/>
    <w:rsid w:val="00064E72"/>
    <w:rsid w:val="00067120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3426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1CAC"/>
    <w:rsid w:val="001547A9"/>
    <w:rsid w:val="00154EEB"/>
    <w:rsid w:val="00161950"/>
    <w:rsid w:val="00164B56"/>
    <w:rsid w:val="00164C5E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31D4"/>
    <w:rsid w:val="001B5474"/>
    <w:rsid w:val="001C23F6"/>
    <w:rsid w:val="001C290F"/>
    <w:rsid w:val="001C6470"/>
    <w:rsid w:val="001D1D7A"/>
    <w:rsid w:val="001D57A7"/>
    <w:rsid w:val="001D7B9F"/>
    <w:rsid w:val="001E2DA2"/>
    <w:rsid w:val="001F0451"/>
    <w:rsid w:val="001F2C34"/>
    <w:rsid w:val="001F530C"/>
    <w:rsid w:val="001F5394"/>
    <w:rsid w:val="001F553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15E7C"/>
    <w:rsid w:val="0022129F"/>
    <w:rsid w:val="00221BC3"/>
    <w:rsid w:val="00223398"/>
    <w:rsid w:val="00226095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4D67"/>
    <w:rsid w:val="002468BF"/>
    <w:rsid w:val="00246DA9"/>
    <w:rsid w:val="0024725F"/>
    <w:rsid w:val="00247F5F"/>
    <w:rsid w:val="002510C3"/>
    <w:rsid w:val="0025661E"/>
    <w:rsid w:val="00260230"/>
    <w:rsid w:val="00262437"/>
    <w:rsid w:val="00264E2A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32A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9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16B68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1BB2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0E33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A40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208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29F1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8F4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09BD"/>
    <w:rsid w:val="00551D55"/>
    <w:rsid w:val="0055228F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665F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571"/>
    <w:rsid w:val="005D69D4"/>
    <w:rsid w:val="005D6A71"/>
    <w:rsid w:val="005E0657"/>
    <w:rsid w:val="005F39DD"/>
    <w:rsid w:val="005F5C28"/>
    <w:rsid w:val="005F6D0F"/>
    <w:rsid w:val="005F6E6F"/>
    <w:rsid w:val="006056F3"/>
    <w:rsid w:val="006078DB"/>
    <w:rsid w:val="006148BB"/>
    <w:rsid w:val="006205A7"/>
    <w:rsid w:val="00620D37"/>
    <w:rsid w:val="006216C4"/>
    <w:rsid w:val="0062364C"/>
    <w:rsid w:val="00623F28"/>
    <w:rsid w:val="006242D3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33B6"/>
    <w:rsid w:val="006A41DB"/>
    <w:rsid w:val="006A41ED"/>
    <w:rsid w:val="006A421A"/>
    <w:rsid w:val="006A45EA"/>
    <w:rsid w:val="006A4CD2"/>
    <w:rsid w:val="006A52AF"/>
    <w:rsid w:val="006A577D"/>
    <w:rsid w:val="006A6A75"/>
    <w:rsid w:val="006B00A8"/>
    <w:rsid w:val="006B0621"/>
    <w:rsid w:val="006B1C7F"/>
    <w:rsid w:val="006B293A"/>
    <w:rsid w:val="006B4939"/>
    <w:rsid w:val="006B6B63"/>
    <w:rsid w:val="006B77D0"/>
    <w:rsid w:val="006B7A0D"/>
    <w:rsid w:val="006C0786"/>
    <w:rsid w:val="006C2AAF"/>
    <w:rsid w:val="006C3712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19C6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5A61"/>
    <w:rsid w:val="00736435"/>
    <w:rsid w:val="00742794"/>
    <w:rsid w:val="00742E84"/>
    <w:rsid w:val="00747545"/>
    <w:rsid w:val="007500C8"/>
    <w:rsid w:val="0075160F"/>
    <w:rsid w:val="00751C1F"/>
    <w:rsid w:val="00752CBB"/>
    <w:rsid w:val="00753940"/>
    <w:rsid w:val="00754A45"/>
    <w:rsid w:val="00756B12"/>
    <w:rsid w:val="0075715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4F16"/>
    <w:rsid w:val="007A726C"/>
    <w:rsid w:val="007B282B"/>
    <w:rsid w:val="007B34C5"/>
    <w:rsid w:val="007B492A"/>
    <w:rsid w:val="007B6138"/>
    <w:rsid w:val="007B637F"/>
    <w:rsid w:val="007C0783"/>
    <w:rsid w:val="007C0B91"/>
    <w:rsid w:val="007C2BA9"/>
    <w:rsid w:val="007C55A5"/>
    <w:rsid w:val="007C5E76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2BEE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2AEB"/>
    <w:rsid w:val="00873024"/>
    <w:rsid w:val="00873625"/>
    <w:rsid w:val="0087744F"/>
    <w:rsid w:val="00881419"/>
    <w:rsid w:val="008827C6"/>
    <w:rsid w:val="00882CA3"/>
    <w:rsid w:val="00883973"/>
    <w:rsid w:val="00884C77"/>
    <w:rsid w:val="00885D21"/>
    <w:rsid w:val="008940CB"/>
    <w:rsid w:val="008960EA"/>
    <w:rsid w:val="008964D0"/>
    <w:rsid w:val="008969E1"/>
    <w:rsid w:val="008A6826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2EA4"/>
    <w:rsid w:val="008D3B2C"/>
    <w:rsid w:val="008D3D47"/>
    <w:rsid w:val="008D4279"/>
    <w:rsid w:val="008D6557"/>
    <w:rsid w:val="008D6721"/>
    <w:rsid w:val="008E0FBF"/>
    <w:rsid w:val="008E1DEA"/>
    <w:rsid w:val="008E3571"/>
    <w:rsid w:val="008E487F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988"/>
    <w:rsid w:val="00923E17"/>
    <w:rsid w:val="009240AA"/>
    <w:rsid w:val="0092772E"/>
    <w:rsid w:val="0093014D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08AE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1ABF"/>
    <w:rsid w:val="009C61BF"/>
    <w:rsid w:val="009C724E"/>
    <w:rsid w:val="009C75FC"/>
    <w:rsid w:val="009D2384"/>
    <w:rsid w:val="009D41B1"/>
    <w:rsid w:val="009E01F6"/>
    <w:rsid w:val="009E1115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C5D"/>
    <w:rsid w:val="00AA2E28"/>
    <w:rsid w:val="00AA2FE1"/>
    <w:rsid w:val="00AA450F"/>
    <w:rsid w:val="00AA6A5F"/>
    <w:rsid w:val="00AB15C9"/>
    <w:rsid w:val="00AB4136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4124"/>
    <w:rsid w:val="00B366E9"/>
    <w:rsid w:val="00B41519"/>
    <w:rsid w:val="00B4299A"/>
    <w:rsid w:val="00B42F35"/>
    <w:rsid w:val="00B4519D"/>
    <w:rsid w:val="00B46E49"/>
    <w:rsid w:val="00B5263A"/>
    <w:rsid w:val="00B572D8"/>
    <w:rsid w:val="00B65C61"/>
    <w:rsid w:val="00B66E80"/>
    <w:rsid w:val="00B679A1"/>
    <w:rsid w:val="00B67F7E"/>
    <w:rsid w:val="00B7004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5950"/>
    <w:rsid w:val="00BA72E3"/>
    <w:rsid w:val="00BB2A22"/>
    <w:rsid w:val="00BB32CC"/>
    <w:rsid w:val="00BB5AE5"/>
    <w:rsid w:val="00BC1746"/>
    <w:rsid w:val="00BC3844"/>
    <w:rsid w:val="00BC4E48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906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2DF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22EC"/>
    <w:rsid w:val="00CF3377"/>
    <w:rsid w:val="00CF560A"/>
    <w:rsid w:val="00CF6B9B"/>
    <w:rsid w:val="00D025E5"/>
    <w:rsid w:val="00D046E5"/>
    <w:rsid w:val="00D050E0"/>
    <w:rsid w:val="00D07A39"/>
    <w:rsid w:val="00D10003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6617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7D34"/>
    <w:rsid w:val="00D90AB5"/>
    <w:rsid w:val="00DA3D1A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0279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1AA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1F23"/>
    <w:rsid w:val="00E65700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2AAD"/>
    <w:rsid w:val="00EE57F5"/>
    <w:rsid w:val="00EF036B"/>
    <w:rsid w:val="00EF10F3"/>
    <w:rsid w:val="00EF1DB2"/>
    <w:rsid w:val="00EF2E89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13B3A"/>
    <w:rsid w:val="00F21826"/>
    <w:rsid w:val="00F2296C"/>
    <w:rsid w:val="00F30A9F"/>
    <w:rsid w:val="00F31BB0"/>
    <w:rsid w:val="00F439B3"/>
    <w:rsid w:val="00F4692B"/>
    <w:rsid w:val="00F51039"/>
    <w:rsid w:val="00F513AE"/>
    <w:rsid w:val="00F5225E"/>
    <w:rsid w:val="00F527E6"/>
    <w:rsid w:val="00F53191"/>
    <w:rsid w:val="00F53633"/>
    <w:rsid w:val="00F56DAA"/>
    <w:rsid w:val="00F56FED"/>
    <w:rsid w:val="00F57BC7"/>
    <w:rsid w:val="00F60F8A"/>
    <w:rsid w:val="00F6516B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3F56"/>
    <w:rsid w:val="00F94325"/>
    <w:rsid w:val="00F948E0"/>
    <w:rsid w:val="00F952CF"/>
    <w:rsid w:val="00F96CAD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2185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character" w:styleId="CommentReference">
    <w:name w:val="annotation reference"/>
    <w:basedOn w:val="DefaultParagraphFont"/>
    <w:semiHidden/>
    <w:unhideWhenUsed/>
    <w:rsid w:val="006242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242D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242D3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4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42D3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rsc.li/3wzpVV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EB9C1-9E0D-4B72-8120-50C3B89AA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49</TotalTime>
  <Pages>3</Pages>
  <Words>485</Words>
  <Characters>4574</Characters>
  <Application>Microsoft Office Word</Application>
  <DocSecurity>0</DocSecurity>
  <Lines>108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reaction between zinc powder and sulfur unscaffolded student sheet</vt:lpstr>
    </vt:vector>
  </TitlesOfParts>
  <Manager/>
  <Company>Royal Society of Chemistry</Company>
  <LinksUpToDate>false</LinksUpToDate>
  <CharactersWithSpaces>4984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reaction between zinc powder and sulfur unscaffolded student sheet</dc:title>
  <dc:subject/>
  <dc:creator>Royal Society of Chemistry</dc:creator>
  <cp:keywords>properties of elements and compounds, chemistry, practical, elements, compounds</cp:keywords>
  <dc:description>From https://rsc.li/3wzpVVR; scaffolded student sheet, teacher notes and lesson slides also available</dc:description>
  <cp:lastModifiedBy>Kirsty Patterson</cp:lastModifiedBy>
  <cp:revision>34</cp:revision>
  <cp:lastPrinted>2012-04-18T08:40:00Z</cp:lastPrinted>
  <dcterms:created xsi:type="dcterms:W3CDTF">2026-05-29T14:06:00Z</dcterms:created>
  <dcterms:modified xsi:type="dcterms:W3CDTF">2026-06-14T19:18:00Z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